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352425</wp:posOffset>
                </wp:positionH>
                <wp:positionV relativeFrom="paragraph">
                  <wp:posOffset>-523875</wp:posOffset>
                </wp:positionV>
                <wp:extent cx="6464300" cy="2247900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9E3CCF" w:rsidRDefault="009E3CCF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9466C3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obligaciones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por parte de</w:t>
                                </w:r>
                              </w:p>
                            </w:sdtContent>
                          </w:sdt>
                          <w:p w:rsidR="009E3CCF" w:rsidRPr="00006957" w:rsidRDefault="009E3CCF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Soc.Coop.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>andaluza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ganadera del Valle de los Pedroches (COVAP)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41.25pt;width:509pt;height:17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9E3CCF" w:rsidRDefault="009E3CCF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9466C3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obligaciones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por parte de</w:t>
                          </w:r>
                        </w:p>
                      </w:sdtContent>
                    </w:sdt>
                    <w:p w:rsidR="009E3CCF" w:rsidRPr="00006957" w:rsidRDefault="009E3CCF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50"/>
                          <w:szCs w:val="50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>la</w:t>
                      </w:r>
                      <w:proofErr w:type="gramEnd"/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Soc.Coop. </w:t>
                      </w:r>
                      <w:proofErr w:type="gramStart"/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>andaluza</w:t>
                      </w:r>
                      <w:proofErr w:type="gramEnd"/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ganadera del Valle de los Pedroches (COVAP)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E3CCF" w:rsidRDefault="009E3CCF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9E3CCF" w:rsidRDefault="009E3CCF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E93EDF"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15DBD" w:rsidRDefault="00415DBD" w:rsidP="00415DBD">
      <w:pPr>
        <w:pStyle w:val="Ttulo2"/>
        <w:rPr>
          <w:lang w:bidi="es-ES"/>
        </w:rPr>
      </w:pPr>
      <w:r>
        <w:rPr>
          <w:lang w:bidi="es-ES"/>
        </w:rPr>
        <w:lastRenderedPageBreak/>
        <w:t>Marco de la evaluación.</w:t>
      </w: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p w:rsidR="00415DBD" w:rsidRPr="000533C4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</w:pPr>
      <w:r w:rsidRPr="000533C4">
        <w:rPr>
          <w:rFonts w:cs="Arial"/>
          <w:szCs w:val="22"/>
        </w:rPr>
        <w:t xml:space="preserve">La </w:t>
      </w:r>
      <w:r w:rsidRPr="000533C4">
        <w:rPr>
          <w:rFonts w:cs="Arial"/>
          <w:color w:val="000000"/>
          <w:szCs w:val="22"/>
        </w:rPr>
        <w:t xml:space="preserve">Ley 19/2013, de 9 de diciembre, de transparencia, acceso a la información pública y buen gobierno (LTAIBG), en sus </w:t>
      </w:r>
      <w:r w:rsidRPr="000533C4">
        <w:rPr>
          <w:rFonts w:cs="Arial"/>
          <w:szCs w:val="22"/>
        </w:rPr>
        <w:t>2 y 3</w:t>
      </w:r>
      <w:r w:rsidR="00324386" w:rsidRPr="00324386">
        <w:rPr>
          <w:rFonts w:cs="Arial"/>
        </w:rPr>
        <w:t xml:space="preserve"> </w:t>
      </w:r>
      <w:r w:rsidR="00324386" w:rsidRPr="00494900">
        <w:rPr>
          <w:rFonts w:cs="Arial"/>
        </w:rPr>
        <w:t>delimita su ámbito subjetivo de aplicación</w:t>
      </w:r>
      <w:r w:rsidRPr="000533C4">
        <w:rPr>
          <w:rFonts w:cs="Arial"/>
          <w:szCs w:val="22"/>
        </w:rPr>
        <w:t xml:space="preserve">. Es en este último precepto en su letra b) en el que expresamente sujeta a la aplicación de las disposiciones de su capítulo II, relativas a la publicidad activa, a </w:t>
      </w:r>
      <w:r w:rsidRPr="000533C4">
        <w:rPr>
          <w:rFonts w:cs="Arial"/>
          <w:i/>
          <w:szCs w:val="22"/>
        </w:rPr>
        <w:t>las entidades privadas</w:t>
      </w:r>
      <w:r w:rsidRPr="000533C4">
        <w:rPr>
          <w:rFonts w:cs="Arial"/>
          <w:szCs w:val="22"/>
        </w:rPr>
        <w:t xml:space="preserve"> </w:t>
      </w:r>
      <w:r w:rsidRPr="000533C4">
        <w:rPr>
          <w:rFonts w:cs="Arial"/>
          <w:i/>
          <w:szCs w:val="22"/>
        </w:rPr>
        <w:t xml:space="preserve">que perciban durante el período de un año ayudas o subvenciones públicas en una </w:t>
      </w:r>
      <w:r w:rsidRPr="000533C4">
        <w:rPr>
          <w:rFonts w:cs="Arial"/>
          <w:b/>
          <w:i/>
          <w:szCs w:val="22"/>
        </w:rPr>
        <w:t>cuantía superior a 100.000 euros</w:t>
      </w:r>
      <w:r w:rsidRPr="000533C4">
        <w:rPr>
          <w:rFonts w:cs="Arial"/>
          <w:i/>
          <w:szCs w:val="22"/>
        </w:rPr>
        <w:t xml:space="preserve"> </w:t>
      </w:r>
      <w:r w:rsidRPr="000533C4">
        <w:rPr>
          <w:rFonts w:cs="Arial"/>
          <w:b/>
          <w:i/>
          <w:szCs w:val="22"/>
        </w:rPr>
        <w:t>o cuando al menos el 40</w:t>
      </w:r>
      <w:r w:rsidRPr="000533C4">
        <w:rPr>
          <w:rFonts w:ascii="Arial" w:hAnsi="Arial" w:cs="Arial"/>
          <w:b/>
          <w:i/>
          <w:szCs w:val="22"/>
        </w:rPr>
        <w:t> </w:t>
      </w:r>
      <w:r w:rsidRPr="000533C4">
        <w:rPr>
          <w:rFonts w:cs="Arial"/>
          <w:b/>
          <w:i/>
          <w:szCs w:val="22"/>
        </w:rPr>
        <w:t>% del total de sus ingresos anuales tengan car</w:t>
      </w:r>
      <w:r w:rsidRPr="000533C4">
        <w:rPr>
          <w:rFonts w:cs="Century Gothic"/>
          <w:b/>
          <w:i/>
          <w:szCs w:val="22"/>
        </w:rPr>
        <w:t>á</w:t>
      </w:r>
      <w:r w:rsidRPr="000533C4">
        <w:rPr>
          <w:rFonts w:cs="Arial"/>
          <w:b/>
          <w:i/>
          <w:szCs w:val="22"/>
        </w:rPr>
        <w:t>cter de ayuda o subvenci</w:t>
      </w:r>
      <w:r w:rsidRPr="000533C4">
        <w:rPr>
          <w:rFonts w:cs="Century Gothic"/>
          <w:b/>
          <w:i/>
          <w:szCs w:val="22"/>
        </w:rPr>
        <w:t>ó</w:t>
      </w:r>
      <w:r w:rsidRPr="000533C4">
        <w:rPr>
          <w:rFonts w:cs="Arial"/>
          <w:b/>
          <w:i/>
          <w:szCs w:val="22"/>
        </w:rPr>
        <w:t>n p</w:t>
      </w:r>
      <w:r w:rsidRPr="000533C4">
        <w:rPr>
          <w:rFonts w:cs="Century Gothic"/>
          <w:b/>
          <w:i/>
          <w:szCs w:val="22"/>
        </w:rPr>
        <w:t>ú</w:t>
      </w:r>
      <w:r w:rsidRPr="000533C4">
        <w:rPr>
          <w:rFonts w:cs="Arial"/>
          <w:b/>
          <w:i/>
          <w:szCs w:val="22"/>
        </w:rPr>
        <w:t>blica, siempre que alcancen como m</w:t>
      </w:r>
      <w:r w:rsidRPr="000533C4">
        <w:rPr>
          <w:rFonts w:cs="Century Gothic"/>
          <w:b/>
          <w:i/>
          <w:szCs w:val="22"/>
        </w:rPr>
        <w:t>í</w:t>
      </w:r>
      <w:r w:rsidRPr="000533C4">
        <w:rPr>
          <w:rFonts w:cs="Arial"/>
          <w:b/>
          <w:i/>
          <w:szCs w:val="22"/>
        </w:rPr>
        <w:t>nimo la cantidad de 5.000 euros</w:t>
      </w:r>
      <w:r w:rsidRPr="000533C4">
        <w:rPr>
          <w:rFonts w:cs="Arial"/>
          <w:i/>
          <w:szCs w:val="22"/>
        </w:rPr>
        <w:t>.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szCs w:val="22"/>
        </w:rPr>
        <w:t xml:space="preserve">Estas entidades privadas a las que se refiere el mencionado artículo 3 b) de la </w:t>
      </w:r>
      <w:r w:rsidRPr="000533C4">
        <w:rPr>
          <w:rFonts w:cs="Arial"/>
          <w:bCs/>
          <w:szCs w:val="22"/>
        </w:rPr>
        <w:t>Ley 19/2013, de 9 de diciembre, están obligadas en relación con lo dispuesto en el Capítulo II del Título I de la Ley, es decir, las obligaciones de publicidad activa recogidas en sus artículos 6 y 8, aunque no en su totalidad:</w:t>
      </w:r>
    </w:p>
    <w:p w:rsidR="00415DBD" w:rsidRPr="000533C4" w:rsidRDefault="00415DBD" w:rsidP="00415DBD">
      <w:pPr>
        <w:pStyle w:val="Prrafodelista"/>
        <w:numPr>
          <w:ilvl w:val="0"/>
          <w:numId w:val="9"/>
        </w:numPr>
        <w:spacing w:before="120" w:after="120" w:line="312" w:lineRule="auto"/>
        <w:ind w:left="0" w:firstLine="0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cuanto a lo establecido en el artículo 6, estas entidades vienen obligadas a publicar la siguiente </w:t>
      </w:r>
      <w:r w:rsidRPr="000533C4">
        <w:rPr>
          <w:rFonts w:cs="Arial"/>
          <w:b/>
          <w:bCs/>
          <w:szCs w:val="22"/>
        </w:rPr>
        <w:t>información institucional y organizativa</w:t>
      </w:r>
      <w:r w:rsidRPr="000533C4">
        <w:rPr>
          <w:rFonts w:cs="Arial"/>
          <w:bCs/>
          <w:szCs w:val="22"/>
        </w:rPr>
        <w:t xml:space="preserve"> (con exclusión de la información relativa a planificación):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lastRenderedPageBreak/>
        <w:t>Funciones que desarrollan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Normativa que les sea de aplicación 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Estructura organizativa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relación con la anterior obligación, se debe incluir un organigrama actualizado que identifique a los responsables de los diferentes órganos y su perfil y trayectoria profesional. 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2. Por lo que respecta al artículo 8, vienen obligadas a publicar la siguiente </w:t>
      </w:r>
      <w:r w:rsidRPr="000533C4">
        <w:rPr>
          <w:rFonts w:cs="Arial"/>
          <w:b/>
          <w:bCs/>
          <w:szCs w:val="22"/>
        </w:rPr>
        <w:t>información económica y presupuestaria</w:t>
      </w:r>
      <w:r w:rsidRPr="000533C4">
        <w:rPr>
          <w:rFonts w:cs="Arial"/>
          <w:bCs/>
          <w:szCs w:val="22"/>
        </w:rPr>
        <w:t xml:space="preserve"> (con exclusión de la información estadística): </w:t>
      </w:r>
    </w:p>
    <w:p w:rsidR="00415DBD" w:rsidRPr="000533C4" w:rsidRDefault="00415DBD" w:rsidP="00415DBD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Todos los contratos celebrados con una Administración Pública,</w:t>
      </w:r>
      <w:r>
        <w:rPr>
          <w:rFonts w:cs="Arial"/>
          <w:bCs/>
          <w:szCs w:val="22"/>
        </w:rPr>
        <w:t xml:space="preserve"> incluidos</w:t>
      </w:r>
      <w:r w:rsidRPr="00DF1529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los contratos menores,</w:t>
      </w:r>
      <w:r w:rsidRPr="000533C4">
        <w:rPr>
          <w:rFonts w:cs="Arial"/>
          <w:bCs/>
          <w:szCs w:val="22"/>
        </w:rPr>
        <w:t xml:space="preserve"> con indicación del objeto, duración, importe de licitación y </w:t>
      </w:r>
      <w:r w:rsidR="00536832">
        <w:rPr>
          <w:rFonts w:cs="Arial"/>
          <w:bCs/>
          <w:szCs w:val="22"/>
        </w:rPr>
        <w:t xml:space="preserve">de </w:t>
      </w:r>
      <w:r w:rsidRPr="000533C4">
        <w:rPr>
          <w:rFonts w:cs="Arial"/>
          <w:bCs/>
          <w:szCs w:val="22"/>
        </w:rPr>
        <w:t xml:space="preserve">adjudicación. </w:t>
      </w:r>
    </w:p>
    <w:p w:rsidR="00415DBD" w:rsidRPr="000533C4" w:rsidRDefault="00415DBD" w:rsidP="00415DBD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La relación de convenios suscritos con una Administración Pública con mención de las partes firmantes, su objeto, plazo de duración y en su caso, las obligaciones económicas convenidas.</w:t>
      </w:r>
    </w:p>
    <w:p w:rsidR="00415DBD" w:rsidRPr="000533C4" w:rsidRDefault="00415DBD" w:rsidP="00415DBD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Las subvenciones y ayudas públicas recibidas con indicación de su importe, objetivo o finalidad y Administración Pública concedente</w:t>
      </w:r>
      <w:r>
        <w:rPr>
          <w:rFonts w:cs="Arial"/>
          <w:bCs/>
          <w:szCs w:val="22"/>
        </w:rPr>
        <w:t>.</w:t>
      </w:r>
    </w:p>
    <w:p w:rsidR="00415DBD" w:rsidRPr="000533C4" w:rsidRDefault="00415DBD" w:rsidP="00415DBD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lastRenderedPageBreak/>
        <w:t xml:space="preserve">Los presupuestos, con descripción de las principales partidas e información actualizada y comprensible sobre su estado de ejecución </w:t>
      </w:r>
    </w:p>
    <w:p w:rsidR="00415DBD" w:rsidRPr="000533C4" w:rsidRDefault="00C4050E" w:rsidP="00415DBD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8F754C" wp14:editId="4C93DA8C">
                <wp:simplePos x="0" y="0"/>
                <wp:positionH relativeFrom="page">
                  <wp:posOffset>-6350</wp:posOffset>
                </wp:positionH>
                <wp:positionV relativeFrom="page">
                  <wp:posOffset>987425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4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5pt;margin-top:77.75pt;width:630pt;height:13.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AZCwIAAPg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3402F3" wp14:editId="6962192A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E3CCF" w:rsidRPr="00F31BC3" w:rsidRDefault="009E3CCF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49974A7" wp14:editId="1E1D0110">
                                  <wp:extent cx="1148080" cy="648335"/>
                                  <wp:effectExtent l="0" t="0" r="0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-.5pt;margin-top:0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" fillcolor="#50866c" stroked="f">
                <v:textbox inset=",7.2pt,,7.2pt">
                  <w:txbxContent>
                    <w:p w:rsidR="009E3CCF" w:rsidRPr="00F31BC3" w:rsidRDefault="009E3CCF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49974A7" wp14:editId="1E1D0110">
                            <wp:extent cx="1148080" cy="648335"/>
                            <wp:effectExtent l="0" t="0" r="0" b="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15DBD" w:rsidRPr="000533C4">
        <w:rPr>
          <w:rFonts w:ascii="Century Gothic" w:eastAsiaTheme="minorEastAsia" w:hAnsi="Century Gothic" w:cs="Arial"/>
          <w:bCs/>
          <w:sz w:val="22"/>
          <w:szCs w:val="22"/>
        </w:rPr>
        <w:t>Las cuentas anuales que deban rendirse y los informes de auditoría de cuentas y de fiscalización por parte de los órganos de control externo que sobre ellos se emitan.</w:t>
      </w:r>
    </w:p>
    <w:p w:rsidR="00415DBD" w:rsidRPr="000533C4" w:rsidRDefault="00415DBD" w:rsidP="00415DBD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t>Las retribuciones percibidas anualmente por los altos cargos y máximos responsables de la entidad.</w:t>
      </w:r>
    </w:p>
    <w:p w:rsidR="00415DBD" w:rsidRDefault="009F687D" w:rsidP="00415DBD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Por otro lado, el artículo 38.1 de la referida </w:t>
      </w:r>
      <w:r>
        <w:rPr>
          <w:rFonts w:cs="Arial"/>
          <w:bCs/>
          <w:szCs w:val="22"/>
        </w:rPr>
        <w:t xml:space="preserve">Ley 19/2013, de 9 de diciembre, en su letra d) </w:t>
      </w:r>
      <w:r>
        <w:rPr>
          <w:rFonts w:cs="Arial"/>
          <w:szCs w:val="22"/>
        </w:rPr>
        <w:t xml:space="preserve">atribuye a este Consejo de Transparencia y Buen Gobierno, entre otras funciones, la de </w:t>
      </w:r>
      <w:r>
        <w:rPr>
          <w:rFonts w:cs="Arial"/>
          <w:i/>
          <w:szCs w:val="22"/>
        </w:rPr>
        <w:t>“Evaluar el grado de aplicación de esta Ley”.</w:t>
      </w:r>
      <w:r w:rsidR="00415DBD" w:rsidRPr="000533C4">
        <w:rPr>
          <w:rFonts w:cs="Arial"/>
          <w:szCs w:val="22"/>
        </w:rPr>
        <w:t xml:space="preserve"> En base a dicho mandato, este Consejo ha procedido a evaluar una muestra de entidades subvencionadas </w:t>
      </w:r>
      <w:r w:rsidR="00415DBD">
        <w:rPr>
          <w:rFonts w:cs="Arial"/>
          <w:szCs w:val="22"/>
        </w:rPr>
        <w:t xml:space="preserve">que hayan percibido </w:t>
      </w:r>
      <w:r w:rsidR="00415DBD" w:rsidRPr="009E35F4">
        <w:rPr>
          <w:rFonts w:cs="Arial"/>
          <w:szCs w:val="22"/>
        </w:rPr>
        <w:t>durante el período de un año ayudas o subvenciones públicas en una cuantía superior a 100.000 euros</w:t>
      </w:r>
      <w:r w:rsidR="00415DBD">
        <w:rPr>
          <w:rFonts w:cs="Arial"/>
          <w:szCs w:val="22"/>
        </w:rPr>
        <w:t xml:space="preserve">. 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El período de un año se ha hecho coincidir con el año 2019 y la información sobre</w:t>
      </w:r>
      <w:r w:rsidR="0058746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subvenciones recibidas (sin incluir otras ayudas públicas) se ha extraído de </w:t>
      </w:r>
      <w:r w:rsidRPr="000533C4">
        <w:rPr>
          <w:rFonts w:cs="Arial"/>
          <w:szCs w:val="22"/>
        </w:rPr>
        <w:t>la Base de Datos Nacional de Subvenciones, que se puede consultar en el siguiente enlace:</w:t>
      </w:r>
    </w:p>
    <w:p w:rsidR="00415DBD" w:rsidRPr="000533C4" w:rsidRDefault="007339AC" w:rsidP="00415DBD">
      <w:pPr>
        <w:spacing w:before="120" w:after="120" w:line="312" w:lineRule="auto"/>
        <w:jc w:val="both"/>
        <w:rPr>
          <w:rFonts w:cs="Arial"/>
          <w:szCs w:val="22"/>
        </w:rPr>
      </w:pPr>
      <w:hyperlink r:id="rId16" w:history="1">
        <w:r w:rsidR="00415DBD" w:rsidRPr="000533C4">
          <w:rPr>
            <w:rStyle w:val="Hipervnculo"/>
            <w:rFonts w:cs="Arial"/>
            <w:szCs w:val="22"/>
          </w:rPr>
          <w:t>https://www.pap.hacienda.gob.es/bdnstrans/GE/es/concesiones</w:t>
        </w:r>
      </w:hyperlink>
      <w:r w:rsidR="00415DBD" w:rsidRPr="000533C4">
        <w:rPr>
          <w:rFonts w:cs="Arial"/>
          <w:szCs w:val="22"/>
        </w:rPr>
        <w:t>)</w:t>
      </w:r>
    </w:p>
    <w:p w:rsidR="00415DBD" w:rsidRDefault="00415DBD" w:rsidP="00415DBD">
      <w:pPr>
        <w:sectPr w:rsidR="00415DBD" w:rsidSect="00E93EDF">
          <w:type w:val="continuous"/>
          <w:pgSz w:w="11906" w:h="16838" w:code="9"/>
          <w:pgMar w:top="1701" w:right="630" w:bottom="1134" w:left="720" w:header="720" w:footer="720" w:gutter="0"/>
          <w:cols w:num="2" w:space="720"/>
          <w:docGrid w:linePitch="326"/>
        </w:sectPr>
      </w:pPr>
    </w:p>
    <w:p w:rsidR="00415DBD" w:rsidRPr="00B1184C" w:rsidRDefault="00415DBD" w:rsidP="00415DBD"/>
    <w:p w:rsidR="0082470D" w:rsidRPr="004720A5" w:rsidRDefault="007339AC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4720A5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E93EDF">
          <w:type w:val="continuous"/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720A5" w:rsidRDefault="004720A5" w:rsidP="004720A5">
      <w:pPr>
        <w:pStyle w:val="Ttulo2"/>
        <w:numPr>
          <w:ilvl w:val="1"/>
          <w:numId w:val="2"/>
        </w:numPr>
        <w:ind w:left="284" w:hanging="284"/>
        <w:rPr>
          <w:lang w:bidi="es-ES"/>
        </w:rPr>
      </w:pPr>
      <w:r>
        <w:rPr>
          <w:lang w:bidi="es-ES"/>
        </w:rPr>
        <w:lastRenderedPageBreak/>
        <w:t>Localización</w:t>
      </w:r>
    </w:p>
    <w:p w:rsidR="004720A5" w:rsidRPr="004720A5" w:rsidRDefault="004720A5" w:rsidP="004720A5">
      <w:pPr>
        <w:rPr>
          <w:lang w:bidi="es-ES"/>
        </w:rPr>
      </w:pPr>
    </w:p>
    <w:p w:rsidR="00484566" w:rsidRDefault="00484566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La Sociedad Cooperativa andaluza ganadera del Valle de los Pedroches (COVAP) cuenta con una </w:t>
      </w:r>
      <w:r w:rsidR="00011946">
        <w:rPr>
          <w:lang w:bidi="es-ES"/>
        </w:rPr>
        <w:t xml:space="preserve">web </w:t>
      </w:r>
      <w:r w:rsidR="00E419B7">
        <w:rPr>
          <w:lang w:bidi="es-ES"/>
        </w:rPr>
        <w:t>corporativa</w:t>
      </w:r>
      <w:r>
        <w:rPr>
          <w:lang w:bidi="es-ES"/>
        </w:rPr>
        <w:t>:</w:t>
      </w:r>
      <w:r w:rsidR="00E419B7">
        <w:rPr>
          <w:lang w:bidi="es-ES"/>
        </w:rPr>
        <w:t xml:space="preserve"> </w:t>
      </w:r>
      <w:hyperlink r:id="rId17" w:history="1">
        <w:r w:rsidRPr="00C7563D">
          <w:rPr>
            <w:rStyle w:val="Hipervnculo"/>
            <w:lang w:bidi="es-ES"/>
          </w:rPr>
          <w:t>https://www.covap.es/</w:t>
        </w:r>
      </w:hyperlink>
    </w:p>
    <w:p w:rsidR="00484566" w:rsidRDefault="00484566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Dicha web recoge </w:t>
      </w:r>
      <w:r w:rsidR="00F85AE5">
        <w:rPr>
          <w:lang w:bidi="es-ES"/>
        </w:rPr>
        <w:t>bastante</w:t>
      </w:r>
      <w:r>
        <w:rPr>
          <w:lang w:bidi="es-ES"/>
        </w:rPr>
        <w:t xml:space="preserve"> información, pero </w:t>
      </w:r>
      <w:r w:rsidR="004867B3">
        <w:rPr>
          <w:lang w:bidi="es-ES"/>
        </w:rPr>
        <w:t>es escasa en lo relativo a las</w:t>
      </w:r>
      <w:r>
        <w:rPr>
          <w:lang w:bidi="es-ES"/>
        </w:rPr>
        <w:t xml:space="preserve"> obligaciones de publ</w:t>
      </w:r>
      <w:r w:rsidR="00412370">
        <w:rPr>
          <w:lang w:bidi="es-ES"/>
        </w:rPr>
        <w:t>i</w:t>
      </w:r>
      <w:r>
        <w:rPr>
          <w:lang w:bidi="es-ES"/>
        </w:rPr>
        <w:t xml:space="preserve">cidad activa, más allá </w:t>
      </w:r>
      <w:r>
        <w:rPr>
          <w:lang w:bidi="es-ES"/>
        </w:rPr>
        <w:lastRenderedPageBreak/>
        <w:t>de informar sobre las activi</w:t>
      </w:r>
      <w:r w:rsidR="00412370">
        <w:rPr>
          <w:lang w:bidi="es-ES"/>
        </w:rPr>
        <w:t>d</w:t>
      </w:r>
      <w:r>
        <w:rPr>
          <w:lang w:bidi="es-ES"/>
        </w:rPr>
        <w:t>ades que desarrolla</w:t>
      </w:r>
      <w:r w:rsidR="004867B3">
        <w:rPr>
          <w:lang w:bidi="es-ES"/>
        </w:rPr>
        <w:t xml:space="preserve"> y las ayudas europeas recibidas</w:t>
      </w:r>
      <w:r>
        <w:rPr>
          <w:lang w:bidi="es-ES"/>
        </w:rPr>
        <w:t>.</w:t>
      </w:r>
    </w:p>
    <w:p w:rsidR="00C4050E" w:rsidRDefault="00484566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>No ha sido posible encontrar un enlace a través del que</w:t>
      </w:r>
      <w:r w:rsidR="00587467">
        <w:rPr>
          <w:lang w:bidi="es-ES"/>
        </w:rPr>
        <w:t xml:space="preserve"> </w:t>
      </w:r>
      <w:r w:rsidR="00C85A26">
        <w:rPr>
          <w:lang w:bidi="es-ES"/>
        </w:rPr>
        <w:t>acced</w:t>
      </w:r>
      <w:r>
        <w:rPr>
          <w:lang w:bidi="es-ES"/>
        </w:rPr>
        <w:t>er</w:t>
      </w:r>
      <w:r w:rsidR="00C85A26">
        <w:rPr>
          <w:lang w:bidi="es-ES"/>
        </w:rPr>
        <w:t xml:space="preserve"> a las</w:t>
      </w:r>
      <w:r w:rsidR="00587467">
        <w:rPr>
          <w:lang w:bidi="es-ES"/>
        </w:rPr>
        <w:t xml:space="preserve"> </w:t>
      </w:r>
      <w:r w:rsidR="004867B3">
        <w:rPr>
          <w:lang w:bidi="es-ES"/>
        </w:rPr>
        <w:t xml:space="preserve">restantes </w:t>
      </w:r>
      <w:r w:rsidR="00C85A26">
        <w:rPr>
          <w:lang w:bidi="es-ES"/>
        </w:rPr>
        <w:t xml:space="preserve">informaciones de la </w:t>
      </w:r>
      <w:r w:rsidR="00910E83">
        <w:rPr>
          <w:lang w:bidi="es-ES"/>
        </w:rPr>
        <w:t>entidad</w:t>
      </w:r>
      <w:r w:rsidR="00C85A26">
        <w:rPr>
          <w:lang w:bidi="es-ES"/>
        </w:rPr>
        <w:t xml:space="preserve"> sujetas a obligaciones de publicidad activa establecidas por la LTAIBG, p</w:t>
      </w:r>
      <w:r w:rsidR="004867B3">
        <w:rPr>
          <w:lang w:bidi="es-ES"/>
        </w:rPr>
        <w:t>ese a</w:t>
      </w:r>
      <w:r w:rsidR="00C85A26">
        <w:rPr>
          <w:lang w:bidi="es-ES"/>
        </w:rPr>
        <w:t xml:space="preserve"> tratarse de una entidad perceptora de subvenciones públicas durante el año 2019</w:t>
      </w:r>
      <w:r w:rsidR="00011946">
        <w:rPr>
          <w:lang w:bidi="es-ES"/>
        </w:rPr>
        <w:t xml:space="preserve">. </w:t>
      </w:r>
    </w:p>
    <w:p w:rsidR="003F6EDC" w:rsidRDefault="00751FAA" w:rsidP="00C4050E">
      <w:pPr>
        <w:pStyle w:val="Cuerpodelboletn"/>
        <w:spacing w:line="276" w:lineRule="auto"/>
        <w:rPr>
          <w:lang w:bidi="es-ES"/>
        </w:rPr>
        <w:sectPr w:rsidR="003F6EDC" w:rsidSect="00E93EDF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6C47E1" wp14:editId="1C0E8AF6">
                <wp:simplePos x="0" y="0"/>
                <wp:positionH relativeFrom="page">
                  <wp:posOffset>0</wp:posOffset>
                </wp:positionH>
                <wp:positionV relativeFrom="page">
                  <wp:posOffset>990600</wp:posOffset>
                </wp:positionV>
                <wp:extent cx="8001000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549" y="19440"/>
                    <wp:lineTo x="21549" y="0"/>
                    <wp:lineTo x="0" y="0"/>
                  </wp:wrapPolygon>
                </wp:wrapTight>
                <wp:docPr id="35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050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0;margin-top:78pt;width:630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AC4A6F"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5BB88" wp14:editId="12284B24">
                <wp:simplePos x="0" y="0"/>
                <wp:positionH relativeFrom="page">
                  <wp:posOffset>3810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E3CCF" w:rsidRPr="00F31BC3" w:rsidRDefault="009E3CCF" w:rsidP="003A390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FB378D0" wp14:editId="332E9802">
                                  <wp:extent cx="1148080" cy="64833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.3pt;margin-top:0;width:630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" fillcolor="#50866c" stroked="f">
                <v:textbox inset=",7.2pt,,7.2pt">
                  <w:txbxContent>
                    <w:p w:rsidR="009E3CCF" w:rsidRPr="00F31BC3" w:rsidRDefault="009E3CCF" w:rsidP="003A390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FB378D0" wp14:editId="332E9802">
                            <wp:extent cx="1148080" cy="64833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4720A5" w:rsidRDefault="007339AC" w:rsidP="003F6EDC">
      <w:pPr>
        <w:pStyle w:val="Cuerpodelboletn"/>
        <w:numPr>
          <w:ilvl w:val="0"/>
          <w:numId w:val="2"/>
        </w:numPr>
        <w:rPr>
          <w:b/>
          <w:color w:val="50866C"/>
          <w:sz w:val="32"/>
        </w:rPr>
      </w:pPr>
      <w:sdt>
        <w:sdtPr>
          <w:rPr>
            <w:b/>
            <w:color w:val="50866C"/>
            <w:sz w:val="32"/>
          </w:rPr>
          <w:id w:val="37865676"/>
          <w:placeholder>
            <w:docPart w:val="07033FA691034FE1ABDD22E05C700155"/>
          </w:placeholder>
        </w:sdtPr>
        <w:sdtEndPr/>
        <w:sdtContent>
          <w:r w:rsidR="003F6EDC" w:rsidRPr="004720A5">
            <w:rPr>
              <w:b/>
              <w:color w:val="50866C"/>
              <w:sz w:val="32"/>
            </w:rPr>
            <w:t xml:space="preserve">Cumplimiento de las obligaciones de </w:t>
          </w:r>
          <w:r w:rsidR="004720A5" w:rsidRPr="004720A5">
            <w:rPr>
              <w:b/>
              <w:color w:val="50866C"/>
              <w:sz w:val="32"/>
            </w:rPr>
            <w:t>Publicidad Activa</w:t>
          </w:r>
        </w:sdtContent>
      </w:sdt>
    </w:p>
    <w:p w:rsidR="003F6EDC" w:rsidRDefault="003F6EDC" w:rsidP="00F05E2C">
      <w:pPr>
        <w:pStyle w:val="Cuerpodelboletn"/>
        <w:rPr>
          <w:lang w:bidi="es-ES"/>
        </w:rPr>
      </w:pPr>
    </w:p>
    <w:p w:rsidR="003F6EDC" w:rsidRDefault="003F6EDC" w:rsidP="00F05E2C">
      <w:pPr>
        <w:pStyle w:val="Cuerpodelboletn"/>
        <w:sectPr w:rsidR="003F6EDC" w:rsidSect="00E93EDF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3E5D2F" w:rsidRPr="003E5D2F" w:rsidRDefault="003E5D2F" w:rsidP="000800E7">
      <w:pPr>
        <w:pStyle w:val="Cuerpodelboletn"/>
        <w:numPr>
          <w:ilvl w:val="1"/>
          <w:numId w:val="2"/>
        </w:numPr>
        <w:ind w:left="426"/>
        <w:jc w:val="left"/>
        <w:rPr>
          <w:rFonts w:asciiTheme="majorHAnsi" w:eastAsiaTheme="majorEastAsia" w:hAnsiTheme="majorHAnsi" w:cstheme="majorBidi"/>
          <w:b/>
          <w:bCs/>
          <w:color w:val="50866C"/>
          <w:sz w:val="26"/>
          <w:szCs w:val="26"/>
        </w:rPr>
      </w:pPr>
      <w:r>
        <w:rPr>
          <w:rStyle w:val="Ttulo2Car"/>
          <w:lang w:bidi="es-ES"/>
        </w:rPr>
        <w:lastRenderedPageBreak/>
        <w:t>Información Institucional</w:t>
      </w:r>
      <w:r w:rsidR="00AD6065">
        <w:rPr>
          <w:rStyle w:val="Ttulo2Car"/>
          <w:lang w:bidi="es-ES"/>
        </w:rPr>
        <w:t xml:space="preserve"> y</w:t>
      </w:r>
      <w:r w:rsidR="00587467">
        <w:rPr>
          <w:rStyle w:val="Ttulo2Car"/>
          <w:lang w:bidi="es-ES"/>
        </w:rPr>
        <w:t xml:space="preserve"> </w:t>
      </w:r>
      <w:r w:rsidR="00AD6065">
        <w:rPr>
          <w:rStyle w:val="Ttulo2Car"/>
          <w:lang w:bidi="es-ES"/>
        </w:rPr>
        <w:t>Organizativa.</w:t>
      </w:r>
    </w:p>
    <w:p w:rsidR="00104E94" w:rsidRDefault="00104E94" w:rsidP="00104E94">
      <w:pPr>
        <w:pStyle w:val="Ttulo3"/>
        <w:rPr>
          <w:lang w:bidi="es-ES"/>
        </w:rPr>
      </w:pPr>
      <w:r>
        <w:rPr>
          <w:lang w:bidi="es-ES"/>
        </w:rPr>
        <w:t>Contenidos</w:t>
      </w:r>
    </w:p>
    <w:p w:rsidR="00633EAA" w:rsidRDefault="00484566" w:rsidP="002438B7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>La Sociedad Cooperativa andaluza ganadera del Valle de los Pedroches</w:t>
      </w:r>
      <w:r w:rsidR="002438B7">
        <w:rPr>
          <w:lang w:bidi="es-ES"/>
        </w:rPr>
        <w:t xml:space="preserve"> no publica ninguna información relativa a este </w:t>
      </w:r>
      <w:r w:rsidR="002438B7">
        <w:rPr>
          <w:lang w:bidi="es-ES"/>
        </w:rPr>
        <w:lastRenderedPageBreak/>
        <w:t>grupo de obligaciones</w:t>
      </w:r>
      <w:r>
        <w:rPr>
          <w:lang w:bidi="es-ES"/>
        </w:rPr>
        <w:t>, salvo detallar la actividad que realiza y sus valores, bajo el acceso “Conócenos”</w:t>
      </w:r>
      <w:r w:rsidR="002438B7">
        <w:rPr>
          <w:lang w:bidi="es-ES"/>
        </w:rPr>
        <w:t>.</w:t>
      </w:r>
      <w:r w:rsidR="00EC3E08">
        <w:rPr>
          <w:lang w:bidi="es-ES"/>
        </w:rPr>
        <w:t xml:space="preserve"> </w:t>
      </w:r>
      <w:r w:rsidR="004867B3">
        <w:rPr>
          <w:lang w:bidi="es-ES"/>
        </w:rPr>
        <w:t>Esta información se ofrece directamente en la página web</w:t>
      </w:r>
      <w:r w:rsidR="00F85AE5">
        <w:rPr>
          <w:lang w:bidi="es-ES"/>
        </w:rPr>
        <w:t>.</w:t>
      </w:r>
    </w:p>
    <w:p w:rsidR="00F85AE5" w:rsidRDefault="00F85AE5" w:rsidP="002438B7">
      <w:pPr>
        <w:pStyle w:val="Cuerpodelboletn"/>
        <w:spacing w:line="276" w:lineRule="auto"/>
      </w:pPr>
    </w:p>
    <w:p w:rsidR="003E5D2F" w:rsidRDefault="003E5D2F" w:rsidP="000800E7">
      <w:pPr>
        <w:pStyle w:val="Ttulo2"/>
        <w:numPr>
          <w:ilvl w:val="1"/>
          <w:numId w:val="2"/>
        </w:numPr>
        <w:ind w:left="284"/>
        <w:rPr>
          <w:lang w:bidi="es-ES"/>
        </w:rPr>
      </w:pPr>
      <w:r>
        <w:rPr>
          <w:lang w:bidi="es-ES"/>
        </w:rPr>
        <w:lastRenderedPageBreak/>
        <w:t>Información Económica</w:t>
      </w:r>
      <w:r w:rsidR="00AD6065">
        <w:rPr>
          <w:lang w:bidi="es-ES"/>
        </w:rPr>
        <w:t xml:space="preserve"> y</w:t>
      </w:r>
      <w:r w:rsidR="00587467">
        <w:rPr>
          <w:lang w:bidi="es-ES"/>
        </w:rPr>
        <w:t xml:space="preserve"> </w:t>
      </w:r>
      <w:r w:rsidR="00AD6065">
        <w:rPr>
          <w:lang w:bidi="es-ES"/>
        </w:rPr>
        <w:t>Presupuestaria.</w:t>
      </w:r>
    </w:p>
    <w:p w:rsidR="00AD6065" w:rsidRDefault="00AD6065" w:rsidP="00AD6065">
      <w:pPr>
        <w:pStyle w:val="Ttulo3"/>
        <w:rPr>
          <w:lang w:bidi="es-ES"/>
        </w:rPr>
      </w:pPr>
      <w:r>
        <w:rPr>
          <w:lang w:bidi="es-ES"/>
        </w:rPr>
        <w:t>Contenidos</w:t>
      </w:r>
    </w:p>
    <w:p w:rsidR="00412370" w:rsidRDefault="00484566" w:rsidP="00F25D55">
      <w:pPr>
        <w:pStyle w:val="Prrafodelista"/>
        <w:spacing w:line="276" w:lineRule="auto"/>
        <w:ind w:left="284"/>
        <w:jc w:val="both"/>
        <w:rPr>
          <w:color w:val="000000"/>
          <w:lang w:bidi="es-ES"/>
        </w:rPr>
      </w:pPr>
      <w:r>
        <w:rPr>
          <w:lang w:bidi="es-ES"/>
        </w:rPr>
        <w:t>La Sociedad Cooperativa andaluza ganadera del Valle de los Pedroches</w:t>
      </w:r>
      <w:r w:rsidRPr="002438B7">
        <w:rPr>
          <w:color w:val="000000"/>
          <w:lang w:bidi="es-ES"/>
        </w:rPr>
        <w:t xml:space="preserve"> </w:t>
      </w:r>
      <w:r w:rsidR="00412370">
        <w:rPr>
          <w:color w:val="000000"/>
          <w:lang w:bidi="es-ES"/>
        </w:rPr>
        <w:t xml:space="preserve">publica en el enlace </w:t>
      </w:r>
      <w:hyperlink r:id="rId18" w:history="1">
        <w:r w:rsidR="00412370" w:rsidRPr="00E302B4">
          <w:rPr>
            <w:rStyle w:val="Hipervnculo"/>
            <w:lang w:bidi="es-ES"/>
          </w:rPr>
          <w:t>https://www.covap.es/conocenos/nuestras-industrias/proyectos-y-ayudas/</w:t>
        </w:r>
      </w:hyperlink>
      <w:r w:rsidR="00412370">
        <w:rPr>
          <w:color w:val="000000"/>
          <w:lang w:bidi="es-ES"/>
        </w:rPr>
        <w:t xml:space="preserve"> sus proyectos y las ayuda recibidas de los periodos 2019-2019 y 2019-2020 con indicación del importe de la inversión, el porcentaje de </w:t>
      </w:r>
      <w:r w:rsidR="00587467">
        <w:rPr>
          <w:color w:val="000000"/>
          <w:lang w:bidi="es-ES"/>
        </w:rPr>
        <w:t>cofinanciación</w:t>
      </w:r>
      <w:r w:rsidR="00412370">
        <w:rPr>
          <w:color w:val="000000"/>
          <w:lang w:bidi="es-ES"/>
        </w:rPr>
        <w:t xml:space="preserve"> pública, administración pública financiadora</w:t>
      </w:r>
      <w:r w:rsidR="004867B3">
        <w:rPr>
          <w:color w:val="000000"/>
          <w:lang w:bidi="es-ES"/>
        </w:rPr>
        <w:t>,</w:t>
      </w:r>
      <w:r w:rsidR="00412370">
        <w:rPr>
          <w:color w:val="000000"/>
          <w:lang w:bidi="es-ES"/>
        </w:rPr>
        <w:t xml:space="preserve"> plazo y finalidad. Esta información se ofrece directamente en la página web</w:t>
      </w:r>
      <w:r w:rsidR="004867B3">
        <w:rPr>
          <w:color w:val="000000"/>
          <w:lang w:bidi="es-ES"/>
        </w:rPr>
        <w:t xml:space="preserve"> y se redirige al sitio web de la Comisión Europea</w:t>
      </w:r>
      <w:r w:rsidR="00412370">
        <w:rPr>
          <w:color w:val="000000"/>
          <w:lang w:bidi="es-ES"/>
        </w:rPr>
        <w:t xml:space="preserve"> </w:t>
      </w:r>
      <w:r w:rsidR="004867B3">
        <w:rPr>
          <w:color w:val="000000"/>
          <w:lang w:bidi="es-ES"/>
        </w:rPr>
        <w:t>para obtener más información de los fondos FEADER.</w:t>
      </w:r>
    </w:p>
    <w:p w:rsidR="003E5D2F" w:rsidRDefault="003E5D2F" w:rsidP="00C213EC">
      <w:pPr>
        <w:pStyle w:val="Cuerpodelboletn"/>
        <w:rPr>
          <w:lang w:bidi="es-ES"/>
        </w:rPr>
      </w:pPr>
    </w:p>
    <w:p w:rsidR="000D5417" w:rsidRDefault="000D5417" w:rsidP="00C213EC">
      <w:pPr>
        <w:pStyle w:val="Cuerpodelboletn"/>
        <w:rPr>
          <w:lang w:bidi="es-ES"/>
        </w:rPr>
        <w:sectPr w:rsidR="000D5417" w:rsidSect="00E93EDF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1763F8" w:rsidRPr="00965C69" w:rsidRDefault="00AC4A6F" w:rsidP="002438B7">
      <w:pPr>
        <w:pStyle w:val="Cuerpodelboletn"/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D76BF0" wp14:editId="19549115">
                <wp:simplePos x="0" y="0"/>
                <wp:positionH relativeFrom="page">
                  <wp:posOffset>-3810</wp:posOffset>
                </wp:positionH>
                <wp:positionV relativeFrom="page">
                  <wp:posOffset>986790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3pt;margin-top:77.7pt;width:630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E0CwIAAPg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4EA3A0" wp14:editId="4FE81887">
                <wp:simplePos x="0" y="0"/>
                <wp:positionH relativeFrom="page">
                  <wp:posOffset>-3175</wp:posOffset>
                </wp:positionH>
                <wp:positionV relativeFrom="page">
                  <wp:posOffset>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E3CCF" w:rsidRPr="00F31BC3" w:rsidRDefault="009E3CCF" w:rsidP="00AC4A6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37D3803" wp14:editId="55DAAE38">
                                  <wp:extent cx="1148080" cy="648335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-.25pt;margin-top:.25pt;width:630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" fillcolor="#50866c" stroked="f">
                <v:textbox inset=",7.2pt,,7.2pt">
                  <w:txbxContent>
                    <w:p w:rsidR="009E3CCF" w:rsidRPr="00F31BC3" w:rsidRDefault="009E3CCF" w:rsidP="00AC4A6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37D3803" wp14:editId="55DAAE38">
                            <wp:extent cx="1148080" cy="64833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1763F8" w:rsidRDefault="001763F8" w:rsidP="001763F8">
      <w:pPr>
        <w:pStyle w:val="Cuerpodelboletn"/>
        <w:sectPr w:rsidR="001763F8" w:rsidSect="00E93EDF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2"/>
        </w:rPr>
        <w:id w:val="-897285222"/>
        <w:placeholder>
          <w:docPart w:val="772303E562A14C9684F249E12C53CFED"/>
        </w:placeholder>
      </w:sdtPr>
      <w:sdtEndPr/>
      <w:sdtContent>
        <w:p w:rsidR="00F85AE5" w:rsidRPr="00965C69" w:rsidRDefault="00F85AE5" w:rsidP="00F85AE5">
          <w:pPr>
            <w:pStyle w:val="Cuerpodelboletn"/>
            <w:numPr>
              <w:ilvl w:val="0"/>
              <w:numId w:val="2"/>
            </w:numPr>
          </w:pPr>
          <w:r>
            <w:rPr>
              <w:b/>
              <w:color w:val="50866C"/>
              <w:sz w:val="32"/>
            </w:rPr>
            <w:t xml:space="preserve">Índice de Cumplimiento de la Información Obligatoria (ICIO) </w:t>
          </w:r>
        </w:p>
      </w:sdtContent>
    </w:sdt>
    <w:p w:rsidR="00F85AE5" w:rsidRDefault="00F85AE5" w:rsidP="00F85AE5">
      <w:pPr>
        <w:pStyle w:val="Cuerpodelboletn"/>
        <w:sectPr w:rsidR="00F85AE5" w:rsidSect="00E93EDF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F85AE5" w:rsidRDefault="00F85AE5" w:rsidP="00F85AE5">
      <w:pPr>
        <w:pStyle w:val="Cuerpodelboletn"/>
        <w:rPr>
          <w:lang w:bidi="es-ES"/>
        </w:rPr>
      </w:pPr>
    </w:p>
    <w:p w:rsidR="00F85AE5" w:rsidRDefault="00F85AE5" w:rsidP="00F85AE5">
      <w:pPr>
        <w:pStyle w:val="Cuerpodelboletn"/>
        <w:rPr>
          <w:lang w:bidi="es-ES"/>
        </w:rPr>
        <w:sectPr w:rsidR="00F85AE5" w:rsidSect="00E93EDF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F85AE5" w:rsidRDefault="00F85AE5" w:rsidP="00F85AE5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lastRenderedPageBreak/>
        <w:t xml:space="preserve">El índice de cumplimiento de la información obligatoria por parte de </w:t>
      </w:r>
      <w:r w:rsidR="009E3CCF">
        <w:rPr>
          <w:lang w:bidi="es-ES"/>
        </w:rPr>
        <w:t xml:space="preserve">COVAP </w:t>
      </w:r>
      <w:r>
        <w:rPr>
          <w:lang w:bidi="es-ES"/>
        </w:rPr>
        <w:t xml:space="preserve">puede considerarse muy bajo, un </w:t>
      </w:r>
      <w:r w:rsidR="00970AEF">
        <w:rPr>
          <w:lang w:bidi="es-ES"/>
        </w:rPr>
        <w:t>9,00</w:t>
      </w:r>
      <w:r>
        <w:rPr>
          <w:lang w:bidi="es-ES"/>
        </w:rPr>
        <w:t>%.</w:t>
      </w:r>
    </w:p>
    <w:p w:rsidR="00F85AE5" w:rsidRDefault="00F85AE5" w:rsidP="00E93EDF">
      <w:pPr>
        <w:pStyle w:val="Cuerpodelboletn"/>
        <w:spacing w:line="276" w:lineRule="auto"/>
        <w:jc w:val="left"/>
        <w:rPr>
          <w:lang w:bidi="es-ES"/>
        </w:rPr>
        <w:sectPr w:rsidR="00F85AE5" w:rsidSect="00E93EDF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  <w:r>
        <w:rPr>
          <w:lang w:bidi="es-ES"/>
        </w:rPr>
        <w:lastRenderedPageBreak/>
        <w:t>La falta de publicación de informaciones obligatorias, explica</w:t>
      </w:r>
      <w:r w:rsidR="00970AEF">
        <w:rPr>
          <w:lang w:bidi="es-ES"/>
        </w:rPr>
        <w:t xml:space="preserve"> fundamentalmente</w:t>
      </w:r>
      <w:r>
        <w:rPr>
          <w:lang w:bidi="es-ES"/>
        </w:rPr>
        <w:t xml:space="preserve"> la puntuación alcanzada. </w:t>
      </w:r>
    </w:p>
    <w:p w:rsidR="00F85AE5" w:rsidRDefault="00F85AE5" w:rsidP="00F85AE5">
      <w:pPr>
        <w:pStyle w:val="Cuerpodelboletn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BA059D" wp14:editId="0376193A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25pt;margin-top:78.5pt;width:630pt;height:13.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XXCgIAAPc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B27A98" wp14:editId="2E15FFB9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E3CCF" w:rsidRPr="00F31BC3" w:rsidRDefault="009E3CCF" w:rsidP="00F85AE5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0F877EB" wp14:editId="671D4A43">
                                  <wp:extent cx="1148080" cy="648335"/>
                                  <wp:effectExtent l="0" t="0" r="0" b="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25pt;margin-top:.75pt;width:630pt;height:7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" fillcolor="#50866c" stroked="f">
                <v:textbox inset=",7.2pt,,7.2pt">
                  <w:txbxContent>
                    <w:p w:rsidR="009E3CCF" w:rsidRPr="00F31BC3" w:rsidRDefault="009E3CCF" w:rsidP="00F85AE5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0F877EB" wp14:editId="671D4A43">
                            <wp:extent cx="1148080" cy="648335"/>
                            <wp:effectExtent l="0" t="0" r="0" b="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Style w:val="Sombreadomedio2-nfasis3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1276"/>
        <w:gridCol w:w="1275"/>
        <w:gridCol w:w="851"/>
        <w:gridCol w:w="1134"/>
        <w:gridCol w:w="1116"/>
        <w:gridCol w:w="868"/>
      </w:tblGrid>
      <w:tr w:rsidR="00F85AE5" w:rsidRPr="00C1290B" w:rsidTr="009E3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F85AE5" w:rsidRPr="00C1290B" w:rsidRDefault="00F85AE5" w:rsidP="009E3CCF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007434"/>
            <w:noWrap/>
            <w:hideMark/>
          </w:tcPr>
          <w:p w:rsidR="00F85AE5" w:rsidRPr="00C1290B" w:rsidRDefault="00F85AE5" w:rsidP="009E3C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F85AE5" w:rsidRPr="00C1290B" w:rsidRDefault="00F85AE5" w:rsidP="009E3C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76" w:type="dxa"/>
            <w:shd w:val="clear" w:color="auto" w:fill="007434"/>
            <w:noWrap/>
            <w:hideMark/>
          </w:tcPr>
          <w:p w:rsidR="00F85AE5" w:rsidRPr="00C1290B" w:rsidRDefault="00F85AE5" w:rsidP="009E3C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75" w:type="dxa"/>
            <w:shd w:val="clear" w:color="auto" w:fill="007434"/>
            <w:noWrap/>
            <w:hideMark/>
          </w:tcPr>
          <w:p w:rsidR="00F85AE5" w:rsidRPr="00C1290B" w:rsidRDefault="00F85AE5" w:rsidP="009E3C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F85AE5" w:rsidRPr="00C1290B" w:rsidRDefault="00F85AE5" w:rsidP="009E3C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134" w:type="dxa"/>
            <w:shd w:val="clear" w:color="auto" w:fill="007434"/>
            <w:noWrap/>
            <w:hideMark/>
          </w:tcPr>
          <w:p w:rsidR="00F85AE5" w:rsidRPr="00C1290B" w:rsidRDefault="00F85AE5" w:rsidP="009E3C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116" w:type="dxa"/>
            <w:shd w:val="clear" w:color="auto" w:fill="007434"/>
            <w:noWrap/>
            <w:hideMark/>
          </w:tcPr>
          <w:p w:rsidR="00F85AE5" w:rsidRPr="00C1290B" w:rsidRDefault="00F85AE5" w:rsidP="009E3C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868" w:type="dxa"/>
            <w:shd w:val="clear" w:color="auto" w:fill="007434"/>
            <w:noWrap/>
            <w:hideMark/>
          </w:tcPr>
          <w:p w:rsidR="00F85AE5" w:rsidRPr="00C1290B" w:rsidRDefault="00F85AE5" w:rsidP="009E3C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Total</w:t>
            </w:r>
          </w:p>
        </w:tc>
      </w:tr>
      <w:tr w:rsidR="00F85AE5" w:rsidRPr="00C1290B" w:rsidTr="009E3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8" w:space="0" w:color="auto"/>
            </w:tcBorders>
            <w:shd w:val="clear" w:color="auto" w:fill="007434"/>
            <w:noWrap/>
            <w:hideMark/>
          </w:tcPr>
          <w:p w:rsidR="00F85AE5" w:rsidRPr="00C1290B" w:rsidRDefault="00F85AE5" w:rsidP="009E3CCF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Institucional y Organizativa</w:t>
            </w:r>
          </w:p>
        </w:tc>
        <w:tc>
          <w:tcPr>
            <w:tcW w:w="992" w:type="dxa"/>
            <w:noWrap/>
            <w:hideMark/>
          </w:tcPr>
          <w:p w:rsidR="00F85AE5" w:rsidRPr="002E6862" w:rsidRDefault="00970AEF" w:rsidP="0097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17,00</w:t>
            </w:r>
            <w:r w:rsidR="00F85AE5" w:rsidRPr="002E6862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F85AE5" w:rsidRPr="002E6862" w:rsidRDefault="00970AEF" w:rsidP="0097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17,00</w:t>
            </w:r>
            <w:r w:rsidRPr="002E6862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  <w:noWrap/>
            <w:hideMark/>
          </w:tcPr>
          <w:p w:rsidR="00F85AE5" w:rsidRPr="002E6862" w:rsidRDefault="00970AEF" w:rsidP="009E3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17,00</w:t>
            </w:r>
            <w:r w:rsidRPr="002E6862">
              <w:rPr>
                <w:sz w:val="16"/>
                <w:szCs w:val="16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F85AE5" w:rsidRPr="002E6862" w:rsidRDefault="00970AEF" w:rsidP="009E3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17,00</w:t>
            </w:r>
            <w:r w:rsidRPr="002E6862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F85AE5" w:rsidRPr="002E6862" w:rsidRDefault="00970AEF" w:rsidP="0097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2E686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F85AE5" w:rsidRPr="002E6862" w:rsidRDefault="00F85AE5" w:rsidP="009E3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6862">
              <w:rPr>
                <w:sz w:val="16"/>
                <w:szCs w:val="16"/>
              </w:rPr>
              <w:t>0,00%</w:t>
            </w:r>
          </w:p>
        </w:tc>
        <w:tc>
          <w:tcPr>
            <w:tcW w:w="1116" w:type="dxa"/>
            <w:noWrap/>
            <w:hideMark/>
          </w:tcPr>
          <w:p w:rsidR="00F85AE5" w:rsidRPr="002E6862" w:rsidRDefault="00F85AE5" w:rsidP="009E3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6862">
              <w:rPr>
                <w:sz w:val="16"/>
                <w:szCs w:val="16"/>
              </w:rPr>
              <w:t>0,00%</w:t>
            </w:r>
          </w:p>
        </w:tc>
        <w:tc>
          <w:tcPr>
            <w:tcW w:w="868" w:type="dxa"/>
            <w:noWrap/>
            <w:hideMark/>
          </w:tcPr>
          <w:p w:rsidR="00F85AE5" w:rsidRPr="002E6862" w:rsidRDefault="00970AEF" w:rsidP="0097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  <w:r w:rsidR="00F85AE5" w:rsidRPr="002E6862">
              <w:rPr>
                <w:sz w:val="16"/>
                <w:szCs w:val="16"/>
              </w:rPr>
              <w:t>%</w:t>
            </w:r>
          </w:p>
        </w:tc>
      </w:tr>
      <w:tr w:rsidR="00F85AE5" w:rsidRPr="00C1290B" w:rsidTr="009E3C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F85AE5" w:rsidRPr="00C1290B" w:rsidRDefault="00F85AE5" w:rsidP="009E3CCF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Económica y Presupuestaria</w:t>
            </w:r>
          </w:p>
        </w:tc>
        <w:tc>
          <w:tcPr>
            <w:tcW w:w="992" w:type="dxa"/>
            <w:noWrap/>
            <w:hideMark/>
          </w:tcPr>
          <w:p w:rsidR="00F85AE5" w:rsidRPr="002E6862" w:rsidRDefault="00F85AE5" w:rsidP="009E3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6862">
              <w:rPr>
                <w:sz w:val="16"/>
                <w:szCs w:val="16"/>
              </w:rPr>
              <w:t>11,11%</w:t>
            </w:r>
          </w:p>
        </w:tc>
        <w:tc>
          <w:tcPr>
            <w:tcW w:w="851" w:type="dxa"/>
            <w:noWrap/>
            <w:hideMark/>
          </w:tcPr>
          <w:p w:rsidR="00F85AE5" w:rsidRPr="002E6862" w:rsidRDefault="00F85AE5" w:rsidP="009E3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6862">
              <w:rPr>
                <w:sz w:val="16"/>
                <w:szCs w:val="16"/>
              </w:rPr>
              <w:t>11,11%</w:t>
            </w:r>
          </w:p>
        </w:tc>
        <w:tc>
          <w:tcPr>
            <w:tcW w:w="1276" w:type="dxa"/>
            <w:noWrap/>
            <w:hideMark/>
          </w:tcPr>
          <w:p w:rsidR="00F85AE5" w:rsidRPr="002E6862" w:rsidRDefault="00F85AE5" w:rsidP="009E3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6862">
              <w:rPr>
                <w:sz w:val="16"/>
                <w:szCs w:val="16"/>
              </w:rPr>
              <w:t>11,11%</w:t>
            </w:r>
          </w:p>
        </w:tc>
        <w:tc>
          <w:tcPr>
            <w:tcW w:w="1275" w:type="dxa"/>
            <w:noWrap/>
            <w:hideMark/>
          </w:tcPr>
          <w:p w:rsidR="00F85AE5" w:rsidRPr="002E6862" w:rsidRDefault="00970AEF" w:rsidP="0097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5,56</w:t>
            </w:r>
            <w:r w:rsidR="00F85AE5" w:rsidRPr="002E6862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F85AE5" w:rsidRPr="002E6862" w:rsidRDefault="00F85AE5" w:rsidP="009E3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6862">
              <w:rPr>
                <w:sz w:val="16"/>
                <w:szCs w:val="16"/>
              </w:rPr>
              <w:t>11,11%</w:t>
            </w:r>
          </w:p>
        </w:tc>
        <w:tc>
          <w:tcPr>
            <w:tcW w:w="1134" w:type="dxa"/>
            <w:noWrap/>
            <w:hideMark/>
          </w:tcPr>
          <w:p w:rsidR="00F85AE5" w:rsidRPr="002E6862" w:rsidRDefault="00970AEF" w:rsidP="0097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6862">
              <w:rPr>
                <w:sz w:val="16"/>
                <w:szCs w:val="16"/>
              </w:rPr>
              <w:t>0,00%</w:t>
            </w:r>
          </w:p>
        </w:tc>
        <w:tc>
          <w:tcPr>
            <w:tcW w:w="1116" w:type="dxa"/>
            <w:noWrap/>
            <w:hideMark/>
          </w:tcPr>
          <w:p w:rsidR="00F85AE5" w:rsidRPr="002E6862" w:rsidRDefault="00F85AE5" w:rsidP="009E3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6862">
              <w:rPr>
                <w:sz w:val="16"/>
                <w:szCs w:val="16"/>
              </w:rPr>
              <w:t>11,11%</w:t>
            </w:r>
          </w:p>
        </w:tc>
        <w:tc>
          <w:tcPr>
            <w:tcW w:w="868" w:type="dxa"/>
            <w:noWrap/>
            <w:hideMark/>
          </w:tcPr>
          <w:p w:rsidR="00F85AE5" w:rsidRPr="002E6862" w:rsidRDefault="00970AEF" w:rsidP="00970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8,73</w:t>
            </w:r>
            <w:r w:rsidR="00F85AE5" w:rsidRPr="002E6862">
              <w:rPr>
                <w:sz w:val="16"/>
                <w:szCs w:val="16"/>
              </w:rPr>
              <w:t>%</w:t>
            </w:r>
          </w:p>
        </w:tc>
      </w:tr>
      <w:tr w:rsidR="00F85AE5" w:rsidRPr="002E6862" w:rsidTr="009E3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F85AE5" w:rsidRPr="00C1290B" w:rsidRDefault="00F85AE5" w:rsidP="009E3CCF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992" w:type="dxa"/>
            <w:noWrap/>
            <w:hideMark/>
          </w:tcPr>
          <w:p w:rsidR="00F85AE5" w:rsidRPr="002E6862" w:rsidRDefault="00970AEF" w:rsidP="0097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13,00</w:t>
            </w:r>
            <w:r w:rsidR="00F85AE5" w:rsidRPr="002E6862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F85AE5" w:rsidRPr="002E6862" w:rsidRDefault="00970AEF" w:rsidP="0097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13,00</w:t>
            </w:r>
            <w:r w:rsidR="00F85AE5" w:rsidRPr="002E6862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1276" w:type="dxa"/>
            <w:noWrap/>
            <w:hideMark/>
          </w:tcPr>
          <w:p w:rsidR="00F85AE5" w:rsidRPr="002E6862" w:rsidRDefault="00970AEF" w:rsidP="0097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13,00</w:t>
            </w:r>
            <w:r w:rsidR="00F85AE5" w:rsidRPr="002E6862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1275" w:type="dxa"/>
            <w:noWrap/>
            <w:hideMark/>
          </w:tcPr>
          <w:p w:rsidR="00F85AE5" w:rsidRPr="002E6862" w:rsidRDefault="00970AEF" w:rsidP="0097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10,00</w:t>
            </w:r>
            <w:r w:rsidR="00F85AE5" w:rsidRPr="002E6862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F85AE5" w:rsidRPr="002E6862" w:rsidRDefault="00970AEF" w:rsidP="0097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7,00</w:t>
            </w:r>
            <w:r w:rsidR="00F85AE5" w:rsidRPr="002E6862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F85AE5" w:rsidRPr="002E6862" w:rsidRDefault="00970AEF" w:rsidP="0097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0,00</w:t>
            </w:r>
            <w:r w:rsidR="00F85AE5" w:rsidRPr="002E6862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1116" w:type="dxa"/>
            <w:noWrap/>
            <w:hideMark/>
          </w:tcPr>
          <w:p w:rsidR="00F85AE5" w:rsidRPr="002E6862" w:rsidRDefault="00970AEF" w:rsidP="0097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7,00</w:t>
            </w:r>
            <w:r w:rsidR="00F85AE5" w:rsidRPr="002E6862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868" w:type="dxa"/>
            <w:noWrap/>
            <w:hideMark/>
          </w:tcPr>
          <w:p w:rsidR="00F85AE5" w:rsidRPr="002E6862" w:rsidRDefault="00970AEF" w:rsidP="00970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9,00</w:t>
            </w:r>
            <w:r w:rsidR="00F85AE5" w:rsidRPr="002E6862">
              <w:rPr>
                <w:b/>
                <w:i/>
                <w:sz w:val="16"/>
                <w:szCs w:val="16"/>
              </w:rPr>
              <w:t>%</w:t>
            </w:r>
          </w:p>
        </w:tc>
      </w:tr>
    </w:tbl>
    <w:p w:rsidR="00AC4A6F" w:rsidRDefault="00AC4A6F" w:rsidP="00C213EC">
      <w:pPr>
        <w:pStyle w:val="Cuerpodelboletn"/>
        <w:rPr>
          <w:lang w:bidi="es-ES"/>
        </w:rPr>
      </w:pPr>
    </w:p>
    <w:p w:rsidR="001763F8" w:rsidRDefault="001763F8" w:rsidP="00C213EC">
      <w:pPr>
        <w:pStyle w:val="Cuerpodelboletn"/>
        <w:rPr>
          <w:lang w:bidi="es-ES"/>
        </w:rPr>
        <w:sectPr w:rsidR="001763F8" w:rsidSect="00E93EDF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ED30F1" w:rsidRDefault="00ED30F1" w:rsidP="00C4050E">
      <w:pPr>
        <w:pStyle w:val="Cuerpodelboletn"/>
        <w:spacing w:line="276" w:lineRule="auto"/>
        <w:rPr>
          <w:lang w:bidi="es-ES"/>
        </w:rPr>
        <w:sectPr w:rsidR="00ED30F1" w:rsidSect="00E93EDF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  <w:r>
        <w:rPr>
          <w:lang w:bidi="es-ES"/>
        </w:rPr>
        <w:lastRenderedPageBreak/>
        <w:t xml:space="preserve"> </w:t>
      </w:r>
    </w:p>
    <w:p w:rsidR="004720A5" w:rsidRPr="00965C69" w:rsidRDefault="00C259F4" w:rsidP="00970AEF">
      <w:pPr>
        <w:pStyle w:val="Cuerpodelboletn"/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6ACDBE" wp14:editId="0E63A667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25pt;margin-top:78.5pt;width:630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F36F9F" wp14:editId="590DF510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E3CCF" w:rsidRPr="00F31BC3" w:rsidRDefault="009E3CCF" w:rsidP="00C259F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E5CE965" wp14:editId="5D72B409">
                                  <wp:extent cx="1148080" cy="64833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25pt;margin-top:.75pt;width:630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IRAEAIAAAo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" fillcolor="#50866c" stroked="f">
                <v:textbox inset=",7.2pt,,7.2pt">
                  <w:txbxContent>
                    <w:p w:rsidR="009E3CCF" w:rsidRPr="00F31BC3" w:rsidRDefault="009E3CCF" w:rsidP="00C259F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E5CE965" wp14:editId="5D72B409">
                            <wp:extent cx="1148080" cy="648335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2"/>
          </w:rPr>
          <w:id w:val="1307893759"/>
          <w:placeholder>
            <w:docPart w:val="4041ECFB4E934057B7EF021C0F3E2D14"/>
          </w:placeholder>
        </w:sdtPr>
        <w:sdtEndPr/>
        <w:sdtContent>
          <w:r>
            <w:rPr>
              <w:b/>
              <w:color w:val="50866C"/>
              <w:sz w:val="32"/>
            </w:rPr>
            <w:t>Transparencia Complementaria</w:t>
          </w:r>
          <w:r w:rsidR="009D4047">
            <w:rPr>
              <w:b/>
              <w:color w:val="50866C"/>
              <w:sz w:val="32"/>
            </w:rPr>
            <w:t xml:space="preserve"> y Buenas Prácticas</w:t>
          </w:r>
        </w:sdtContent>
      </w:sdt>
    </w:p>
    <w:p w:rsidR="009E7254" w:rsidRDefault="009E7254" w:rsidP="00965C69">
      <w:pPr>
        <w:pStyle w:val="Cuerpodelboletn"/>
        <w:sectPr w:rsidR="009E7254" w:rsidSect="00E93EDF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587467" w:rsidRDefault="00E24381" w:rsidP="00587467">
      <w:pPr>
        <w:pStyle w:val="Cuerpodelboletn"/>
        <w:spacing w:before="120" w:after="120" w:line="312" w:lineRule="auto"/>
      </w:pPr>
      <w:r>
        <w:lastRenderedPageBreak/>
        <w:t>COVAP publica sus me</w:t>
      </w:r>
      <w:r w:rsidR="00EF0BEA">
        <w:t>m</w:t>
      </w:r>
      <w:r>
        <w:t>orias Corp</w:t>
      </w:r>
      <w:r w:rsidR="00EF0BEA">
        <w:t>orativas, ejercicios 2012</w:t>
      </w:r>
      <w:r w:rsidR="00587467">
        <w:t xml:space="preserve"> </w:t>
      </w:r>
      <w:r w:rsidR="00EF0BEA">
        <w:t xml:space="preserve">2018, </w:t>
      </w:r>
      <w:r>
        <w:t xml:space="preserve">y las ofertas de </w:t>
      </w:r>
      <w:r w:rsidR="00EF0BEA">
        <w:t>empleo</w:t>
      </w:r>
      <w:r w:rsidR="00587467">
        <w:t>,</w:t>
      </w:r>
      <w:r w:rsidR="00587467" w:rsidRPr="00587467">
        <w:t xml:space="preserve"> </w:t>
      </w:r>
      <w:r w:rsidR="00587467">
        <w:t xml:space="preserve">La publicación de ambas informaciones debe valorarse </w:t>
      </w:r>
      <w:r w:rsidR="00587467" w:rsidRPr="00831442">
        <w:t>positivamente</w:t>
      </w:r>
      <w:r w:rsidR="00587467">
        <w:t xml:space="preserve">, ya que implica interés de la organización por </w:t>
      </w:r>
      <w:r w:rsidR="00970AEF">
        <w:t>dotar de transparencia</w:t>
      </w:r>
      <w:r w:rsidR="00587467">
        <w:t xml:space="preserve"> su gestión. </w:t>
      </w:r>
    </w:p>
    <w:p w:rsidR="00355DC0" w:rsidRDefault="009F3226" w:rsidP="00C4050E">
      <w:pPr>
        <w:pStyle w:val="Cuerpodelboletn"/>
        <w:spacing w:line="276" w:lineRule="auto"/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7F398A" wp14:editId="36CF04A0">
                <wp:simplePos x="0" y="0"/>
                <wp:positionH relativeFrom="page">
                  <wp:posOffset>13335</wp:posOffset>
                </wp:positionH>
                <wp:positionV relativeFrom="page">
                  <wp:posOffset>980440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1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1.05pt;margin-top:77.2pt;width:630pt;height:13.7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r2DCgIAAPg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E24381">
        <w:t xml:space="preserve"> </w:t>
      </w:r>
    </w:p>
    <w:p w:rsidR="00C259F4" w:rsidRDefault="00C259F4" w:rsidP="00965C69">
      <w:pPr>
        <w:pStyle w:val="Cuerpodelboletn"/>
      </w:pPr>
    </w:p>
    <w:p w:rsidR="00C259F4" w:rsidRDefault="00C259F4" w:rsidP="00965C69">
      <w:pPr>
        <w:pStyle w:val="Cuerpodelboletn"/>
      </w:pPr>
    </w:p>
    <w:p w:rsidR="000800E7" w:rsidRDefault="000800E7" w:rsidP="00965C69">
      <w:pPr>
        <w:pStyle w:val="Cuerpodelboletn"/>
      </w:pPr>
    </w:p>
    <w:p w:rsidR="000800E7" w:rsidRDefault="000800E7" w:rsidP="00965C69">
      <w:pPr>
        <w:pStyle w:val="Cuerpodelboletn"/>
      </w:pPr>
    </w:p>
    <w:p w:rsidR="000800E7" w:rsidRDefault="000800E7" w:rsidP="00965C69">
      <w:pPr>
        <w:pStyle w:val="Cuerpodelboletn"/>
      </w:pPr>
    </w:p>
    <w:p w:rsidR="000800E7" w:rsidRDefault="000800E7" w:rsidP="00965C69">
      <w:pPr>
        <w:pStyle w:val="Cuerpodelboletn"/>
        <w:sectPr w:rsidR="000800E7" w:rsidSect="00E93EDF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sdt>
      <w:sdtPr>
        <w:rPr>
          <w:b/>
          <w:color w:val="auto"/>
          <w:sz w:val="32"/>
        </w:rPr>
        <w:id w:val="-409474120"/>
        <w:placeholder>
          <w:docPart w:val="FD98A9A16E1C4E1DA3A066E830405301"/>
        </w:placeholder>
      </w:sdtPr>
      <w:sdtEndPr/>
      <w:sdtContent>
        <w:p w:rsidR="00C259F4" w:rsidRPr="00965C69" w:rsidRDefault="00C259F4" w:rsidP="00F85AE5">
          <w:pPr>
            <w:pStyle w:val="Cuerpodelboletn"/>
            <w:numPr>
              <w:ilvl w:val="0"/>
              <w:numId w:val="2"/>
            </w:numPr>
          </w:pPr>
          <w:r>
            <w:rPr>
              <w:b/>
              <w:color w:val="50866C"/>
              <w:sz w:val="32"/>
            </w:rPr>
            <w:t>Conclusiones y Recomendaciones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E93EDF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C61E7F" w:rsidRDefault="00C61E7F" w:rsidP="00970AEF">
      <w:pPr>
        <w:pStyle w:val="Sinespaciado"/>
        <w:spacing w:before="120" w:after="12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Como se ha indicado </w:t>
      </w:r>
      <w:r w:rsidR="00412370">
        <w:rPr>
          <w:rFonts w:ascii="Century Gothic" w:hAnsi="Century Gothic"/>
        </w:rPr>
        <w:t>l</w:t>
      </w:r>
      <w:r w:rsidR="00E24381" w:rsidRPr="00E24381">
        <w:rPr>
          <w:rFonts w:ascii="Century Gothic" w:hAnsi="Century Gothic"/>
        </w:rPr>
        <w:t xml:space="preserve">a Sociedad Cooperativa andaluza ganadera del Valle </w:t>
      </w:r>
      <w:r w:rsidR="00E24381" w:rsidRPr="00E24381">
        <w:rPr>
          <w:rFonts w:ascii="Century Gothic" w:hAnsi="Century Gothic"/>
        </w:rPr>
        <w:lastRenderedPageBreak/>
        <w:t>de los Pedroches</w:t>
      </w:r>
      <w:r w:rsidR="00E24381">
        <w:rPr>
          <w:rFonts w:ascii="Century Gothic" w:hAnsi="Century Gothic"/>
        </w:rPr>
        <w:t xml:space="preserve"> (COVAP)</w:t>
      </w:r>
      <w:r w:rsidR="002438B7">
        <w:rPr>
          <w:rFonts w:ascii="Century Gothic" w:hAnsi="Century Gothic"/>
        </w:rPr>
        <w:t xml:space="preserve"> incumple </w:t>
      </w:r>
      <w:r w:rsidR="00E24381">
        <w:rPr>
          <w:rFonts w:ascii="Century Gothic" w:hAnsi="Century Gothic"/>
        </w:rPr>
        <w:t>casi en su t</w:t>
      </w:r>
      <w:r w:rsidR="002438B7">
        <w:rPr>
          <w:rFonts w:ascii="Century Gothic" w:hAnsi="Century Gothic"/>
        </w:rPr>
        <w:t xml:space="preserve">otalidad las obligaciones de publicidad </w:t>
      </w:r>
      <w:r w:rsidR="002438B7">
        <w:rPr>
          <w:rFonts w:ascii="Century Gothic" w:hAnsi="Century Gothic"/>
        </w:rPr>
        <w:lastRenderedPageBreak/>
        <w:t>activa fijadas por la LTAIBG</w:t>
      </w:r>
      <w:r w:rsidR="00587467">
        <w:rPr>
          <w:rFonts w:ascii="Century Gothic" w:hAnsi="Century Gothic"/>
        </w:rPr>
        <w:t xml:space="preserve"> </w:t>
      </w:r>
      <w:r w:rsidR="002438B7">
        <w:rPr>
          <w:rFonts w:ascii="Century Gothic" w:hAnsi="Century Gothic"/>
        </w:rPr>
        <w:t>p</w:t>
      </w:r>
      <w:r w:rsidR="00412370">
        <w:rPr>
          <w:rFonts w:ascii="Century Gothic" w:hAnsi="Century Gothic"/>
        </w:rPr>
        <w:t>ese a</w:t>
      </w:r>
      <w:r w:rsidR="002438B7">
        <w:rPr>
          <w:rFonts w:ascii="Century Gothic" w:hAnsi="Century Gothic"/>
        </w:rPr>
        <w:t xml:space="preserve"> tratarse de una entidad perceptora de subvenciones públicas en el año 2019. </w:t>
      </w:r>
    </w:p>
    <w:p w:rsidR="00605F14" w:rsidRDefault="00605F14" w:rsidP="00970AEF">
      <w:pPr>
        <w:pStyle w:val="Sinespaciado"/>
        <w:spacing w:before="120" w:after="12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Esta situación puede deberse a un desconocimiento por parte de la </w:t>
      </w:r>
      <w:r w:rsidR="006F0111">
        <w:rPr>
          <w:rFonts w:ascii="Century Gothic" w:hAnsi="Century Gothic"/>
        </w:rPr>
        <w:t>entidad</w:t>
      </w:r>
      <w:r>
        <w:rPr>
          <w:rFonts w:ascii="Century Gothic" w:hAnsi="Century Gothic"/>
        </w:rPr>
        <w:t xml:space="preserve"> de las obligaciones </w:t>
      </w:r>
      <w:r w:rsidR="00D113D8">
        <w:rPr>
          <w:rFonts w:ascii="Century Gothic" w:hAnsi="Century Gothic"/>
        </w:rPr>
        <w:t>de transparencia a las que está sujeta como consecuencia del hecho de haber percibido subvenciones o ayudas públicas</w:t>
      </w:r>
      <w:r w:rsidR="002C59BB">
        <w:rPr>
          <w:rFonts w:ascii="Century Gothic" w:hAnsi="Century Gothic"/>
        </w:rPr>
        <w:t xml:space="preserve"> en 2019</w:t>
      </w:r>
      <w:r w:rsidR="00D113D8">
        <w:rPr>
          <w:rFonts w:ascii="Century Gothic" w:hAnsi="Century Gothic"/>
        </w:rPr>
        <w:t>.</w:t>
      </w:r>
    </w:p>
    <w:p w:rsidR="00C61E7F" w:rsidRDefault="00D113D8" w:rsidP="00970AEF">
      <w:pPr>
        <w:spacing w:before="120" w:after="120" w:line="276" w:lineRule="auto"/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F14F62" wp14:editId="4A7F3399">
                <wp:simplePos x="0" y="0"/>
                <wp:positionH relativeFrom="page">
                  <wp:posOffset>9525</wp:posOffset>
                </wp:positionH>
                <wp:positionV relativeFrom="page">
                  <wp:posOffset>-12700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E3CCF" w:rsidRPr="00F31BC3" w:rsidRDefault="009E3CCF" w:rsidP="00D113D8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9560556" wp14:editId="2417B2DF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75pt;margin-top:-1pt;width:630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mG6DwIAAAkEAAAOAAAAZHJzL2Uyb0RvYy54bWysU1GO0zAQ/UfiDpb/aZLVUt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" fillcolor="#50866c" stroked="f">
                <v:textbox inset=",7.2pt,,7.2pt">
                  <w:txbxContent>
                    <w:p w:rsidR="009E3CCF" w:rsidRPr="00F31BC3" w:rsidRDefault="009E3CCF" w:rsidP="00D113D8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9560556" wp14:editId="2417B2DF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C61E7F">
        <w:t xml:space="preserve">Para procurar avances en el grado de cumplimiento de la LTAIBG por parte de </w:t>
      </w:r>
      <w:r w:rsidR="00E24381">
        <w:t>COVAP</w:t>
      </w:r>
      <w:r w:rsidR="00C61E7F">
        <w:t xml:space="preserve">, este CTBG </w:t>
      </w:r>
      <w:r w:rsidR="00C61E7F" w:rsidRPr="0019448F">
        <w:rPr>
          <w:rFonts w:asciiTheme="majorHAnsi" w:eastAsiaTheme="majorEastAsia" w:hAnsiTheme="majorHAnsi" w:cstheme="majorBidi"/>
          <w:b/>
          <w:bCs/>
          <w:color w:val="50866C"/>
        </w:rPr>
        <w:t>recomienda:</w:t>
      </w:r>
    </w:p>
    <w:p w:rsidR="00C61E7F" w:rsidRDefault="003C7627" w:rsidP="00C61E7F">
      <w:pPr>
        <w:pStyle w:val="Ttulo3"/>
      </w:pPr>
      <w:r>
        <w:t xml:space="preserve">Localización y </w:t>
      </w:r>
      <w:r w:rsidR="00C61E7F" w:rsidRPr="000E1D9B">
        <w:t xml:space="preserve">Estructuración </w:t>
      </w:r>
    </w:p>
    <w:p w:rsidR="007339AC" w:rsidRPr="007339AC" w:rsidRDefault="007339AC" w:rsidP="007339AC"/>
    <w:p w:rsidR="00D113D8" w:rsidRDefault="00D113D8" w:rsidP="00544C61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Debería crearse un enlace “Transparencia” o con una denominación similar, bien en la página home o bien en el acceso </w:t>
      </w:r>
      <w:r w:rsidR="006F0111">
        <w:rPr>
          <w:rFonts w:ascii="Century Gothic" w:hAnsi="Century Gothic"/>
        </w:rPr>
        <w:t>“</w:t>
      </w:r>
      <w:r w:rsidR="00E24381">
        <w:rPr>
          <w:rFonts w:ascii="Century Gothic" w:hAnsi="Century Gothic"/>
        </w:rPr>
        <w:t>Conócenos</w:t>
      </w:r>
      <w:r w:rsidR="006F0111">
        <w:rPr>
          <w:rFonts w:ascii="Century Gothic" w:hAnsi="Century Gothic"/>
        </w:rPr>
        <w:t>”</w:t>
      </w:r>
      <w:r>
        <w:rPr>
          <w:rFonts w:ascii="Century Gothic" w:hAnsi="Century Gothic"/>
        </w:rPr>
        <w:t>, que incorpore todas las informaciones obligatorias que tiene que publicar la empresa.</w:t>
      </w:r>
    </w:p>
    <w:p w:rsidR="00D113D8" w:rsidRDefault="00D113D8" w:rsidP="00544C61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19448F" w:rsidRDefault="0080657A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19448F" w:rsidRPr="0019448F">
        <w:rPr>
          <w:rFonts w:ascii="Century Gothic" w:hAnsi="Century Gothic"/>
        </w:rPr>
        <w:t xml:space="preserve">ería deseable que </w:t>
      </w:r>
      <w:r>
        <w:rPr>
          <w:rFonts w:ascii="Century Gothic" w:hAnsi="Century Gothic"/>
        </w:rPr>
        <w:t xml:space="preserve">la información </w:t>
      </w:r>
      <w:r w:rsidR="0019448F" w:rsidRPr="0019448F">
        <w:rPr>
          <w:rFonts w:ascii="Century Gothic" w:hAnsi="Century Gothic"/>
        </w:rPr>
        <w:t>se ajust</w:t>
      </w:r>
      <w:r>
        <w:rPr>
          <w:rFonts w:ascii="Century Gothic" w:hAnsi="Century Gothic"/>
        </w:rPr>
        <w:t>e</w:t>
      </w:r>
      <w:r w:rsidR="0019448F" w:rsidRPr="0019448F">
        <w:rPr>
          <w:rFonts w:ascii="Century Gothic" w:hAnsi="Century Gothic"/>
        </w:rPr>
        <w:t xml:space="preserve"> a la estructura que propone la LTAIBG, lo que facilitaría aún más la búsqueda de información a los ciudadanos, que lógicamente utilizan co</w:t>
      </w:r>
      <w:r w:rsidR="003C7627">
        <w:rPr>
          <w:rFonts w:ascii="Century Gothic" w:hAnsi="Century Gothic"/>
        </w:rPr>
        <w:t>mo</w:t>
      </w:r>
      <w:r w:rsidR="0019448F" w:rsidRPr="0019448F">
        <w:rPr>
          <w:rFonts w:ascii="Century Gothic" w:hAnsi="Century Gothic"/>
        </w:rPr>
        <w:t xml:space="preserve"> referencia para buscar la información de su interés el patrón definido por la LTAIBG. </w:t>
      </w:r>
    </w:p>
    <w:p w:rsidR="00544C61" w:rsidRDefault="00544C61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61E7F" w:rsidRPr="000E1D9B" w:rsidRDefault="00895DCE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895DCE">
        <w:rPr>
          <w:rFonts w:ascii="Century Gothic" w:hAnsi="Century Gothic"/>
        </w:rPr>
        <w:t>La presentación de la información conforme al patrón definido por la LTAIBG, permitiría además,</w:t>
      </w:r>
      <w:r w:rsidR="00C61E7F" w:rsidRPr="000E1D9B">
        <w:rPr>
          <w:rFonts w:ascii="Century Gothic" w:hAnsi="Century Gothic"/>
        </w:rPr>
        <w:t xml:space="preserve"> identificar las obligaciones respecto de las que no se publica información por no haber actividad en ese ámbito </w:t>
      </w:r>
      <w:r w:rsidR="00C61E7F">
        <w:rPr>
          <w:rFonts w:ascii="Century Gothic" w:hAnsi="Century Gothic"/>
        </w:rPr>
        <w:t>haciendo</w:t>
      </w:r>
      <w:r w:rsidR="00C61E7F" w:rsidRPr="000E1D9B">
        <w:rPr>
          <w:rFonts w:ascii="Century Gothic" w:hAnsi="Century Gothic"/>
        </w:rPr>
        <w:t xml:space="preserve"> constar esta circunstancia. </w:t>
      </w:r>
    </w:p>
    <w:p w:rsidR="00C61E7F" w:rsidRDefault="00C61E7F" w:rsidP="00C61E7F">
      <w:pPr>
        <w:pStyle w:val="Ttulo2"/>
      </w:pPr>
      <w:r w:rsidRPr="0019448F">
        <w:rPr>
          <w:rStyle w:val="Ttulo3Car"/>
          <w:rFonts w:ascii="Century Gothic" w:hAnsi="Century Gothic"/>
          <w:b/>
        </w:rPr>
        <w:t>Incorporación de información</w:t>
      </w:r>
      <w:r w:rsidRPr="000E1D9B">
        <w:t>.</w:t>
      </w:r>
    </w:p>
    <w:p w:rsidR="00C61E7F" w:rsidRDefault="00544C61" w:rsidP="00544C61">
      <w:pPr>
        <w:pStyle w:val="Sinespaciado"/>
        <w:spacing w:line="276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Información </w:t>
      </w:r>
      <w:r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Institucional y Organizativa.</w:t>
      </w:r>
    </w:p>
    <w:p w:rsidR="00D113D8" w:rsidRDefault="00D113D8" w:rsidP="00544C61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Deben publicarse las normas</w:t>
      </w:r>
      <w:r w:rsidR="006F0111">
        <w:rPr>
          <w:lang w:bidi="es-ES"/>
        </w:rPr>
        <w:t>, tanto internas como generales,</w:t>
      </w:r>
      <w:r>
        <w:rPr>
          <w:lang w:bidi="es-ES"/>
        </w:rPr>
        <w:t xml:space="preserve"> que regulan la actividad y funcionamiento de la empresa</w:t>
      </w:r>
      <w:r w:rsidR="00E24381">
        <w:rPr>
          <w:lang w:bidi="es-ES"/>
        </w:rPr>
        <w:t>, incluidos sus Estatutos</w:t>
      </w:r>
      <w:r>
        <w:rPr>
          <w:lang w:bidi="es-ES"/>
        </w:rPr>
        <w:t>.</w:t>
      </w:r>
    </w:p>
    <w:p w:rsidR="00D16162" w:rsidRDefault="00D16162" w:rsidP="00544C61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Debe publicarse una descripción de la estructura organizativa de la entidad.</w:t>
      </w:r>
    </w:p>
    <w:p w:rsidR="00544C61" w:rsidRDefault="001D10A5" w:rsidP="00544C61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Debe publicarse el organigrama de </w:t>
      </w:r>
      <w:r w:rsidR="00E24381">
        <w:rPr>
          <w:lang w:bidi="es-ES"/>
        </w:rPr>
        <w:t>COVAP</w:t>
      </w:r>
      <w:r w:rsidR="00D16162">
        <w:rPr>
          <w:lang w:bidi="es-ES"/>
        </w:rPr>
        <w:t>.</w:t>
      </w:r>
      <w:r w:rsidR="006D0C7D">
        <w:rPr>
          <w:lang w:bidi="es-ES"/>
        </w:rPr>
        <w:t xml:space="preserve"> </w:t>
      </w:r>
    </w:p>
    <w:p w:rsidR="0011053E" w:rsidRDefault="0011053E" w:rsidP="0011053E">
      <w:pPr>
        <w:pStyle w:val="Prrafodelista"/>
        <w:rPr>
          <w:lang w:bidi="es-ES"/>
        </w:rPr>
      </w:pPr>
    </w:p>
    <w:p w:rsidR="0011053E" w:rsidRDefault="0011053E" w:rsidP="0011053E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t>Debe identificarse a</w:t>
      </w:r>
      <w:r w:rsidR="00587467">
        <w:t xml:space="preserve"> </w:t>
      </w:r>
      <w:r>
        <w:t xml:space="preserve">los responsables de los diferentes órganos de la </w:t>
      </w:r>
      <w:r w:rsidR="00E24381">
        <w:t>sociedad</w:t>
      </w:r>
      <w:r>
        <w:t>.</w:t>
      </w:r>
    </w:p>
    <w:p w:rsidR="00D16162" w:rsidRDefault="00D16162" w:rsidP="00544C61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Debe publicarse el perfil y trayectoria profesional de los máximos responsables de la entidad.</w:t>
      </w:r>
    </w:p>
    <w:p w:rsidR="00544C61" w:rsidRDefault="00544C61" w:rsidP="00544C61">
      <w:pPr>
        <w:pStyle w:val="Sinespaciado"/>
        <w:spacing w:line="276" w:lineRule="auto"/>
        <w:jc w:val="both"/>
        <w:rPr>
          <w:rFonts w:ascii="Century Gothic" w:eastAsia="Times New Roman" w:hAnsi="Century Gothic" w:cs="Times New Roman"/>
          <w:b/>
          <w:bCs/>
          <w:szCs w:val="36"/>
          <w:u w:val="single"/>
          <w:lang w:eastAsia="es-ES"/>
        </w:rPr>
      </w:pPr>
    </w:p>
    <w:p w:rsidR="00C61E7F" w:rsidRDefault="00C61E7F" w:rsidP="0019448F">
      <w:pPr>
        <w:pStyle w:val="Sinespaciado"/>
        <w:spacing w:line="276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Económica</w:t>
      </w:r>
      <w:r w:rsid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Presupuestaria.</w:t>
      </w:r>
    </w:p>
    <w:p w:rsidR="00C61E7F" w:rsidRDefault="00C61E7F" w:rsidP="00C61E7F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bCs/>
          <w:szCs w:val="36"/>
          <w:lang w:eastAsia="es-ES"/>
        </w:rPr>
        <w:t>Debe publicarse un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>a</w:t>
      </w:r>
      <w:r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relación de los contratos </w:t>
      </w:r>
      <w:r w:rsidR="002C59BB">
        <w:rPr>
          <w:rFonts w:ascii="Century Gothic" w:eastAsia="Times New Roman" w:hAnsi="Century Gothic" w:cs="Times New Roman"/>
          <w:bCs/>
          <w:szCs w:val="36"/>
          <w:lang w:eastAsia="es-ES"/>
        </w:rPr>
        <w:t>adjudicados</w:t>
      </w:r>
      <w:r w:rsidR="00587467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2C59BB">
        <w:rPr>
          <w:rFonts w:ascii="Century Gothic" w:eastAsia="Times New Roman" w:hAnsi="Century Gothic" w:cs="Times New Roman"/>
          <w:bCs/>
          <w:szCs w:val="36"/>
          <w:lang w:eastAsia="es-ES"/>
        </w:rPr>
        <w:t>a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la </w:t>
      </w:r>
      <w:r w:rsidR="001D10A5">
        <w:rPr>
          <w:rFonts w:ascii="Century Gothic" w:eastAsia="Times New Roman" w:hAnsi="Century Gothic" w:cs="Times New Roman"/>
          <w:bCs/>
          <w:szCs w:val="36"/>
          <w:lang w:eastAsia="es-ES"/>
        </w:rPr>
        <w:t>empresa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2C59BB">
        <w:rPr>
          <w:rFonts w:ascii="Century Gothic" w:eastAsia="Times New Roman" w:hAnsi="Century Gothic" w:cs="Times New Roman"/>
          <w:bCs/>
          <w:szCs w:val="36"/>
          <w:lang w:eastAsia="es-ES"/>
        </w:rPr>
        <w:t>por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D16162">
        <w:rPr>
          <w:rFonts w:ascii="Century Gothic" w:eastAsia="Times New Roman" w:hAnsi="Century Gothic" w:cs="Times New Roman"/>
          <w:bCs/>
          <w:szCs w:val="36"/>
          <w:lang w:eastAsia="es-ES"/>
        </w:rPr>
        <w:t>administraciones pública</w:t>
      </w:r>
      <w:bookmarkStart w:id="0" w:name="_GoBack"/>
      <w:bookmarkEnd w:id="0"/>
      <w:r w:rsidR="00D16162">
        <w:rPr>
          <w:rFonts w:ascii="Century Gothic" w:eastAsia="Times New Roman" w:hAnsi="Century Gothic" w:cs="Times New Roman"/>
          <w:bCs/>
          <w:szCs w:val="36"/>
          <w:lang w:eastAsia="es-ES"/>
        </w:rPr>
        <w:t>s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, incluidos los contratos menores. Dicha publicación </w:t>
      </w:r>
      <w:r w:rsidR="00C4050E">
        <w:rPr>
          <w:rFonts w:ascii="Century Gothic" w:eastAsia="Times New Roman" w:hAnsi="Century Gothic" w:cs="Times New Roman"/>
          <w:bCs/>
          <w:szCs w:val="36"/>
          <w:lang w:eastAsia="es-ES"/>
        </w:rPr>
        <w:t>d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ebería incluir los siguientes elementos: </w:t>
      </w:r>
      <w:r w:rsidR="00536832" w:rsidRPr="00536832">
        <w:rPr>
          <w:rFonts w:ascii="Century Gothic" w:hAnsi="Century Gothic"/>
        </w:rPr>
        <w:t>objeto, duración, importe de licitación y de adjudicación</w:t>
      </w:r>
      <w:r w:rsidRPr="00536832">
        <w:rPr>
          <w:rFonts w:ascii="Century Gothic" w:hAnsi="Century Gothic"/>
        </w:rPr>
        <w:t>.</w:t>
      </w:r>
    </w:p>
    <w:p w:rsidR="009F3226" w:rsidRDefault="009C5469" w:rsidP="009C5469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Deben publicarse los </w:t>
      </w:r>
      <w:r w:rsidR="00E24381">
        <w:rPr>
          <w:rFonts w:ascii="Century Gothic" w:hAnsi="Century Gothic"/>
        </w:rPr>
        <w:t>c</w:t>
      </w:r>
      <w:r>
        <w:rPr>
          <w:rFonts w:ascii="Century Gothic" w:hAnsi="Century Gothic"/>
        </w:rPr>
        <w:t>onvenios celebrados con administraciones públicas</w:t>
      </w:r>
      <w:r w:rsidRPr="009C5469">
        <w:t xml:space="preserve"> </w:t>
      </w:r>
      <w:r w:rsidRPr="009C5469">
        <w:rPr>
          <w:rFonts w:ascii="Century Gothic" w:hAnsi="Century Gothic"/>
        </w:rPr>
        <w:t>con</w:t>
      </w:r>
    </w:p>
    <w:p w:rsidR="009C5469" w:rsidRDefault="009C5469" w:rsidP="009C5469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 w:rsidRPr="009C5469">
        <w:rPr>
          <w:rFonts w:ascii="Century Gothic" w:hAnsi="Century Gothic"/>
        </w:rPr>
        <w:t xml:space="preserve"> mención de las partes firmantes, su objeto, plazo de duración y en su caso, las obligaciones económicas convenidas</w:t>
      </w:r>
      <w:r w:rsidR="00544C61">
        <w:rPr>
          <w:rFonts w:ascii="Century Gothic" w:hAnsi="Century Gothic"/>
        </w:rPr>
        <w:t>.</w:t>
      </w:r>
    </w:p>
    <w:p w:rsidR="00B85EA1" w:rsidRDefault="00B85EA1" w:rsidP="00C61E7F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Deber</w:t>
      </w:r>
      <w:r w:rsidR="009C5469">
        <w:rPr>
          <w:rFonts w:ascii="Century Gothic" w:hAnsi="Century Gothic"/>
        </w:rPr>
        <w:t>ía incluirse información sobre los presupuestos de la entidad y su</w:t>
      </w:r>
      <w:r>
        <w:rPr>
          <w:rFonts w:ascii="Century Gothic" w:hAnsi="Century Gothic"/>
        </w:rPr>
        <w:t xml:space="preserve"> ejecución.</w:t>
      </w:r>
    </w:p>
    <w:p w:rsidR="00544C61" w:rsidRDefault="00544C61" w:rsidP="00C61E7F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Deben publicarse las cuentas anuales</w:t>
      </w:r>
      <w:r w:rsidR="002A692C">
        <w:rPr>
          <w:rFonts w:ascii="Century Gothic" w:hAnsi="Century Gothic"/>
        </w:rPr>
        <w:t xml:space="preserve"> y los informes de auditoría</w:t>
      </w:r>
      <w:r>
        <w:rPr>
          <w:rFonts w:ascii="Century Gothic" w:hAnsi="Century Gothic"/>
        </w:rPr>
        <w:t>.</w:t>
      </w:r>
    </w:p>
    <w:p w:rsidR="00B85EA1" w:rsidRDefault="00B85EA1" w:rsidP="00C61E7F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Debería incluirse información relativa a las retribuciones percibidas por los máximos responsables de la entidad.</w:t>
      </w:r>
    </w:p>
    <w:p w:rsidR="00C61E7F" w:rsidRDefault="0019448F" w:rsidP="00C61E7F">
      <w:pPr>
        <w:pStyle w:val="Ttulo2"/>
        <w:rPr>
          <w:rStyle w:val="Ttulo3Car"/>
          <w:rFonts w:ascii="Century Gothic" w:hAnsi="Century Gothic"/>
          <w:b/>
        </w:rPr>
      </w:pPr>
      <w:r w:rsidRPr="00D01CA1">
        <w:rPr>
          <w:rStyle w:val="Ttulo3Car"/>
          <w:rFonts w:ascii="Century Gothic" w:hAnsi="Century Gothic"/>
          <w:b/>
        </w:rPr>
        <w:t>Calidad de la Información</w:t>
      </w:r>
      <w:r w:rsidR="00C61E7F" w:rsidRPr="00D01CA1">
        <w:rPr>
          <w:rStyle w:val="Ttulo3Car"/>
          <w:rFonts w:ascii="Century Gothic" w:hAnsi="Century Gothic"/>
          <w:b/>
        </w:rPr>
        <w:t>.</w:t>
      </w:r>
    </w:p>
    <w:p w:rsidR="006D0C7D" w:rsidRDefault="006D0C7D" w:rsidP="006D0C7D">
      <w:pPr>
        <w:pStyle w:val="Prrafodelista"/>
        <w:numPr>
          <w:ilvl w:val="0"/>
          <w:numId w:val="12"/>
        </w:numPr>
        <w:spacing w:line="276" w:lineRule="auto"/>
        <w:ind w:left="284"/>
        <w:jc w:val="both"/>
        <w:rPr>
          <w:szCs w:val="22"/>
        </w:rPr>
      </w:pPr>
      <w:r w:rsidRPr="006D0C7D">
        <w:rPr>
          <w:szCs w:val="22"/>
        </w:rPr>
        <w:t>La información debe ser accesible y fácilmente localizable y presenta</w:t>
      </w:r>
      <w:r>
        <w:rPr>
          <w:szCs w:val="22"/>
        </w:rPr>
        <w:t>da con un lenguaje comprensible.</w:t>
      </w:r>
    </w:p>
    <w:p w:rsidR="00C4050E" w:rsidRPr="00C4050E" w:rsidRDefault="00C4050E" w:rsidP="00C4050E">
      <w:pPr>
        <w:pStyle w:val="Prrafodelista"/>
        <w:numPr>
          <w:ilvl w:val="0"/>
          <w:numId w:val="12"/>
        </w:numPr>
        <w:spacing w:line="276" w:lineRule="auto"/>
        <w:ind w:left="284"/>
        <w:jc w:val="both"/>
        <w:rPr>
          <w:szCs w:val="22"/>
        </w:rPr>
      </w:pPr>
      <w:r w:rsidRPr="00C4050E">
        <w:rPr>
          <w:szCs w:val="22"/>
        </w:rPr>
        <w:t xml:space="preserve">Debe ofrecerse la información en formatos reutilizables. </w:t>
      </w:r>
    </w:p>
    <w:p w:rsidR="001D10A5" w:rsidRDefault="00C61E7F" w:rsidP="001D10A5">
      <w:pPr>
        <w:pStyle w:val="Sinespaciado"/>
        <w:numPr>
          <w:ilvl w:val="0"/>
          <w:numId w:val="12"/>
        </w:numPr>
        <w:spacing w:line="276" w:lineRule="auto"/>
        <w:ind w:left="360"/>
        <w:jc w:val="both"/>
      </w:pPr>
      <w:r w:rsidRPr="00C4050E">
        <w:rPr>
          <w:rFonts w:ascii="Century Gothic" w:hAnsi="Century Gothic"/>
        </w:rPr>
        <w:t xml:space="preserve">Debe incorporarse la fecha </w:t>
      </w:r>
      <w:r w:rsidR="006D0C7D">
        <w:rPr>
          <w:rFonts w:ascii="Century Gothic" w:hAnsi="Century Gothic"/>
        </w:rPr>
        <w:t xml:space="preserve">en que se efectuó la última revisión o </w:t>
      </w:r>
      <w:r w:rsidRPr="00C4050E">
        <w:rPr>
          <w:rFonts w:ascii="Century Gothic" w:hAnsi="Century Gothic"/>
        </w:rPr>
        <w:t xml:space="preserve">actualización de la información. </w:t>
      </w:r>
    </w:p>
    <w:p w:rsidR="00544C61" w:rsidRDefault="00544C61" w:rsidP="00544C61">
      <w:pPr>
        <w:pStyle w:val="Prrafodelista"/>
      </w:pPr>
    </w:p>
    <w:p w:rsidR="00965C69" w:rsidRDefault="00011946" w:rsidP="00E93EDF">
      <w:pPr>
        <w:pStyle w:val="Cuerpodelboletn"/>
        <w:jc w:val="right"/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EB5BFD" wp14:editId="3C349F80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gX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bSrgXCgIAAPg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D7B9E1" wp14:editId="7402D868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E3CCF" w:rsidRPr="00F31BC3" w:rsidRDefault="009E3CCF" w:rsidP="0001194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C503D91" wp14:editId="0D56D319">
                                  <wp:extent cx="1148080" cy="648335"/>
                                  <wp:effectExtent l="0" t="0" r="0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0;margin-top:.5pt;width:630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Vy74E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9E3CCF" w:rsidRPr="00F31BC3" w:rsidRDefault="009E3CCF" w:rsidP="0001194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C503D91" wp14:editId="0D56D319">
                            <wp:extent cx="1148080" cy="648335"/>
                            <wp:effectExtent l="0" t="0" r="0" b="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544C61">
        <w:t xml:space="preserve">Madrid, </w:t>
      </w:r>
      <w:r w:rsidR="006D0C7D">
        <w:t>marzo</w:t>
      </w:r>
      <w:r w:rsidR="00544C61">
        <w:t xml:space="preserve"> de 2020.</w:t>
      </w:r>
    </w:p>
    <w:p w:rsidR="009F3226" w:rsidRDefault="009F3226" w:rsidP="00965C69">
      <w:pPr>
        <w:pStyle w:val="Cuerpodelboletn"/>
      </w:pPr>
    </w:p>
    <w:p w:rsidR="009F3226" w:rsidRDefault="009F3226" w:rsidP="00965C69">
      <w:pPr>
        <w:pStyle w:val="Cuerpodelboletn"/>
      </w:pPr>
    </w:p>
    <w:p w:rsidR="009F3226" w:rsidRDefault="009F3226" w:rsidP="00965C69">
      <w:pPr>
        <w:pStyle w:val="Cuerpodelboletn"/>
        <w:sectPr w:rsidR="009F3226" w:rsidSect="00E93EDF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9F3226" w:rsidRPr="002D27E4" w:rsidRDefault="007339AC" w:rsidP="007339AC">
      <w:pPr>
        <w:pStyle w:val="Cuerpodelboletn"/>
        <w:jc w:val="center"/>
        <w:rPr>
          <w:b/>
          <w:sz w:val="30"/>
          <w:szCs w:val="30"/>
        </w:rPr>
      </w:pP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322266332B7E406882BFAF47985BFE25"/>
          </w:placeholder>
        </w:sdtPr>
        <w:sdtEndPr/>
        <w:sdtContent>
          <w:r w:rsidR="009F3226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5584" behindDoc="0" locked="0" layoutInCell="1" allowOverlap="1" wp14:anchorId="2C350EA9" wp14:editId="0A802D0F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13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jNs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9F3226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4560" behindDoc="0" locked="0" layoutInCell="1" allowOverlap="1" wp14:anchorId="724D4CBF" wp14:editId="1A863359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9F3226" w:rsidRPr="00F31BC3" w:rsidRDefault="009F3226" w:rsidP="009F3226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76944992" wp14:editId="31D76DBC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5" style="position:absolute;left:0;text-align:left;margin-left:-.75pt;margin-top:-.25pt;width:630pt;height:7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a7EA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J4dRKzhuaJBEGYFpI+EBk94HfORlrGivtvO4GKM/POkqir4uoqbu+lg5dOfekIKwmq4oGzydyG&#10;aeN3DnXXU6Ui6WPhhgbR6qRRZDyxOo6PFi6pfPwccaMv/RT16wtvngE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8q1rs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9F3226" w:rsidRPr="00F31BC3" w:rsidRDefault="009F3226" w:rsidP="009F3226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6944992" wp14:editId="31D76DBC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F3226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9F3226" w:rsidRPr="009654DA" w:rsidTr="009F3226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F3226" w:rsidRPr="009654DA" w:rsidTr="009F3226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F3226" w:rsidRPr="009654DA" w:rsidTr="009F3226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F3226" w:rsidRPr="009654DA" w:rsidTr="009F3226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F3226" w:rsidRPr="009654DA" w:rsidTr="009F3226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F3226" w:rsidRPr="009654DA" w:rsidTr="009F3226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está dentro de los TRES meses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F3226" w:rsidRPr="009654DA" w:rsidTr="009F3226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F3226" w:rsidRPr="009654DA" w:rsidTr="009F3226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F3226" w:rsidRPr="009654DA" w:rsidTr="009F3226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F3226" w:rsidRPr="009654DA" w:rsidTr="009F3226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F3226" w:rsidRPr="009654DA" w:rsidTr="009F3226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F3226" w:rsidRPr="009654DA" w:rsidTr="009F3226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F3226" w:rsidRPr="009654DA" w:rsidTr="009F3226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F3226" w:rsidRPr="009654DA" w:rsidTr="009F3226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F3226" w:rsidRPr="009654DA" w:rsidTr="009F3226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F3226" w:rsidRPr="009654DA" w:rsidTr="009F3226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F3226" w:rsidRPr="009654DA" w:rsidTr="009F3226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F3226" w:rsidRPr="009654DA" w:rsidTr="009F3226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F3226" w:rsidRPr="009654DA" w:rsidTr="009F3226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F3226" w:rsidRPr="009654DA" w:rsidTr="009F3226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F3226" w:rsidRPr="009654DA" w:rsidTr="009F3226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F3226" w:rsidRPr="009654DA" w:rsidTr="009F3226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F3226" w:rsidRPr="009654DA" w:rsidTr="009F3226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F3226" w:rsidRPr="009654DA" w:rsidTr="009F3226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F3226" w:rsidRPr="009654DA" w:rsidTr="009F3226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F3226" w:rsidRPr="009654DA" w:rsidTr="009F3226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F3226" w:rsidRPr="009654DA" w:rsidTr="009F3226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F3226" w:rsidRPr="009654DA" w:rsidTr="009F3226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F3226" w:rsidRPr="009654DA" w:rsidTr="009F3226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F3226" w:rsidRPr="009654DA" w:rsidTr="009F3226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F3226" w:rsidRPr="009654DA" w:rsidTr="009F3226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F3226" w:rsidRPr="009654DA" w:rsidTr="009F3226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F3226" w:rsidRPr="009654DA" w:rsidTr="009F3226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F3226" w:rsidRPr="009654DA" w:rsidTr="009F3226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F3226" w:rsidRPr="009654DA" w:rsidTr="009F3226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F3226" w:rsidRPr="009654DA" w:rsidTr="009F3226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F3226" w:rsidRPr="009654DA" w:rsidTr="009F3226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226" w:rsidRPr="009654DA" w:rsidRDefault="009F3226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F3226" w:rsidRPr="00965C69" w:rsidRDefault="009F3226" w:rsidP="00965C69">
      <w:pPr>
        <w:pStyle w:val="Cuerpodelboletn"/>
      </w:pPr>
      <w:r w:rsidRPr="009F322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6CAFD4" wp14:editId="49A23154">
                <wp:simplePos x="0" y="0"/>
                <wp:positionH relativeFrom="page">
                  <wp:posOffset>-27305</wp:posOffset>
                </wp:positionH>
                <wp:positionV relativeFrom="page">
                  <wp:posOffset>1026160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1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2.15pt;margin-top:80.8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/NCQIAAPg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9F322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4B5122" wp14:editId="5A747B96">
                <wp:simplePos x="0" y="0"/>
                <wp:positionH relativeFrom="page">
                  <wp:posOffset>-27305</wp:posOffset>
                </wp:positionH>
                <wp:positionV relativeFrom="page">
                  <wp:posOffset>29845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6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F3226" w:rsidRPr="00F31BC3" w:rsidRDefault="009F3226" w:rsidP="009F322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C7268FA" wp14:editId="4C322A6B">
                                  <wp:extent cx="1148080" cy="648335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-2.15pt;margin-top:2.35pt;width:630pt;height:78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" fillcolor="#50866c" stroked="f">
                <v:textbox inset=",7.2pt,,7.2pt">
                  <w:txbxContent>
                    <w:p w:rsidR="009F3226" w:rsidRPr="00F31BC3" w:rsidRDefault="009F3226" w:rsidP="009F322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C7268FA" wp14:editId="4C322A6B">
                            <wp:extent cx="1148080" cy="648335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ectPr w:rsidR="009F3226" w:rsidRPr="00965C69" w:rsidSect="00E93EDF">
      <w:type w:val="continuous"/>
      <w:pgSz w:w="11906" w:h="16838" w:code="9"/>
      <w:pgMar w:top="1701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CCF" w:rsidRDefault="009E3CCF" w:rsidP="00F31BC3">
      <w:r>
        <w:separator/>
      </w:r>
    </w:p>
  </w:endnote>
  <w:endnote w:type="continuationSeparator" w:id="0">
    <w:p w:rsidR="009E3CCF" w:rsidRDefault="009E3CCF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CCF" w:rsidRDefault="009E3CCF" w:rsidP="00F31BC3">
      <w:r>
        <w:separator/>
      </w:r>
    </w:p>
  </w:footnote>
  <w:footnote w:type="continuationSeparator" w:id="0">
    <w:p w:rsidR="009E3CCF" w:rsidRDefault="009E3CCF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E95E49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728CF"/>
    <w:multiLevelType w:val="hybridMultilevel"/>
    <w:tmpl w:val="007250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964"/>
    <w:multiLevelType w:val="hybridMultilevel"/>
    <w:tmpl w:val="8528D368"/>
    <w:lvl w:ilvl="0" w:tplc="E842D60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0"/>
  </w:num>
  <w:num w:numId="5">
    <w:abstractNumId w:val="10"/>
  </w:num>
  <w:num w:numId="6">
    <w:abstractNumId w:val="12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14"/>
  </w:num>
  <w:num w:numId="12">
    <w:abstractNumId w:val="8"/>
  </w:num>
  <w:num w:numId="13">
    <w:abstractNumId w:val="5"/>
  </w:num>
  <w:num w:numId="14">
    <w:abstractNumId w:val="15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5642F"/>
    <w:rsid w:val="000775A5"/>
    <w:rsid w:val="000800E7"/>
    <w:rsid w:val="00085F10"/>
    <w:rsid w:val="000D3907"/>
    <w:rsid w:val="000D5417"/>
    <w:rsid w:val="000E0A9E"/>
    <w:rsid w:val="00104E94"/>
    <w:rsid w:val="0011053E"/>
    <w:rsid w:val="001149B1"/>
    <w:rsid w:val="00146C3C"/>
    <w:rsid w:val="00164876"/>
    <w:rsid w:val="001763F8"/>
    <w:rsid w:val="00187CDD"/>
    <w:rsid w:val="0019448F"/>
    <w:rsid w:val="001A5305"/>
    <w:rsid w:val="001C3D10"/>
    <w:rsid w:val="001C4509"/>
    <w:rsid w:val="001C7C78"/>
    <w:rsid w:val="001D10A5"/>
    <w:rsid w:val="0021682B"/>
    <w:rsid w:val="00231D61"/>
    <w:rsid w:val="002438B7"/>
    <w:rsid w:val="002467FA"/>
    <w:rsid w:val="002A692C"/>
    <w:rsid w:val="002C59BB"/>
    <w:rsid w:val="002D0702"/>
    <w:rsid w:val="002E6862"/>
    <w:rsid w:val="0031769F"/>
    <w:rsid w:val="00324386"/>
    <w:rsid w:val="0034421D"/>
    <w:rsid w:val="00345FD8"/>
    <w:rsid w:val="00347877"/>
    <w:rsid w:val="00355DC0"/>
    <w:rsid w:val="003A390C"/>
    <w:rsid w:val="003B57E6"/>
    <w:rsid w:val="003B6B96"/>
    <w:rsid w:val="003C7627"/>
    <w:rsid w:val="003D2C4A"/>
    <w:rsid w:val="003E3CE3"/>
    <w:rsid w:val="003E564B"/>
    <w:rsid w:val="003E5D2F"/>
    <w:rsid w:val="003F6EDC"/>
    <w:rsid w:val="00412370"/>
    <w:rsid w:val="00415DBD"/>
    <w:rsid w:val="00422B18"/>
    <w:rsid w:val="004720A5"/>
    <w:rsid w:val="0047735C"/>
    <w:rsid w:val="00484566"/>
    <w:rsid w:val="004859CC"/>
    <w:rsid w:val="004867B3"/>
    <w:rsid w:val="004A1663"/>
    <w:rsid w:val="004C6440"/>
    <w:rsid w:val="004D7037"/>
    <w:rsid w:val="004E5D2B"/>
    <w:rsid w:val="004F02EB"/>
    <w:rsid w:val="005301DF"/>
    <w:rsid w:val="00536832"/>
    <w:rsid w:val="00541E6F"/>
    <w:rsid w:val="00544C61"/>
    <w:rsid w:val="00563295"/>
    <w:rsid w:val="00573CBE"/>
    <w:rsid w:val="00587467"/>
    <w:rsid w:val="005E2505"/>
    <w:rsid w:val="005E6704"/>
    <w:rsid w:val="00603DFC"/>
    <w:rsid w:val="00605F14"/>
    <w:rsid w:val="00633EAA"/>
    <w:rsid w:val="0069673B"/>
    <w:rsid w:val="006B75D8"/>
    <w:rsid w:val="006D0C7D"/>
    <w:rsid w:val="006D3EA8"/>
    <w:rsid w:val="006D49E7"/>
    <w:rsid w:val="006E75DE"/>
    <w:rsid w:val="006F0111"/>
    <w:rsid w:val="007071A8"/>
    <w:rsid w:val="00707C14"/>
    <w:rsid w:val="00717272"/>
    <w:rsid w:val="007339AC"/>
    <w:rsid w:val="00751FAA"/>
    <w:rsid w:val="00760E4B"/>
    <w:rsid w:val="0076640C"/>
    <w:rsid w:val="00767C60"/>
    <w:rsid w:val="00777FB3"/>
    <w:rsid w:val="00790143"/>
    <w:rsid w:val="007D1701"/>
    <w:rsid w:val="007D5CBF"/>
    <w:rsid w:val="007F5F9D"/>
    <w:rsid w:val="00803D20"/>
    <w:rsid w:val="0080657A"/>
    <w:rsid w:val="00814640"/>
    <w:rsid w:val="00821526"/>
    <w:rsid w:val="0082470D"/>
    <w:rsid w:val="008743FD"/>
    <w:rsid w:val="00875B19"/>
    <w:rsid w:val="00882A5B"/>
    <w:rsid w:val="00894358"/>
    <w:rsid w:val="0089455A"/>
    <w:rsid w:val="00895DCE"/>
    <w:rsid w:val="00897D04"/>
    <w:rsid w:val="00902A71"/>
    <w:rsid w:val="009039FD"/>
    <w:rsid w:val="00910E83"/>
    <w:rsid w:val="00912DB4"/>
    <w:rsid w:val="009466C3"/>
    <w:rsid w:val="009618C6"/>
    <w:rsid w:val="00965C69"/>
    <w:rsid w:val="00970AEF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3CCF"/>
    <w:rsid w:val="009E7254"/>
    <w:rsid w:val="009F3226"/>
    <w:rsid w:val="009F687D"/>
    <w:rsid w:val="00A43BC3"/>
    <w:rsid w:val="00A51AAD"/>
    <w:rsid w:val="00A82709"/>
    <w:rsid w:val="00AC2723"/>
    <w:rsid w:val="00AC4A6F"/>
    <w:rsid w:val="00AD6065"/>
    <w:rsid w:val="00AF5151"/>
    <w:rsid w:val="00B1184C"/>
    <w:rsid w:val="00B220EC"/>
    <w:rsid w:val="00B5314A"/>
    <w:rsid w:val="00B56A3A"/>
    <w:rsid w:val="00B77C12"/>
    <w:rsid w:val="00B85EA1"/>
    <w:rsid w:val="00BA03C4"/>
    <w:rsid w:val="00BD1E44"/>
    <w:rsid w:val="00BD2172"/>
    <w:rsid w:val="00C1290B"/>
    <w:rsid w:val="00C213EC"/>
    <w:rsid w:val="00C24010"/>
    <w:rsid w:val="00C259F4"/>
    <w:rsid w:val="00C27705"/>
    <w:rsid w:val="00C4050E"/>
    <w:rsid w:val="00C4430D"/>
    <w:rsid w:val="00C451D3"/>
    <w:rsid w:val="00C54D21"/>
    <w:rsid w:val="00C61E7F"/>
    <w:rsid w:val="00C66E73"/>
    <w:rsid w:val="00C85A26"/>
    <w:rsid w:val="00C91330"/>
    <w:rsid w:val="00CB6C1D"/>
    <w:rsid w:val="00CD3DE8"/>
    <w:rsid w:val="00D014E1"/>
    <w:rsid w:val="00D01CA1"/>
    <w:rsid w:val="00D113D8"/>
    <w:rsid w:val="00D1453D"/>
    <w:rsid w:val="00D16162"/>
    <w:rsid w:val="00D520C8"/>
    <w:rsid w:val="00D96084"/>
    <w:rsid w:val="00DA6660"/>
    <w:rsid w:val="00DC5B52"/>
    <w:rsid w:val="00DD515F"/>
    <w:rsid w:val="00DF25D7"/>
    <w:rsid w:val="00E023B5"/>
    <w:rsid w:val="00E24381"/>
    <w:rsid w:val="00E33169"/>
    <w:rsid w:val="00E419B7"/>
    <w:rsid w:val="00E6528C"/>
    <w:rsid w:val="00E93EDF"/>
    <w:rsid w:val="00EC3E08"/>
    <w:rsid w:val="00EC6A3E"/>
    <w:rsid w:val="00ED30F1"/>
    <w:rsid w:val="00ED57F6"/>
    <w:rsid w:val="00ED7D79"/>
    <w:rsid w:val="00EE5F85"/>
    <w:rsid w:val="00EF0BEA"/>
    <w:rsid w:val="00EF5B46"/>
    <w:rsid w:val="00EF6910"/>
    <w:rsid w:val="00F05E2C"/>
    <w:rsid w:val="00F132F9"/>
    <w:rsid w:val="00F24BAF"/>
    <w:rsid w:val="00F25D55"/>
    <w:rsid w:val="00F31BC3"/>
    <w:rsid w:val="00F36022"/>
    <w:rsid w:val="00F7274D"/>
    <w:rsid w:val="00F85AE5"/>
    <w:rsid w:val="00F95333"/>
    <w:rsid w:val="00FA0C58"/>
    <w:rsid w:val="00FA11BE"/>
    <w:rsid w:val="00FA1911"/>
    <w:rsid w:val="00FA5997"/>
    <w:rsid w:val="00FC4E74"/>
    <w:rsid w:val="00FD4E10"/>
    <w:rsid w:val="00FF4453"/>
    <w:rsid w:val="00FF5E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yperlink" Target="https://www.covap.es/conocenos/nuestras-industrias/proyectos-y-ayudas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yperlink" Target="https://www.covap.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ap.hacienda.gob.es/bdnstrans/GE/es/concesione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72303E562A14C9684F249E12C53C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7B82C-A3E0-48F1-AB20-43684BC68962}"/>
      </w:docPartPr>
      <w:docPartBody>
        <w:p w:rsidR="00F07AC3" w:rsidRDefault="00F07AC3" w:rsidP="00F07AC3">
          <w:pPr>
            <w:pStyle w:val="772303E562A14C9684F249E12C53CFE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322266332B7E406882BFAF47985BF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C38FE-A88F-4BB2-B382-E0BD2E3DC7F0}"/>
      </w:docPartPr>
      <w:docPartBody>
        <w:p w:rsidR="009C397C" w:rsidRDefault="003202FA" w:rsidP="003202FA">
          <w:pPr>
            <w:pStyle w:val="322266332B7E406882BFAF47985BFE2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A02B6"/>
    <w:rsid w:val="003202FA"/>
    <w:rsid w:val="004D7E5D"/>
    <w:rsid w:val="00533CA5"/>
    <w:rsid w:val="00787EBD"/>
    <w:rsid w:val="00821171"/>
    <w:rsid w:val="008E118A"/>
    <w:rsid w:val="009C397C"/>
    <w:rsid w:val="00C32372"/>
    <w:rsid w:val="00C66EA3"/>
    <w:rsid w:val="00D1597E"/>
    <w:rsid w:val="00DE3DE6"/>
    <w:rsid w:val="00F0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202FA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72303E562A14C9684F249E12C53CFED">
    <w:name w:val="772303E562A14C9684F249E12C53CFED"/>
    <w:rsid w:val="00F07AC3"/>
  </w:style>
  <w:style w:type="paragraph" w:customStyle="1" w:styleId="322266332B7E406882BFAF47985BFE25">
    <w:name w:val="322266332B7E406882BFAF47985BFE25"/>
    <w:rsid w:val="003202F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202FA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72303E562A14C9684F249E12C53CFED">
    <w:name w:val="772303E562A14C9684F249E12C53CFED"/>
    <w:rsid w:val="00F07AC3"/>
  </w:style>
  <w:style w:type="paragraph" w:customStyle="1" w:styleId="322266332B7E406882BFAF47985BFE25">
    <w:name w:val="322266332B7E406882BFAF47985BFE25"/>
    <w:rsid w:val="003202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4873beb7-5857-4685-be1f-d57550cc96cc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52B0B1-EDAA-468F-86D1-1C8CBE39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96</TotalTime>
  <Pages>5</Pages>
  <Words>1709</Words>
  <Characters>9405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18</cp:revision>
  <cp:lastPrinted>2008-09-26T23:14:00Z</cp:lastPrinted>
  <dcterms:created xsi:type="dcterms:W3CDTF">2020-03-03T11:52:00Z</dcterms:created>
  <dcterms:modified xsi:type="dcterms:W3CDTF">2020-06-04T19:40:00Z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