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88442E" w:rsidRDefault="0088442E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0A6CD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Consejo General de Colegios de Logopedas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9090A" w:rsidRDefault="00D9090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="000A6CDA" w:rsidRPr="000A6CD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Consejo General de Colegios de Logopedas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8442E" w:rsidRDefault="0088442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8442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0A6CD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6A23A7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 w:rsidR="00C76A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7942B7" w:rsidRDefault="000A6CD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6A23A7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0A6CDA" w:rsidRPr="007942B7" w:rsidTr="006A23A7">
        <w:tc>
          <w:tcPr>
            <w:tcW w:w="2093" w:type="dxa"/>
            <w:vMerge w:val="restart"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Enlaces a los textos de las normas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A6CDA" w:rsidRPr="007942B7" w:rsidTr="006A23A7"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los Estatutos provisionales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A6CDA" w:rsidRPr="007942B7" w:rsidTr="006A23A7"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 w:rsidRPr="006A23A7">
              <w:rPr>
                <w:sz w:val="20"/>
                <w:szCs w:val="20"/>
              </w:rPr>
              <w:t>Si</w:t>
            </w:r>
          </w:p>
        </w:tc>
      </w:tr>
      <w:tr w:rsidR="000A6CDA" w:rsidRPr="007942B7" w:rsidTr="006A23A7"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no se publica un organigrama sino una relación de los distintos órganos del Consejo.</w:t>
            </w:r>
          </w:p>
        </w:tc>
      </w:tr>
      <w:tr w:rsidR="000A6CDA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A6CDA">
              <w:rPr>
                <w:sz w:val="20"/>
                <w:szCs w:val="20"/>
              </w:rPr>
              <w:t>erfil y trayectoria profesional de sus máximos responsables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A6CDA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A6CDA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88442E" w:rsidP="0088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aparece un mensaje de página en construcción en los tres intentos de acceso a la información realizados por este Consejo. </w:t>
            </w:r>
          </w:p>
        </w:tc>
      </w:tr>
      <w:tr w:rsidR="000A6CDA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A6CDA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0A6CDA" w:rsidRPr="00AF196B" w:rsidRDefault="000A6C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A6CDA" w:rsidRDefault="000A6C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0A6CDA" w:rsidRDefault="000A6CD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A6CDA" w:rsidRPr="007942B7" w:rsidRDefault="006A23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A23A7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A23A7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0A6CDA" w:rsidP="00865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60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6A23A7" w:rsidP="00AC4A6F">
      <w:r>
        <w:t>El CGCL ha aplicado el 84,6% de las recomendaciones derivadas de la evaluación efectuada en 2020.</w:t>
      </w:r>
    </w:p>
    <w:p w:rsidR="00E17DF6" w:rsidRDefault="00E17DF6" w:rsidP="00AC4A6F"/>
    <w:p w:rsidR="00E17DF6" w:rsidRDefault="00E17DF6" w:rsidP="00AC4A6F"/>
    <w:p w:rsidR="00FA5AFD" w:rsidRDefault="006A23A7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ABA142" wp14:editId="79564394">
                <wp:simplePos x="0" y="0"/>
                <wp:positionH relativeFrom="page">
                  <wp:posOffset>9525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9.7pt;width:630pt;height:13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KgCQ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2D27E4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8442E" w:rsidRPr="00F31BC3" w:rsidRDefault="0088442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9090A" w:rsidRPr="00F31BC3" w:rsidRDefault="00D9090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8442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4118BE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118BE" w:rsidRPr="006D4C90" w:rsidRDefault="004118BE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100,0</w:t>
            </w:r>
          </w:p>
        </w:tc>
      </w:tr>
      <w:tr w:rsidR="004118BE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118BE" w:rsidRPr="006D4C90" w:rsidRDefault="004118BE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18BE" w:rsidRPr="004118BE" w:rsidRDefault="004118BE" w:rsidP="004118BE">
            <w:pPr>
              <w:jc w:val="center"/>
              <w:rPr>
                <w:sz w:val="16"/>
                <w:szCs w:val="16"/>
              </w:rPr>
            </w:pPr>
            <w:r w:rsidRPr="004118BE">
              <w:rPr>
                <w:sz w:val="16"/>
                <w:szCs w:val="16"/>
              </w:rPr>
              <w:t>75,0</w:t>
            </w:r>
          </w:p>
        </w:tc>
      </w:tr>
      <w:tr w:rsidR="004118BE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4118BE" w:rsidRPr="006D4C90" w:rsidRDefault="004118BE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18BE" w:rsidRPr="004118BE" w:rsidRDefault="004118BE" w:rsidP="004118B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18BE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BB1963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B1963" w:rsidRPr="006D4C90" w:rsidRDefault="00BB1963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0,0</w:t>
            </w:r>
          </w:p>
        </w:tc>
      </w:tr>
      <w:tr w:rsidR="00BB1963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B1963" w:rsidRPr="006D4C90" w:rsidRDefault="00BB1963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71,4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B1963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95,9</w:t>
            </w:r>
          </w:p>
        </w:tc>
      </w:tr>
      <w:tr w:rsidR="00CC48E8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6D4C90" w:rsidRDefault="00CC48E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C48E8" w:rsidRPr="00BB1963" w:rsidRDefault="00BB1963" w:rsidP="00BB1963">
            <w:pPr>
              <w:jc w:val="center"/>
              <w:rPr>
                <w:sz w:val="16"/>
                <w:szCs w:val="16"/>
              </w:rPr>
            </w:pPr>
            <w:r w:rsidRPr="00BB1963">
              <w:rPr>
                <w:sz w:val="16"/>
                <w:szCs w:val="16"/>
              </w:rPr>
              <w:t>No aplicable</w:t>
            </w:r>
          </w:p>
        </w:tc>
      </w:tr>
      <w:tr w:rsidR="00BB1963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B1963" w:rsidRPr="006D4C90" w:rsidRDefault="00BB1963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14,3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1963" w:rsidRPr="00BB1963" w:rsidRDefault="00BB1963" w:rsidP="00BB19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1963">
              <w:rPr>
                <w:b/>
                <w:color w:val="FFFFFF" w:themeColor="background1"/>
                <w:sz w:val="16"/>
                <w:szCs w:val="16"/>
              </w:rPr>
              <w:t>19,2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BB1963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58,0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714C54" w:rsidP="00F05E2C">
      <w:pPr>
        <w:pStyle w:val="Cuerpodelboletn"/>
      </w:pPr>
    </w:p>
    <w:p w:rsidR="00A24E51" w:rsidRDefault="0088442E" w:rsidP="00F05E2C">
      <w:pPr>
        <w:pStyle w:val="Cuerpodelboletn"/>
      </w:pPr>
      <w:r>
        <w:t>El Índice de Cumplimiento de la Información Obligatoria (ICIO) alcanza un 58%.</w:t>
      </w:r>
    </w:p>
    <w:p w:rsidR="00C051C5" w:rsidRDefault="00C051C5" w:rsidP="00F05E2C">
      <w:pPr>
        <w:pStyle w:val="Cuerpodelboletn"/>
        <w:sectPr w:rsidR="00C051C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88442E" w:rsidRDefault="0088442E" w:rsidP="0088442E">
      <w:pPr>
        <w:pStyle w:val="Cuerpodelboletn"/>
      </w:pPr>
      <w:r>
        <w:t xml:space="preserve">Este CTBG </w:t>
      </w:r>
      <w:r w:rsidRPr="0088442E">
        <w:t>valora positivamente</w:t>
      </w:r>
      <w:r>
        <w:t xml:space="preserve"> el esfuerzo realizado por el CGCL para mejorar el cumplimiento de las obligaciones de publicidad activa. Se ha aplicado casi el 85% de las recomendaciones efectuadas, lo que ha tenido un más que notable reflejo en el ICIO alcanzado. Si en la evaluación de 2020 el ICIO se situaba en un 16,5%, en 2021 alcanza el 58%, con un incremento de 41,5 puntos porcentuales. </w:t>
      </w:r>
    </w:p>
    <w:p w:rsidR="0088442E" w:rsidRDefault="0088442E" w:rsidP="0088442E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obstante existe margen de mejora </w:t>
      </w:r>
      <w:r w:rsidR="00A0423D">
        <w:rPr>
          <w:rFonts w:ascii="Century Gothic" w:hAnsi="Century Gothic"/>
        </w:rPr>
        <w:t xml:space="preserve">que se localiza en la publicación de información sobre contratación. </w:t>
      </w:r>
    </w:p>
    <w:p w:rsidR="00A0423D" w:rsidRDefault="00A0423D" w:rsidP="0088442E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8442E" w:rsidRDefault="0088442E" w:rsidP="0088442E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</w:t>
      </w:r>
    </w:p>
    <w:p w:rsidR="0088442E" w:rsidRDefault="0088442E" w:rsidP="00965C69">
      <w:pPr>
        <w:pStyle w:val="Cuerpodelboletn"/>
        <w:sectPr w:rsidR="0088442E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1" w:name="_GoBack"/>
      <w:bookmarkEnd w:id="1"/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8442E" w:rsidRPr="00F31BC3" w:rsidRDefault="0088442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8442E" w:rsidRPr="00F31BC3" w:rsidRDefault="0088442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2E" w:rsidRDefault="0088442E" w:rsidP="00F31BC3">
      <w:r>
        <w:separator/>
      </w:r>
    </w:p>
  </w:endnote>
  <w:endnote w:type="continuationSeparator" w:id="0">
    <w:p w:rsidR="0088442E" w:rsidRDefault="0088442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2E" w:rsidRDefault="0088442E" w:rsidP="00F31BC3">
      <w:r>
        <w:separator/>
      </w:r>
    </w:p>
  </w:footnote>
  <w:footnote w:type="continuationSeparator" w:id="0">
    <w:p w:rsidR="0088442E" w:rsidRDefault="0088442E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3BA1"/>
    <w:rsid w:val="00032D8A"/>
    <w:rsid w:val="00053A0E"/>
    <w:rsid w:val="0005642F"/>
    <w:rsid w:val="00072B7E"/>
    <w:rsid w:val="000775A5"/>
    <w:rsid w:val="000A6CDA"/>
    <w:rsid w:val="000A77F5"/>
    <w:rsid w:val="000D3907"/>
    <w:rsid w:val="000D5417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18BE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34986"/>
    <w:rsid w:val="0069673B"/>
    <w:rsid w:val="006A23A7"/>
    <w:rsid w:val="006B75D8"/>
    <w:rsid w:val="006C0CDD"/>
    <w:rsid w:val="006D49E7"/>
    <w:rsid w:val="006D4C90"/>
    <w:rsid w:val="006E75DE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8442E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423D"/>
    <w:rsid w:val="00A0626F"/>
    <w:rsid w:val="00A06BF1"/>
    <w:rsid w:val="00A1361E"/>
    <w:rsid w:val="00A24E51"/>
    <w:rsid w:val="00A3747A"/>
    <w:rsid w:val="00A43794"/>
    <w:rsid w:val="00A51AAD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1963"/>
    <w:rsid w:val="00BB2529"/>
    <w:rsid w:val="00BC61D1"/>
    <w:rsid w:val="00BD18E4"/>
    <w:rsid w:val="00BD1E44"/>
    <w:rsid w:val="00BD2172"/>
    <w:rsid w:val="00BD2842"/>
    <w:rsid w:val="00C02953"/>
    <w:rsid w:val="00C051C5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36F77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96079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321E9"/>
    <w:rsid w:val="00583D19"/>
    <w:rsid w:val="00787EBD"/>
    <w:rsid w:val="007A3AD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8F387-9E10-4517-81DA-EC42ABAE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37</TotalTime>
  <Pages>4</Pages>
  <Words>710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2021-01-22T10:07:00Z</dcterms:created>
  <dcterms:modified xsi:type="dcterms:W3CDTF">2021-09-01T11:34:00Z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