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767EF4" w:rsidRDefault="00767EF4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0A6CD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</w:t>
                                </w:r>
                                <w:r w:rsidRPr="00ED0AE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Dentistas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CC765F" w:rsidRDefault="00CC765F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0A6CD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</w:t>
                          </w:r>
                          <w:r w:rsidRPr="00ED0AE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Dentistas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67EF4" w:rsidRDefault="00767EF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C765F" w:rsidRDefault="00CC765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96AF6" wp14:editId="6D29532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67EF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0A6CD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767EF4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 w:rsidR="00C76A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7942B7" w:rsidRDefault="000A6CD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767EF4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CC765F" w:rsidRPr="007942B7" w:rsidTr="00C14060">
        <w:tc>
          <w:tcPr>
            <w:tcW w:w="2093" w:type="dxa"/>
            <w:vMerge w:val="restart"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>
              <w:rPr>
                <w:sz w:val="20"/>
                <w:szCs w:val="20"/>
              </w:rPr>
              <w:t>Si</w:t>
            </w:r>
          </w:p>
        </w:tc>
      </w:tr>
      <w:tr w:rsidR="00CC765F" w:rsidRPr="007942B7" w:rsidTr="00C14060"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>
              <w:rPr>
                <w:sz w:val="20"/>
                <w:szCs w:val="20"/>
              </w:rPr>
              <w:t>Si</w:t>
            </w:r>
          </w:p>
        </w:tc>
      </w:tr>
      <w:tr w:rsidR="00CC765F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6F354D">
            <w:pPr>
              <w:rPr>
                <w:sz w:val="20"/>
                <w:szCs w:val="20"/>
              </w:rPr>
            </w:pPr>
            <w:r w:rsidRPr="006F354D">
              <w:rPr>
                <w:sz w:val="20"/>
                <w:szCs w:val="20"/>
              </w:rPr>
              <w:t xml:space="preserve">Perfil y trayectoria profesional de los </w:t>
            </w:r>
            <w:r>
              <w:rPr>
                <w:sz w:val="20"/>
                <w:szCs w:val="20"/>
              </w:rPr>
              <w:t xml:space="preserve">máximos </w:t>
            </w:r>
            <w:r w:rsidRPr="006F354D">
              <w:rPr>
                <w:sz w:val="20"/>
                <w:szCs w:val="20"/>
              </w:rPr>
              <w:t xml:space="preserve">responsables 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>
              <w:rPr>
                <w:sz w:val="20"/>
                <w:szCs w:val="20"/>
              </w:rPr>
              <w:t>Si, aunque la información se limita a la actividad en la Corporación</w:t>
            </w:r>
          </w:p>
        </w:tc>
      </w:tr>
      <w:tr w:rsidR="00CC765F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 w:rsidRPr="006F354D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 w:rsidRPr="00767EF4">
              <w:rPr>
                <w:sz w:val="20"/>
                <w:szCs w:val="20"/>
              </w:rPr>
              <w:t>Si</w:t>
            </w:r>
          </w:p>
        </w:tc>
      </w:tr>
      <w:tr w:rsidR="00CC765F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 w:rsidRPr="00767EF4">
              <w:rPr>
                <w:sz w:val="20"/>
                <w:szCs w:val="20"/>
              </w:rPr>
              <w:t>Si</w:t>
            </w:r>
          </w:p>
        </w:tc>
      </w:tr>
      <w:tr w:rsidR="00CC765F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 w:rsidRPr="00767EF4">
              <w:rPr>
                <w:sz w:val="20"/>
                <w:szCs w:val="20"/>
              </w:rPr>
              <w:t>Si</w:t>
            </w:r>
          </w:p>
        </w:tc>
      </w:tr>
      <w:tr w:rsidR="00CC765F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CC765F" w:rsidRPr="00AF196B" w:rsidRDefault="00CC765F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65F" w:rsidRDefault="00CC765F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CC765F" w:rsidRDefault="00CC765F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C765F" w:rsidRDefault="00767EF4">
            <w:r w:rsidRPr="00767EF4"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C765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67EF4" w:rsidP="00183301">
            <w:pPr>
              <w:rPr>
                <w:sz w:val="20"/>
                <w:szCs w:val="20"/>
              </w:rPr>
            </w:pPr>
            <w:r w:rsidRPr="00767EF4"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6F354D" w:rsidP="00AA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CC765F" w:rsidRDefault="00CC765F" w:rsidP="00CC765F">
      <w:r>
        <w:t xml:space="preserve">El CGD </w:t>
      </w:r>
      <w:r w:rsidRPr="009B4D12">
        <w:rPr>
          <w:b/>
        </w:rPr>
        <w:t>ha aplicado</w:t>
      </w:r>
      <w:r>
        <w:t xml:space="preserve"> </w:t>
      </w:r>
      <w:r w:rsidR="00767EF4" w:rsidRPr="00767EF4">
        <w:rPr>
          <w:b/>
        </w:rPr>
        <w:t xml:space="preserve">la totalidad </w:t>
      </w:r>
      <w:r w:rsidRPr="00767EF4">
        <w:rPr>
          <w:b/>
        </w:rPr>
        <w:t>de las recomendaciones</w:t>
      </w:r>
      <w:r>
        <w:t xml:space="preserve"> efectuadas a partir de las evidencias obtenidas en la evaluación realizada por este CTBG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C14060" w:rsidP="00CC765F">
      <w:pPr>
        <w:ind w:left="-709"/>
      </w:pPr>
      <w:r w:rsidRPr="00C1406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2D72BD" wp14:editId="2F975FCE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OtojE8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1406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431C94" wp14:editId="72AC4330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67EF4" w:rsidRPr="00F31BC3" w:rsidRDefault="00767EF4" w:rsidP="00C14060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71C53B1" wp14:editId="14C3A4E4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" fillcolor="#50866c" stroked="f">
                <v:textbox inset=",7.2pt,,7.2pt">
                  <w:txbxContent>
                    <w:p w:rsidR="00CC765F" w:rsidRPr="00F31BC3" w:rsidRDefault="00CC765F" w:rsidP="00C14060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71C53B1" wp14:editId="14C3A4E4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67EF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9E581B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E581B" w:rsidRPr="006D4C90" w:rsidRDefault="009E581B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CC765F" w:rsidRDefault="009E581B" w:rsidP="00CC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C765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CC765F" w:rsidRDefault="009E581B" w:rsidP="00CC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F01464">
              <w:rPr>
                <w:sz w:val="16"/>
                <w:szCs w:val="16"/>
              </w:rPr>
              <w:t>100,0</w:t>
            </w:r>
          </w:p>
        </w:tc>
      </w:tr>
      <w:tr w:rsidR="009E581B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E581B" w:rsidRPr="006D4C90" w:rsidRDefault="009E581B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CC765F" w:rsidRDefault="009E581B" w:rsidP="009E5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D7561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CC765F" w:rsidRDefault="009E581B" w:rsidP="00CC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A02A6F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A02A6F" w:rsidRPr="006D4C90" w:rsidRDefault="00A02A6F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Pr="00CC765F" w:rsidRDefault="00A02A6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Pr="00CC765F" w:rsidRDefault="00A02A6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Default="00A02A6F">
            <w:r w:rsidRPr="00EE78B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Default="00A02A6F">
            <w:r w:rsidRPr="00EE78B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Default="00A02A6F">
            <w:r w:rsidRPr="00EE78B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Default="00A02A6F">
            <w:r w:rsidRPr="00EE78B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Default="00A02A6F">
            <w:r w:rsidRPr="00EE78B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02A6F" w:rsidRPr="00CC765F" w:rsidRDefault="00A02A6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99,0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9E581B" w:rsidRPr="006D4C90" w:rsidTr="009E581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E581B" w:rsidRPr="006D4C90" w:rsidRDefault="009E581B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CC765F" w:rsidRDefault="009E581B" w:rsidP="00CC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9E581B" w:rsidRPr="006D4C90" w:rsidTr="009E581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E581B" w:rsidRPr="006D4C90" w:rsidRDefault="009E581B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16CE9">
              <w:rPr>
                <w:sz w:val="16"/>
                <w:szCs w:val="16"/>
              </w:rPr>
              <w:t>No aplicable</w:t>
            </w:r>
          </w:p>
        </w:tc>
      </w:tr>
      <w:tr w:rsidR="009E581B" w:rsidRPr="006D4C90" w:rsidTr="009E581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Pr="006D4C90" w:rsidRDefault="009E581B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C765F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E581B" w:rsidRDefault="009E581B" w:rsidP="009E581B">
            <w:pPr>
              <w:jc w:val="center"/>
            </w:pPr>
            <w:r w:rsidRPr="00C16CE9">
              <w:rPr>
                <w:sz w:val="16"/>
                <w:szCs w:val="16"/>
              </w:rPr>
              <w:t>No aplicable</w:t>
            </w:r>
          </w:p>
        </w:tc>
      </w:tr>
      <w:tr w:rsidR="00CC765F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C765F" w:rsidRPr="006D4C90" w:rsidRDefault="00CC765F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C765F" w:rsidRPr="00CC765F" w:rsidRDefault="00CC765F" w:rsidP="00CC76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9E581B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99,0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24E51" w:rsidRDefault="00CC765F" w:rsidP="00F05E2C">
      <w:pPr>
        <w:pStyle w:val="Cuerpodelboletn"/>
      </w:pPr>
      <w:r w:rsidRPr="00CC765F">
        <w:t xml:space="preserve">El Índice de Cumplimiento de la Información Obligatoria, se sitúa en el </w:t>
      </w:r>
      <w:r w:rsidR="009E581B">
        <w:t xml:space="preserve">99%. La limitación de la información sobre los perfiles y trayectorias profesionales de los máximos responsables, a los cargos ocupados en la organización colegial, explican que no se alcance un 100% de cumplimiento. </w:t>
      </w:r>
    </w:p>
    <w:p w:rsidR="00CC765F" w:rsidRDefault="00CC765F" w:rsidP="00F05E2C">
      <w:pPr>
        <w:pStyle w:val="Cuerpodelboletn"/>
        <w:sectPr w:rsidR="00CC765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581B" w:rsidRDefault="009E581B" w:rsidP="009E581B">
      <w:pPr>
        <w:pStyle w:val="Cuerpodelboletn"/>
      </w:pPr>
      <w:r>
        <w:lastRenderedPageBreak/>
        <w:t xml:space="preserve">Este CTBG </w:t>
      </w:r>
      <w:r w:rsidRPr="0010260A">
        <w:rPr>
          <w:b/>
        </w:rPr>
        <w:t>valora muy positivamente</w:t>
      </w:r>
      <w:r>
        <w:t xml:space="preserve"> el gran esfuerzo realizado por el </w:t>
      </w:r>
      <w:r w:rsidRPr="009E581B">
        <w:t xml:space="preserve">CGD </w:t>
      </w:r>
      <w:r>
        <w:t>para mejorar el cumplimiento de las obligaciones de publicidad activa. Se ha aplicado el 100%</w:t>
      </w:r>
      <w:bookmarkStart w:id="1" w:name="_GoBack"/>
      <w:bookmarkEnd w:id="1"/>
      <w:r>
        <w:t xml:space="preserve"> de las recomendaciones efectuadas, lo que ha tenido un más que notable reflejo en el ICIO alcanzado. Si en la evaluación de 2020 el ICIO se situaba en un </w:t>
      </w:r>
      <w:r>
        <w:t>23,1</w:t>
      </w:r>
      <w:r>
        <w:t xml:space="preserve">%, en 2021 alcanza el </w:t>
      </w:r>
      <w:r>
        <w:t>99</w:t>
      </w:r>
      <w:r>
        <w:t>%, con un incremento de 75,</w:t>
      </w:r>
      <w:r>
        <w:t xml:space="preserve">9 </w:t>
      </w:r>
      <w:r>
        <w:t xml:space="preserve">puntos porcentuales. </w:t>
      </w:r>
    </w:p>
    <w:p w:rsidR="009E581B" w:rsidRDefault="009E581B" w:rsidP="009E581B">
      <w:pPr>
        <w:pStyle w:val="Cuerpodelboletn"/>
      </w:pPr>
      <w:r>
        <w:t xml:space="preserve">Es especialmente reseñable el hecho de que el CCOLEF publique voluntariamente mucha información adicional relevante desde el punto de la transparencia. Algunas de estas </w:t>
      </w:r>
      <w:r>
        <w:lastRenderedPageBreak/>
        <w:t xml:space="preserve">informaciones se corresponden con obligaciones de publicidad activa contempladas en la LTAIBG pero que no son de aplicación a los Colegios Profesionales.  </w:t>
      </w:r>
    </w:p>
    <w:p w:rsidR="009E581B" w:rsidRDefault="009E581B" w:rsidP="009E581B">
      <w:pPr>
        <w:pStyle w:val="Cuerpodelboletn"/>
        <w:sectPr w:rsidR="009E581B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581B" w:rsidRDefault="009E581B" w:rsidP="009E581B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Este Consejo felicita al </w:t>
      </w:r>
      <w:r w:rsidRPr="009E581B">
        <w:rPr>
          <w:rFonts w:ascii="Century Gothic" w:hAnsi="Century Gothic"/>
        </w:rPr>
        <w:t xml:space="preserve">CGD </w:t>
      </w:r>
      <w:r>
        <w:rPr>
          <w:rFonts w:ascii="Century Gothic" w:hAnsi="Century Gothic"/>
        </w:rPr>
        <w:t>por los resultados obtenidos y le anima a mantener el nivel de cumplimiento alcanzado.</w:t>
      </w:r>
    </w:p>
    <w:p w:rsidR="00CC765F" w:rsidRDefault="00CC765F" w:rsidP="00CC765F">
      <w:pPr>
        <w:pStyle w:val="Cuerpodelboletn"/>
      </w:pPr>
    </w:p>
    <w:p w:rsidR="00CC765F" w:rsidRDefault="00CC765F" w:rsidP="00CC765F">
      <w:pPr>
        <w:pStyle w:val="Cuerpodelboletn"/>
      </w:pPr>
    </w:p>
    <w:p w:rsidR="00CC765F" w:rsidRDefault="00CC765F" w:rsidP="00CC765F">
      <w:pPr>
        <w:pStyle w:val="Cuerpodelboletn"/>
      </w:pPr>
      <w:r>
        <w:t>Madrid, junio de 2021</w:t>
      </w: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C765F" w:rsidRDefault="00CC765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67EF4" w:rsidRPr="00F31BC3" w:rsidRDefault="00767EF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C765F" w:rsidRPr="00F31BC3" w:rsidRDefault="00CC765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67EF4" w:rsidRPr="00F31BC3" w:rsidRDefault="00767EF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C765F" w:rsidRPr="00F31BC3" w:rsidRDefault="00CC765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F4" w:rsidRDefault="00767EF4" w:rsidP="00F31BC3">
      <w:r>
        <w:separator/>
      </w:r>
    </w:p>
  </w:endnote>
  <w:endnote w:type="continuationSeparator" w:id="0">
    <w:p w:rsidR="00767EF4" w:rsidRDefault="00767EF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F4" w:rsidRDefault="00767EF4" w:rsidP="00F31BC3">
      <w:r>
        <w:separator/>
      </w:r>
    </w:p>
  </w:footnote>
  <w:footnote w:type="continuationSeparator" w:id="0">
    <w:p w:rsidR="00767EF4" w:rsidRDefault="00767EF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34986"/>
    <w:rsid w:val="0069673B"/>
    <w:rsid w:val="006B75D8"/>
    <w:rsid w:val="006C0CDD"/>
    <w:rsid w:val="006D49E7"/>
    <w:rsid w:val="006D4C90"/>
    <w:rsid w:val="006E75DE"/>
    <w:rsid w:val="006F053D"/>
    <w:rsid w:val="006F354D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6C78"/>
    <w:rsid w:val="00767C60"/>
    <w:rsid w:val="00767EF4"/>
    <w:rsid w:val="00774C97"/>
    <w:rsid w:val="00777FB3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515A"/>
    <w:rsid w:val="009B75CD"/>
    <w:rsid w:val="009C5469"/>
    <w:rsid w:val="009D35A4"/>
    <w:rsid w:val="009D3CC3"/>
    <w:rsid w:val="009D4047"/>
    <w:rsid w:val="009D63B0"/>
    <w:rsid w:val="009D78D2"/>
    <w:rsid w:val="009E049D"/>
    <w:rsid w:val="009E2E6F"/>
    <w:rsid w:val="009E581B"/>
    <w:rsid w:val="009E7254"/>
    <w:rsid w:val="00A02A6F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A0AE1"/>
    <w:rsid w:val="00AA642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14060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C765F"/>
    <w:rsid w:val="00CD3DE8"/>
    <w:rsid w:val="00CF21EB"/>
    <w:rsid w:val="00D014E1"/>
    <w:rsid w:val="00D01CA1"/>
    <w:rsid w:val="00D1453D"/>
    <w:rsid w:val="00D36F77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7D21A1"/>
    <w:rsid w:val="008E118A"/>
    <w:rsid w:val="00A104A7"/>
    <w:rsid w:val="00AB484A"/>
    <w:rsid w:val="00C32372"/>
    <w:rsid w:val="00DE3DE6"/>
    <w:rsid w:val="00EA77D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7AE88-B8A3-4C00-8F38-A8158110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4</Pages>
  <Words>757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2021-01-22T10:32:00Z</dcterms:created>
  <dcterms:modified xsi:type="dcterms:W3CDTF">2021-10-05T11:01:00Z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