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C71D98" w:rsidRDefault="00C71D98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l </w:t>
                                </w:r>
                                <w:r w:rsidRPr="00AB2B9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Colegio de Registradores de España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C71D98" w:rsidRDefault="00C71D98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l </w:t>
                          </w:r>
                          <w:r w:rsidRPr="00AB2B9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Colegio de Registradores de España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71D98" w:rsidRDefault="00C71D9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71D98" w:rsidRDefault="00C71D98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C71D98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E943F6" w:rsidRPr="007942B7" w:rsidTr="00183301">
        <w:tc>
          <w:tcPr>
            <w:tcW w:w="2093" w:type="dxa"/>
            <w:vMerge w:val="restart"/>
            <w:vAlign w:val="center"/>
          </w:tcPr>
          <w:p w:rsidR="00E943F6" w:rsidRPr="007942B7" w:rsidRDefault="00E943F6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E943F6" w:rsidRPr="007942B7" w:rsidRDefault="00E943F6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E943F6" w:rsidRPr="007942B7" w:rsidRDefault="00E943F6" w:rsidP="007942B7">
            <w:pPr>
              <w:rPr>
                <w:sz w:val="20"/>
                <w:szCs w:val="20"/>
              </w:rPr>
            </w:pPr>
          </w:p>
        </w:tc>
      </w:tr>
      <w:tr w:rsidR="00E943F6" w:rsidRPr="007942B7" w:rsidTr="00183301">
        <w:tc>
          <w:tcPr>
            <w:tcW w:w="2093" w:type="dxa"/>
            <w:vMerge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E943F6" w:rsidRDefault="00E943F6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E943F6" w:rsidRPr="007942B7" w:rsidRDefault="00E943F6" w:rsidP="00A1361E">
            <w:pPr>
              <w:rPr>
                <w:sz w:val="20"/>
                <w:szCs w:val="20"/>
              </w:rPr>
            </w:pPr>
          </w:p>
        </w:tc>
      </w:tr>
      <w:tr w:rsidR="00E943F6" w:rsidRPr="007942B7" w:rsidTr="00183301">
        <w:tc>
          <w:tcPr>
            <w:tcW w:w="2093" w:type="dxa"/>
            <w:vMerge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943F6" w:rsidRPr="007942B7" w:rsidRDefault="00E943F6" w:rsidP="00023BA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943F6" w:rsidRPr="007942B7" w:rsidRDefault="00E943F6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943F6" w:rsidRPr="007942B7" w:rsidRDefault="00C71D98" w:rsidP="00C71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sigue incluyendo sólo un enlace a la Memoria 2019</w:t>
            </w:r>
          </w:p>
        </w:tc>
      </w:tr>
      <w:tr w:rsidR="00E943F6" w:rsidRPr="007942B7" w:rsidTr="00183301">
        <w:tc>
          <w:tcPr>
            <w:tcW w:w="2093" w:type="dxa"/>
            <w:vMerge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E943F6" w:rsidRDefault="00AB2B92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943F6" w:rsidRPr="007942B7" w:rsidRDefault="00C71D98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la información sigue dispersa en diversos accesos de la página principal</w:t>
            </w:r>
          </w:p>
        </w:tc>
      </w:tr>
      <w:tr w:rsidR="00F7582E" w:rsidRPr="007942B7" w:rsidTr="009C0503">
        <w:trPr>
          <w:trHeight w:val="359"/>
        </w:trPr>
        <w:tc>
          <w:tcPr>
            <w:tcW w:w="2093" w:type="dxa"/>
            <w:vMerge w:val="restart"/>
            <w:vAlign w:val="center"/>
          </w:tcPr>
          <w:p w:rsidR="00F7582E" w:rsidRPr="00683AC4" w:rsidRDefault="00F7582E" w:rsidP="006D4C90">
            <w:pPr>
              <w:rPr>
                <w:sz w:val="20"/>
                <w:szCs w:val="20"/>
              </w:rPr>
            </w:pPr>
            <w:r w:rsidRPr="00683AC4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F7582E" w:rsidRDefault="00F7582E" w:rsidP="00AB2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de carácter general aplicable a los Colegios Profesionales</w:t>
            </w:r>
          </w:p>
        </w:tc>
        <w:tc>
          <w:tcPr>
            <w:tcW w:w="567" w:type="dxa"/>
            <w:vAlign w:val="center"/>
          </w:tcPr>
          <w:p w:rsidR="00F7582E" w:rsidRDefault="00F7582E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7582E" w:rsidRPr="007942B7" w:rsidRDefault="00C71D98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C71D98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C71D98" w:rsidRPr="00683AC4" w:rsidRDefault="00C71D9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71D98" w:rsidRDefault="00C71D98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Funciones</w:t>
            </w:r>
          </w:p>
        </w:tc>
        <w:tc>
          <w:tcPr>
            <w:tcW w:w="567" w:type="dxa"/>
            <w:vAlign w:val="center"/>
          </w:tcPr>
          <w:p w:rsidR="00C71D98" w:rsidRDefault="00C71D98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71D98" w:rsidRDefault="00C71D98">
            <w:r w:rsidRPr="000F03F4">
              <w:rPr>
                <w:sz w:val="20"/>
                <w:szCs w:val="20"/>
              </w:rPr>
              <w:t>No</w:t>
            </w:r>
          </w:p>
        </w:tc>
      </w:tr>
      <w:tr w:rsidR="00C71D98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C71D98" w:rsidRPr="00683AC4" w:rsidRDefault="00C71D9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71D98" w:rsidRDefault="00C71D98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567" w:type="dxa"/>
            <w:vAlign w:val="center"/>
          </w:tcPr>
          <w:p w:rsidR="00C71D98" w:rsidRDefault="00C71D98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71D98" w:rsidRDefault="00C71D98">
            <w:r w:rsidRPr="000F03F4">
              <w:rPr>
                <w:sz w:val="20"/>
                <w:szCs w:val="20"/>
              </w:rPr>
              <w:t>No</w:t>
            </w:r>
          </w:p>
        </w:tc>
      </w:tr>
      <w:tr w:rsidR="00C71D98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C71D98" w:rsidRPr="00683AC4" w:rsidRDefault="00C71D9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71D98" w:rsidRDefault="00C71D98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  <w:vAlign w:val="center"/>
          </w:tcPr>
          <w:p w:rsidR="00C71D98" w:rsidRDefault="00C71D98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71D98" w:rsidRDefault="00C71D98">
            <w:r w:rsidRPr="000F03F4">
              <w:rPr>
                <w:sz w:val="20"/>
                <w:szCs w:val="20"/>
              </w:rPr>
              <w:t>No</w:t>
            </w:r>
          </w:p>
        </w:tc>
      </w:tr>
      <w:tr w:rsidR="00C71D98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C71D98" w:rsidRPr="00683AC4" w:rsidRDefault="00C71D9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71D98" w:rsidRDefault="00C71D98" w:rsidP="00737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37EE2">
              <w:rPr>
                <w:sz w:val="20"/>
                <w:szCs w:val="20"/>
              </w:rPr>
              <w:t xml:space="preserve">erfil y trayectoria profesional de </w:t>
            </w:r>
            <w:r>
              <w:rPr>
                <w:sz w:val="20"/>
                <w:szCs w:val="20"/>
              </w:rPr>
              <w:t>los máximos responsables</w:t>
            </w:r>
          </w:p>
        </w:tc>
        <w:tc>
          <w:tcPr>
            <w:tcW w:w="567" w:type="dxa"/>
            <w:vAlign w:val="center"/>
          </w:tcPr>
          <w:p w:rsidR="00C71D98" w:rsidRDefault="00C71D98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71D98" w:rsidRDefault="00C71D98">
            <w:r w:rsidRPr="000F03F4">
              <w:rPr>
                <w:sz w:val="20"/>
                <w:szCs w:val="20"/>
              </w:rPr>
              <w:t>No</w:t>
            </w:r>
          </w:p>
        </w:tc>
      </w:tr>
      <w:tr w:rsidR="00C71D98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C71D98" w:rsidRPr="00683AC4" w:rsidRDefault="00C71D9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71D98" w:rsidRDefault="00C71D98" w:rsidP="00E83650">
            <w:pPr>
              <w:rPr>
                <w:sz w:val="20"/>
                <w:szCs w:val="20"/>
              </w:rPr>
            </w:pPr>
            <w:r w:rsidRPr="00737EE2"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  <w:vAlign w:val="center"/>
          </w:tcPr>
          <w:p w:rsidR="00C71D98" w:rsidRDefault="00C71D98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71D98" w:rsidRDefault="00C71D98">
            <w:r w:rsidRPr="000F03F4">
              <w:rPr>
                <w:sz w:val="20"/>
                <w:szCs w:val="20"/>
              </w:rPr>
              <w:t>No</w:t>
            </w:r>
          </w:p>
        </w:tc>
      </w:tr>
      <w:tr w:rsidR="00C71D98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C71D98" w:rsidRPr="00AF196B" w:rsidRDefault="00C71D9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71D98" w:rsidRPr="006F354D" w:rsidRDefault="00C71D98" w:rsidP="00E83650">
            <w:pPr>
              <w:rPr>
                <w:sz w:val="20"/>
                <w:szCs w:val="20"/>
              </w:rPr>
            </w:pPr>
            <w:r w:rsidRPr="00737EE2"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C71D98" w:rsidRDefault="00C71D98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71D98" w:rsidRDefault="00C71D98">
            <w:r w:rsidRPr="000F03F4">
              <w:rPr>
                <w:sz w:val="20"/>
                <w:szCs w:val="20"/>
              </w:rPr>
              <w:t>No</w:t>
            </w:r>
          </w:p>
        </w:tc>
      </w:tr>
      <w:tr w:rsidR="00C71D98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C71D98" w:rsidRPr="00AF196B" w:rsidRDefault="00C71D9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71D98" w:rsidRPr="006F354D" w:rsidRDefault="00C71D98" w:rsidP="0002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</w:t>
            </w:r>
          </w:p>
        </w:tc>
        <w:tc>
          <w:tcPr>
            <w:tcW w:w="567" w:type="dxa"/>
            <w:vAlign w:val="center"/>
          </w:tcPr>
          <w:p w:rsidR="00C71D98" w:rsidRDefault="00C71D98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71D98" w:rsidRDefault="00C71D98">
            <w:r w:rsidRPr="000F03F4"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023BA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C71D98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Revisado de oficio</w:t>
            </w:r>
          </w:p>
        </w:tc>
      </w:tr>
      <w:tr w:rsidR="006D4C90" w:rsidRPr="007942B7" w:rsidTr="006F354D">
        <w:trPr>
          <w:trHeight w:val="203"/>
        </w:trPr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0A6CDA" w:rsidP="000A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C71D98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4E372F" w:rsidP="00C71D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71D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FA5AFD" w:rsidP="00AC4A6F"/>
    <w:p w:rsidR="00E17DF6" w:rsidRDefault="00C71D98" w:rsidP="00AC4A6F">
      <w:r>
        <w:t xml:space="preserve">El Colegio de Registradores de España </w:t>
      </w:r>
      <w:r w:rsidRPr="00C71D98">
        <w:rPr>
          <w:b/>
        </w:rPr>
        <w:t>no ha aplicado</w:t>
      </w:r>
      <w:r>
        <w:t xml:space="preserve"> ninguna de las recomendaciones derivadas de la evaluación realizada en 2020.</w:t>
      </w:r>
    </w:p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71D98" w:rsidRPr="00F31BC3" w:rsidRDefault="00C71D9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C71D98" w:rsidRPr="00F31BC3" w:rsidRDefault="00C71D9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C71D98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C71D98" w:rsidRPr="006D4C90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71D98" w:rsidRPr="006D4C90" w:rsidRDefault="00C71D9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71D98" w:rsidRPr="00C71D98" w:rsidRDefault="00C71D98" w:rsidP="00C71D98">
            <w:pPr>
              <w:jc w:val="center"/>
              <w:rPr>
                <w:sz w:val="16"/>
                <w:szCs w:val="16"/>
              </w:rPr>
            </w:pPr>
            <w:r w:rsidRPr="00C71D98">
              <w:rPr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71D98" w:rsidRPr="00C71D98" w:rsidRDefault="00C71D98" w:rsidP="00C71D98">
            <w:pPr>
              <w:jc w:val="center"/>
              <w:rPr>
                <w:sz w:val="16"/>
                <w:szCs w:val="16"/>
              </w:rPr>
            </w:pPr>
            <w:r w:rsidRPr="00C71D98">
              <w:rPr>
                <w:sz w:val="16"/>
                <w:szCs w:val="16"/>
              </w:rPr>
              <w:t>66,7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71D98" w:rsidRPr="00C71D98" w:rsidRDefault="00C71D98" w:rsidP="00C71D98">
            <w:pPr>
              <w:jc w:val="center"/>
              <w:rPr>
                <w:sz w:val="16"/>
                <w:szCs w:val="16"/>
              </w:rPr>
            </w:pPr>
            <w:r w:rsidRPr="00C71D98">
              <w:rPr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71D98" w:rsidRPr="00C71D98" w:rsidRDefault="00C71D98" w:rsidP="00C71D98">
            <w:pPr>
              <w:jc w:val="center"/>
              <w:rPr>
                <w:sz w:val="16"/>
                <w:szCs w:val="16"/>
              </w:rPr>
            </w:pPr>
            <w:r w:rsidRPr="00C71D98">
              <w:rPr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71D98" w:rsidRPr="00C71D98" w:rsidRDefault="00C71D98" w:rsidP="00C71D98">
            <w:pPr>
              <w:jc w:val="center"/>
              <w:rPr>
                <w:sz w:val="16"/>
                <w:szCs w:val="16"/>
              </w:rPr>
            </w:pPr>
            <w:r w:rsidRPr="00C71D98">
              <w:rPr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71D98" w:rsidRPr="00C71D98" w:rsidRDefault="00C71D98" w:rsidP="00C71D98">
            <w:pPr>
              <w:jc w:val="center"/>
              <w:rPr>
                <w:sz w:val="16"/>
                <w:szCs w:val="16"/>
              </w:rPr>
            </w:pPr>
            <w:r w:rsidRPr="00C71D98">
              <w:rPr>
                <w:sz w:val="16"/>
                <w:szCs w:val="16"/>
              </w:rPr>
              <w:t>66,7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71D98" w:rsidRPr="00C71D98" w:rsidRDefault="00C71D98" w:rsidP="00C71D98">
            <w:pPr>
              <w:jc w:val="center"/>
              <w:rPr>
                <w:sz w:val="16"/>
                <w:szCs w:val="16"/>
              </w:rPr>
            </w:pPr>
            <w:r w:rsidRPr="00C71D98">
              <w:rPr>
                <w:sz w:val="16"/>
                <w:szCs w:val="16"/>
              </w:rPr>
              <w:t>16,7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71D98" w:rsidRPr="00C71D98" w:rsidRDefault="00C71D98" w:rsidP="00C71D98">
            <w:pPr>
              <w:jc w:val="center"/>
              <w:rPr>
                <w:sz w:val="16"/>
                <w:szCs w:val="16"/>
              </w:rPr>
            </w:pPr>
            <w:r w:rsidRPr="00C71D98">
              <w:rPr>
                <w:sz w:val="16"/>
                <w:szCs w:val="16"/>
              </w:rPr>
              <w:t>57,1</w:t>
            </w:r>
          </w:p>
        </w:tc>
      </w:tr>
      <w:tr w:rsidR="00C71D98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71D98" w:rsidRPr="006D4C90" w:rsidRDefault="00C71D9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71D98" w:rsidRPr="00C71D98" w:rsidRDefault="00C71D98" w:rsidP="00C71D98">
            <w:pPr>
              <w:jc w:val="center"/>
              <w:rPr>
                <w:sz w:val="16"/>
                <w:szCs w:val="16"/>
              </w:rPr>
            </w:pPr>
            <w:r w:rsidRPr="00C71D98">
              <w:rPr>
                <w:sz w:val="16"/>
                <w:szCs w:val="16"/>
              </w:rPr>
              <w:t>25,0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71D98" w:rsidRPr="00C71D98" w:rsidRDefault="00C71D98" w:rsidP="00C71D98">
            <w:pPr>
              <w:jc w:val="center"/>
              <w:rPr>
                <w:sz w:val="16"/>
                <w:szCs w:val="16"/>
              </w:rPr>
            </w:pPr>
            <w:r w:rsidRPr="00C71D98">
              <w:rPr>
                <w:sz w:val="16"/>
                <w:szCs w:val="16"/>
              </w:rPr>
              <w:t>25,0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71D98" w:rsidRPr="00C71D98" w:rsidRDefault="00C71D98" w:rsidP="00C71D98">
            <w:pPr>
              <w:jc w:val="center"/>
              <w:rPr>
                <w:sz w:val="16"/>
                <w:szCs w:val="16"/>
              </w:rPr>
            </w:pPr>
            <w:r w:rsidRPr="00C71D98">
              <w:rPr>
                <w:sz w:val="16"/>
                <w:szCs w:val="16"/>
              </w:rPr>
              <w:t>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71D98" w:rsidRPr="00C71D98" w:rsidRDefault="00C71D98" w:rsidP="00C71D98">
            <w:pPr>
              <w:jc w:val="center"/>
              <w:rPr>
                <w:sz w:val="16"/>
                <w:szCs w:val="16"/>
              </w:rPr>
            </w:pPr>
            <w:r w:rsidRPr="00C71D98">
              <w:rPr>
                <w:sz w:val="16"/>
                <w:szCs w:val="16"/>
              </w:rPr>
              <w:t>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71D98" w:rsidRPr="00C71D98" w:rsidRDefault="00C71D98" w:rsidP="00C71D98">
            <w:pPr>
              <w:jc w:val="center"/>
              <w:rPr>
                <w:sz w:val="16"/>
                <w:szCs w:val="16"/>
              </w:rPr>
            </w:pPr>
            <w:r w:rsidRPr="00C71D98">
              <w:rPr>
                <w:sz w:val="16"/>
                <w:szCs w:val="16"/>
              </w:rPr>
              <w:t>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71D98" w:rsidRPr="00C71D98" w:rsidRDefault="00C71D98" w:rsidP="00C71D98">
            <w:pPr>
              <w:jc w:val="center"/>
              <w:rPr>
                <w:sz w:val="16"/>
                <w:szCs w:val="16"/>
              </w:rPr>
            </w:pPr>
            <w:r w:rsidRPr="00C71D98">
              <w:rPr>
                <w:sz w:val="16"/>
                <w:szCs w:val="16"/>
              </w:rPr>
              <w:t>25,0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71D98" w:rsidRPr="00C71D98" w:rsidRDefault="00C71D98" w:rsidP="00C71D98">
            <w:pPr>
              <w:jc w:val="center"/>
              <w:rPr>
                <w:sz w:val="16"/>
                <w:szCs w:val="16"/>
              </w:rPr>
            </w:pPr>
            <w:r w:rsidRPr="00C71D98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71D98" w:rsidRPr="00C71D98" w:rsidRDefault="00C71D98" w:rsidP="00C71D98">
            <w:pPr>
              <w:jc w:val="center"/>
              <w:rPr>
                <w:sz w:val="16"/>
                <w:szCs w:val="16"/>
              </w:rPr>
            </w:pPr>
            <w:r w:rsidRPr="00C71D98">
              <w:rPr>
                <w:sz w:val="16"/>
                <w:szCs w:val="16"/>
              </w:rPr>
              <w:t>21,4</w:t>
            </w:r>
          </w:p>
        </w:tc>
      </w:tr>
      <w:tr w:rsidR="00C71D98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C71D98" w:rsidRPr="006D4C90" w:rsidRDefault="00C71D98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71D98" w:rsidRPr="00C71D98" w:rsidRDefault="00C71D98" w:rsidP="00C71D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71D98">
              <w:rPr>
                <w:b/>
                <w:color w:val="FFFFFF" w:themeColor="background1"/>
                <w:sz w:val="16"/>
                <w:szCs w:val="16"/>
              </w:rPr>
              <w:t>35,7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71D98" w:rsidRPr="00C71D98" w:rsidRDefault="00C71D98" w:rsidP="00C71D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71D98">
              <w:rPr>
                <w:b/>
                <w:color w:val="FFFFFF" w:themeColor="background1"/>
                <w:sz w:val="16"/>
                <w:szCs w:val="16"/>
              </w:rPr>
              <w:t>42,9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71D98" w:rsidRPr="00C71D98" w:rsidRDefault="00C71D98" w:rsidP="00C71D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71D98">
              <w:rPr>
                <w:b/>
                <w:color w:val="FFFFFF" w:themeColor="background1"/>
                <w:sz w:val="16"/>
                <w:szCs w:val="16"/>
              </w:rPr>
              <w:t>42,9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71D98" w:rsidRPr="00C71D98" w:rsidRDefault="00C71D98" w:rsidP="00C71D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71D98">
              <w:rPr>
                <w:b/>
                <w:color w:val="FFFFFF" w:themeColor="background1"/>
                <w:sz w:val="16"/>
                <w:szCs w:val="16"/>
              </w:rPr>
              <w:t>42,9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71D98" w:rsidRPr="00C71D98" w:rsidRDefault="00C71D98" w:rsidP="00C71D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71D98">
              <w:rPr>
                <w:b/>
                <w:color w:val="FFFFFF" w:themeColor="background1"/>
                <w:sz w:val="16"/>
                <w:szCs w:val="16"/>
              </w:rPr>
              <w:t>42,9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71D98" w:rsidRPr="00C71D98" w:rsidRDefault="00C71D98" w:rsidP="00C71D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71D98">
              <w:rPr>
                <w:b/>
                <w:color w:val="FFFFFF" w:themeColor="background1"/>
                <w:sz w:val="16"/>
                <w:szCs w:val="16"/>
              </w:rPr>
              <w:t>42,9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71D98" w:rsidRPr="00C71D98" w:rsidRDefault="00C71D98" w:rsidP="00C71D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71D98">
              <w:rPr>
                <w:b/>
                <w:color w:val="FFFFFF" w:themeColor="background1"/>
                <w:sz w:val="16"/>
                <w:szCs w:val="16"/>
              </w:rPr>
              <w:t>7,1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71D98" w:rsidRPr="00C71D98" w:rsidRDefault="00C71D98" w:rsidP="00C71D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71D98">
              <w:rPr>
                <w:b/>
                <w:color w:val="FFFFFF" w:themeColor="background1"/>
                <w:sz w:val="16"/>
                <w:szCs w:val="16"/>
              </w:rPr>
              <w:t>36,7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D4C90" w:rsidRDefault="00CC48E8" w:rsidP="00BA3611">
            <w:pPr>
              <w:rPr>
                <w:b/>
                <w:sz w:val="18"/>
                <w:szCs w:val="18"/>
              </w:rPr>
            </w:pPr>
            <w:r w:rsidRPr="006D4C90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6976BF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976BF" w:rsidRPr="006D4C90" w:rsidRDefault="006976BF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</w:tr>
      <w:tr w:rsidR="006976BF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976BF" w:rsidRPr="006D4C90" w:rsidRDefault="006976BF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</w:tr>
      <w:tr w:rsidR="006976BF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D4C90" w:rsidRDefault="006976BF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976BF" w:rsidRPr="006976BF" w:rsidRDefault="006976BF" w:rsidP="006976BF">
            <w:pPr>
              <w:jc w:val="center"/>
              <w:rPr>
                <w:sz w:val="16"/>
                <w:szCs w:val="16"/>
              </w:rPr>
            </w:pPr>
            <w:r w:rsidRPr="006976BF">
              <w:rPr>
                <w:sz w:val="16"/>
                <w:szCs w:val="16"/>
              </w:rPr>
              <w:t>0,0</w:t>
            </w:r>
          </w:p>
        </w:tc>
      </w:tr>
      <w:tr w:rsidR="006976BF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976BF" w:rsidRPr="006D4C90" w:rsidRDefault="006976BF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976BF" w:rsidRPr="006976BF" w:rsidRDefault="006976BF" w:rsidP="006976B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976BF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976BF" w:rsidRPr="006976BF" w:rsidRDefault="006976BF" w:rsidP="006976B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976BF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976BF" w:rsidRPr="006976BF" w:rsidRDefault="006976BF" w:rsidP="006976B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976BF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976BF" w:rsidRPr="006976BF" w:rsidRDefault="006976BF" w:rsidP="006976B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976BF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976BF" w:rsidRPr="006976BF" w:rsidRDefault="006976BF" w:rsidP="006976B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976BF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976BF" w:rsidRPr="006976BF" w:rsidRDefault="006976BF" w:rsidP="006976B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976BF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976BF" w:rsidRPr="006976BF" w:rsidRDefault="006976BF" w:rsidP="006976B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976BF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976BF" w:rsidRPr="006976BF" w:rsidRDefault="006976BF" w:rsidP="006976B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976BF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</w:tr>
      <w:tr w:rsidR="00FA5AFD" w:rsidRPr="006D4C90" w:rsidTr="00E17DF6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FA5AFD" w:rsidRPr="006D4C90" w:rsidRDefault="006976BF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19,8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714C54" w:rsidP="00F05E2C">
      <w:pPr>
        <w:pStyle w:val="Cuerpodelboletn"/>
      </w:pPr>
    </w:p>
    <w:p w:rsidR="006976BF" w:rsidRDefault="006976BF" w:rsidP="006976BF">
      <w:pPr>
        <w:pStyle w:val="Cuerpodelboletn"/>
        <w:rPr>
          <w:lang w:bidi="es-ES"/>
        </w:rPr>
      </w:pPr>
      <w:r w:rsidRPr="00C02D3B">
        <w:rPr>
          <w:lang w:bidi="es-ES"/>
        </w:rPr>
        <w:t xml:space="preserve">El Índice de Cumplimiento de la Información Obligatoria, se sitúa en </w:t>
      </w:r>
      <w:r>
        <w:rPr>
          <w:lang w:bidi="es-ES"/>
        </w:rPr>
        <w:t xml:space="preserve">el </w:t>
      </w:r>
      <w:r>
        <w:rPr>
          <w:lang w:bidi="es-ES"/>
        </w:rPr>
        <w:t>19,8</w:t>
      </w:r>
      <w:r>
        <w:rPr>
          <w:lang w:bidi="es-ES"/>
        </w:rPr>
        <w:t>%, 2,</w:t>
      </w:r>
      <w:r>
        <w:rPr>
          <w:lang w:bidi="es-ES"/>
        </w:rPr>
        <w:t>2</w:t>
      </w:r>
      <w:r>
        <w:rPr>
          <w:lang w:bidi="es-ES"/>
        </w:rPr>
        <w:t xml:space="preserve"> puntos porcentuales más que en 2020, lo que es únicamente atribuible a la revisión de oficio realizada por este Consejo respecto del cumplimiento del criterio de publicación en formatos reutilizables.  </w:t>
      </w:r>
      <w:r w:rsidRPr="00C02D3B">
        <w:rPr>
          <w:lang w:bidi="es-ES"/>
        </w:rPr>
        <w:t>La omisión de  la obligación de publicar contenidos obligatorios y la falta de referencias a la fecha en que se efectuó la última revisión o actualización de la informa</w:t>
      </w:r>
      <w:r>
        <w:rPr>
          <w:lang w:bidi="es-ES"/>
        </w:rPr>
        <w:t>ció</w:t>
      </w:r>
      <w:r w:rsidRPr="00C02D3B">
        <w:rPr>
          <w:lang w:bidi="es-ES"/>
        </w:rPr>
        <w:t xml:space="preserve">n explican este nivel </w:t>
      </w:r>
      <w:proofErr w:type="gramStart"/>
      <w:r w:rsidRPr="00C02D3B">
        <w:rPr>
          <w:lang w:bidi="es-ES"/>
        </w:rPr>
        <w:t>de</w:t>
      </w:r>
      <w:proofErr w:type="gramEnd"/>
      <w:r w:rsidRPr="00C02D3B">
        <w:rPr>
          <w:lang w:bidi="es-ES"/>
        </w:rPr>
        <w:t xml:space="preserve"> cumplimiento.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6976BF" w:rsidRDefault="006976BF" w:rsidP="006976BF">
      <w:pPr>
        <w:pStyle w:val="Cuerpodelboletn"/>
      </w:pPr>
      <w:r>
        <w:t xml:space="preserve">Este CTBG no puede menos que </w:t>
      </w:r>
      <w:r w:rsidRPr="00400F39">
        <w:rPr>
          <w:b/>
        </w:rPr>
        <w:t>valorar negativamente</w:t>
      </w:r>
      <w:r>
        <w:t xml:space="preserve"> la evolución del cumplimiento de las obligaciones de publicidad activa por parte del </w:t>
      </w:r>
      <w:r>
        <w:t>Colegio de Registradores de España</w:t>
      </w:r>
      <w:r>
        <w:t>. No se ha aplicado ninguna de las recomendaciones efectuadas como consecuencia de la evaluación realizada en 2020.</w:t>
      </w:r>
    </w:p>
    <w:p w:rsidR="006976BF" w:rsidRDefault="006976BF" w:rsidP="006976BF">
      <w:pPr>
        <w:pStyle w:val="Cuerpodelboletn"/>
      </w:pPr>
      <w:r>
        <w:t xml:space="preserve">Como consecuencia de esto persisten los déficits evidenciados en dicha evaluación: </w:t>
      </w:r>
    </w:p>
    <w:p w:rsidR="006976BF" w:rsidRDefault="006976BF" w:rsidP="006976BF">
      <w:pPr>
        <w:pStyle w:val="Cuerpodelboletn"/>
      </w:pPr>
    </w:p>
    <w:p w:rsidR="006976BF" w:rsidRDefault="006976BF" w:rsidP="006976BF">
      <w:pPr>
        <w:pStyle w:val="Cuerpodelboletn"/>
        <w:numPr>
          <w:ilvl w:val="0"/>
          <w:numId w:val="18"/>
        </w:numPr>
      </w:pPr>
      <w:r w:rsidRPr="006976BF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7B8141" wp14:editId="561A4818">
                <wp:simplePos x="0" y="0"/>
                <wp:positionH relativeFrom="page">
                  <wp:posOffset>0</wp:posOffset>
                </wp:positionH>
                <wp:positionV relativeFrom="page">
                  <wp:posOffset>993140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2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BRKwJO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6976BF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555818" wp14:editId="6E2145B1">
                <wp:simplePos x="0" y="0"/>
                <wp:positionH relativeFrom="page">
                  <wp:posOffset>0</wp:posOffset>
                </wp:positionH>
                <wp:positionV relativeFrom="page">
                  <wp:posOffset>-3175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976BF" w:rsidRPr="00F31BC3" w:rsidRDefault="006976BF" w:rsidP="006976B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9FA48" wp14:editId="671359E5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-.2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" fillcolor="#50866c" stroked="f">
                <v:textbox inset=",7.2pt,,7.2pt">
                  <w:txbxContent>
                    <w:p w:rsidR="006976BF" w:rsidRPr="00F31BC3" w:rsidRDefault="006976BF" w:rsidP="006976B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9FA48" wp14:editId="671359E5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>
        <w:t xml:space="preserve">La </w:t>
      </w:r>
      <w:r w:rsidR="00D51E3B">
        <w:t xml:space="preserve">escasa </w:t>
      </w:r>
      <w:r>
        <w:t xml:space="preserve">información sujeta a obligaciones de publicidad activa </w:t>
      </w:r>
      <w:r w:rsidR="00D51E3B">
        <w:t xml:space="preserve">que se publica </w:t>
      </w:r>
      <w:r>
        <w:t xml:space="preserve">sigue estando dispersa en diferentes accesos de la web institucional de la </w:t>
      </w:r>
      <w:r w:rsidR="00D51E3B">
        <w:t xml:space="preserve">entidad, ya que </w:t>
      </w:r>
      <w:r>
        <w:t>el Portal de Transparencia se utiliza exclusivamente para publicar la Memoria anual</w:t>
      </w:r>
    </w:p>
    <w:p w:rsidR="006976BF" w:rsidRDefault="006976BF" w:rsidP="006976BF">
      <w:pPr>
        <w:pStyle w:val="Cuerpodelboletn"/>
        <w:numPr>
          <w:ilvl w:val="0"/>
          <w:numId w:val="18"/>
        </w:numPr>
      </w:pPr>
      <w:r>
        <w:t xml:space="preserve">Se publica un </w:t>
      </w:r>
      <w:r>
        <w:t>19</w:t>
      </w:r>
      <w:r>
        <w:t xml:space="preserve">% de la información obligatoria. </w:t>
      </w:r>
    </w:p>
    <w:p w:rsidR="006976BF" w:rsidRDefault="006976BF" w:rsidP="006976BF">
      <w:pPr>
        <w:pStyle w:val="Cuerpodelboletn"/>
        <w:numPr>
          <w:ilvl w:val="0"/>
          <w:numId w:val="18"/>
        </w:numPr>
      </w:pPr>
      <w:r>
        <w:t>No existe ninguna referencia que permita conocer si la información está actualizada.</w:t>
      </w:r>
    </w:p>
    <w:p w:rsidR="006976BF" w:rsidRDefault="006976BF" w:rsidP="006976BF">
      <w:pPr>
        <w:pStyle w:val="Cuerpodelboletn"/>
      </w:pPr>
      <w:bookmarkStart w:id="1" w:name="_GoBack"/>
      <w:bookmarkEnd w:id="1"/>
    </w:p>
    <w:p w:rsidR="006976BF" w:rsidRDefault="006976BF" w:rsidP="006976BF">
      <w:pPr>
        <w:pStyle w:val="Cuerpodelboletn"/>
      </w:pPr>
    </w:p>
    <w:p w:rsidR="006976BF" w:rsidRDefault="006976BF" w:rsidP="006976BF">
      <w:pPr>
        <w:pStyle w:val="Cuerpodelboletn"/>
      </w:pPr>
      <w:r>
        <w:t>Madrid, junio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6976BF" w:rsidRDefault="006976BF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71D98" w:rsidRPr="00F31BC3" w:rsidRDefault="00C71D9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C71D98" w:rsidRPr="00F31BC3" w:rsidRDefault="00C71D9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C71D98" w:rsidRPr="00F31BC3" w:rsidRDefault="00C71D9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71D98" w:rsidRPr="00F31BC3" w:rsidRDefault="00C71D98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98" w:rsidRDefault="00C71D98" w:rsidP="00F31BC3">
      <w:r>
        <w:separator/>
      </w:r>
    </w:p>
  </w:endnote>
  <w:endnote w:type="continuationSeparator" w:id="0">
    <w:p w:rsidR="00C71D98" w:rsidRDefault="00C71D9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98" w:rsidRDefault="00C71D98" w:rsidP="00F31BC3">
      <w:r>
        <w:separator/>
      </w:r>
    </w:p>
  </w:footnote>
  <w:footnote w:type="continuationSeparator" w:id="0">
    <w:p w:rsidR="00C71D98" w:rsidRDefault="00C71D98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5841"/>
    <w:rsid w:val="00020D5C"/>
    <w:rsid w:val="00023BA1"/>
    <w:rsid w:val="00032D8A"/>
    <w:rsid w:val="00053A0E"/>
    <w:rsid w:val="0005642F"/>
    <w:rsid w:val="00072B7E"/>
    <w:rsid w:val="000775A5"/>
    <w:rsid w:val="000A6CDA"/>
    <w:rsid w:val="000A77F5"/>
    <w:rsid w:val="000B7BC3"/>
    <w:rsid w:val="000D3907"/>
    <w:rsid w:val="000D5417"/>
    <w:rsid w:val="000E0098"/>
    <w:rsid w:val="000E0A9E"/>
    <w:rsid w:val="000F3D7F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1914"/>
    <w:rsid w:val="001A5305"/>
    <w:rsid w:val="001C2217"/>
    <w:rsid w:val="001C3E2F"/>
    <w:rsid w:val="001C4509"/>
    <w:rsid w:val="001C7C78"/>
    <w:rsid w:val="001C7D84"/>
    <w:rsid w:val="001D3950"/>
    <w:rsid w:val="001E5AAD"/>
    <w:rsid w:val="0021682B"/>
    <w:rsid w:val="00231D61"/>
    <w:rsid w:val="00243294"/>
    <w:rsid w:val="00244EDA"/>
    <w:rsid w:val="002467FA"/>
    <w:rsid w:val="002578B8"/>
    <w:rsid w:val="00263F79"/>
    <w:rsid w:val="002A5DD9"/>
    <w:rsid w:val="002D0702"/>
    <w:rsid w:val="002D27E4"/>
    <w:rsid w:val="002E409F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50CC"/>
    <w:rsid w:val="004D7037"/>
    <w:rsid w:val="004E372F"/>
    <w:rsid w:val="004E7B33"/>
    <w:rsid w:val="00506864"/>
    <w:rsid w:val="005301DF"/>
    <w:rsid w:val="00536516"/>
    <w:rsid w:val="00536832"/>
    <w:rsid w:val="00563295"/>
    <w:rsid w:val="00564E23"/>
    <w:rsid w:val="00582A8C"/>
    <w:rsid w:val="005B1544"/>
    <w:rsid w:val="005C4778"/>
    <w:rsid w:val="005E2505"/>
    <w:rsid w:val="005E55DD"/>
    <w:rsid w:val="005E6704"/>
    <w:rsid w:val="00603DFC"/>
    <w:rsid w:val="00607613"/>
    <w:rsid w:val="006266A5"/>
    <w:rsid w:val="006323FF"/>
    <w:rsid w:val="00633EAA"/>
    <w:rsid w:val="00634986"/>
    <w:rsid w:val="00683AC4"/>
    <w:rsid w:val="0069673B"/>
    <w:rsid w:val="006976BF"/>
    <w:rsid w:val="006B75D8"/>
    <w:rsid w:val="006C0CDD"/>
    <w:rsid w:val="006D49E7"/>
    <w:rsid w:val="006D4C90"/>
    <w:rsid w:val="006E75DE"/>
    <w:rsid w:val="006F354D"/>
    <w:rsid w:val="007071A8"/>
    <w:rsid w:val="00707515"/>
    <w:rsid w:val="00707C14"/>
    <w:rsid w:val="00714C54"/>
    <w:rsid w:val="00717272"/>
    <w:rsid w:val="0073626B"/>
    <w:rsid w:val="00737EE2"/>
    <w:rsid w:val="00751FAA"/>
    <w:rsid w:val="00760E4B"/>
    <w:rsid w:val="0076640C"/>
    <w:rsid w:val="00766C78"/>
    <w:rsid w:val="00767C60"/>
    <w:rsid w:val="00774C97"/>
    <w:rsid w:val="00777FB3"/>
    <w:rsid w:val="00781700"/>
    <w:rsid w:val="00790143"/>
    <w:rsid w:val="007942B7"/>
    <w:rsid w:val="007954A6"/>
    <w:rsid w:val="007C5F2D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514EC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11E6"/>
    <w:rsid w:val="00902A71"/>
    <w:rsid w:val="009039FD"/>
    <w:rsid w:val="00903FE0"/>
    <w:rsid w:val="00912DB4"/>
    <w:rsid w:val="00942896"/>
    <w:rsid w:val="00947271"/>
    <w:rsid w:val="009654DA"/>
    <w:rsid w:val="00965C69"/>
    <w:rsid w:val="00982299"/>
    <w:rsid w:val="009B75CD"/>
    <w:rsid w:val="009C0503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361E"/>
    <w:rsid w:val="00A24E51"/>
    <w:rsid w:val="00A3747A"/>
    <w:rsid w:val="00A43794"/>
    <w:rsid w:val="00A51AAD"/>
    <w:rsid w:val="00A82709"/>
    <w:rsid w:val="00A87D96"/>
    <w:rsid w:val="00AA0AE1"/>
    <w:rsid w:val="00AA642A"/>
    <w:rsid w:val="00AB2B92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6059"/>
    <w:rsid w:val="00B77C12"/>
    <w:rsid w:val="00B85EA1"/>
    <w:rsid w:val="00B87734"/>
    <w:rsid w:val="00BA03C4"/>
    <w:rsid w:val="00BA14E6"/>
    <w:rsid w:val="00BA3611"/>
    <w:rsid w:val="00BB2529"/>
    <w:rsid w:val="00BC5A76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71D98"/>
    <w:rsid w:val="00C76A23"/>
    <w:rsid w:val="00C91330"/>
    <w:rsid w:val="00CB6837"/>
    <w:rsid w:val="00CC48E8"/>
    <w:rsid w:val="00CD3DE8"/>
    <w:rsid w:val="00CF21EB"/>
    <w:rsid w:val="00D014E1"/>
    <w:rsid w:val="00D01CA1"/>
    <w:rsid w:val="00D1453D"/>
    <w:rsid w:val="00D23DE7"/>
    <w:rsid w:val="00D36F77"/>
    <w:rsid w:val="00D41F4C"/>
    <w:rsid w:val="00D45F5C"/>
    <w:rsid w:val="00D51E3B"/>
    <w:rsid w:val="00D520C8"/>
    <w:rsid w:val="00D70570"/>
    <w:rsid w:val="00D73A20"/>
    <w:rsid w:val="00D9090A"/>
    <w:rsid w:val="00D96084"/>
    <w:rsid w:val="00DA6660"/>
    <w:rsid w:val="00DC5B52"/>
    <w:rsid w:val="00DD515F"/>
    <w:rsid w:val="00DF25D7"/>
    <w:rsid w:val="00DF54AF"/>
    <w:rsid w:val="00DF555F"/>
    <w:rsid w:val="00E023B5"/>
    <w:rsid w:val="00E17DF6"/>
    <w:rsid w:val="00E33169"/>
    <w:rsid w:val="00E51AC4"/>
    <w:rsid w:val="00E6528C"/>
    <w:rsid w:val="00E73F4D"/>
    <w:rsid w:val="00E83650"/>
    <w:rsid w:val="00E943F6"/>
    <w:rsid w:val="00E96079"/>
    <w:rsid w:val="00EC6A3E"/>
    <w:rsid w:val="00ED0AE1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59BC"/>
    <w:rsid w:val="00F36022"/>
    <w:rsid w:val="00F614CD"/>
    <w:rsid w:val="00F7274D"/>
    <w:rsid w:val="00F7582E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562116"/>
    <w:rsid w:val="00583D19"/>
    <w:rsid w:val="00787EBD"/>
    <w:rsid w:val="008E118A"/>
    <w:rsid w:val="00A104A7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88FCFF-D9DE-4EE0-8137-F51CE32E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25</TotalTime>
  <Pages>5</Pages>
  <Words>798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2021-01-22T11:42:00Z</dcterms:created>
  <dcterms:modified xsi:type="dcterms:W3CDTF">2021-06-16T08:10:00Z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