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281305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F62ED" w:rsidRPr="00006957" w:rsidRDefault="00EF62E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EF62ED" w:rsidRPr="00006957" w:rsidRDefault="00EF62E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F62ED" w:rsidRDefault="00EF62E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F62ED" w:rsidRDefault="00EF62E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815239" w:rsidRPr="00CB5511" w:rsidTr="002F54A2">
        <w:tc>
          <w:tcPr>
            <w:tcW w:w="3652" w:type="dxa"/>
          </w:tcPr>
          <w:p w:rsidR="00815239" w:rsidRPr="00E34195" w:rsidRDefault="00815239" w:rsidP="002F54A2">
            <w:pPr>
              <w:rPr>
                <w:b/>
                <w:color w:val="00642D"/>
                <w:sz w:val="24"/>
                <w:szCs w:val="24"/>
              </w:rPr>
            </w:pPr>
            <w:r w:rsidRPr="00E34195">
              <w:rPr>
                <w:b/>
                <w:color w:val="00642D"/>
                <w:sz w:val="24"/>
                <w:szCs w:val="24"/>
              </w:rPr>
              <w:t>Entidad evaluada</w:t>
            </w:r>
          </w:p>
        </w:tc>
        <w:tc>
          <w:tcPr>
            <w:tcW w:w="6954" w:type="dxa"/>
          </w:tcPr>
          <w:p w:rsidR="00815239" w:rsidRPr="00815239" w:rsidRDefault="00815239">
            <w:r w:rsidRPr="00815239">
              <w:t>Colegio Oficial de Geólogos</w:t>
            </w:r>
          </w:p>
        </w:tc>
      </w:tr>
      <w:tr w:rsidR="00815239" w:rsidRPr="00CB5511" w:rsidTr="002F54A2">
        <w:tc>
          <w:tcPr>
            <w:tcW w:w="3652" w:type="dxa"/>
          </w:tcPr>
          <w:p w:rsidR="00815239" w:rsidRPr="00E34195" w:rsidRDefault="00815239" w:rsidP="002F54A2">
            <w:pPr>
              <w:rPr>
                <w:b/>
                <w:color w:val="00642D"/>
                <w:sz w:val="24"/>
                <w:szCs w:val="24"/>
              </w:rPr>
            </w:pPr>
            <w:r w:rsidRPr="00E34195">
              <w:rPr>
                <w:b/>
                <w:color w:val="00642D"/>
                <w:sz w:val="24"/>
                <w:szCs w:val="24"/>
              </w:rPr>
              <w:t>Fecha de la evaluación</w:t>
            </w:r>
          </w:p>
        </w:tc>
        <w:tc>
          <w:tcPr>
            <w:tcW w:w="6954" w:type="dxa"/>
          </w:tcPr>
          <w:p w:rsidR="00815239" w:rsidRPr="00815239" w:rsidRDefault="00815239">
            <w:r>
              <w:t>9 de junio de 2021</w:t>
            </w:r>
          </w:p>
        </w:tc>
      </w:tr>
      <w:tr w:rsidR="00815239" w:rsidRPr="00CB5511" w:rsidTr="002F54A2">
        <w:tc>
          <w:tcPr>
            <w:tcW w:w="3652" w:type="dxa"/>
          </w:tcPr>
          <w:p w:rsidR="00815239" w:rsidRPr="00E34195" w:rsidRDefault="00815239" w:rsidP="002F54A2">
            <w:pPr>
              <w:rPr>
                <w:b/>
                <w:color w:val="00642D"/>
                <w:sz w:val="24"/>
                <w:szCs w:val="24"/>
              </w:rPr>
            </w:pPr>
            <w:r w:rsidRPr="00E34195">
              <w:rPr>
                <w:b/>
                <w:color w:val="00642D"/>
                <w:sz w:val="24"/>
                <w:szCs w:val="24"/>
              </w:rPr>
              <w:t>URL de la entidad</w:t>
            </w:r>
          </w:p>
        </w:tc>
        <w:tc>
          <w:tcPr>
            <w:tcW w:w="6954" w:type="dxa"/>
          </w:tcPr>
          <w:p w:rsidR="00815239" w:rsidRPr="00815239" w:rsidRDefault="00815239">
            <w:r w:rsidRPr="00815239">
              <w:t>https://cgeologos.es/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F479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CB5511" w:rsidP="00CC02A3">
            <w:pPr>
              <w:jc w:val="both"/>
              <w:rPr>
                <w:sz w:val="20"/>
                <w:szCs w:val="20"/>
              </w:rPr>
            </w:pPr>
          </w:p>
        </w:tc>
        <w:tc>
          <w:tcPr>
            <w:tcW w:w="3969" w:type="dxa"/>
            <w:vMerge w:val="restart"/>
          </w:tcPr>
          <w:p w:rsidR="00CB5511" w:rsidRPr="000C6CFF" w:rsidRDefault="00D1242F" w:rsidP="00BB74A7">
            <w:pPr>
              <w:jc w:val="both"/>
              <w:rPr>
                <w:sz w:val="20"/>
                <w:szCs w:val="20"/>
              </w:rPr>
            </w:pPr>
            <w:r>
              <w:rPr>
                <w:sz w:val="20"/>
                <w:szCs w:val="20"/>
              </w:rPr>
              <w:t xml:space="preserve">Cuenta con </w:t>
            </w:r>
            <w:r w:rsidR="00BB74A7">
              <w:rPr>
                <w:sz w:val="20"/>
                <w:szCs w:val="20"/>
              </w:rPr>
              <w:t>dos</w:t>
            </w:r>
            <w:r>
              <w:rPr>
                <w:sz w:val="20"/>
                <w:szCs w:val="20"/>
              </w:rPr>
              <w:t xml:space="preserve"> elemento</w:t>
            </w:r>
            <w:r w:rsidR="00BB74A7">
              <w:rPr>
                <w:sz w:val="20"/>
                <w:szCs w:val="20"/>
              </w:rPr>
              <w:t>s</w:t>
            </w:r>
            <w:r>
              <w:rPr>
                <w:sz w:val="20"/>
                <w:szCs w:val="20"/>
              </w:rPr>
              <w:t xml:space="preserve"> denominado</w:t>
            </w:r>
            <w:r w:rsidR="00BB74A7">
              <w:rPr>
                <w:sz w:val="20"/>
                <w:szCs w:val="20"/>
              </w:rPr>
              <w:t>s</w:t>
            </w:r>
            <w:r>
              <w:rPr>
                <w:sz w:val="20"/>
                <w:szCs w:val="20"/>
              </w:rPr>
              <w:t xml:space="preserve"> “Transparencia” en el </w:t>
            </w:r>
            <w:r w:rsidR="003E12E2">
              <w:rPr>
                <w:sz w:val="20"/>
                <w:szCs w:val="20"/>
              </w:rPr>
              <w:t>apartado “</w:t>
            </w:r>
            <w:r w:rsidR="00BB74A7">
              <w:rPr>
                <w:sz w:val="20"/>
                <w:szCs w:val="20"/>
              </w:rPr>
              <w:t>Servicios”</w:t>
            </w:r>
            <w:r w:rsidR="003E12E2">
              <w:rPr>
                <w:sz w:val="20"/>
                <w:szCs w:val="20"/>
              </w:rPr>
              <w:t xml:space="preserve"> de la barra superior de su </w:t>
            </w:r>
            <w:r>
              <w:rPr>
                <w:sz w:val="20"/>
                <w:szCs w:val="20"/>
              </w:rPr>
              <w:t>página home</w:t>
            </w:r>
            <w:r w:rsidR="00BB74A7">
              <w:rPr>
                <w:sz w:val="20"/>
                <w:szCs w:val="20"/>
              </w:rPr>
              <w:t>: “Atención al ciudadano: transparencia” y “colegiado: transparencia”</w:t>
            </w:r>
            <w:r>
              <w:rPr>
                <w:sz w:val="20"/>
                <w:szCs w:val="20"/>
              </w:rPr>
              <w:t xml:space="preserve">. </w:t>
            </w:r>
            <w:r w:rsidR="00BB74A7">
              <w:rPr>
                <w:sz w:val="20"/>
                <w:szCs w:val="20"/>
              </w:rPr>
              <w:t xml:space="preserve">Pese a contar con estos dos elemento, parte de </w:t>
            </w:r>
            <w:r w:rsidR="003E12E2">
              <w:rPr>
                <w:sz w:val="20"/>
                <w:szCs w:val="20"/>
              </w:rPr>
              <w:t xml:space="preserve">la información sujeta a </w:t>
            </w:r>
            <w:r>
              <w:rPr>
                <w:sz w:val="20"/>
                <w:szCs w:val="20"/>
              </w:rPr>
              <w:t xml:space="preserve">obligaciones de publicidad activa se localiza al margen de </w:t>
            </w:r>
            <w:r w:rsidR="00BB74A7">
              <w:rPr>
                <w:sz w:val="20"/>
                <w:szCs w:val="20"/>
              </w:rPr>
              <w:t>ambos, en el apartado “El colegio” de la barra superior de su página home</w:t>
            </w:r>
            <w:r>
              <w:rPr>
                <w:sz w:val="20"/>
                <w:szCs w:val="20"/>
              </w:rPr>
              <w:t xml:space="preserve">. </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3E12E2" w:rsidRDefault="003E12E2" w:rsidP="00CC02A3">
            <w:pPr>
              <w:jc w:val="both"/>
              <w:rPr>
                <w:sz w:val="24"/>
                <w:szCs w:val="24"/>
              </w:rPr>
            </w:pPr>
            <w:r w:rsidRPr="003E12E2">
              <w:rPr>
                <w:sz w:val="24"/>
                <w:szCs w:val="24"/>
              </w:rPr>
              <w:t>x</w:t>
            </w: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932008" w:rsidRDefault="00D1242F" w:rsidP="00BB74A7">
            <w:pPr>
              <w:jc w:val="both"/>
              <w:rPr>
                <w:sz w:val="20"/>
                <w:szCs w:val="20"/>
              </w:rPr>
            </w:pPr>
            <w:r>
              <w:rPr>
                <w:sz w:val="20"/>
                <w:szCs w:val="20"/>
              </w:rPr>
              <w:t xml:space="preserve">Pese a existir </w:t>
            </w:r>
            <w:r w:rsidR="00BB74A7">
              <w:rPr>
                <w:sz w:val="20"/>
                <w:szCs w:val="20"/>
              </w:rPr>
              <w:t>dos</w:t>
            </w:r>
            <w:r>
              <w:rPr>
                <w:sz w:val="20"/>
                <w:szCs w:val="20"/>
              </w:rPr>
              <w:t xml:space="preserve"> acceso</w:t>
            </w:r>
            <w:r w:rsidR="00BB74A7">
              <w:rPr>
                <w:sz w:val="20"/>
                <w:szCs w:val="20"/>
              </w:rPr>
              <w:t>s</w:t>
            </w:r>
            <w:r>
              <w:rPr>
                <w:sz w:val="20"/>
                <w:szCs w:val="20"/>
              </w:rPr>
              <w:t xml:space="preserve"> específico</w:t>
            </w:r>
            <w:r w:rsidR="00BB74A7">
              <w:rPr>
                <w:sz w:val="20"/>
                <w:szCs w:val="20"/>
              </w:rPr>
              <w:t>s de</w:t>
            </w:r>
            <w:r>
              <w:rPr>
                <w:sz w:val="20"/>
                <w:szCs w:val="20"/>
              </w:rPr>
              <w:t xml:space="preserve"> “Transparencia” </w:t>
            </w:r>
            <w:r w:rsidR="00BB74A7">
              <w:rPr>
                <w:sz w:val="20"/>
                <w:szCs w:val="20"/>
              </w:rPr>
              <w:t xml:space="preserve">(ciudadano y colegiado) dentro del apartado “Servicios, también hay </w:t>
            </w:r>
            <w:r>
              <w:rPr>
                <w:sz w:val="20"/>
                <w:szCs w:val="20"/>
              </w:rPr>
              <w:t>información s</w:t>
            </w:r>
            <w:r w:rsidR="003E12E2">
              <w:rPr>
                <w:sz w:val="20"/>
                <w:szCs w:val="20"/>
              </w:rPr>
              <w:t>ujeta a obligaciones de publicidad activa en el apartado “El Colegio”.</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1242F" w:rsidRDefault="00D1242F" w:rsidP="00CC02A3">
            <w:pPr>
              <w:jc w:val="both"/>
              <w:rPr>
                <w:sz w:val="24"/>
                <w:szCs w:val="24"/>
              </w:rPr>
            </w:pPr>
            <w:r w:rsidRPr="00D1242F">
              <w:rPr>
                <w:sz w:val="24"/>
                <w:szCs w:val="24"/>
              </w:rPr>
              <w:t>x</w:t>
            </w:r>
          </w:p>
        </w:tc>
        <w:tc>
          <w:tcPr>
            <w:tcW w:w="3977" w:type="dxa"/>
            <w:vMerge/>
          </w:tcPr>
          <w:p w:rsidR="00932008" w:rsidRPr="00932008" w:rsidRDefault="00932008" w:rsidP="00CC02A3">
            <w:pPr>
              <w:jc w:val="both"/>
              <w:rPr>
                <w:sz w:val="20"/>
                <w:szCs w:val="20"/>
              </w:rPr>
            </w:pPr>
          </w:p>
        </w:tc>
      </w:tr>
    </w:tbl>
    <w:p w:rsidR="00561402" w:rsidRDefault="00BB74A7" w:rsidP="003C63A1">
      <w:pPr>
        <w:jc w:val="center"/>
      </w:pPr>
      <w:r>
        <w:rPr>
          <w:noProof/>
        </w:rPr>
        <w:drawing>
          <wp:inline distT="0" distB="0" distL="0" distR="0" wp14:anchorId="2A487A13" wp14:editId="7A74E36D">
            <wp:extent cx="5219700" cy="28289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359" t="4228" r="5559" b="6042"/>
                    <a:stretch/>
                  </pic:blipFill>
                  <pic:spPr bwMode="auto">
                    <a:xfrm>
                      <a:off x="0" y="0"/>
                      <a:ext cx="5223906" cy="2831205"/>
                    </a:xfrm>
                    <a:prstGeom prst="rect">
                      <a:avLst/>
                    </a:prstGeom>
                    <a:ln>
                      <a:noFill/>
                    </a:ln>
                    <a:extLst>
                      <a:ext uri="{53640926-AAD7-44D8-BBD7-CCE9431645EC}">
                        <a14:shadowObscured xmlns:a14="http://schemas.microsoft.com/office/drawing/2010/main"/>
                      </a:ext>
                    </a:extLst>
                  </pic:spPr>
                </pic:pic>
              </a:graphicData>
            </a:graphic>
          </wp:inline>
        </w:drawing>
      </w:r>
    </w:p>
    <w:p w:rsidR="003C63A1" w:rsidRDefault="003C63A1">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3C63A1"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3C63A1" w:rsidP="0080675C">
            <w:pPr>
              <w:pStyle w:val="Cuerpodelboletn"/>
              <w:spacing w:before="120" w:after="120" w:line="312" w:lineRule="auto"/>
              <w:rPr>
                <w:rStyle w:val="Ttulo2Car"/>
                <w:sz w:val="20"/>
                <w:szCs w:val="20"/>
                <w:lang w:bidi="es-ES"/>
              </w:rPr>
            </w:pPr>
            <w:r>
              <w:t xml:space="preserve">La información se localiza </w:t>
            </w:r>
            <w:r w:rsidR="00BB74A7">
              <w:t>en el</w:t>
            </w:r>
            <w:r>
              <w:t xml:space="preserve"> elemento</w:t>
            </w:r>
            <w:r w:rsidR="00BB74A7">
              <w:t xml:space="preserve"> </w:t>
            </w:r>
            <w:r w:rsidR="003D1089">
              <w:t>“Transparencia”</w:t>
            </w:r>
            <w:r w:rsidR="00BB74A7">
              <w:t xml:space="preserve"> de los colegiados</w:t>
            </w:r>
            <w:r w:rsidR="0080675C">
              <w:t xml:space="preserve"> y también al margen de dicho elemento, en el apartado “El Colegio”</w:t>
            </w:r>
            <w:r>
              <w:t xml:space="preserve">. </w:t>
            </w:r>
            <w:r w:rsidR="00DE4548">
              <w:t>Es</w:t>
            </w:r>
            <w:r>
              <w:t>tá fechada</w:t>
            </w:r>
            <w:r w:rsidR="00DE4548">
              <w:t>,</w:t>
            </w:r>
            <w:r>
              <w:t xml:space="preserve"> pero carece de referencias sobre la última vez que se llevó a cabo su revisión o actualización</w:t>
            </w:r>
            <w:r w:rsidR="003E12E2">
              <w:t>, salvo l</w:t>
            </w:r>
            <w:r w:rsidR="00BB74A7">
              <w:t>a Ley de Colegios Profesionales que enlaza al</w:t>
            </w:r>
            <w:r w:rsidR="003E12E2">
              <w:t xml:space="preserve"> BOE en su versión consolidada.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E4270D" w:rsidP="00E3088D">
            <w:pPr>
              <w:pStyle w:val="Cuerpodelboletn"/>
              <w:spacing w:before="120" w:after="120" w:line="312" w:lineRule="auto"/>
              <w:rPr>
                <w:rStyle w:val="Ttulo2Car"/>
                <w:b w:val="0"/>
                <w:color w:val="auto"/>
                <w:sz w:val="28"/>
                <w:szCs w:val="28"/>
                <w:lang w:bidi="es-ES"/>
              </w:rPr>
            </w:pPr>
            <w:r>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4270D" w:rsidP="00E4270D">
            <w:pPr>
              <w:pStyle w:val="Cuerpodelboletn"/>
              <w:spacing w:before="120" w:after="120" w:line="312" w:lineRule="auto"/>
              <w:rPr>
                <w:rStyle w:val="Ttulo2Car"/>
                <w:sz w:val="20"/>
                <w:szCs w:val="20"/>
                <w:lang w:bidi="es-ES"/>
              </w:rPr>
            </w:pPr>
            <w:r>
              <w:t>La información se localiza en el apartado “El Colegio”- Misión y objetivos, al margen de los dos elementos de “Transparencia”. Está fechada, pero carece de referencias sobre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3D1089">
            <w:pPr>
              <w:pStyle w:val="Cuerpodelboletn"/>
              <w:spacing w:before="120" w:after="120" w:line="312" w:lineRule="auto"/>
              <w:rPr>
                <w:rStyle w:val="Ttulo2Car"/>
                <w:sz w:val="20"/>
                <w:szCs w:val="20"/>
                <w:lang w:bidi="es-ES"/>
              </w:rPr>
            </w:pPr>
            <w:r w:rsidRPr="00DE4548">
              <w:t>No se ha localizado información</w:t>
            </w:r>
            <w:r>
              <w:t>.</w:t>
            </w:r>
            <w:r w:rsidRPr="00DE4548">
              <w:t xml:space="preserve"> La que se contiene a pie</w:t>
            </w:r>
            <w:r>
              <w:t xml:space="preserve"> </w:t>
            </w:r>
            <w:r w:rsidRPr="00DE4548">
              <w:t>de p</w:t>
            </w:r>
            <w:r>
              <w:t>á</w:t>
            </w:r>
            <w:r w:rsidRPr="00DE4548">
              <w:t xml:space="preserve">gina </w:t>
            </w:r>
            <w:r>
              <w:t xml:space="preserve">home </w:t>
            </w:r>
            <w:r w:rsidR="003E12E2">
              <w:t xml:space="preserve">“política de privacidad” </w:t>
            </w:r>
            <w:r>
              <w:rPr>
                <w:lang w:bidi="es-ES"/>
              </w:rPr>
              <w:t xml:space="preserve">resulta insuficiente a efectos del inventario de actividades de tratamiento al que se refieren los artículos 31 y 77.1 de la Ley Orgánica 3/2018, de 5 de diciembre, de protección de datos personales y garantía de los derechos digitales.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4270D" w:rsidP="005C0AA8">
            <w:pPr>
              <w:pStyle w:val="Cuerpodelboletn"/>
              <w:spacing w:before="120" w:after="120" w:line="312" w:lineRule="auto"/>
              <w:rPr>
                <w:rStyle w:val="Ttulo2Car"/>
                <w:sz w:val="20"/>
                <w:szCs w:val="20"/>
                <w:lang w:bidi="es-ES"/>
              </w:rPr>
            </w:pPr>
            <w:r>
              <w:t xml:space="preserve">La información se localiza en el apartado “El Colegio”- </w:t>
            </w:r>
            <w:r w:rsidR="005C0AA8">
              <w:t>Estructura</w:t>
            </w:r>
            <w:r>
              <w:t>, al margen de los dos elementos de “Transparencia”. No está fechada y carece de referencias sobre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E3088D">
            <w:pPr>
              <w:pStyle w:val="Cuerpodelboletn"/>
              <w:spacing w:before="120" w:after="120" w:line="312" w:lineRule="auto"/>
              <w:rPr>
                <w:rStyle w:val="Ttulo2Car"/>
                <w:sz w:val="20"/>
                <w:szCs w:val="20"/>
                <w:lang w:bidi="es-ES"/>
              </w:rPr>
            </w:pPr>
            <w:r w:rsidRPr="00DE4548">
              <w:t>No se ha localizado información</w:t>
            </w:r>
            <w: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5C0AA8" w:rsidP="005C0AA8">
            <w:pPr>
              <w:pStyle w:val="Cuerpodelboletn"/>
              <w:spacing w:before="120" w:after="120" w:line="312" w:lineRule="auto"/>
              <w:rPr>
                <w:rStyle w:val="Ttulo2Car"/>
                <w:sz w:val="20"/>
                <w:szCs w:val="20"/>
                <w:lang w:bidi="es-ES"/>
              </w:rPr>
            </w:pPr>
            <w:r>
              <w:t xml:space="preserve">La información se localiza en el apartado “El Colegio”- Estructura-Junta de Gobierno, al margen de los dos elementos de “Transparencia”. Carece de referencias sobre la última vez que se llevó a cabo su revisión o actualización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5C0AA8" w:rsidP="00E3088D">
            <w:pPr>
              <w:pStyle w:val="Cuerpodelboletn"/>
              <w:spacing w:before="120" w:after="120" w:line="312" w:lineRule="auto"/>
              <w:rPr>
                <w:rStyle w:val="Ttulo2Car"/>
                <w:sz w:val="20"/>
                <w:szCs w:val="20"/>
                <w:lang w:bidi="es-ES"/>
              </w:rPr>
            </w:pPr>
            <w:r w:rsidRPr="005C0AA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5C0AA8" w:rsidP="003D1089">
            <w:pPr>
              <w:pStyle w:val="Cuerpodelboletn"/>
              <w:spacing w:before="120" w:after="120" w:line="312" w:lineRule="auto"/>
              <w:rPr>
                <w:rStyle w:val="Ttulo2Car"/>
                <w:sz w:val="20"/>
                <w:szCs w:val="20"/>
                <w:lang w:bidi="es-ES"/>
              </w:rPr>
            </w:pPr>
            <w:r>
              <w:t>La información se localiza en el apartado “El Colegio”- Estructura-Junta de Gobierno, al margen de los dos elementos de “Transparencia”. Carece de referencias sobre la última vez que se llevó a cabo su revisión o actualización</w:t>
            </w:r>
          </w:p>
        </w:tc>
      </w:tr>
    </w:tbl>
    <w:p w:rsidR="00E3088D" w:rsidRPr="0092723A" w:rsidRDefault="00E3088D" w:rsidP="00E3088D">
      <w:pPr>
        <w:pStyle w:val="Cuerpodelboletn"/>
        <w:spacing w:before="120" w:after="120" w:line="312" w:lineRule="auto"/>
        <w:ind w:left="360"/>
        <w:rPr>
          <w:rStyle w:val="Ttulo2Car"/>
          <w:i/>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F62ED" w:rsidRDefault="00EF62ED">
                            <w:pPr>
                              <w:rPr>
                                <w:b/>
                                <w:color w:val="00642D"/>
                              </w:rPr>
                            </w:pPr>
                            <w:r w:rsidRPr="00BD4582">
                              <w:rPr>
                                <w:b/>
                                <w:color w:val="00642D"/>
                              </w:rPr>
                              <w:t>Contenidos</w:t>
                            </w:r>
                          </w:p>
                          <w:p w:rsidR="00EF62ED" w:rsidRDefault="00EF62ED"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EF62ED" w:rsidRDefault="00EF62ED"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EF62ED" w:rsidRDefault="00EF62ED"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EF62ED" w:rsidRDefault="00EF62ED">
                            <w:pPr>
                              <w:rPr>
                                <w:b/>
                                <w:color w:val="00642D"/>
                              </w:rPr>
                            </w:pPr>
                          </w:p>
                          <w:p w:rsidR="00EF62ED" w:rsidRDefault="00EF62ED">
                            <w:pPr>
                              <w:rPr>
                                <w:b/>
                                <w:color w:val="00642D"/>
                              </w:rPr>
                            </w:pPr>
                            <w:r>
                              <w:rPr>
                                <w:b/>
                                <w:color w:val="00642D"/>
                              </w:rPr>
                              <w:t>Calidad de la Información</w:t>
                            </w:r>
                          </w:p>
                          <w:p w:rsidR="00EF62ED" w:rsidRPr="0080675C" w:rsidRDefault="00EF62ED" w:rsidP="00822B8D">
                            <w:pPr>
                              <w:pStyle w:val="Prrafodelista"/>
                              <w:numPr>
                                <w:ilvl w:val="0"/>
                                <w:numId w:val="4"/>
                              </w:numPr>
                              <w:spacing w:before="120" w:after="120" w:line="312" w:lineRule="auto"/>
                              <w:ind w:left="0" w:firstLine="0"/>
                              <w:jc w:val="both"/>
                              <w:rPr>
                                <w:b/>
                                <w:color w:val="00642D"/>
                              </w:rPr>
                            </w:pPr>
                            <w:r>
                              <w:rPr>
                                <w:lang w:bidi="es-ES"/>
                              </w:rPr>
                              <w:t xml:space="preserve">La información sobre su estructura organizativa carece de fecha y en la restante información publicada no </w:t>
                            </w:r>
                            <w:r>
                              <w:t xml:space="preserve">existen referencias a la fecha en la que se realizó la última revisión o actualización. </w:t>
                            </w:r>
                          </w:p>
                          <w:p w:rsidR="00EF62ED" w:rsidRPr="0080675C" w:rsidRDefault="00EF62ED" w:rsidP="00822B8D">
                            <w:pPr>
                              <w:pStyle w:val="Prrafodelista"/>
                              <w:numPr>
                                <w:ilvl w:val="0"/>
                                <w:numId w:val="4"/>
                              </w:numPr>
                              <w:spacing w:before="120" w:after="120" w:line="312" w:lineRule="auto"/>
                              <w:ind w:left="0" w:firstLine="0"/>
                              <w:jc w:val="both"/>
                              <w:rPr>
                                <w:b/>
                                <w:color w:val="00642D"/>
                              </w:rPr>
                            </w:pPr>
                            <w:r>
                              <w:t xml:space="preserve">Casi toda la información de este bloque se localiza al margen de los elementos de “Transparencia”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EF62ED" w:rsidRDefault="00EF62ED">
                      <w:pPr>
                        <w:rPr>
                          <w:b/>
                          <w:color w:val="00642D"/>
                        </w:rPr>
                      </w:pPr>
                      <w:r w:rsidRPr="00BD4582">
                        <w:rPr>
                          <w:b/>
                          <w:color w:val="00642D"/>
                        </w:rPr>
                        <w:t>Contenidos</w:t>
                      </w:r>
                    </w:p>
                    <w:p w:rsidR="00EF62ED" w:rsidRDefault="00EF62ED"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EF62ED" w:rsidRDefault="00EF62ED"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EF62ED" w:rsidRDefault="00EF62ED"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EF62ED" w:rsidRDefault="00EF62ED">
                      <w:pPr>
                        <w:rPr>
                          <w:b/>
                          <w:color w:val="00642D"/>
                        </w:rPr>
                      </w:pPr>
                    </w:p>
                    <w:p w:rsidR="00EF62ED" w:rsidRDefault="00EF62ED">
                      <w:pPr>
                        <w:rPr>
                          <w:b/>
                          <w:color w:val="00642D"/>
                        </w:rPr>
                      </w:pPr>
                      <w:r>
                        <w:rPr>
                          <w:b/>
                          <w:color w:val="00642D"/>
                        </w:rPr>
                        <w:t>Calidad de la Información</w:t>
                      </w:r>
                    </w:p>
                    <w:p w:rsidR="00EF62ED" w:rsidRPr="0080675C" w:rsidRDefault="00EF62ED" w:rsidP="00822B8D">
                      <w:pPr>
                        <w:pStyle w:val="Prrafodelista"/>
                        <w:numPr>
                          <w:ilvl w:val="0"/>
                          <w:numId w:val="4"/>
                        </w:numPr>
                        <w:spacing w:before="120" w:after="120" w:line="312" w:lineRule="auto"/>
                        <w:ind w:left="0" w:firstLine="0"/>
                        <w:jc w:val="both"/>
                        <w:rPr>
                          <w:b/>
                          <w:color w:val="00642D"/>
                        </w:rPr>
                      </w:pPr>
                      <w:r>
                        <w:rPr>
                          <w:lang w:bidi="es-ES"/>
                        </w:rPr>
                        <w:t xml:space="preserve">La información sobre su estructura organizativa carece de fecha y en la restante información publicada no </w:t>
                      </w:r>
                      <w:r>
                        <w:t xml:space="preserve">existen referencias a la fecha en la que se realizó la última revisión o actualización. </w:t>
                      </w:r>
                    </w:p>
                    <w:p w:rsidR="00EF62ED" w:rsidRPr="0080675C" w:rsidRDefault="00EF62ED" w:rsidP="00822B8D">
                      <w:pPr>
                        <w:pStyle w:val="Prrafodelista"/>
                        <w:numPr>
                          <w:ilvl w:val="0"/>
                          <w:numId w:val="4"/>
                        </w:numPr>
                        <w:spacing w:before="120" w:after="120" w:line="312" w:lineRule="auto"/>
                        <w:ind w:left="0" w:firstLine="0"/>
                        <w:jc w:val="both"/>
                        <w:rPr>
                          <w:b/>
                          <w:color w:val="00642D"/>
                        </w:rPr>
                      </w:pPr>
                      <w:r>
                        <w:t xml:space="preserve">Casi toda la información de este bloque se localiza al margen de los elementos de “Transparencia”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856435" w:rsidRDefault="00C33A23" w:rsidP="009609E9">
            <w:pPr>
              <w:pStyle w:val="Cuerpodelboletn"/>
              <w:spacing w:before="120" w:after="120" w:line="312" w:lineRule="auto"/>
              <w:rPr>
                <w:rStyle w:val="Ttulo2Car"/>
                <w:b w:val="0"/>
                <w:sz w:val="28"/>
                <w:szCs w:val="28"/>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D732B3" w:rsidP="00D732B3">
            <w:pPr>
              <w:pStyle w:val="Cuerpodelboletn"/>
              <w:spacing w:before="120" w:after="120" w:line="312" w:lineRule="auto"/>
              <w:rPr>
                <w:rStyle w:val="Ttulo2Car"/>
                <w:sz w:val="20"/>
                <w:szCs w:val="20"/>
                <w:lang w:bidi="es-ES"/>
              </w:rPr>
            </w:pPr>
            <w:r w:rsidRPr="00DE4548">
              <w:t xml:space="preserve">No se ha localizado </w:t>
            </w:r>
            <w:r>
              <w:t xml:space="preserve">información. En el elemento </w:t>
            </w:r>
            <w:r w:rsidR="00856435">
              <w:t>“Transparencia”</w:t>
            </w:r>
            <w:r>
              <w:t xml:space="preserve"> de los colegiados a un acceso sobre “Convenios y acuerdos” que requiere usuario y contraseña. No ha sido posible evaluar y por ello, no se ha tenido en cuenta esta información. </w:t>
            </w: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CB5511" w:rsidRDefault="00610994"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F54C6B" w:rsidP="009609E9">
            <w:pPr>
              <w:pStyle w:val="Cuerpodelboletn"/>
              <w:spacing w:before="120" w:after="120" w:line="312" w:lineRule="auto"/>
              <w:rPr>
                <w:color w:val="FF0000"/>
                <w:sz w:val="20"/>
                <w:szCs w:val="20"/>
              </w:rPr>
            </w:pPr>
            <w:r w:rsidRPr="00DE4548">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F54C6B" w:rsidP="00BB5944">
            <w:pPr>
              <w:pStyle w:val="Cuerpodelboletn"/>
              <w:spacing w:before="120" w:after="120" w:line="312" w:lineRule="auto"/>
              <w:rPr>
                <w:rStyle w:val="Ttulo2Car"/>
                <w:sz w:val="20"/>
                <w:szCs w:val="20"/>
                <w:lang w:bidi="es-ES"/>
              </w:rPr>
            </w:pPr>
            <w:r w:rsidRPr="00DE4548">
              <w:t>No se ha localizado información</w:t>
            </w:r>
          </w:p>
        </w:tc>
      </w:tr>
    </w:tbl>
    <w:p w:rsidR="00856435" w:rsidRDefault="00856435" w:rsidP="00C33A23">
      <w:pPr>
        <w:pStyle w:val="Cuerpodelboletn"/>
        <w:spacing w:before="120" w:after="120" w:line="312" w:lineRule="auto"/>
        <w:ind w:left="360"/>
        <w:rPr>
          <w:rStyle w:val="Ttulo2Car"/>
          <w:color w:val="00642D"/>
          <w:lang w:bidi="es-ES"/>
        </w:rPr>
      </w:pPr>
    </w:p>
    <w:p w:rsidR="00856435" w:rsidRDefault="00856435">
      <w:pPr>
        <w:rPr>
          <w:rStyle w:val="Ttulo2Car"/>
          <w:color w:val="00642D"/>
          <w:lang w:bidi="es-ES"/>
        </w:rPr>
      </w:pPr>
      <w:r>
        <w:rPr>
          <w:rStyle w:val="Ttulo2Car"/>
          <w:color w:val="00642D"/>
          <w:lang w:bidi="es-ES"/>
        </w:rPr>
        <w:br w:type="page"/>
      </w: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F62ED" w:rsidRPr="00F54C6B" w:rsidRDefault="00EF62ED" w:rsidP="00D732B3">
                            <w:pPr>
                              <w:pStyle w:val="Prrafodelista"/>
                              <w:numPr>
                                <w:ilvl w:val="0"/>
                                <w:numId w:val="7"/>
                              </w:numPr>
                              <w:spacing w:before="120" w:after="120" w:line="312" w:lineRule="auto"/>
                              <w:jc w:val="both"/>
                              <w:rPr>
                                <w:b/>
                                <w:color w:val="00642D"/>
                              </w:rPr>
                            </w:pPr>
                            <w:r>
                              <w:rPr>
                                <w:lang w:bidi="es-ES"/>
                              </w:rPr>
                              <w:t xml:space="preserve">No se ha localizado información correspondiente a este grupo de obligaciones que se recogen en el artículo 8. </w:t>
                            </w:r>
                          </w:p>
                          <w:p w:rsidR="00EF62ED" w:rsidRDefault="00EF62ED" w:rsidP="00856435">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EF62ED" w:rsidRPr="00F54C6B" w:rsidRDefault="00EF62ED" w:rsidP="00D732B3">
                      <w:pPr>
                        <w:pStyle w:val="Prrafodelista"/>
                        <w:numPr>
                          <w:ilvl w:val="0"/>
                          <w:numId w:val="7"/>
                        </w:numPr>
                        <w:spacing w:before="120" w:after="120" w:line="312" w:lineRule="auto"/>
                        <w:jc w:val="both"/>
                        <w:rPr>
                          <w:b/>
                          <w:color w:val="00642D"/>
                        </w:rPr>
                      </w:pPr>
                      <w:r>
                        <w:rPr>
                          <w:lang w:bidi="es-ES"/>
                        </w:rPr>
                        <w:t xml:space="preserve">No se ha localizado información correspondiente a este grupo de obligaciones que se recogen en el artículo 8. </w:t>
                      </w:r>
                    </w:p>
                    <w:p w:rsidR="00EF62ED" w:rsidRDefault="00EF62ED" w:rsidP="00856435">
                      <w:pPr>
                        <w:rPr>
                          <w:b/>
                          <w:color w:val="00642D"/>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03CDB" w:rsidRPr="00FD0689" w:rsidTr="00303C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03CDB" w:rsidRPr="00FD0689" w:rsidRDefault="00303CDB"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3CDB">
              <w:rPr>
                <w:sz w:val="18"/>
                <w:szCs w:val="18"/>
              </w:rPr>
              <w:t>71,4</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3CDB">
              <w:rPr>
                <w:sz w:val="18"/>
                <w:szCs w:val="18"/>
              </w:rPr>
              <w:t>71,4</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3CDB">
              <w:rPr>
                <w:sz w:val="18"/>
                <w:szCs w:val="18"/>
              </w:rPr>
              <w:t>71,4</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3CDB">
              <w:rPr>
                <w:sz w:val="18"/>
                <w:szCs w:val="18"/>
              </w:rPr>
              <w:t>71,4</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3CDB">
              <w:rPr>
                <w:sz w:val="18"/>
                <w:szCs w:val="18"/>
              </w:rPr>
              <w:t>71,4</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3CDB">
              <w:rPr>
                <w:sz w:val="18"/>
                <w:szCs w:val="18"/>
              </w:rPr>
              <w:t>71,4</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3CDB">
              <w:rPr>
                <w:sz w:val="18"/>
                <w:szCs w:val="18"/>
              </w:rPr>
              <w:t>28,6</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3CDB">
              <w:rPr>
                <w:sz w:val="18"/>
                <w:szCs w:val="18"/>
              </w:rPr>
              <w:t>65,3</w:t>
            </w:r>
          </w:p>
        </w:tc>
      </w:tr>
      <w:tr w:rsidR="00303CDB" w:rsidRPr="00FD0689" w:rsidTr="00303CDB">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03CDB" w:rsidRPr="00FD0689" w:rsidRDefault="00303CDB"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303CDB" w:rsidRPr="00303CDB" w:rsidRDefault="00303CDB" w:rsidP="00303CD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3CDB">
              <w:rPr>
                <w:sz w:val="18"/>
                <w:szCs w:val="18"/>
              </w:rPr>
              <w:t>0,0</w:t>
            </w:r>
          </w:p>
        </w:tc>
        <w:tc>
          <w:tcPr>
            <w:tcW w:w="0" w:type="auto"/>
            <w:noWrap/>
            <w:vAlign w:val="center"/>
          </w:tcPr>
          <w:p w:rsidR="00303CDB" w:rsidRPr="00303CDB" w:rsidRDefault="00303CDB" w:rsidP="00303CD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3CDB">
              <w:rPr>
                <w:sz w:val="18"/>
                <w:szCs w:val="18"/>
              </w:rPr>
              <w:t>0,0</w:t>
            </w:r>
          </w:p>
        </w:tc>
        <w:tc>
          <w:tcPr>
            <w:tcW w:w="0" w:type="auto"/>
            <w:noWrap/>
            <w:vAlign w:val="center"/>
          </w:tcPr>
          <w:p w:rsidR="00303CDB" w:rsidRPr="00303CDB" w:rsidRDefault="00303CDB" w:rsidP="00303CD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3CDB">
              <w:rPr>
                <w:sz w:val="18"/>
                <w:szCs w:val="18"/>
              </w:rPr>
              <w:t>0,0</w:t>
            </w:r>
          </w:p>
        </w:tc>
        <w:tc>
          <w:tcPr>
            <w:tcW w:w="0" w:type="auto"/>
            <w:noWrap/>
            <w:vAlign w:val="center"/>
          </w:tcPr>
          <w:p w:rsidR="00303CDB" w:rsidRPr="00303CDB" w:rsidRDefault="00303CDB" w:rsidP="00303CD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3CDB">
              <w:rPr>
                <w:sz w:val="18"/>
                <w:szCs w:val="18"/>
              </w:rPr>
              <w:t>0,0</w:t>
            </w:r>
          </w:p>
        </w:tc>
        <w:tc>
          <w:tcPr>
            <w:tcW w:w="0" w:type="auto"/>
            <w:noWrap/>
            <w:vAlign w:val="center"/>
          </w:tcPr>
          <w:p w:rsidR="00303CDB" w:rsidRPr="00303CDB" w:rsidRDefault="00303CDB" w:rsidP="00303CD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3CDB">
              <w:rPr>
                <w:sz w:val="18"/>
                <w:szCs w:val="18"/>
              </w:rPr>
              <w:t>0,0</w:t>
            </w:r>
          </w:p>
        </w:tc>
        <w:tc>
          <w:tcPr>
            <w:tcW w:w="0" w:type="auto"/>
            <w:noWrap/>
            <w:vAlign w:val="center"/>
          </w:tcPr>
          <w:p w:rsidR="00303CDB" w:rsidRPr="00303CDB" w:rsidRDefault="00303CDB" w:rsidP="00303CD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3CDB">
              <w:rPr>
                <w:sz w:val="18"/>
                <w:szCs w:val="18"/>
              </w:rPr>
              <w:t>0,0</w:t>
            </w:r>
          </w:p>
        </w:tc>
        <w:tc>
          <w:tcPr>
            <w:tcW w:w="0" w:type="auto"/>
            <w:noWrap/>
            <w:vAlign w:val="center"/>
          </w:tcPr>
          <w:p w:rsidR="00303CDB" w:rsidRPr="00303CDB" w:rsidRDefault="00303CDB" w:rsidP="00303CD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3CDB">
              <w:rPr>
                <w:sz w:val="18"/>
                <w:szCs w:val="18"/>
              </w:rPr>
              <w:t>0,0</w:t>
            </w:r>
          </w:p>
        </w:tc>
        <w:tc>
          <w:tcPr>
            <w:tcW w:w="0" w:type="auto"/>
            <w:noWrap/>
            <w:vAlign w:val="center"/>
          </w:tcPr>
          <w:p w:rsidR="00303CDB" w:rsidRPr="00303CDB" w:rsidRDefault="00303CDB" w:rsidP="00303CD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3CDB">
              <w:rPr>
                <w:sz w:val="18"/>
                <w:szCs w:val="18"/>
              </w:rPr>
              <w:t>0,0</w:t>
            </w:r>
          </w:p>
        </w:tc>
      </w:tr>
      <w:tr w:rsidR="00303CDB" w:rsidRPr="00A94BCA" w:rsidTr="00303C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03CDB" w:rsidRPr="002A154B" w:rsidRDefault="00303CD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03CDB">
              <w:rPr>
                <w:b/>
                <w:i/>
                <w:sz w:val="18"/>
                <w:szCs w:val="18"/>
              </w:rPr>
              <w:t>33,3</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03CDB">
              <w:rPr>
                <w:b/>
                <w:i/>
                <w:sz w:val="18"/>
                <w:szCs w:val="18"/>
              </w:rPr>
              <w:t>33,3</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03CDB">
              <w:rPr>
                <w:b/>
                <w:i/>
                <w:sz w:val="18"/>
                <w:szCs w:val="18"/>
              </w:rPr>
              <w:t>33,3</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03CDB">
              <w:rPr>
                <w:b/>
                <w:i/>
                <w:sz w:val="18"/>
                <w:szCs w:val="18"/>
              </w:rPr>
              <w:t>33,3</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03CDB">
              <w:rPr>
                <w:b/>
                <w:i/>
                <w:sz w:val="18"/>
                <w:szCs w:val="18"/>
              </w:rPr>
              <w:t>33,3</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03CDB">
              <w:rPr>
                <w:b/>
                <w:i/>
                <w:sz w:val="18"/>
                <w:szCs w:val="18"/>
              </w:rPr>
              <w:t>33,3</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03CDB">
              <w:rPr>
                <w:b/>
                <w:i/>
                <w:sz w:val="18"/>
                <w:szCs w:val="18"/>
              </w:rPr>
              <w:t>13,3</w:t>
            </w:r>
          </w:p>
        </w:tc>
        <w:tc>
          <w:tcPr>
            <w:tcW w:w="0" w:type="auto"/>
            <w:noWrap/>
            <w:vAlign w:val="center"/>
          </w:tcPr>
          <w:p w:rsidR="00303CDB" w:rsidRPr="00303CDB" w:rsidRDefault="00303CDB" w:rsidP="00303CDB">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03CDB">
              <w:rPr>
                <w:b/>
                <w:i/>
                <w:sz w:val="18"/>
                <w:szCs w:val="18"/>
              </w:rPr>
              <w:t>30,5</w:t>
            </w:r>
          </w:p>
        </w:tc>
      </w:tr>
    </w:tbl>
    <w:p w:rsidR="00BD4582" w:rsidRDefault="00BD4582" w:rsidP="00303CDB">
      <w:pPr>
        <w:pStyle w:val="Cuerpodelboletn"/>
        <w:spacing w:before="120" w:after="120" w:line="312" w:lineRule="auto"/>
        <w:rPr>
          <w:b/>
          <w:color w:val="50866C"/>
          <w:sz w:val="32"/>
        </w:rPr>
      </w:pPr>
    </w:p>
    <w:p w:rsidR="00303CDB" w:rsidRDefault="00303CDB" w:rsidP="00303CDB">
      <w:pPr>
        <w:jc w:val="both"/>
      </w:pPr>
      <w:r>
        <w:t>El Índice de Cumplimiento de la Información Obligatoria (ICIO) se sitúa en el 30,5%. La falta de publicación de contenidos obligatorios – solo se publica el 33,3% de las informaciones obligatorias – y la falta de referencias a la última fecha en que se revisó o actualizó la información, explican el nivel de cumplimiento alcanzado.</w:t>
      </w:r>
    </w:p>
    <w:p w:rsidR="00303CDB" w:rsidRDefault="00303CDB" w:rsidP="00303CDB">
      <w:pPr>
        <w:pStyle w:val="Cuerpodelboletn"/>
        <w:spacing w:before="120" w:after="120" w:line="312" w:lineRule="auto"/>
        <w:rPr>
          <w:b/>
          <w:color w:val="50866C"/>
          <w:sz w:val="32"/>
        </w:rPr>
      </w:pPr>
    </w:p>
    <w:p w:rsidR="002A154B" w:rsidRDefault="002A154B" w:rsidP="00BD4582">
      <w:pPr>
        <w:pStyle w:val="Cuerpodelboletn"/>
        <w:spacing w:before="120" w:after="120" w:line="312" w:lineRule="auto"/>
        <w:ind w:left="720"/>
        <w:rPr>
          <w:b/>
          <w:color w:val="50866C"/>
          <w:sz w:val="32"/>
        </w:rPr>
      </w:pPr>
    </w:p>
    <w:p w:rsidR="002A154B" w:rsidRDefault="002A154B" w:rsidP="00BD4582">
      <w:pPr>
        <w:pStyle w:val="Cuerpodelboletn"/>
        <w:spacing w:before="120" w:after="120" w:line="312" w:lineRule="auto"/>
        <w:ind w:left="720"/>
        <w:rPr>
          <w:b/>
          <w:color w:val="50866C"/>
          <w:sz w:val="32"/>
        </w:rPr>
      </w:pPr>
    </w:p>
    <w:p w:rsidR="00D732B3" w:rsidRDefault="00D732B3">
      <w:pPr>
        <w:rPr>
          <w:b/>
          <w:color w:val="50866C"/>
          <w:sz w:val="32"/>
          <w:szCs w:val="24"/>
        </w:rPr>
      </w:pPr>
      <w:r>
        <w:rPr>
          <w:b/>
          <w:color w:val="50866C"/>
          <w:sz w:val="32"/>
        </w:rPr>
        <w:br w:type="page"/>
      </w:r>
    </w:p>
    <w:p w:rsidR="00856435" w:rsidRDefault="00856435"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F62ED" w:rsidRDefault="00EF62ED">
                            <w:pPr>
                              <w:rPr>
                                <w:b/>
                                <w:color w:val="00642D"/>
                              </w:rPr>
                            </w:pPr>
                            <w:r w:rsidRPr="002A154B">
                              <w:rPr>
                                <w:b/>
                                <w:color w:val="00642D"/>
                              </w:rPr>
                              <w:t xml:space="preserve">Transparencia </w:t>
                            </w:r>
                            <w:r>
                              <w:rPr>
                                <w:b/>
                                <w:color w:val="00642D"/>
                              </w:rPr>
                              <w:t>Voluntaria</w:t>
                            </w:r>
                          </w:p>
                          <w:p w:rsidR="00EF62ED" w:rsidRDefault="00EF62ED" w:rsidP="00762903">
                            <w:pPr>
                              <w:pStyle w:val="Cuerpodelboletn"/>
                              <w:spacing w:before="120" w:after="120"/>
                            </w:pPr>
                            <w:r>
                              <w:t xml:space="preserve">El </w:t>
                            </w:r>
                            <w:r w:rsidRPr="00815239">
                              <w:t>Colegio Oficial de Geólogos</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EF62ED" w:rsidRDefault="00EF62ED" w:rsidP="00762903">
                            <w:pPr>
                              <w:pStyle w:val="Cuerpodelboletn"/>
                              <w:numPr>
                                <w:ilvl w:val="0"/>
                                <w:numId w:val="8"/>
                              </w:numPr>
                              <w:spacing w:before="120" w:after="120"/>
                              <w:ind w:left="714" w:hanging="357"/>
                            </w:pPr>
                            <w:r>
                              <w:t>Código Deontológico, Reglamento de Régimen Interior y Reglamento Sancionador.</w:t>
                            </w:r>
                          </w:p>
                          <w:p w:rsidR="00EF62ED" w:rsidRDefault="00EF62ED" w:rsidP="00762903">
                            <w:pPr>
                              <w:pStyle w:val="Cuerpodelboletn"/>
                              <w:numPr>
                                <w:ilvl w:val="0"/>
                                <w:numId w:val="8"/>
                              </w:numPr>
                              <w:spacing w:before="120" w:after="120"/>
                              <w:ind w:left="714" w:hanging="357"/>
                            </w:pPr>
                            <w:r>
                              <w:t>Premiados y distinguidos</w:t>
                            </w:r>
                          </w:p>
                          <w:p w:rsidR="00EF62ED" w:rsidRDefault="00EF62ED" w:rsidP="00762903">
                            <w:pPr>
                              <w:pStyle w:val="Prrafodelista"/>
                              <w:numPr>
                                <w:ilvl w:val="0"/>
                                <w:numId w:val="8"/>
                              </w:numPr>
                              <w:spacing w:before="120" w:after="120"/>
                              <w:ind w:left="714" w:hanging="357"/>
                              <w:contextualSpacing w:val="0"/>
                              <w:jc w:val="both"/>
                            </w:pPr>
                            <w:r w:rsidRPr="00762903">
                              <w:rPr>
                                <w:rFonts w:eastAsiaTheme="minorEastAsia"/>
                                <w:color w:val="000000"/>
                                <w:lang w:eastAsia="es-ES"/>
                              </w:rPr>
                              <w:t>Política de calidad: El ICOG en su sede central dispone de un s</w:t>
                            </w:r>
                            <w:r w:rsidRPr="001D3520">
                              <w:rPr>
                                <w:rFonts w:eastAsiaTheme="minorEastAsia"/>
                                <w:color w:val="000000"/>
                                <w:lang w:eastAsia="es-ES"/>
                              </w:rPr>
                              <w:t>istema de gestión de la calidad conforme con la Norma ISO 9001:2015</w:t>
                            </w:r>
                            <w:r w:rsidRPr="00762903">
                              <w:rPr>
                                <w:rFonts w:eastAsiaTheme="minorEastAsia"/>
                                <w:color w:val="000000"/>
                                <w:lang w:eastAsia="es-ES"/>
                              </w:rPr>
                              <w:t xml:space="preserve"> en las actividades de: colegiaciones, visado y supervisado de estudios y proyectos, asesoría jurídica, bolsa de empleo, títulos profesionales y diseño e impartición de formación no reglada presencial y a distancia en disciplinas relacionadas con la geolog</w:t>
                            </w:r>
                            <w:r w:rsidRPr="00BD7521">
                              <w:t>ía</w:t>
                            </w:r>
                            <w:r>
                              <w:t>.</w:t>
                            </w:r>
                          </w:p>
                          <w:p w:rsidR="00EF62ED" w:rsidRDefault="00EF62ED" w:rsidP="003A6302">
                            <w:pPr>
                              <w:pStyle w:val="Cuerpodelboletn"/>
                              <w:numPr>
                                <w:ilvl w:val="0"/>
                                <w:numId w:val="8"/>
                              </w:numPr>
                              <w:spacing w:before="120" w:after="120" w:line="312" w:lineRule="auto"/>
                            </w:pPr>
                            <w:r>
                              <w:t xml:space="preserve">Registro oficial de colegiados </w:t>
                            </w:r>
                          </w:p>
                          <w:p w:rsidR="00EF62ED" w:rsidRDefault="00EF62ED" w:rsidP="003A6302">
                            <w:pPr>
                              <w:pStyle w:val="Cuerpodelboletn"/>
                              <w:numPr>
                                <w:ilvl w:val="0"/>
                                <w:numId w:val="8"/>
                              </w:numPr>
                              <w:spacing w:before="120" w:after="120" w:line="312" w:lineRule="auto"/>
                            </w:pPr>
                            <w:r>
                              <w:t>Memoria de actividades (la última de 2020)</w:t>
                            </w:r>
                          </w:p>
                          <w:p w:rsidR="00EF62ED" w:rsidRPr="001D4917" w:rsidRDefault="00EF62ED" w:rsidP="001D4917">
                            <w:pPr>
                              <w:pStyle w:val="Cuerpodelboletn"/>
                              <w:numPr>
                                <w:ilvl w:val="0"/>
                                <w:numId w:val="8"/>
                              </w:numPr>
                              <w:spacing w:before="120" w:after="120" w:line="312" w:lineRule="auto"/>
                              <w:rPr>
                                <w:b/>
                                <w:color w:val="00642D"/>
                              </w:rPr>
                            </w:pPr>
                            <w:r>
                              <w:t xml:space="preserve">Agenda del Colegio </w:t>
                            </w:r>
                          </w:p>
                          <w:p w:rsidR="00EF62ED" w:rsidRPr="002A154B" w:rsidRDefault="00EF62ED" w:rsidP="001D4917">
                            <w:pPr>
                              <w:pStyle w:val="Cuerpodelboletn"/>
                              <w:spacing w:before="120" w:after="120" w:line="312" w:lineRule="auto"/>
                              <w:ind w:left="360"/>
                              <w:rPr>
                                <w:b/>
                                <w:color w:val="00642D"/>
                              </w:rPr>
                            </w:pPr>
                            <w:r w:rsidRPr="003A6302">
                              <w:t>Otra información no ha sido posible tener</w:t>
                            </w:r>
                            <w:r>
                              <w:t>la en</w:t>
                            </w:r>
                            <w:r w:rsidRPr="003A6302">
                              <w:t xml:space="preserve"> c</w:t>
                            </w:r>
                            <w:r>
                              <w:t xml:space="preserve">uenta </w:t>
                            </w:r>
                            <w:r w:rsidRPr="003A6302">
                              <w:t>por encontra</w:t>
                            </w:r>
                            <w:r>
                              <w:t>r</w:t>
                            </w:r>
                            <w:r w:rsidRPr="003A6302">
                              <w:t>se muy desactua</w:t>
                            </w:r>
                            <w:r>
                              <w:t xml:space="preserve">lizada (por ejemplo, datos de los colegiados por sexos, edad, lugar de estudios y situación laboral del año 2019) o por requerir de usuario y contraseña (acuerdos de la Junta y Consejo de gobierno, cuadro de mando, seguimiento presupuestario, régimen financiero y acuerdos de asamblea general…)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EF62ED" w:rsidRDefault="00EF62ED">
                      <w:pPr>
                        <w:rPr>
                          <w:b/>
                          <w:color w:val="00642D"/>
                        </w:rPr>
                      </w:pPr>
                      <w:r w:rsidRPr="002A154B">
                        <w:rPr>
                          <w:b/>
                          <w:color w:val="00642D"/>
                        </w:rPr>
                        <w:t xml:space="preserve">Transparencia </w:t>
                      </w:r>
                      <w:r>
                        <w:rPr>
                          <w:b/>
                          <w:color w:val="00642D"/>
                        </w:rPr>
                        <w:t>Voluntaria</w:t>
                      </w:r>
                    </w:p>
                    <w:p w:rsidR="00EF62ED" w:rsidRDefault="00EF62ED" w:rsidP="00762903">
                      <w:pPr>
                        <w:pStyle w:val="Cuerpodelboletn"/>
                        <w:spacing w:before="120" w:after="120"/>
                      </w:pPr>
                      <w:r>
                        <w:t xml:space="preserve">El </w:t>
                      </w:r>
                      <w:r w:rsidRPr="00815239">
                        <w:t>Colegio Oficial de Geólogos</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EF62ED" w:rsidRDefault="00EF62ED" w:rsidP="00762903">
                      <w:pPr>
                        <w:pStyle w:val="Cuerpodelboletn"/>
                        <w:numPr>
                          <w:ilvl w:val="0"/>
                          <w:numId w:val="8"/>
                        </w:numPr>
                        <w:spacing w:before="120" w:after="120"/>
                        <w:ind w:left="714" w:hanging="357"/>
                      </w:pPr>
                      <w:r>
                        <w:t>Código Deontológico, Reglamento de Régimen Interior y Reglamento Sancionador.</w:t>
                      </w:r>
                    </w:p>
                    <w:p w:rsidR="00EF62ED" w:rsidRDefault="00EF62ED" w:rsidP="00762903">
                      <w:pPr>
                        <w:pStyle w:val="Cuerpodelboletn"/>
                        <w:numPr>
                          <w:ilvl w:val="0"/>
                          <w:numId w:val="8"/>
                        </w:numPr>
                        <w:spacing w:before="120" w:after="120"/>
                        <w:ind w:left="714" w:hanging="357"/>
                      </w:pPr>
                      <w:r>
                        <w:t>Premiados y distinguidos</w:t>
                      </w:r>
                    </w:p>
                    <w:p w:rsidR="00EF62ED" w:rsidRDefault="00EF62ED" w:rsidP="00762903">
                      <w:pPr>
                        <w:pStyle w:val="Prrafodelista"/>
                        <w:numPr>
                          <w:ilvl w:val="0"/>
                          <w:numId w:val="8"/>
                        </w:numPr>
                        <w:spacing w:before="120" w:after="120"/>
                        <w:ind w:left="714" w:hanging="357"/>
                        <w:contextualSpacing w:val="0"/>
                        <w:jc w:val="both"/>
                      </w:pPr>
                      <w:r w:rsidRPr="00762903">
                        <w:rPr>
                          <w:rFonts w:eastAsiaTheme="minorEastAsia"/>
                          <w:color w:val="000000"/>
                          <w:lang w:eastAsia="es-ES"/>
                        </w:rPr>
                        <w:t>Política de calidad: El ICOG en su sede central dispone de un s</w:t>
                      </w:r>
                      <w:r w:rsidRPr="001D3520">
                        <w:rPr>
                          <w:rFonts w:eastAsiaTheme="minorEastAsia"/>
                          <w:color w:val="000000"/>
                          <w:lang w:eastAsia="es-ES"/>
                        </w:rPr>
                        <w:t>istema de gestión de la calidad conforme con la Norma ISO 9001:2015</w:t>
                      </w:r>
                      <w:r w:rsidRPr="00762903">
                        <w:rPr>
                          <w:rFonts w:eastAsiaTheme="minorEastAsia"/>
                          <w:color w:val="000000"/>
                          <w:lang w:eastAsia="es-ES"/>
                        </w:rPr>
                        <w:t xml:space="preserve"> en las actividades de: colegiaciones, visado y supervisado de estudios y proyectos, asesoría jurídica, bolsa de empleo, títulos profesionales y diseño e impartición de formación no reglada presencial y a distancia en disciplinas relacionadas con la geolog</w:t>
                      </w:r>
                      <w:r w:rsidRPr="00BD7521">
                        <w:t>ía</w:t>
                      </w:r>
                      <w:r>
                        <w:t>.</w:t>
                      </w:r>
                    </w:p>
                    <w:p w:rsidR="00EF62ED" w:rsidRDefault="00EF62ED" w:rsidP="003A6302">
                      <w:pPr>
                        <w:pStyle w:val="Cuerpodelboletn"/>
                        <w:numPr>
                          <w:ilvl w:val="0"/>
                          <w:numId w:val="8"/>
                        </w:numPr>
                        <w:spacing w:before="120" w:after="120" w:line="312" w:lineRule="auto"/>
                      </w:pPr>
                      <w:r>
                        <w:t xml:space="preserve">Registro oficial de colegiados </w:t>
                      </w:r>
                    </w:p>
                    <w:p w:rsidR="00EF62ED" w:rsidRDefault="00EF62ED" w:rsidP="003A6302">
                      <w:pPr>
                        <w:pStyle w:val="Cuerpodelboletn"/>
                        <w:numPr>
                          <w:ilvl w:val="0"/>
                          <w:numId w:val="8"/>
                        </w:numPr>
                        <w:spacing w:before="120" w:after="120" w:line="312" w:lineRule="auto"/>
                      </w:pPr>
                      <w:r>
                        <w:t>Memoria de actividades (la última de 2020)</w:t>
                      </w:r>
                    </w:p>
                    <w:p w:rsidR="00EF62ED" w:rsidRPr="001D4917" w:rsidRDefault="00EF62ED" w:rsidP="001D4917">
                      <w:pPr>
                        <w:pStyle w:val="Cuerpodelboletn"/>
                        <w:numPr>
                          <w:ilvl w:val="0"/>
                          <w:numId w:val="8"/>
                        </w:numPr>
                        <w:spacing w:before="120" w:after="120" w:line="312" w:lineRule="auto"/>
                        <w:rPr>
                          <w:b/>
                          <w:color w:val="00642D"/>
                        </w:rPr>
                      </w:pPr>
                      <w:r>
                        <w:t xml:space="preserve">Agenda del Colegio </w:t>
                      </w:r>
                    </w:p>
                    <w:p w:rsidR="00EF62ED" w:rsidRPr="002A154B" w:rsidRDefault="00EF62ED" w:rsidP="001D4917">
                      <w:pPr>
                        <w:pStyle w:val="Cuerpodelboletn"/>
                        <w:spacing w:before="120" w:after="120" w:line="312" w:lineRule="auto"/>
                        <w:ind w:left="360"/>
                        <w:rPr>
                          <w:b/>
                          <w:color w:val="00642D"/>
                        </w:rPr>
                      </w:pPr>
                      <w:r w:rsidRPr="003A6302">
                        <w:t>Otra información no ha sido posible tener</w:t>
                      </w:r>
                      <w:r>
                        <w:t>la en</w:t>
                      </w:r>
                      <w:r w:rsidRPr="003A6302">
                        <w:t xml:space="preserve"> c</w:t>
                      </w:r>
                      <w:r>
                        <w:t xml:space="preserve">uenta </w:t>
                      </w:r>
                      <w:r w:rsidRPr="003A6302">
                        <w:t>por encontra</w:t>
                      </w:r>
                      <w:r>
                        <w:t>r</w:t>
                      </w:r>
                      <w:r w:rsidRPr="003A6302">
                        <w:t>se muy desactua</w:t>
                      </w:r>
                      <w:r>
                        <w:t xml:space="preserve">lizada (por ejemplo, datos de los colegiados por sexos, edad, lugar de estudios y situación laboral del año 2019) o por requerir de usuario y contraseña (acuerdos de la Junta y Consejo de gobierno, cuadro de mando, seguimiento presupuestario, régimen financiero y acuerdos de asamblea general…) </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932008" w:rsidRDefault="00932008"/>
    <w:p w:rsidR="000C6CFF" w:rsidRDefault="000C6CFF"/>
    <w:p w:rsidR="008C1E1E" w:rsidRDefault="008C1E1E"/>
    <w:p w:rsidR="00B40246" w:rsidRDefault="00B40246"/>
    <w:p w:rsidR="00561402" w:rsidRDefault="00561402"/>
    <w:p w:rsidR="003A6302" w:rsidRDefault="003A6302"/>
    <w:p w:rsidR="003A6302" w:rsidRDefault="003A6302"/>
    <w:p w:rsidR="0095773B" w:rsidRDefault="0095773B"/>
    <w:p w:rsidR="00EF62ED" w:rsidRDefault="00EF62ED"/>
    <w:p w:rsidR="0007446F" w:rsidRDefault="0007446F"/>
    <w:p w:rsidR="003A6302" w:rsidRDefault="003A6302"/>
    <w:p w:rsidR="003A6302" w:rsidRDefault="00EF62ED">
      <w:r w:rsidRPr="002A154B">
        <w:rPr>
          <w:noProof/>
          <w:u w:val="single"/>
        </w:rPr>
        <mc:AlternateContent>
          <mc:Choice Requires="wps">
            <w:drawing>
              <wp:anchor distT="0" distB="0" distL="114300" distR="114300" simplePos="0" relativeHeight="251673600" behindDoc="0" locked="0" layoutInCell="1" allowOverlap="1" wp14:anchorId="689E352E" wp14:editId="186B01CD">
                <wp:simplePos x="0" y="0"/>
                <wp:positionH relativeFrom="column">
                  <wp:posOffset>269875</wp:posOffset>
                </wp:positionH>
                <wp:positionV relativeFrom="paragraph">
                  <wp:posOffset>-1270</wp:posOffset>
                </wp:positionV>
                <wp:extent cx="6264910" cy="10668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66800"/>
                        </a:xfrm>
                        <a:prstGeom prst="rect">
                          <a:avLst/>
                        </a:prstGeom>
                        <a:solidFill>
                          <a:srgbClr val="FFFFFF"/>
                        </a:solidFill>
                        <a:ln w="9525">
                          <a:solidFill>
                            <a:srgbClr val="000000"/>
                          </a:solidFill>
                          <a:miter lim="800000"/>
                          <a:headEnd/>
                          <a:tailEnd/>
                        </a:ln>
                      </wps:spPr>
                      <wps:txbx>
                        <w:txbxContent>
                          <w:p w:rsidR="00EF62ED" w:rsidRDefault="00EF62ED" w:rsidP="002A154B">
                            <w:pPr>
                              <w:rPr>
                                <w:b/>
                                <w:color w:val="00642D"/>
                              </w:rPr>
                            </w:pPr>
                            <w:r>
                              <w:rPr>
                                <w:b/>
                                <w:color w:val="00642D"/>
                              </w:rPr>
                              <w:t>Buenas Prácticas</w:t>
                            </w:r>
                          </w:p>
                          <w:p w:rsidR="00EF62ED" w:rsidRPr="003A6302" w:rsidRDefault="00EF62ED" w:rsidP="003A6302">
                            <w:pPr>
                              <w:pStyle w:val="Ttulo1"/>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 xml:space="preserve">No cabe reseñar buenas prácticas por parte del </w:t>
                            </w:r>
                            <w:r w:rsidRPr="003A6302">
                              <w:rPr>
                                <w:rFonts w:ascii="Century Gothic" w:eastAsiaTheme="minorEastAsia" w:hAnsi="Century Gothic" w:cstheme="minorBidi"/>
                                <w:b w:val="0"/>
                                <w:bCs w:val="0"/>
                                <w:color w:val="auto"/>
                                <w:sz w:val="22"/>
                                <w:szCs w:val="22"/>
                              </w:rPr>
                              <w:t xml:space="preserve"> </w:t>
                            </w:r>
                            <w:r w:rsidRPr="00D732B3">
                              <w:rPr>
                                <w:rFonts w:ascii="Century Gothic" w:eastAsiaTheme="minorEastAsia" w:hAnsi="Century Gothic" w:cstheme="minorBidi"/>
                                <w:b w:val="0"/>
                                <w:bCs w:val="0"/>
                                <w:color w:val="auto"/>
                                <w:sz w:val="22"/>
                                <w:szCs w:val="22"/>
                              </w:rPr>
                              <w:t>Colegio Oficial de Geólogos</w:t>
                            </w:r>
                            <w:r>
                              <w:rPr>
                                <w:rFonts w:ascii="Century Gothic" w:eastAsiaTheme="minorEastAsia" w:hAnsi="Century Gothic" w:cstheme="minorBidi"/>
                                <w:b w:val="0"/>
                                <w:bCs w:val="0"/>
                                <w:color w:val="auto"/>
                                <w:sz w:val="22"/>
                                <w:szCs w:val="22"/>
                              </w:rPr>
                              <w:t xml:space="preserve">. </w:t>
                            </w:r>
                          </w:p>
                          <w:p w:rsidR="00EF62ED" w:rsidRPr="003A6302" w:rsidRDefault="00EF62ED" w:rsidP="002A154B"/>
                          <w:p w:rsidR="00EF62ED" w:rsidRDefault="00EF62ED" w:rsidP="002A154B">
                            <w:pPr>
                              <w:rPr>
                                <w:b/>
                                <w:color w:val="00642D"/>
                              </w:rPr>
                            </w:pPr>
                          </w:p>
                          <w:p w:rsidR="00EF62ED" w:rsidRPr="002A154B" w:rsidRDefault="00EF62ED"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25pt;margin-top:-.1pt;width:493.3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">
                <v:textbox>
                  <w:txbxContent>
                    <w:p w:rsidR="00EF62ED" w:rsidRDefault="00EF62ED" w:rsidP="002A154B">
                      <w:pPr>
                        <w:rPr>
                          <w:b/>
                          <w:color w:val="00642D"/>
                        </w:rPr>
                      </w:pPr>
                      <w:r>
                        <w:rPr>
                          <w:b/>
                          <w:color w:val="00642D"/>
                        </w:rPr>
                        <w:t>Buenas Prácticas</w:t>
                      </w:r>
                    </w:p>
                    <w:p w:rsidR="00EF62ED" w:rsidRPr="003A6302" w:rsidRDefault="00EF62ED" w:rsidP="003A6302">
                      <w:pPr>
                        <w:pStyle w:val="Ttulo1"/>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 xml:space="preserve">No cabe reseñar buenas prácticas por parte del </w:t>
                      </w:r>
                      <w:r w:rsidRPr="003A6302">
                        <w:rPr>
                          <w:rFonts w:ascii="Century Gothic" w:eastAsiaTheme="minorEastAsia" w:hAnsi="Century Gothic" w:cstheme="minorBidi"/>
                          <w:b w:val="0"/>
                          <w:bCs w:val="0"/>
                          <w:color w:val="auto"/>
                          <w:sz w:val="22"/>
                          <w:szCs w:val="22"/>
                        </w:rPr>
                        <w:t xml:space="preserve"> </w:t>
                      </w:r>
                      <w:r w:rsidRPr="00D732B3">
                        <w:rPr>
                          <w:rFonts w:ascii="Century Gothic" w:eastAsiaTheme="minorEastAsia" w:hAnsi="Century Gothic" w:cstheme="minorBidi"/>
                          <w:b w:val="0"/>
                          <w:bCs w:val="0"/>
                          <w:color w:val="auto"/>
                          <w:sz w:val="22"/>
                          <w:szCs w:val="22"/>
                        </w:rPr>
                        <w:t>Colegio Oficial de Geólogos</w:t>
                      </w:r>
                      <w:r>
                        <w:rPr>
                          <w:rFonts w:ascii="Century Gothic" w:eastAsiaTheme="minorEastAsia" w:hAnsi="Century Gothic" w:cstheme="minorBidi"/>
                          <w:b w:val="0"/>
                          <w:bCs w:val="0"/>
                          <w:color w:val="auto"/>
                          <w:sz w:val="22"/>
                          <w:szCs w:val="22"/>
                        </w:rPr>
                        <w:t xml:space="preserve">. </w:t>
                      </w:r>
                    </w:p>
                    <w:p w:rsidR="00EF62ED" w:rsidRPr="003A6302" w:rsidRDefault="00EF62ED" w:rsidP="002A154B"/>
                    <w:p w:rsidR="00EF62ED" w:rsidRDefault="00EF62ED" w:rsidP="002A154B">
                      <w:pPr>
                        <w:rPr>
                          <w:b/>
                          <w:color w:val="00642D"/>
                        </w:rPr>
                      </w:pPr>
                    </w:p>
                    <w:p w:rsidR="00EF62ED" w:rsidRPr="002A154B" w:rsidRDefault="00EF62ED" w:rsidP="002A154B">
                      <w:pPr>
                        <w:rPr>
                          <w:b/>
                          <w:color w:val="00642D"/>
                        </w:rPr>
                      </w:pPr>
                    </w:p>
                  </w:txbxContent>
                </v:textbox>
              </v:shape>
            </w:pict>
          </mc:Fallback>
        </mc:AlternateContent>
      </w:r>
    </w:p>
    <w:p w:rsidR="003A6302" w:rsidRDefault="003A6302"/>
    <w:p w:rsidR="00EF62ED" w:rsidRDefault="00EF62ED"/>
    <w:p w:rsidR="00EF62ED" w:rsidRDefault="00EF62ED"/>
    <w:p w:rsidR="00EF62ED" w:rsidRDefault="00EF62ED"/>
    <w:p w:rsidR="00303CDB" w:rsidRDefault="00303CDB"/>
    <w:p w:rsidR="00EF62ED" w:rsidRDefault="00EF62ED"/>
    <w:p w:rsidR="003A6302" w:rsidRDefault="003A63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D732B3" w:rsidRPr="00815239">
        <w:t>Colegio Oficial de Geólogos</w:t>
      </w:r>
      <w:r w:rsidR="00856435" w:rsidRPr="00973389">
        <w:rPr>
          <w:bCs/>
        </w:rPr>
        <w:t xml:space="preserve"> </w:t>
      </w:r>
      <w:r>
        <w:t xml:space="preserve">en función de la información disponible en su </w:t>
      </w:r>
      <w:r w:rsidR="00973389">
        <w:t>página</w:t>
      </w:r>
      <w:r>
        <w:t xml:space="preserve"> alcanza el </w:t>
      </w:r>
      <w:r w:rsidR="00303CDB">
        <w:t>30,5</w:t>
      </w:r>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D732B3" w:rsidRPr="00815239">
        <w:t>Colegio Oficial de Geólogos</w:t>
      </w:r>
      <w:r w:rsidRPr="00973389">
        <w:t>,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rPr>
          <w:b/>
          <w:color w:val="00642D"/>
        </w:rPr>
      </w:pPr>
      <w:r>
        <w:rPr>
          <w:b/>
          <w:color w:val="00642D"/>
        </w:rPr>
        <w:t>Localización y Estructuración de la información.</w:t>
      </w:r>
    </w:p>
    <w:p w:rsidR="003A6302" w:rsidRDefault="003A6302" w:rsidP="003A6302">
      <w:pPr>
        <w:spacing w:before="120" w:after="120" w:line="312" w:lineRule="auto"/>
        <w:jc w:val="both"/>
      </w:pPr>
      <w:r>
        <w:t xml:space="preserve">El </w:t>
      </w:r>
      <w:r w:rsidR="00D732B3" w:rsidRPr="00815239">
        <w:t>Colegio Oficial de Geólogos</w:t>
      </w:r>
      <w:r w:rsidR="00D732B3">
        <w:t xml:space="preserve"> </w:t>
      </w:r>
      <w:r w:rsidR="00817A3A">
        <w:t xml:space="preserve">debe articular un único </w:t>
      </w:r>
      <w:r>
        <w:t>Portal de Transp</w:t>
      </w:r>
      <w:r w:rsidRPr="00973389">
        <w:t xml:space="preserve">arencia </w:t>
      </w:r>
      <w:r w:rsidR="00817A3A">
        <w:t>que</w:t>
      </w:r>
      <w:r w:rsidRPr="00973389">
        <w:t xml:space="preserve"> debería estructurarse </w:t>
      </w:r>
      <w:r>
        <w:t xml:space="preserve">conforme al patrón que establece la LTAIBG: Información Institucional, Organizativa y Registro de Actividades de Tratamiento; </w:t>
      </w:r>
      <w:r w:rsidR="00973389">
        <w:t xml:space="preserve"> e </w:t>
      </w:r>
      <w:r>
        <w:t>Información Económica, Presupuestaria y Estadística.</w:t>
      </w:r>
    </w:p>
    <w:p w:rsidR="003A6302" w:rsidRDefault="003A6302" w:rsidP="003A6302">
      <w:pPr>
        <w:spacing w:before="120" w:after="120" w:line="312" w:lineRule="auto"/>
        <w:jc w:val="both"/>
      </w:pPr>
      <w:r>
        <w:t>Dentro de cada uno de estos bloques deben publicarse - o enlazarse - las informaciones obligatorias que establecen los artículos 6</w:t>
      </w:r>
      <w:r w:rsidR="00973389">
        <w:t>, 6 bis</w:t>
      </w:r>
      <w:r>
        <w:t xml:space="preserve"> </w:t>
      </w:r>
      <w:r w:rsidR="00973389">
        <w:t>y</w:t>
      </w:r>
      <w:r>
        <w:t xml:space="preserve"> 8 de la LTAIBG. </w:t>
      </w:r>
      <w:r w:rsidR="00817A3A">
        <w:t>Esta información debe ser accesible y no requerir de usuario y contraseña.</w:t>
      </w:r>
    </w:p>
    <w:p w:rsidR="003A6302" w:rsidRDefault="003A6302" w:rsidP="003A6302">
      <w:pPr>
        <w:spacing w:before="120" w:after="120" w:line="312" w:lineRule="auto"/>
        <w:jc w:val="both"/>
      </w:pPr>
      <w:r>
        <w:t xml:space="preserve">La publicación de las informaciones dentro de cada uno de los bloques de información debe ajustarse al patrón que establece la LTAIBG. </w:t>
      </w:r>
    </w:p>
    <w:p w:rsidR="003A6302" w:rsidRDefault="003A6302" w:rsidP="003A6302">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3A6302" w:rsidRDefault="003A6302" w:rsidP="003A6302">
      <w:pPr>
        <w:spacing w:before="120" w:after="120" w:line="312" w:lineRule="auto"/>
        <w:jc w:val="both"/>
        <w:rPr>
          <w:rFonts w:eastAsiaTheme="majorEastAsia" w:cstheme="majorBidi"/>
          <w:bCs/>
        </w:rPr>
      </w:pPr>
    </w:p>
    <w:p w:rsidR="00973389" w:rsidRDefault="00973389" w:rsidP="003A6302">
      <w:pPr>
        <w:spacing w:before="120" w:after="120" w:line="312" w:lineRule="auto"/>
        <w:jc w:val="both"/>
        <w:rPr>
          <w:rFonts w:eastAsiaTheme="majorEastAsia" w:cstheme="majorBidi"/>
          <w:bCs/>
        </w:rPr>
      </w:pPr>
    </w:p>
    <w:p w:rsidR="003A6302" w:rsidRDefault="003A6302" w:rsidP="003A6302">
      <w:pPr>
        <w:spacing w:before="120" w:after="120" w:line="312" w:lineRule="auto"/>
        <w:jc w:val="both"/>
        <w:rPr>
          <w:b/>
          <w:color w:val="00642D"/>
        </w:rPr>
      </w:pPr>
      <w:r>
        <w:rPr>
          <w:b/>
          <w:color w:val="00642D"/>
        </w:rPr>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Institucional</w:t>
      </w:r>
      <w:r w:rsidR="001E5084">
        <w:rPr>
          <w:b/>
          <w:color w:val="00642D"/>
        </w:rPr>
        <w:t xml:space="preserve"> y</w:t>
      </w:r>
      <w:r>
        <w:rPr>
          <w:b/>
          <w:color w:val="00642D"/>
        </w:rPr>
        <w:t xml:space="preserve"> Organizativa. Registro de actividades de tratamiento. </w:t>
      </w:r>
    </w:p>
    <w:p w:rsidR="003A6302" w:rsidRDefault="003A6302" w:rsidP="003A6302">
      <w:pPr>
        <w:pStyle w:val="Sinespaciado"/>
        <w:numPr>
          <w:ilvl w:val="0"/>
          <w:numId w:val="10"/>
        </w:numPr>
        <w:spacing w:before="120" w:after="120" w:line="312" w:lineRule="auto"/>
        <w:jc w:val="both"/>
        <w:rPr>
          <w:rFonts w:ascii="Century Gothic" w:hAnsi="Century Gothic"/>
        </w:rPr>
      </w:pPr>
      <w:r>
        <w:rPr>
          <w:rFonts w:ascii="Century Gothic" w:hAnsi="Century Gothic"/>
          <w:lang w:bidi="es-ES"/>
        </w:rPr>
        <w:t xml:space="preserve">Debe publicar el inventario de actividades de tratamiento en aplicación </w:t>
      </w:r>
      <w:r>
        <w:rPr>
          <w:rFonts w:ascii="Century Gothic" w:hAnsi="Century Gothic"/>
        </w:rPr>
        <w:t xml:space="preserve">de los artículos 31 y 77.1 de la Ley Orgánica 3/2018, de 5 de diciembre, de protección de datos personales y garantía de los derechos digitales. </w:t>
      </w:r>
    </w:p>
    <w:p w:rsidR="00973389" w:rsidRDefault="00973389" w:rsidP="003A6302">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publicarse un organigrama.</w:t>
      </w:r>
    </w:p>
    <w:p w:rsidR="003A6302" w:rsidRDefault="003A6302" w:rsidP="003A6302">
      <w:pPr>
        <w:pStyle w:val="Sinespaciado"/>
        <w:spacing w:before="120" w:after="120" w:line="312" w:lineRule="auto"/>
        <w:ind w:left="360"/>
        <w:jc w:val="both"/>
        <w:rPr>
          <w:rFonts w:ascii="Century Gothic" w:hAnsi="Century Gothic"/>
          <w:lang w:bidi="es-ES"/>
        </w:rPr>
      </w:pPr>
    </w:p>
    <w:p w:rsidR="00817A3A" w:rsidRDefault="00817A3A" w:rsidP="003A6302">
      <w:pPr>
        <w:pStyle w:val="Sinespaciado"/>
        <w:spacing w:before="120" w:after="120" w:line="312" w:lineRule="auto"/>
        <w:ind w:left="360"/>
        <w:jc w:val="both"/>
        <w:rPr>
          <w:rFonts w:ascii="Century Gothic" w:hAnsi="Century Gothic"/>
          <w:lang w:bidi="es-ES"/>
        </w:rPr>
      </w:pPr>
    </w:p>
    <w:p w:rsidR="003A6302" w:rsidRDefault="003A6302" w:rsidP="003A6302">
      <w:pPr>
        <w:spacing w:before="120" w:after="120" w:line="312" w:lineRule="auto"/>
        <w:jc w:val="both"/>
        <w:outlineLvl w:val="1"/>
        <w:rPr>
          <w:b/>
          <w:color w:val="00642D"/>
        </w:rPr>
      </w:pPr>
      <w:r>
        <w:rPr>
          <w:b/>
          <w:color w:val="00642D"/>
        </w:rPr>
        <w:t>Información Económica</w:t>
      </w:r>
      <w:r w:rsidR="00973389">
        <w:rPr>
          <w:b/>
          <w:color w:val="00642D"/>
        </w:rPr>
        <w:t xml:space="preserve"> y</w:t>
      </w:r>
      <w:r>
        <w:rPr>
          <w:b/>
          <w:color w:val="00642D"/>
        </w:rPr>
        <w:t xml:space="preserve"> Presupuestaria</w:t>
      </w:r>
      <w:r w:rsidR="00973389">
        <w:rPr>
          <w:b/>
          <w:color w:val="00642D"/>
        </w:rPr>
        <w:t>.</w:t>
      </w:r>
    </w:p>
    <w:p w:rsidR="00E874ED" w:rsidRDefault="00E874ED" w:rsidP="00E874ED">
      <w:pPr>
        <w:pStyle w:val="Prrafodelista"/>
        <w:numPr>
          <w:ilvl w:val="0"/>
          <w:numId w:val="17"/>
        </w:numPr>
        <w:spacing w:before="120" w:after="120" w:line="312" w:lineRule="auto"/>
        <w:jc w:val="both"/>
      </w:pPr>
      <w:r>
        <w:rPr>
          <w:rFonts w:eastAsia="Times New Roman" w:cs="Times New Roman"/>
          <w:bCs/>
          <w:szCs w:val="36"/>
          <w:lang w:eastAsia="es-ES"/>
        </w:rPr>
        <w:lastRenderedPageBreak/>
        <w:t xml:space="preserve">Debe publicarse </w:t>
      </w:r>
      <w:r>
        <w:t xml:space="preserve">información sobre todos contratos </w:t>
      </w:r>
      <w:r w:rsidR="00392DA8">
        <w:t>celebrados con la Administración Pública o</w:t>
      </w:r>
      <w:r>
        <w:t xml:space="preserve"> cuyo objeto sea la proyección del ejercicio de sus funciones públicas (incluidos los contratos menores) con indicación del objeto, importe, duración y partes contratantes. También sus modificaciones, desistimientos y renuncias. </w:t>
      </w:r>
    </w:p>
    <w:p w:rsidR="00D732B3" w:rsidRDefault="00D732B3" w:rsidP="00D732B3">
      <w:pPr>
        <w:pStyle w:val="Prrafodelista"/>
        <w:numPr>
          <w:ilvl w:val="0"/>
          <w:numId w:val="12"/>
        </w:numPr>
        <w:spacing w:before="120" w:after="120" w:line="312" w:lineRule="auto"/>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duración, modificaciones, obligados a la realización de prestaciones y obligaciones económicas, en su caso.</w:t>
      </w:r>
    </w:p>
    <w:p w:rsidR="00973389" w:rsidRDefault="00973389" w:rsidP="00973389">
      <w:pPr>
        <w:pStyle w:val="Prrafodelista"/>
        <w:numPr>
          <w:ilvl w:val="0"/>
          <w:numId w:val="12"/>
        </w:numPr>
        <w:spacing w:before="120" w:after="120" w:line="312" w:lineRule="auto"/>
        <w:jc w:val="both"/>
        <w:rPr>
          <w:lang w:bidi="es-ES"/>
        </w:rPr>
      </w:pPr>
      <w:r>
        <w:rPr>
          <w:lang w:bidi="es-ES"/>
        </w:rPr>
        <w:t>También debe informarse sobre las encomiendas de gestión que se firmen, con indicación de su objeto, presupuesto, duración y obligaciones económicas.</w:t>
      </w:r>
    </w:p>
    <w:p w:rsidR="00973389" w:rsidRDefault="00973389" w:rsidP="00973389">
      <w:pPr>
        <w:numPr>
          <w:ilvl w:val="0"/>
          <w:numId w:val="12"/>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3A6302" w:rsidRDefault="00973389" w:rsidP="00973389">
      <w:pPr>
        <w:spacing w:before="120" w:after="120" w:line="312" w:lineRule="auto"/>
        <w:ind w:left="360"/>
        <w:jc w:val="both"/>
      </w:pPr>
      <w:r w:rsidRPr="00973389">
        <w:rPr>
          <w:rFonts w:eastAsia="Times New Roman" w:cs="Times New Roman"/>
          <w:bCs/>
          <w:szCs w:val="36"/>
        </w:rPr>
        <w:t xml:space="preserve"> </w:t>
      </w:r>
    </w:p>
    <w:p w:rsidR="003A6302" w:rsidRDefault="003A6302" w:rsidP="003A6302">
      <w:pPr>
        <w:spacing w:before="120" w:after="120" w:line="312" w:lineRule="auto"/>
        <w:jc w:val="both"/>
        <w:outlineLvl w:val="1"/>
        <w:rPr>
          <w:b/>
          <w:color w:val="00642D"/>
        </w:rPr>
      </w:pPr>
      <w:r>
        <w:rPr>
          <w:b/>
          <w:color w:val="00642D"/>
        </w:rPr>
        <w:t>Calidad de la Información.</w:t>
      </w:r>
    </w:p>
    <w:p w:rsidR="00973389" w:rsidRPr="00973389" w:rsidRDefault="003A6302" w:rsidP="003A6302">
      <w:pPr>
        <w:pStyle w:val="Prrafodelista"/>
        <w:numPr>
          <w:ilvl w:val="0"/>
          <w:numId w:val="14"/>
        </w:numPr>
        <w:spacing w:before="120" w:after="120" w:line="312" w:lineRule="auto"/>
        <w:ind w:left="714" w:hanging="357"/>
        <w:jc w:val="both"/>
        <w:rPr>
          <w:color w:val="FF0000"/>
        </w:rPr>
      </w:pPr>
      <w:r>
        <w:t xml:space="preserve">Toda la información debe </w:t>
      </w:r>
      <w:r w:rsidR="00973389">
        <w:t>datarse e incluirse referencias a la fecha en que se revisó o actualizó por última vez la información. Solo de esta manera sería posible para la ciudadanía saber si la información que está consultando está vigente.</w:t>
      </w:r>
    </w:p>
    <w:p w:rsidR="003A6302" w:rsidRDefault="003A6302" w:rsidP="003A6302">
      <w:pPr>
        <w:pStyle w:val="Prrafodelista"/>
        <w:numPr>
          <w:ilvl w:val="0"/>
          <w:numId w:val="14"/>
        </w:numPr>
        <w:spacing w:before="120" w:after="120" w:line="312" w:lineRule="auto"/>
        <w:ind w:left="714" w:right="-24" w:hanging="357"/>
        <w:jc w:val="both"/>
      </w:pPr>
      <w:r>
        <w:t>Sería deseable que toda la información sujeta a obligaciones de publicidad activa se localizase dentro del Portal de Transparencia de la entidad, bien directamente, bien a través de un enlace.</w:t>
      </w:r>
    </w:p>
    <w:p w:rsidR="003A6302" w:rsidRDefault="003A6302" w:rsidP="003A6302">
      <w:pPr>
        <w:pStyle w:val="Prrafodelista"/>
        <w:numPr>
          <w:ilvl w:val="0"/>
          <w:numId w:val="14"/>
        </w:numPr>
        <w:spacing w:before="120" w:after="120" w:line="312" w:lineRule="auto"/>
        <w:jc w:val="both"/>
      </w:pPr>
      <w:r>
        <w:t>Se recomienda que en el caso de que no hubiera información que publicar, se señale expresamente esta circunstancia.</w:t>
      </w:r>
    </w:p>
    <w:p w:rsidR="00973389" w:rsidRDefault="00973389" w:rsidP="00973389">
      <w:pPr>
        <w:pStyle w:val="Prrafodelista"/>
        <w:numPr>
          <w:ilvl w:val="0"/>
          <w:numId w:val="14"/>
        </w:numPr>
        <w:spacing w:before="120" w:after="120" w:line="312" w:lineRule="auto"/>
        <w:ind w:left="714" w:hanging="357"/>
        <w:jc w:val="both"/>
        <w:rPr>
          <w:color w:val="FF0000"/>
        </w:rPr>
      </w:pPr>
      <w:r>
        <w:t xml:space="preserve">Se recuerda que la información debe publicarse en formatos reutilizables según lo dispuesto por la Ley 17/2007, de reutilización de la información del sector público, </w:t>
      </w:r>
    </w:p>
    <w:p w:rsidR="003A6302" w:rsidRDefault="003A6302" w:rsidP="003A6302"/>
    <w:p w:rsidR="003A6302" w:rsidRDefault="003A6302" w:rsidP="00E874ED">
      <w:pPr>
        <w:jc w:val="right"/>
      </w:pPr>
      <w:r>
        <w:t xml:space="preserve">Madrid, </w:t>
      </w:r>
      <w:r w:rsidR="00973389">
        <w:t>junio</w:t>
      </w:r>
      <w:r>
        <w:t xml:space="preserve"> de 2021 </w:t>
      </w:r>
      <w:r>
        <w:br w:type="page"/>
      </w:r>
    </w:p>
    <w:bookmarkStart w:id="0" w:name="_GoBack"/>
    <w:bookmarkEnd w:id="0"/>
    <w:p w:rsidR="00CA4FB1" w:rsidRPr="00CA4FB1" w:rsidRDefault="00FF479B"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head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ED" w:rsidRDefault="00EF62ED" w:rsidP="00932008">
      <w:pPr>
        <w:spacing w:after="0" w:line="240" w:lineRule="auto"/>
      </w:pPr>
      <w:r>
        <w:separator/>
      </w:r>
    </w:p>
  </w:endnote>
  <w:endnote w:type="continuationSeparator" w:id="0">
    <w:p w:rsidR="00EF62ED" w:rsidRDefault="00EF62E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ED" w:rsidRDefault="00EF62ED" w:rsidP="00932008">
      <w:pPr>
        <w:spacing w:after="0" w:line="240" w:lineRule="auto"/>
      </w:pPr>
      <w:r>
        <w:separator/>
      </w:r>
    </w:p>
  </w:footnote>
  <w:footnote w:type="continuationSeparator" w:id="0">
    <w:p w:rsidR="00EF62ED" w:rsidRDefault="00EF62E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ED" w:rsidRDefault="00EF62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ED" w:rsidRDefault="00EF62E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ED" w:rsidRDefault="00EF62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7"/>
  </w:num>
  <w:num w:numId="6">
    <w:abstractNumId w:val="14"/>
  </w:num>
  <w:num w:numId="7">
    <w:abstractNumId w:val="13"/>
  </w:num>
  <w:num w:numId="8">
    <w:abstractNumId w:val="4"/>
  </w:num>
  <w:num w:numId="9">
    <w:abstractNumId w:val="0"/>
  </w:num>
  <w:num w:numId="10">
    <w:abstractNumId w:val="12"/>
  </w:num>
  <w:num w:numId="11">
    <w:abstractNumId w:val="5"/>
  </w:num>
  <w:num w:numId="12">
    <w:abstractNumId w:val="2"/>
  </w:num>
  <w:num w:numId="13">
    <w:abstractNumId w:val="3"/>
  </w:num>
  <w:num w:numId="14">
    <w:abstractNumId w:val="11"/>
  </w:num>
  <w:num w:numId="15">
    <w:abstractNumId w:val="10"/>
  </w:num>
  <w:num w:numId="16">
    <w:abstractNumId w:val="0"/>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7446F"/>
    <w:rsid w:val="000965B3"/>
    <w:rsid w:val="000C6CFF"/>
    <w:rsid w:val="000E785B"/>
    <w:rsid w:val="000F7FB3"/>
    <w:rsid w:val="00102733"/>
    <w:rsid w:val="00154A2C"/>
    <w:rsid w:val="001561A4"/>
    <w:rsid w:val="001D3520"/>
    <w:rsid w:val="001D4917"/>
    <w:rsid w:val="001E5084"/>
    <w:rsid w:val="002421DF"/>
    <w:rsid w:val="002A154B"/>
    <w:rsid w:val="002F54A2"/>
    <w:rsid w:val="00303CDB"/>
    <w:rsid w:val="003718B9"/>
    <w:rsid w:val="00392DA8"/>
    <w:rsid w:val="003A3591"/>
    <w:rsid w:val="003A6302"/>
    <w:rsid w:val="003B38AF"/>
    <w:rsid w:val="003C63A1"/>
    <w:rsid w:val="003D1089"/>
    <w:rsid w:val="003E12E2"/>
    <w:rsid w:val="003F271E"/>
    <w:rsid w:val="003F572A"/>
    <w:rsid w:val="004709E0"/>
    <w:rsid w:val="0049763B"/>
    <w:rsid w:val="004F2655"/>
    <w:rsid w:val="00521DA9"/>
    <w:rsid w:val="005313F4"/>
    <w:rsid w:val="00544E0C"/>
    <w:rsid w:val="00561402"/>
    <w:rsid w:val="0057532F"/>
    <w:rsid w:val="005B19E4"/>
    <w:rsid w:val="005C0AA8"/>
    <w:rsid w:val="005E7497"/>
    <w:rsid w:val="005F29B8"/>
    <w:rsid w:val="00610994"/>
    <w:rsid w:val="00671D67"/>
    <w:rsid w:val="006A2766"/>
    <w:rsid w:val="006E5667"/>
    <w:rsid w:val="00710031"/>
    <w:rsid w:val="00743756"/>
    <w:rsid w:val="00762903"/>
    <w:rsid w:val="007B0F99"/>
    <w:rsid w:val="007C363B"/>
    <w:rsid w:val="0080675C"/>
    <w:rsid w:val="00815239"/>
    <w:rsid w:val="0081737A"/>
    <w:rsid w:val="00817A3A"/>
    <w:rsid w:val="00822B8D"/>
    <w:rsid w:val="00844FA9"/>
    <w:rsid w:val="00856435"/>
    <w:rsid w:val="008C1E1E"/>
    <w:rsid w:val="0092723A"/>
    <w:rsid w:val="00932008"/>
    <w:rsid w:val="0095773B"/>
    <w:rsid w:val="009609E9"/>
    <w:rsid w:val="00973389"/>
    <w:rsid w:val="009A48E8"/>
    <w:rsid w:val="00AD2022"/>
    <w:rsid w:val="00B40246"/>
    <w:rsid w:val="00B64559"/>
    <w:rsid w:val="00B8237E"/>
    <w:rsid w:val="00B841AE"/>
    <w:rsid w:val="00BB5944"/>
    <w:rsid w:val="00BB6799"/>
    <w:rsid w:val="00BB74A7"/>
    <w:rsid w:val="00BD4582"/>
    <w:rsid w:val="00BD7521"/>
    <w:rsid w:val="00BE6A46"/>
    <w:rsid w:val="00C33A23"/>
    <w:rsid w:val="00C5744D"/>
    <w:rsid w:val="00C65B5B"/>
    <w:rsid w:val="00C73F10"/>
    <w:rsid w:val="00C77304"/>
    <w:rsid w:val="00C77588"/>
    <w:rsid w:val="00CA4FB1"/>
    <w:rsid w:val="00CB5511"/>
    <w:rsid w:val="00CB5F4C"/>
    <w:rsid w:val="00CC02A3"/>
    <w:rsid w:val="00CC2049"/>
    <w:rsid w:val="00D1242F"/>
    <w:rsid w:val="00D732B3"/>
    <w:rsid w:val="00D96F84"/>
    <w:rsid w:val="00DE4548"/>
    <w:rsid w:val="00DF5F2A"/>
    <w:rsid w:val="00DF63E7"/>
    <w:rsid w:val="00E3088D"/>
    <w:rsid w:val="00E34195"/>
    <w:rsid w:val="00E4270D"/>
    <w:rsid w:val="00E47613"/>
    <w:rsid w:val="00E874ED"/>
    <w:rsid w:val="00EA626A"/>
    <w:rsid w:val="00EF62ED"/>
    <w:rsid w:val="00F14DA4"/>
    <w:rsid w:val="00F47C3B"/>
    <w:rsid w:val="00F54C6B"/>
    <w:rsid w:val="00F71D7D"/>
    <w:rsid w:val="00FD5A10"/>
    <w:rsid w:val="00FE0FC5"/>
    <w:rsid w:val="00FF4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43F85"/>
    <w:rsid w:val="0013771E"/>
    <w:rsid w:val="003D088C"/>
    <w:rsid w:val="004F291A"/>
    <w:rsid w:val="00945E48"/>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48D42E2-4020-45D5-8654-7AFD51D0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2167</Words>
  <Characters>11920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2021-10-19T08:02:00Z</dcterms:created>
  <dcterms:modified xsi:type="dcterms:W3CDTF">2021-10-19T08:02:00Z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