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300355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DF0F2C" w:rsidRPr="00006957" w:rsidRDefault="00DF0F2C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23.65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EndPr/>
                      <w:sdtContent>
                        <w:p w:rsidR="00DF0F2C" w:rsidRPr="00006957" w:rsidRDefault="00DF0F2C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F0F2C" w:rsidRDefault="00DF0F2C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DF0F2C" w:rsidRDefault="00DF0F2C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CE3A41" w:rsidRPr="00CB5511" w:rsidTr="002F54A2">
        <w:tc>
          <w:tcPr>
            <w:tcW w:w="3652" w:type="dxa"/>
          </w:tcPr>
          <w:p w:rsidR="00CE3A41" w:rsidRPr="00E34195" w:rsidRDefault="00CE3A41" w:rsidP="002F54A2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CE3A41" w:rsidRDefault="00CE3A41">
            <w:r>
              <w:t xml:space="preserve">Colegio Oficial </w:t>
            </w:r>
            <w:r>
              <w:rPr>
                <w:bCs/>
              </w:rPr>
              <w:t>de Ingenieros Técnicos Forestales y Graduados en Ingeniería Forestal y del Medio Natural</w:t>
            </w:r>
          </w:p>
        </w:tc>
      </w:tr>
      <w:tr w:rsidR="00CE3A41" w:rsidRPr="00CB5511" w:rsidTr="002F54A2">
        <w:tc>
          <w:tcPr>
            <w:tcW w:w="3652" w:type="dxa"/>
          </w:tcPr>
          <w:p w:rsidR="00CE3A41" w:rsidRPr="00E34195" w:rsidRDefault="00CE3A41" w:rsidP="002F54A2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CE3A41" w:rsidRDefault="00CE3A41" w:rsidP="00CE3A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de junio de 2021</w:t>
            </w:r>
          </w:p>
        </w:tc>
      </w:tr>
      <w:tr w:rsidR="00CE3A41" w:rsidRPr="00CB5511" w:rsidTr="002F54A2">
        <w:tc>
          <w:tcPr>
            <w:tcW w:w="3652" w:type="dxa"/>
          </w:tcPr>
          <w:p w:rsidR="00CE3A41" w:rsidRPr="00E34195" w:rsidRDefault="00CE3A41" w:rsidP="002F54A2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CE3A41" w:rsidRDefault="00CE3A41">
            <w:r>
              <w:t>https://www.forestales.net</w:t>
            </w:r>
          </w:p>
        </w:tc>
      </w:tr>
    </w:tbl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5B19E4" w:rsidRPr="00F14DA4" w:rsidTr="002F54A2">
        <w:tc>
          <w:tcPr>
            <w:tcW w:w="1760" w:type="dxa"/>
            <w:shd w:val="clear" w:color="auto" w:fill="4D7F52"/>
          </w:tcPr>
          <w:p w:rsidR="005B19E4" w:rsidRPr="00F14DA4" w:rsidRDefault="005B19E4" w:rsidP="002F54A2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5B19E4" w:rsidRPr="00F14DA4" w:rsidRDefault="005B19E4" w:rsidP="002F54A2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5B19E4" w:rsidRPr="00F14DA4" w:rsidRDefault="005B19E4" w:rsidP="002F54A2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5B19E4" w:rsidRPr="00F14DA4" w:rsidTr="002F54A2">
        <w:tc>
          <w:tcPr>
            <w:tcW w:w="1760" w:type="dxa"/>
          </w:tcPr>
          <w:p w:rsidR="005B19E4" w:rsidRPr="00F14DA4" w:rsidRDefault="005B19E4" w:rsidP="002F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5B19E4" w:rsidRPr="00F14DA4" w:rsidRDefault="005B19E4" w:rsidP="00154A2C">
            <w:pPr>
              <w:jc w:val="both"/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2F54A2">
        <w:tc>
          <w:tcPr>
            <w:tcW w:w="1760" w:type="dxa"/>
          </w:tcPr>
          <w:p w:rsidR="005B19E4" w:rsidRDefault="005B19E4" w:rsidP="002F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5B19E4" w:rsidRDefault="005B19E4" w:rsidP="00154A2C">
            <w:pPr>
              <w:jc w:val="both"/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2F54A2">
        <w:tc>
          <w:tcPr>
            <w:tcW w:w="1760" w:type="dxa"/>
          </w:tcPr>
          <w:p w:rsidR="005B19E4" w:rsidRPr="00F14DA4" w:rsidRDefault="005B19E4" w:rsidP="002F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5B19E4" w:rsidRPr="00F14DA4" w:rsidRDefault="005B19E4" w:rsidP="00154A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2F54A2">
        <w:tc>
          <w:tcPr>
            <w:tcW w:w="1760" w:type="dxa"/>
          </w:tcPr>
          <w:p w:rsidR="005B19E4" w:rsidRPr="00F14DA4" w:rsidRDefault="005B19E4" w:rsidP="002F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5B19E4" w:rsidRPr="00F14DA4" w:rsidRDefault="005B19E4" w:rsidP="00154A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2F54A2">
        <w:tc>
          <w:tcPr>
            <w:tcW w:w="1760" w:type="dxa"/>
          </w:tcPr>
          <w:p w:rsidR="005B19E4" w:rsidRPr="00F14DA4" w:rsidRDefault="005B19E4" w:rsidP="002F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5B19E4" w:rsidRPr="00F14DA4" w:rsidRDefault="005B19E4" w:rsidP="00154A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2F54A2">
        <w:tc>
          <w:tcPr>
            <w:tcW w:w="1760" w:type="dxa"/>
          </w:tcPr>
          <w:p w:rsidR="005B19E4" w:rsidRPr="00F14DA4" w:rsidRDefault="005B19E4" w:rsidP="002F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5B19E4" w:rsidRPr="00F14DA4" w:rsidRDefault="005B19E4" w:rsidP="00154A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</w:t>
            </w:r>
          </w:p>
        </w:tc>
        <w:tc>
          <w:tcPr>
            <w:tcW w:w="709" w:type="dxa"/>
            <w:vAlign w:val="center"/>
          </w:tcPr>
          <w:p w:rsidR="005B19E4" w:rsidRPr="004A123A" w:rsidRDefault="0095773B" w:rsidP="002F54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5B19E4" w:rsidRPr="00F14DA4" w:rsidTr="002F54A2">
        <w:tc>
          <w:tcPr>
            <w:tcW w:w="1760" w:type="dxa"/>
          </w:tcPr>
          <w:p w:rsidR="005B19E4" w:rsidRDefault="005B19E4" w:rsidP="002F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5B19E4" w:rsidRDefault="005B19E4" w:rsidP="00154A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2F54A2">
        <w:tc>
          <w:tcPr>
            <w:tcW w:w="1760" w:type="dxa"/>
          </w:tcPr>
          <w:p w:rsidR="005B19E4" w:rsidRPr="00F14DA4" w:rsidRDefault="005B19E4" w:rsidP="002F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5B19E4" w:rsidRPr="00F14DA4" w:rsidRDefault="005B19E4" w:rsidP="00154A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Sociedades Mercantiles </w:t>
            </w:r>
            <w:r w:rsidR="00C73F10">
              <w:rPr>
                <w:sz w:val="20"/>
                <w:szCs w:val="20"/>
              </w:rPr>
              <w:t xml:space="preserve">del sector público 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3F10" w:rsidRPr="00F14DA4" w:rsidTr="002F54A2">
        <w:tc>
          <w:tcPr>
            <w:tcW w:w="1760" w:type="dxa"/>
          </w:tcPr>
          <w:p w:rsidR="00C73F10" w:rsidRDefault="00C73F10" w:rsidP="00C73F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C73F10" w:rsidRDefault="00C73F10" w:rsidP="00154A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Fundaciones del sector público</w:t>
            </w:r>
          </w:p>
        </w:tc>
        <w:tc>
          <w:tcPr>
            <w:tcW w:w="709" w:type="dxa"/>
            <w:vAlign w:val="center"/>
          </w:tcPr>
          <w:p w:rsidR="00C73F10" w:rsidRPr="004A123A" w:rsidRDefault="00C73F10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2F54A2">
        <w:tc>
          <w:tcPr>
            <w:tcW w:w="1760" w:type="dxa"/>
          </w:tcPr>
          <w:p w:rsidR="005B19E4" w:rsidRPr="00F14DA4" w:rsidRDefault="005B19E4" w:rsidP="00B823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  <w:r w:rsidR="00B8237E">
              <w:rPr>
                <w:sz w:val="20"/>
                <w:szCs w:val="20"/>
              </w:rPr>
              <w:t>i</w:t>
            </w:r>
          </w:p>
        </w:tc>
        <w:tc>
          <w:tcPr>
            <w:tcW w:w="8129" w:type="dxa"/>
          </w:tcPr>
          <w:p w:rsidR="005B19E4" w:rsidRPr="00F14DA4" w:rsidRDefault="005B19E4" w:rsidP="00154A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2F54A2">
        <w:tc>
          <w:tcPr>
            <w:tcW w:w="1760" w:type="dxa"/>
          </w:tcPr>
          <w:p w:rsidR="005B19E4" w:rsidRPr="00F14DA4" w:rsidRDefault="005B19E4" w:rsidP="002F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5B19E4" w:rsidRPr="00F14DA4" w:rsidRDefault="005B19E4" w:rsidP="00154A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2F54A2">
        <w:tc>
          <w:tcPr>
            <w:tcW w:w="1760" w:type="dxa"/>
          </w:tcPr>
          <w:p w:rsidR="005B19E4" w:rsidRPr="00F14DA4" w:rsidRDefault="005B19E4" w:rsidP="002F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5B19E4" w:rsidRPr="00F14DA4" w:rsidRDefault="005B19E4" w:rsidP="00154A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14DA4" w:rsidRDefault="00F14DA4"/>
    <w:p w:rsidR="00F14DA4" w:rsidRDefault="00F14DA4"/>
    <w:p w:rsidR="00CC02A3" w:rsidRDefault="00CC02A3">
      <w:r>
        <w:br w:type="page"/>
      </w:r>
    </w:p>
    <w:p w:rsidR="00F14DA4" w:rsidRDefault="00F14DA4"/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61402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544E0C" w:rsidP="00AD202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92723A" w:rsidRPr="00BB6799" w:rsidTr="002F54A2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92723A" w:rsidRPr="0057532F" w:rsidRDefault="0092723A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92723A" w:rsidRPr="0057532F" w:rsidRDefault="0092723A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92723A" w:rsidRPr="00AD2022" w:rsidRDefault="0092723A" w:rsidP="00AD2022">
            <w:pPr>
              <w:jc w:val="center"/>
              <w:rPr>
                <w:b/>
              </w:rPr>
            </w:pPr>
          </w:p>
        </w:tc>
      </w:tr>
      <w:tr w:rsidR="0092723A" w:rsidRPr="00BB6799" w:rsidTr="002F54A2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92723A" w:rsidRPr="0057532F" w:rsidRDefault="0092723A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92723A" w:rsidRPr="0057532F" w:rsidRDefault="0092723A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92723A" w:rsidRPr="00AD2022" w:rsidRDefault="0092723A" w:rsidP="00AD2022">
            <w:pPr>
              <w:jc w:val="center"/>
              <w:rPr>
                <w:b/>
              </w:rPr>
            </w:pPr>
          </w:p>
        </w:tc>
      </w:tr>
      <w:tr w:rsidR="0092723A" w:rsidRPr="00BB6799" w:rsidTr="002F54A2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92723A" w:rsidRPr="0057532F" w:rsidRDefault="0092723A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92723A" w:rsidRPr="0057532F" w:rsidRDefault="0092723A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92723A" w:rsidRPr="00AD2022" w:rsidRDefault="0092723A" w:rsidP="00AD2022">
            <w:pPr>
              <w:jc w:val="center"/>
              <w:rPr>
                <w:b/>
              </w:rPr>
            </w:pPr>
          </w:p>
        </w:tc>
      </w:tr>
      <w:tr w:rsidR="0092723A" w:rsidRPr="00BB6799" w:rsidTr="002F54A2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92723A" w:rsidRPr="0057532F" w:rsidRDefault="0092723A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92723A" w:rsidRPr="0057532F" w:rsidRDefault="0092723A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92723A" w:rsidRPr="00AD2022" w:rsidRDefault="0092723A" w:rsidP="00AD2022">
            <w:pPr>
              <w:jc w:val="center"/>
              <w:rPr>
                <w:b/>
              </w:rPr>
            </w:pPr>
          </w:p>
        </w:tc>
      </w:tr>
      <w:tr w:rsidR="0092723A" w:rsidRPr="00BB6799" w:rsidTr="002F54A2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92723A" w:rsidRPr="0057532F" w:rsidRDefault="0092723A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92723A" w:rsidRPr="0057532F" w:rsidRDefault="0092723A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92723A" w:rsidRPr="00AD2022" w:rsidRDefault="0092723A" w:rsidP="00AD2022">
            <w:pPr>
              <w:jc w:val="center"/>
              <w:rPr>
                <w:b/>
              </w:rPr>
            </w:pPr>
          </w:p>
        </w:tc>
      </w:tr>
      <w:tr w:rsidR="0092723A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92723A" w:rsidRPr="0057532F" w:rsidRDefault="0092723A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92723A" w:rsidRPr="0057532F" w:rsidRDefault="0092723A" w:rsidP="0057532F">
            <w:pPr>
              <w:rPr>
                <w:sz w:val="20"/>
                <w:szCs w:val="20"/>
              </w:rPr>
            </w:pPr>
            <w:r w:rsidRPr="0092723A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92723A" w:rsidRPr="00AD2022" w:rsidRDefault="0092723A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4709E0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4709E0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  <w:r w:rsidR="009577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BB5944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Encomiendas </w:t>
            </w:r>
            <w:r w:rsidR="00BB5944">
              <w:rPr>
                <w:sz w:val="20"/>
                <w:szCs w:val="20"/>
              </w:rPr>
              <w:t>de gestión</w:t>
            </w:r>
          </w:p>
        </w:tc>
        <w:tc>
          <w:tcPr>
            <w:tcW w:w="709" w:type="dxa"/>
          </w:tcPr>
          <w:p w:rsidR="00AD2022" w:rsidRPr="00AD2022" w:rsidRDefault="00BB5944" w:rsidP="00AD202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4709E0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544E0C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544E0C" w:rsidP="00544E0C">
            <w:pPr>
              <w:jc w:val="center"/>
            </w:pPr>
          </w:p>
        </w:tc>
      </w:tr>
      <w:tr w:rsidR="00544E0C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544E0C" w:rsidP="00544E0C">
            <w:pPr>
              <w:jc w:val="center"/>
            </w:pPr>
          </w:p>
        </w:tc>
      </w:tr>
      <w:tr w:rsidR="005F29B8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F29B8">
            <w:pPr>
              <w:jc w:val="center"/>
            </w:pPr>
          </w:p>
        </w:tc>
      </w:tr>
      <w:tr w:rsidR="005F29B8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F29B8">
            <w:pPr>
              <w:jc w:val="center"/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</w:tbl>
    <w:p w:rsidR="00BB6799" w:rsidRDefault="00BB6799">
      <w:pPr>
        <w:rPr>
          <w:b/>
          <w:color w:val="00642D"/>
          <w:sz w:val="30"/>
          <w:szCs w:val="30"/>
        </w:rPr>
      </w:pPr>
    </w:p>
    <w:p w:rsidR="00561402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A44B73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C02A3">
            <w:pPr>
              <w:jc w:val="both"/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C02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D1242F" w:rsidRDefault="00CB5511" w:rsidP="00CC02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CB5511" w:rsidRPr="000C6CFF" w:rsidRDefault="00E46A54" w:rsidP="006D263B">
            <w:pPr>
              <w:jc w:val="both"/>
              <w:rPr>
                <w:sz w:val="20"/>
                <w:szCs w:val="20"/>
              </w:rPr>
            </w:pPr>
            <w:r w:rsidRPr="0059693A">
              <w:rPr>
                <w:sz w:val="20"/>
                <w:szCs w:val="20"/>
              </w:rPr>
              <w:t>La</w:t>
            </w:r>
            <w:r w:rsidR="003E12E2" w:rsidRPr="0059693A">
              <w:rPr>
                <w:sz w:val="20"/>
                <w:szCs w:val="20"/>
              </w:rPr>
              <w:t xml:space="preserve"> información sujeta a </w:t>
            </w:r>
            <w:r w:rsidR="00D1242F" w:rsidRPr="0059693A">
              <w:rPr>
                <w:sz w:val="20"/>
                <w:szCs w:val="20"/>
              </w:rPr>
              <w:t xml:space="preserve">obligaciones de publicidad activa se localiza </w:t>
            </w:r>
            <w:r w:rsidR="00BB74A7" w:rsidRPr="0059693A">
              <w:rPr>
                <w:sz w:val="20"/>
                <w:szCs w:val="20"/>
              </w:rPr>
              <w:t>en el apartado</w:t>
            </w:r>
            <w:r w:rsidR="0059693A">
              <w:rPr>
                <w:sz w:val="20"/>
                <w:szCs w:val="20"/>
              </w:rPr>
              <w:t xml:space="preserve"> </w:t>
            </w:r>
            <w:r w:rsidR="00BB74A7" w:rsidRPr="0059693A">
              <w:rPr>
                <w:sz w:val="20"/>
                <w:szCs w:val="20"/>
              </w:rPr>
              <w:t>“</w:t>
            </w:r>
            <w:r w:rsidR="006D263B">
              <w:rPr>
                <w:sz w:val="20"/>
                <w:szCs w:val="20"/>
              </w:rPr>
              <w:t>EL Colegio</w:t>
            </w:r>
            <w:r w:rsidR="00030E2E">
              <w:rPr>
                <w:sz w:val="20"/>
                <w:szCs w:val="20"/>
              </w:rPr>
              <w:t>” de la barra superior de su página web</w:t>
            </w: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C02A3">
            <w:pPr>
              <w:jc w:val="both"/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C02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3E12E2" w:rsidRDefault="00CB5511" w:rsidP="00CC02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C02A3">
            <w:pPr>
              <w:jc w:val="both"/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C02A3">
            <w:pPr>
              <w:jc w:val="both"/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C02A3">
            <w:pPr>
              <w:jc w:val="both"/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E46A54" w:rsidRDefault="00E46A54" w:rsidP="00CC02A3">
            <w:pPr>
              <w:jc w:val="both"/>
              <w:rPr>
                <w:sz w:val="20"/>
                <w:szCs w:val="20"/>
              </w:rPr>
            </w:pPr>
            <w:r w:rsidRPr="00E46A54">
              <w:rPr>
                <w:sz w:val="20"/>
                <w:szCs w:val="20"/>
              </w:rPr>
              <w:t>x</w:t>
            </w:r>
          </w:p>
        </w:tc>
        <w:tc>
          <w:tcPr>
            <w:tcW w:w="3969" w:type="dxa"/>
            <w:vMerge/>
          </w:tcPr>
          <w:p w:rsidR="00CB5511" w:rsidRPr="000C6CFF" w:rsidRDefault="00CB5511" w:rsidP="00CC02A3">
            <w:pPr>
              <w:jc w:val="both"/>
              <w:rPr>
                <w:sz w:val="20"/>
                <w:szCs w:val="20"/>
              </w:rPr>
            </w:pPr>
          </w:p>
        </w:tc>
      </w:tr>
    </w:tbl>
    <w:p w:rsidR="00CB5511" w:rsidRDefault="00CB5511" w:rsidP="00CC02A3">
      <w:pPr>
        <w:jc w:val="both"/>
      </w:pPr>
    </w:p>
    <w:p w:rsidR="00CB5511" w:rsidRDefault="00CB5511" w:rsidP="00CC02A3">
      <w:pPr>
        <w:jc w:val="both"/>
      </w:pPr>
    </w:p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932008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CC02A3">
            <w:pPr>
              <w:jc w:val="both"/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 w:rsidP="00CC02A3">
            <w:pPr>
              <w:jc w:val="both"/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C02A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:rsidR="00932008" w:rsidRPr="00932008" w:rsidRDefault="00932008" w:rsidP="00BB74A7">
            <w:pPr>
              <w:jc w:val="both"/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 w:rsidP="00CC02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 w:rsidP="00CC02A3">
            <w:pPr>
              <w:jc w:val="both"/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C02A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 w:rsidP="00CC02A3">
            <w:pPr>
              <w:jc w:val="both"/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 w:rsidP="00CC02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 w:rsidP="00CC02A3">
            <w:pPr>
              <w:jc w:val="both"/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D1242F" w:rsidRDefault="00932008" w:rsidP="00CC02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 w:rsidP="00CC02A3">
            <w:pPr>
              <w:jc w:val="both"/>
              <w:rPr>
                <w:sz w:val="20"/>
                <w:szCs w:val="20"/>
              </w:rPr>
            </w:pPr>
          </w:p>
        </w:tc>
      </w:tr>
    </w:tbl>
    <w:p w:rsidR="00561402" w:rsidRDefault="00561402" w:rsidP="003C63A1">
      <w:pPr>
        <w:jc w:val="center"/>
      </w:pPr>
    </w:p>
    <w:p w:rsidR="003C63A1" w:rsidRDefault="003C63A1">
      <w:r>
        <w:br w:type="page"/>
      </w:r>
    </w:p>
    <w:p w:rsidR="003C63A1" w:rsidRDefault="003C63A1"/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C77304">
        <w:rPr>
          <w:rStyle w:val="Ttulo2Car"/>
          <w:color w:val="00642D"/>
          <w:lang w:bidi="es-ES"/>
        </w:rPr>
        <w:t xml:space="preserve"> y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789"/>
        <w:gridCol w:w="6037"/>
      </w:tblGrid>
      <w:tr w:rsidR="00E34195" w:rsidRPr="00E34195" w:rsidTr="00F47C3B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C02A3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DE4548" w:rsidRDefault="0035631E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8"/>
                <w:szCs w:val="28"/>
                <w:lang w:bidi="es-ES"/>
              </w:rPr>
            </w:pPr>
            <w:r>
              <w:rPr>
                <w:rStyle w:val="Ttulo2Car"/>
                <w:b w:val="0"/>
                <w:color w:val="auto"/>
                <w:sz w:val="28"/>
                <w:szCs w:val="28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030E2E" w:rsidRDefault="00030E2E" w:rsidP="006D263B">
            <w:pPr>
              <w:pStyle w:val="Cuerpodelboletn"/>
              <w:spacing w:before="120" w:after="120" w:line="312" w:lineRule="auto"/>
              <w:rPr>
                <w:rStyle w:val="Ttulo2Car"/>
                <w:color w:val="FF0000"/>
                <w:sz w:val="20"/>
                <w:szCs w:val="20"/>
                <w:lang w:bidi="es-ES"/>
              </w:rPr>
            </w:pPr>
            <w:r>
              <w:rPr>
                <w:sz w:val="20"/>
                <w:szCs w:val="20"/>
              </w:rPr>
              <w:t>L</w:t>
            </w:r>
            <w:r w:rsidRPr="00D34AC7">
              <w:rPr>
                <w:sz w:val="20"/>
                <w:szCs w:val="20"/>
              </w:rPr>
              <w:t xml:space="preserve">a información se localiza en el </w:t>
            </w:r>
            <w:r w:rsidR="006D263B">
              <w:rPr>
                <w:sz w:val="20"/>
                <w:szCs w:val="20"/>
              </w:rPr>
              <w:t>apartado</w:t>
            </w:r>
            <w:r w:rsidRPr="00D34A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“</w:t>
            </w:r>
            <w:r w:rsidR="006D263B">
              <w:rPr>
                <w:sz w:val="20"/>
                <w:szCs w:val="20"/>
              </w:rPr>
              <w:t xml:space="preserve">El </w:t>
            </w:r>
            <w:r>
              <w:rPr>
                <w:sz w:val="20"/>
                <w:szCs w:val="20"/>
              </w:rPr>
              <w:t>Colegio”</w:t>
            </w:r>
            <w:r w:rsidR="006D263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Se prop</w:t>
            </w:r>
            <w:r w:rsidR="00FD5415">
              <w:rPr>
                <w:sz w:val="20"/>
                <w:szCs w:val="20"/>
              </w:rPr>
              <w:t>orciona</w:t>
            </w:r>
            <w:r>
              <w:rPr>
                <w:sz w:val="20"/>
                <w:szCs w:val="20"/>
              </w:rPr>
              <w:t xml:space="preserve"> </w:t>
            </w:r>
            <w:r w:rsidR="006D263B">
              <w:rPr>
                <w:sz w:val="20"/>
                <w:szCs w:val="20"/>
              </w:rPr>
              <w:t>la ley de Colegios profesionales s y sus Estatutos</w:t>
            </w:r>
            <w:r w:rsidR="00FD5415">
              <w:rPr>
                <w:sz w:val="20"/>
                <w:szCs w:val="20"/>
              </w:rPr>
              <w:t xml:space="preserve">. La información </w:t>
            </w:r>
            <w:r w:rsidR="006D263B">
              <w:rPr>
                <w:sz w:val="20"/>
                <w:szCs w:val="20"/>
              </w:rPr>
              <w:t xml:space="preserve">está fechada pero </w:t>
            </w:r>
            <w:r w:rsidR="00FD5415">
              <w:rPr>
                <w:sz w:val="20"/>
                <w:szCs w:val="20"/>
              </w:rPr>
              <w:t>c</w:t>
            </w:r>
            <w:r w:rsidR="0035631E" w:rsidRPr="00FD5415">
              <w:rPr>
                <w:sz w:val="20"/>
                <w:szCs w:val="20"/>
              </w:rPr>
              <w:t>arece de referencias sobre la última vez que se llevó a cabo su revisión o actualización</w:t>
            </w:r>
            <w:r w:rsidR="0059693A" w:rsidRPr="00030E2E">
              <w:rPr>
                <w:color w:val="FF0000"/>
                <w:sz w:val="20"/>
                <w:szCs w:val="20"/>
              </w:rPr>
              <w:t xml:space="preserve">. </w:t>
            </w:r>
          </w:p>
        </w:tc>
      </w:tr>
      <w:tr w:rsidR="00E34195" w:rsidRPr="00CB5511" w:rsidTr="00F47C3B">
        <w:trPr>
          <w:trHeight w:val="325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C02A3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DE4548" w:rsidRDefault="00E4270D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8"/>
                <w:szCs w:val="28"/>
                <w:lang w:bidi="es-ES"/>
              </w:rPr>
            </w:pPr>
            <w:r>
              <w:rPr>
                <w:rStyle w:val="Ttulo2Car"/>
                <w:b w:val="0"/>
                <w:color w:val="auto"/>
                <w:sz w:val="28"/>
                <w:szCs w:val="28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030E2E" w:rsidRDefault="00030E2E" w:rsidP="005B3B00">
            <w:pPr>
              <w:pStyle w:val="Cuerpodelboletn"/>
              <w:spacing w:before="120" w:after="120" w:line="312" w:lineRule="auto"/>
              <w:rPr>
                <w:rStyle w:val="Ttulo2Car"/>
                <w:color w:val="FF0000"/>
                <w:sz w:val="20"/>
                <w:szCs w:val="20"/>
                <w:lang w:bidi="es-ES"/>
              </w:rPr>
            </w:pPr>
            <w:r w:rsidRPr="00FD5415">
              <w:rPr>
                <w:sz w:val="20"/>
                <w:szCs w:val="20"/>
              </w:rPr>
              <w:t xml:space="preserve">En el acceso  </w:t>
            </w:r>
            <w:r w:rsidR="006D263B">
              <w:rPr>
                <w:sz w:val="20"/>
                <w:szCs w:val="20"/>
              </w:rPr>
              <w:t>“Bienvenida y fines” del apartado “El C</w:t>
            </w:r>
            <w:r>
              <w:rPr>
                <w:sz w:val="20"/>
                <w:szCs w:val="20"/>
              </w:rPr>
              <w:t>olegio”</w:t>
            </w:r>
            <w:r w:rsidR="0059693A" w:rsidRPr="00FD5415">
              <w:rPr>
                <w:sz w:val="20"/>
                <w:szCs w:val="20"/>
              </w:rPr>
              <w:t xml:space="preserve">. </w:t>
            </w:r>
            <w:r w:rsidR="006D263B">
              <w:rPr>
                <w:sz w:val="20"/>
                <w:szCs w:val="20"/>
              </w:rPr>
              <w:t>L</w:t>
            </w:r>
            <w:r w:rsidR="005B3B00">
              <w:rPr>
                <w:sz w:val="20"/>
                <w:szCs w:val="20"/>
              </w:rPr>
              <w:t>a</w:t>
            </w:r>
            <w:r w:rsidR="006D263B">
              <w:rPr>
                <w:sz w:val="20"/>
                <w:szCs w:val="20"/>
              </w:rPr>
              <w:t xml:space="preserve"> información carece de fecha y de </w:t>
            </w:r>
            <w:r w:rsidR="00E4270D" w:rsidRPr="00FD5415">
              <w:rPr>
                <w:sz w:val="20"/>
                <w:szCs w:val="20"/>
              </w:rPr>
              <w:t>referencias sobre la última vez que se llevó a cabo su revisión o actualización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C02A3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Registro de Actividades de Tratamiento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030E2E" w:rsidRDefault="00DE4548" w:rsidP="00141E38">
            <w:pPr>
              <w:pStyle w:val="Cuerpodelboletn"/>
              <w:spacing w:before="120" w:after="120" w:line="312" w:lineRule="auto"/>
              <w:rPr>
                <w:rStyle w:val="Ttulo2Car"/>
                <w:color w:val="FF0000"/>
                <w:sz w:val="20"/>
                <w:szCs w:val="20"/>
                <w:lang w:bidi="es-ES"/>
              </w:rPr>
            </w:pPr>
            <w:r w:rsidRPr="00FD5415">
              <w:rPr>
                <w:sz w:val="20"/>
                <w:szCs w:val="20"/>
              </w:rPr>
              <w:t xml:space="preserve">No se ha localizado información. </w:t>
            </w:r>
          </w:p>
        </w:tc>
      </w:tr>
      <w:tr w:rsidR="00E34195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C02A3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DE4548" w:rsidRDefault="005B3B00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sz w:val="28"/>
                <w:szCs w:val="28"/>
                <w:lang w:bidi="es-ES"/>
              </w:rPr>
            </w:pPr>
            <w:r w:rsidRPr="005B3B00">
              <w:rPr>
                <w:rStyle w:val="Ttulo2Car"/>
                <w:b w:val="0"/>
                <w:color w:val="auto"/>
                <w:sz w:val="28"/>
                <w:szCs w:val="28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D34AC7" w:rsidRDefault="005B3B00" w:rsidP="005B3B00">
            <w:pPr>
              <w:pStyle w:val="Cuerpodelboletn"/>
              <w:spacing w:before="120" w:after="120" w:line="312" w:lineRule="auto"/>
              <w:rPr>
                <w:b/>
                <w:bCs/>
              </w:rPr>
            </w:pPr>
            <w:r>
              <w:rPr>
                <w:sz w:val="20"/>
                <w:szCs w:val="20"/>
              </w:rPr>
              <w:t xml:space="preserve">Se menciona al Junta de Gobierno y a las Delegaciones territoriales. La información carece de fecha y de </w:t>
            </w:r>
            <w:r w:rsidRPr="00FD5415">
              <w:rPr>
                <w:sz w:val="20"/>
                <w:szCs w:val="20"/>
              </w:rPr>
              <w:t>referencias sobre la última vez que se llevó a cabo su revisión o actualización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CC02A3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DE4548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D34AC7">
              <w:rPr>
                <w:sz w:val="20"/>
                <w:szCs w:val="20"/>
              </w:rPr>
              <w:t>No se ha localizado información.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CC02A3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DE4548" w:rsidRDefault="00DE4548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8"/>
                <w:szCs w:val="28"/>
                <w:lang w:bidi="es-ES"/>
              </w:rPr>
            </w:pPr>
            <w:r w:rsidRPr="00DE4548">
              <w:rPr>
                <w:rStyle w:val="Ttulo2Car"/>
                <w:b w:val="0"/>
                <w:color w:val="auto"/>
                <w:sz w:val="28"/>
                <w:szCs w:val="28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141E38" w:rsidP="005B3B00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sz w:val="20"/>
                <w:szCs w:val="20"/>
              </w:rPr>
              <w:t>L</w:t>
            </w:r>
            <w:r w:rsidRPr="00D34AC7">
              <w:rPr>
                <w:sz w:val="20"/>
                <w:szCs w:val="20"/>
              </w:rPr>
              <w:t xml:space="preserve">a información se localiza en el acceso </w:t>
            </w:r>
            <w:r w:rsidR="005B3B00">
              <w:rPr>
                <w:sz w:val="20"/>
                <w:szCs w:val="20"/>
              </w:rPr>
              <w:t xml:space="preserve">“Junta de Gobierno” </w:t>
            </w:r>
            <w:r w:rsidR="00030E2E">
              <w:rPr>
                <w:sz w:val="20"/>
                <w:szCs w:val="20"/>
              </w:rPr>
              <w:t>del apartado “</w:t>
            </w:r>
            <w:r w:rsidR="005B3B00">
              <w:rPr>
                <w:sz w:val="20"/>
                <w:szCs w:val="20"/>
              </w:rPr>
              <w:t>El Colegio”</w:t>
            </w:r>
            <w:r w:rsidR="00030E2E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Se informa sobre la composición de la Junta de Gobierno</w:t>
            </w:r>
            <w:r w:rsidR="005B3B00">
              <w:rPr>
                <w:sz w:val="20"/>
                <w:szCs w:val="20"/>
              </w:rPr>
              <w:t xml:space="preserve"> 2021-2025 en un documento de imagen 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CC02A3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5B3B00" w:rsidP="005B3B00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D34AC7">
              <w:rPr>
                <w:sz w:val="20"/>
                <w:szCs w:val="20"/>
              </w:rPr>
              <w:t>No se ha localizado información.</w:t>
            </w:r>
          </w:p>
        </w:tc>
      </w:tr>
    </w:tbl>
    <w:p w:rsidR="00E3088D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i/>
          <w:lang w:bidi="es-ES"/>
        </w:rPr>
      </w:pPr>
    </w:p>
    <w:p w:rsidR="00FD5415" w:rsidRDefault="00FD5415" w:rsidP="00E3088D">
      <w:pPr>
        <w:pStyle w:val="Cuerpodelboletn"/>
        <w:spacing w:before="120" w:after="120" w:line="312" w:lineRule="auto"/>
        <w:ind w:left="360"/>
        <w:rPr>
          <w:rStyle w:val="Ttulo2Car"/>
          <w:i/>
          <w:lang w:bidi="es-ES"/>
        </w:rPr>
      </w:pPr>
    </w:p>
    <w:p w:rsidR="00AB734C" w:rsidRPr="0092723A" w:rsidRDefault="00AB734C" w:rsidP="00E3088D">
      <w:pPr>
        <w:pStyle w:val="Cuerpodelboletn"/>
        <w:spacing w:before="120" w:after="120" w:line="312" w:lineRule="auto"/>
        <w:ind w:left="360"/>
        <w:rPr>
          <w:rStyle w:val="Ttulo2Car"/>
          <w:i/>
          <w:lang w:bidi="es-ES"/>
        </w:rPr>
      </w:pPr>
    </w:p>
    <w:p w:rsidR="001561A4" w:rsidRDefault="001561A4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Análisis de la información Institucional</w:t>
      </w:r>
      <w:r w:rsidR="00C77304">
        <w:rPr>
          <w:rStyle w:val="Ttulo2Car"/>
          <w:color w:val="00642D"/>
          <w:lang w:bidi="es-ES"/>
        </w:rPr>
        <w:t xml:space="preserve"> y</w:t>
      </w:r>
      <w:r w:rsidRPr="00C33A23">
        <w:rPr>
          <w:rStyle w:val="Ttulo2Car"/>
          <w:color w:val="00642D"/>
          <w:lang w:bidi="es-ES"/>
        </w:rPr>
        <w:t xml:space="preserve"> Organizativa </w:t>
      </w:r>
    </w:p>
    <w:p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F2C" w:rsidRDefault="00DF0F2C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DF0F2C" w:rsidRDefault="00DF0F2C" w:rsidP="00DE4548">
                            <w:pPr>
                              <w:spacing w:before="120" w:after="120" w:line="312" w:lineRule="auto"/>
                              <w:jc w:val="both"/>
                              <w:rPr>
                                <w:lang w:bidi="es-ES"/>
                              </w:rPr>
                            </w:pPr>
                            <w:r>
                              <w:rPr>
                                <w:lang w:bidi="es-ES"/>
                              </w:rPr>
                              <w:t xml:space="preserve">Los </w:t>
                            </w:r>
                            <w:r w:rsidRPr="00DE4548">
                              <w:rPr>
                                <w:b/>
                                <w:color w:val="00B050"/>
                                <w:lang w:bidi="es-ES"/>
                                <w14:textFill>
                                  <w14:gradFill>
                                    <w14:gsLst>
                                      <w14:gs w14:pos="0">
                                        <w14:srgbClr w14:val="006D2A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009E41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00BD4F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>contenidos</w:t>
                            </w:r>
                            <w:r>
                              <w:rPr>
                                <w:lang w:bidi="es-ES"/>
                              </w:rPr>
                              <w:t xml:space="preserve"> incorporados correspondientes a este grupo de obligaciones </w:t>
                            </w:r>
                            <w:r w:rsidRPr="00DE4548">
                              <w:rPr>
                                <w:b/>
                                <w:lang w:bidi="es-ES"/>
                              </w:rPr>
                              <w:t>no recogen</w:t>
                            </w:r>
                            <w:r>
                              <w:rPr>
                                <w:lang w:bidi="es-ES"/>
                              </w:rPr>
                              <w:t xml:space="preserve"> la totalidad de las informaciones contempladas en los artículos 6 y 6 bis de la LTAIBG aplicables: </w:t>
                            </w:r>
                          </w:p>
                          <w:p w:rsidR="00DF0F2C" w:rsidRDefault="00DF0F2C" w:rsidP="00822B8D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jc w:val="both"/>
                              <w:rPr>
                                <w:lang w:bidi="es-ES"/>
                              </w:rPr>
                            </w:pPr>
                            <w:r>
                              <w:rPr>
                                <w:lang w:bidi="es-ES"/>
                              </w:rPr>
                              <w:t>No se publica el inventa rio de actividades de tratamiento</w:t>
                            </w:r>
                          </w:p>
                          <w:p w:rsidR="00DF0F2C" w:rsidRDefault="00DF0F2C" w:rsidP="00050F5F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jc w:val="both"/>
                              <w:rPr>
                                <w:lang w:bidi="es-ES"/>
                              </w:rPr>
                            </w:pPr>
                            <w:r>
                              <w:rPr>
                                <w:lang w:bidi="es-ES"/>
                              </w:rPr>
                              <w:t xml:space="preserve">No se informa sobre </w:t>
                            </w:r>
                            <w:r w:rsidR="005B3B00">
                              <w:rPr>
                                <w:lang w:bidi="es-ES"/>
                              </w:rPr>
                              <w:t xml:space="preserve">toda </w:t>
                            </w:r>
                            <w:r>
                              <w:rPr>
                                <w:lang w:bidi="es-ES"/>
                              </w:rPr>
                              <w:t>la estructura organizativa de la Corporación, solo de su Junta de Gobierno</w:t>
                            </w:r>
                          </w:p>
                          <w:p w:rsidR="00DF0F2C" w:rsidRDefault="00DF0F2C" w:rsidP="00822B8D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jc w:val="both"/>
                              <w:rPr>
                                <w:lang w:bidi="es-ES"/>
                              </w:rPr>
                            </w:pPr>
                            <w:r>
                              <w:rPr>
                                <w:lang w:bidi="es-ES"/>
                              </w:rPr>
                              <w:t xml:space="preserve">No se publica un organigrama. </w:t>
                            </w:r>
                          </w:p>
                          <w:p w:rsidR="00DF0F2C" w:rsidRPr="00D34AC7" w:rsidRDefault="00DF0F2C" w:rsidP="00D34AC7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lang w:bidi="es-ES"/>
                              </w:rPr>
                              <w:t xml:space="preserve">No se informa sobre el perfil y trayectoria profesional de todos sus responsables </w:t>
                            </w:r>
                          </w:p>
                          <w:p w:rsidR="00DF0F2C" w:rsidRDefault="00DF0F2C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DF0F2C" w:rsidRPr="00141E38" w:rsidRDefault="005B3B00" w:rsidP="00822B8D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before="120" w:after="120" w:line="312" w:lineRule="auto"/>
                              <w:ind w:left="0" w:firstLine="0"/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lang w:bidi="es-ES"/>
                              </w:rPr>
                              <w:t xml:space="preserve">Salvo la Junta de Gobierno, la restante </w:t>
                            </w:r>
                            <w:r w:rsidR="00DF0F2C">
                              <w:rPr>
                                <w:lang w:bidi="es-ES"/>
                              </w:rPr>
                              <w:t>información publicada carece de</w:t>
                            </w:r>
                            <w:r w:rsidR="00DF0F2C">
                              <w:t xml:space="preserve"> referencias a la fecha en la que se realizó la última revisión o actualización.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0;margin-top:0;width:433.8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yhu+6ywCAABV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DF0F2C" w:rsidRDefault="00DF0F2C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DF0F2C" w:rsidRDefault="00DF0F2C" w:rsidP="00DE4548">
                      <w:pPr>
                        <w:spacing w:before="120" w:after="120" w:line="312" w:lineRule="auto"/>
                        <w:jc w:val="both"/>
                        <w:rPr>
                          <w:lang w:bidi="es-ES"/>
                        </w:rPr>
                      </w:pPr>
                      <w:r>
                        <w:rPr>
                          <w:lang w:bidi="es-ES"/>
                        </w:rPr>
                        <w:t xml:space="preserve">Los </w:t>
                      </w:r>
                      <w:r w:rsidRPr="00DE4548">
                        <w:rPr>
                          <w:b/>
                          <w:color w:val="00B050"/>
                          <w:lang w:bidi="es-ES"/>
                          <w14:textFill>
                            <w14:gradFill>
                              <w14:gsLst>
                                <w14:gs w14:pos="0">
                                  <w14:srgbClr w14:val="006D2A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009E41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00BD4F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>contenidos</w:t>
                      </w:r>
                      <w:r>
                        <w:rPr>
                          <w:lang w:bidi="es-ES"/>
                        </w:rPr>
                        <w:t xml:space="preserve"> incorporados correspondientes a este grupo de obligaciones </w:t>
                      </w:r>
                      <w:r w:rsidRPr="00DE4548">
                        <w:rPr>
                          <w:b/>
                          <w:lang w:bidi="es-ES"/>
                        </w:rPr>
                        <w:t>no recogen</w:t>
                      </w:r>
                      <w:r>
                        <w:rPr>
                          <w:lang w:bidi="es-ES"/>
                        </w:rPr>
                        <w:t xml:space="preserve"> la totalidad de las informaciones contempladas en los artículos 6 y 6 bis de la LTAIBG aplicables: </w:t>
                      </w:r>
                    </w:p>
                    <w:p w:rsidR="00DF0F2C" w:rsidRDefault="00DF0F2C" w:rsidP="00822B8D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jc w:val="both"/>
                        <w:rPr>
                          <w:lang w:bidi="es-ES"/>
                        </w:rPr>
                      </w:pPr>
                      <w:bookmarkStart w:id="1" w:name="_GoBack"/>
                      <w:bookmarkEnd w:id="1"/>
                      <w:r>
                        <w:rPr>
                          <w:lang w:bidi="es-ES"/>
                        </w:rPr>
                        <w:t>No se publica el inventa rio de actividades de tratamiento</w:t>
                      </w:r>
                    </w:p>
                    <w:p w:rsidR="00DF0F2C" w:rsidRDefault="00DF0F2C" w:rsidP="00050F5F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jc w:val="both"/>
                        <w:rPr>
                          <w:lang w:bidi="es-ES"/>
                        </w:rPr>
                      </w:pPr>
                      <w:r>
                        <w:rPr>
                          <w:lang w:bidi="es-ES"/>
                        </w:rPr>
                        <w:t xml:space="preserve">No se informa sobre </w:t>
                      </w:r>
                      <w:r w:rsidR="005B3B00">
                        <w:rPr>
                          <w:lang w:bidi="es-ES"/>
                        </w:rPr>
                        <w:t xml:space="preserve">toda </w:t>
                      </w:r>
                      <w:r>
                        <w:rPr>
                          <w:lang w:bidi="es-ES"/>
                        </w:rPr>
                        <w:t>la estructura organizativa de la Corporación, solo de su Junta de Gobierno</w:t>
                      </w:r>
                    </w:p>
                    <w:p w:rsidR="00DF0F2C" w:rsidRDefault="00DF0F2C" w:rsidP="00822B8D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jc w:val="both"/>
                        <w:rPr>
                          <w:lang w:bidi="es-ES"/>
                        </w:rPr>
                      </w:pPr>
                      <w:r>
                        <w:rPr>
                          <w:lang w:bidi="es-ES"/>
                        </w:rPr>
                        <w:t xml:space="preserve">No se publica un organigrama. </w:t>
                      </w:r>
                    </w:p>
                    <w:p w:rsidR="00DF0F2C" w:rsidRPr="00D34AC7" w:rsidRDefault="00DF0F2C" w:rsidP="00D34AC7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jc w:val="both"/>
                        <w:rPr>
                          <w:b/>
                          <w:color w:val="00642D"/>
                        </w:rPr>
                      </w:pPr>
                      <w:r>
                        <w:rPr>
                          <w:lang w:bidi="es-ES"/>
                        </w:rPr>
                        <w:t xml:space="preserve">No se informa sobre el perfil y trayectoria profesional de todos sus responsables </w:t>
                      </w:r>
                    </w:p>
                    <w:p w:rsidR="00DF0F2C" w:rsidRDefault="00DF0F2C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DF0F2C" w:rsidRPr="00141E38" w:rsidRDefault="005B3B00" w:rsidP="00822B8D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before="120" w:after="120" w:line="312" w:lineRule="auto"/>
                        <w:ind w:left="0" w:firstLine="0"/>
                        <w:jc w:val="both"/>
                        <w:rPr>
                          <w:b/>
                          <w:color w:val="00642D"/>
                        </w:rPr>
                      </w:pPr>
                      <w:r>
                        <w:rPr>
                          <w:lang w:bidi="es-ES"/>
                        </w:rPr>
                        <w:t xml:space="preserve">Salvo la Junta de Gobierno, la restante </w:t>
                      </w:r>
                      <w:r w:rsidR="00DF0F2C">
                        <w:rPr>
                          <w:lang w:bidi="es-ES"/>
                        </w:rPr>
                        <w:t>información publicada carece de</w:t>
                      </w:r>
                      <w:r w:rsidR="00DF0F2C">
                        <w:t xml:space="preserve"> referencias a la fecha en la que se realizó la última revisión o actualización. </w:t>
                      </w: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 w:rsidR="0095773B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</w:t>
      </w:r>
      <w:r w:rsidR="00C77304">
        <w:rPr>
          <w:rStyle w:val="Ttulo2Car"/>
          <w:color w:val="00642D"/>
          <w:lang w:bidi="es-ES"/>
        </w:rPr>
        <w:t xml:space="preserve"> y</w:t>
      </w:r>
      <w:r>
        <w:rPr>
          <w:rStyle w:val="Ttulo2Car"/>
          <w:color w:val="00642D"/>
          <w:lang w:bidi="es-ES"/>
        </w:rPr>
        <w:t xml:space="preserve"> Presupuestaria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567"/>
        <w:gridCol w:w="5329"/>
      </w:tblGrid>
      <w:tr w:rsidR="00C33A23" w:rsidRPr="00E34195" w:rsidTr="00F47C3B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567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329" w:type="dxa"/>
            <w:tcBorders>
              <w:bottom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C33A23" w:rsidRPr="00CB5511" w:rsidTr="00F47C3B"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C33A23" w:rsidRPr="00E34195" w:rsidRDefault="00C33A23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C77304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F54C6B" w:rsidP="00141E38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DE4548">
              <w:t>No se ha localizado información</w:t>
            </w:r>
            <w:r w:rsidR="00D34AC7">
              <w:t xml:space="preserve">. </w:t>
            </w:r>
          </w:p>
        </w:tc>
      </w:tr>
      <w:tr w:rsidR="00C33A23" w:rsidRPr="00CB5511" w:rsidTr="00F47C3B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6A2766" w:rsidRDefault="00C33A23" w:rsidP="00C33A23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Modificaciones  de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contratos 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F54C6B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DE4548">
              <w:t>No se ha localizado información</w:t>
            </w:r>
          </w:p>
        </w:tc>
      </w:tr>
      <w:tr w:rsidR="00C33A23" w:rsidRPr="00CB5511" w:rsidTr="00F47C3B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6A2766" w:rsidRDefault="00C33A23" w:rsidP="009609E9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Desistimientos y Renuncias 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F54C6B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DE4548">
              <w:t>No se ha localizado información</w:t>
            </w:r>
          </w:p>
        </w:tc>
      </w:tr>
      <w:tr w:rsidR="00C33A23" w:rsidRPr="00CB5511" w:rsidTr="00F47C3B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6A2766" w:rsidRDefault="00C33A23" w:rsidP="009609E9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 Menores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F54C6B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DE4548">
              <w:t>No se ha localizado información</w:t>
            </w:r>
          </w:p>
        </w:tc>
      </w:tr>
      <w:tr w:rsidR="00C33A23" w:rsidRPr="00CB5511" w:rsidTr="00F47C3B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9609E9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9609E9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DE61A8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sz w:val="28"/>
                <w:szCs w:val="28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DE61A8" w:rsidP="0096531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DE4548">
              <w:t xml:space="preserve">No se ha localizado </w:t>
            </w:r>
            <w:r>
              <w:t>información</w:t>
            </w:r>
            <w:r w:rsidR="005B3B00">
              <w:t>. En “Servicios al c</w:t>
            </w:r>
            <w:r w:rsidR="0096531D">
              <w:t>olegiado</w:t>
            </w:r>
            <w:r w:rsidR="005B3B00">
              <w:t xml:space="preserve">” </w:t>
            </w:r>
            <w:r w:rsidR="0096531D">
              <w:t>cuenta</w:t>
            </w:r>
            <w:r w:rsidR="005B3B00">
              <w:t xml:space="preserve"> con un acceso que se denomina “Convenios” pero que req</w:t>
            </w:r>
            <w:r w:rsidR="0096531D">
              <w:t>uiere</w:t>
            </w:r>
            <w:r w:rsidR="005B3B00">
              <w:t xml:space="preserve"> de </w:t>
            </w:r>
            <w:r w:rsidR="0096531D">
              <w:t>usuario y contraseña</w:t>
            </w:r>
          </w:p>
        </w:tc>
      </w:tr>
      <w:tr w:rsidR="00610994" w:rsidRPr="00CB5511" w:rsidTr="0081737A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610994" w:rsidRDefault="00610994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Encomiendas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10994" w:rsidRPr="009609E9" w:rsidRDefault="00610994" w:rsidP="00BB5944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Encomiendas de gestión 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10994" w:rsidRPr="00CB5511" w:rsidRDefault="00610994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10994" w:rsidRPr="004709E0" w:rsidRDefault="00F54C6B" w:rsidP="009609E9">
            <w:pPr>
              <w:pStyle w:val="Cuerpodelboletn"/>
              <w:spacing w:before="120" w:after="120" w:line="312" w:lineRule="auto"/>
              <w:rPr>
                <w:color w:val="FF0000"/>
                <w:sz w:val="20"/>
                <w:szCs w:val="20"/>
              </w:rPr>
            </w:pPr>
            <w:r w:rsidRPr="00DE4548">
              <w:t>No se ha localizado información</w:t>
            </w:r>
          </w:p>
        </w:tc>
      </w:tr>
      <w:tr w:rsidR="009609E9" w:rsidRPr="00CB5511" w:rsidTr="00F47C3B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9609E9" w:rsidRDefault="003F271E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Default="003F271E" w:rsidP="004709E0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Subvenciones y ayudas públicas 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CB5511" w:rsidRDefault="009609E9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CB5511" w:rsidRDefault="00F54C6B" w:rsidP="00BB5944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DE4548">
              <w:t>No se ha localizado información</w:t>
            </w:r>
          </w:p>
        </w:tc>
      </w:tr>
    </w:tbl>
    <w:p w:rsidR="00856435" w:rsidRDefault="00856435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 xml:space="preserve">Análisis de la </w:t>
      </w:r>
      <w:r w:rsidR="002A154B">
        <w:rPr>
          <w:rStyle w:val="Ttulo2Car"/>
          <w:color w:val="00642D"/>
          <w:lang w:bidi="es-ES"/>
        </w:rPr>
        <w:t>I</w:t>
      </w:r>
      <w:r w:rsidRPr="00C33A23">
        <w:rPr>
          <w:rStyle w:val="Ttulo2Car"/>
          <w:color w:val="00642D"/>
          <w:lang w:bidi="es-ES"/>
        </w:rPr>
        <w:t xml:space="preserve">nformación </w:t>
      </w:r>
      <w:r w:rsidR="00BD4582">
        <w:rPr>
          <w:rStyle w:val="Ttulo2Car"/>
          <w:color w:val="00642D"/>
          <w:lang w:bidi="es-ES"/>
        </w:rPr>
        <w:t>Económica</w:t>
      </w:r>
      <w:r w:rsidR="00C77304">
        <w:rPr>
          <w:rStyle w:val="Ttulo2Car"/>
          <w:color w:val="00642D"/>
          <w:lang w:bidi="es-ES"/>
        </w:rPr>
        <w:t xml:space="preserve"> y</w:t>
      </w:r>
      <w:r w:rsidR="00BD4582">
        <w:rPr>
          <w:rStyle w:val="Ttulo2Car"/>
          <w:color w:val="00642D"/>
          <w:lang w:bidi="es-ES"/>
        </w:rPr>
        <w:t xml:space="preserve"> Presupuestaria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42DB2B" wp14:editId="45DED95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F2C" w:rsidRPr="00F54C6B" w:rsidRDefault="00DF0F2C" w:rsidP="00D732B3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before="120" w:after="120" w:line="312" w:lineRule="auto"/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lang w:bidi="es-ES"/>
                              </w:rPr>
                              <w:t xml:space="preserve">No se ha localizado información correspondiente a este grupo de obligaciones que se recogen en el artículo 8. </w:t>
                            </w:r>
                          </w:p>
                          <w:p w:rsidR="00DF0F2C" w:rsidRDefault="00DF0F2C" w:rsidP="00856435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0;width:433.8pt;height:110.55pt;z-index:25166745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SvPhCSwCAABU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DF0F2C" w:rsidRPr="00F54C6B" w:rsidRDefault="00DF0F2C" w:rsidP="00D732B3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before="120" w:after="120" w:line="312" w:lineRule="auto"/>
                        <w:jc w:val="both"/>
                        <w:rPr>
                          <w:b/>
                          <w:color w:val="00642D"/>
                        </w:rPr>
                      </w:pPr>
                      <w:r>
                        <w:rPr>
                          <w:lang w:bidi="es-ES"/>
                        </w:rPr>
                        <w:t xml:space="preserve">No se ha localizado información correspondiente a este grupo de obligaciones que se recogen en el artículo 8. </w:t>
                      </w:r>
                    </w:p>
                    <w:p w:rsidR="00DF0F2C" w:rsidRDefault="00DF0F2C" w:rsidP="00856435">
                      <w:pPr>
                        <w:rPr>
                          <w:b/>
                          <w:color w:val="00642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856435" w:rsidRDefault="00856435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BD4582" w:rsidRDefault="00BD4582">
      <w:pPr>
        <w:rPr>
          <w:b/>
          <w:color w:val="50866C"/>
          <w:sz w:val="32"/>
          <w:szCs w:val="24"/>
        </w:rPr>
      </w:pPr>
    </w:p>
    <w:p w:rsidR="00BD4582" w:rsidRPr="00BD4582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BD4582">
        <w:rPr>
          <w:b/>
          <w:color w:val="00642D"/>
          <w:sz w:val="32"/>
        </w:rPr>
        <w:lastRenderedPageBreak/>
        <w:t>Índice de Cumplimiento de la Información Obligatoria</w:t>
      </w:r>
    </w:p>
    <w:tbl>
      <w:tblPr>
        <w:tblStyle w:val="Sombreadomedio2-nfasis3"/>
        <w:tblW w:w="10515" w:type="dxa"/>
        <w:tblInd w:w="108" w:type="dxa"/>
        <w:tblLook w:val="04A0" w:firstRow="1" w:lastRow="0" w:firstColumn="1" w:lastColumn="0" w:noHBand="0" w:noVBand="1"/>
      </w:tblPr>
      <w:tblGrid>
        <w:gridCol w:w="439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2A154B" w:rsidRPr="00FD0689" w:rsidTr="00CC02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95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AB734C" w:rsidRPr="00FD0689" w:rsidTr="00AB73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AB734C" w:rsidRPr="00FD0689" w:rsidRDefault="00AB734C" w:rsidP="00C77304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</w:t>
            </w:r>
            <w:r>
              <w:rPr>
                <w:rFonts w:cs="Calibri"/>
                <w:sz w:val="16"/>
                <w:szCs w:val="16"/>
              </w:rPr>
              <w:t xml:space="preserve"> y </w:t>
            </w:r>
            <w:r w:rsidRPr="00FD0689">
              <w:rPr>
                <w:rFonts w:cs="Calibri"/>
                <w:sz w:val="16"/>
                <w:szCs w:val="16"/>
              </w:rPr>
              <w:t xml:space="preserve"> Organizativa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AB734C" w:rsidRPr="00AB734C" w:rsidRDefault="00AB734C" w:rsidP="00AB7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B734C">
              <w:rPr>
                <w:sz w:val="18"/>
                <w:szCs w:val="18"/>
              </w:rPr>
              <w:t>26,7</w:t>
            </w:r>
          </w:p>
        </w:tc>
        <w:tc>
          <w:tcPr>
            <w:tcW w:w="0" w:type="auto"/>
            <w:noWrap/>
            <w:vAlign w:val="center"/>
          </w:tcPr>
          <w:p w:rsidR="00AB734C" w:rsidRPr="00AB734C" w:rsidRDefault="00AB734C" w:rsidP="00AB7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B734C">
              <w:rPr>
                <w:sz w:val="18"/>
                <w:szCs w:val="18"/>
              </w:rPr>
              <w:t>33,3</w:t>
            </w:r>
          </w:p>
        </w:tc>
        <w:tc>
          <w:tcPr>
            <w:tcW w:w="0" w:type="auto"/>
            <w:noWrap/>
            <w:vAlign w:val="center"/>
          </w:tcPr>
          <w:p w:rsidR="00AB734C" w:rsidRPr="00AB734C" w:rsidRDefault="00AB734C" w:rsidP="00AB7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B734C">
              <w:rPr>
                <w:sz w:val="18"/>
                <w:szCs w:val="18"/>
              </w:rPr>
              <w:t>33,3</w:t>
            </w:r>
          </w:p>
        </w:tc>
        <w:tc>
          <w:tcPr>
            <w:tcW w:w="0" w:type="auto"/>
            <w:noWrap/>
            <w:vAlign w:val="center"/>
          </w:tcPr>
          <w:p w:rsidR="00AB734C" w:rsidRPr="00AB734C" w:rsidRDefault="00AB734C" w:rsidP="00AB7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B734C">
              <w:rPr>
                <w:sz w:val="18"/>
                <w:szCs w:val="18"/>
              </w:rPr>
              <w:t>33,3</w:t>
            </w:r>
          </w:p>
        </w:tc>
        <w:tc>
          <w:tcPr>
            <w:tcW w:w="0" w:type="auto"/>
            <w:noWrap/>
            <w:vAlign w:val="center"/>
          </w:tcPr>
          <w:p w:rsidR="00AB734C" w:rsidRPr="00AB734C" w:rsidRDefault="00AB734C" w:rsidP="00AB7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B734C">
              <w:rPr>
                <w:sz w:val="18"/>
                <w:szCs w:val="18"/>
              </w:rPr>
              <w:t>33,3</w:t>
            </w:r>
          </w:p>
        </w:tc>
        <w:tc>
          <w:tcPr>
            <w:tcW w:w="0" w:type="auto"/>
            <w:noWrap/>
            <w:vAlign w:val="center"/>
          </w:tcPr>
          <w:p w:rsidR="00AB734C" w:rsidRPr="00AB734C" w:rsidRDefault="00AB734C" w:rsidP="00AB7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B734C">
              <w:rPr>
                <w:sz w:val="18"/>
                <w:szCs w:val="18"/>
              </w:rPr>
              <w:t>33,3</w:t>
            </w:r>
          </w:p>
        </w:tc>
        <w:tc>
          <w:tcPr>
            <w:tcW w:w="0" w:type="auto"/>
            <w:noWrap/>
            <w:vAlign w:val="center"/>
          </w:tcPr>
          <w:p w:rsidR="00AB734C" w:rsidRPr="00AB734C" w:rsidRDefault="00AB734C" w:rsidP="00AB7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B734C">
              <w:rPr>
                <w:sz w:val="18"/>
                <w:szCs w:val="18"/>
              </w:rPr>
              <w:t>13,3</w:t>
            </w:r>
          </w:p>
        </w:tc>
        <w:tc>
          <w:tcPr>
            <w:tcW w:w="0" w:type="auto"/>
            <w:noWrap/>
            <w:vAlign w:val="center"/>
          </w:tcPr>
          <w:p w:rsidR="00AB734C" w:rsidRPr="00AB734C" w:rsidRDefault="00AB734C" w:rsidP="00AB7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B734C">
              <w:rPr>
                <w:sz w:val="18"/>
                <w:szCs w:val="18"/>
              </w:rPr>
              <w:t>29,5</w:t>
            </w:r>
          </w:p>
        </w:tc>
      </w:tr>
      <w:tr w:rsidR="00AB734C" w:rsidRPr="00FD0689" w:rsidTr="00AB734C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AB734C" w:rsidRPr="00FD0689" w:rsidRDefault="00AB734C" w:rsidP="00C77304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 xml:space="preserve">Económica </w:t>
            </w:r>
            <w:r>
              <w:rPr>
                <w:rFonts w:cs="Calibri"/>
                <w:sz w:val="16"/>
                <w:szCs w:val="16"/>
              </w:rPr>
              <w:t xml:space="preserve"> y </w:t>
            </w:r>
            <w:r w:rsidRPr="00FD0689">
              <w:rPr>
                <w:rFonts w:cs="Calibri"/>
                <w:sz w:val="16"/>
                <w:szCs w:val="16"/>
              </w:rPr>
              <w:t xml:space="preserve"> Presupuestaria 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AB734C" w:rsidRPr="00AB734C" w:rsidRDefault="00AB734C" w:rsidP="00AB73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B734C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AB734C" w:rsidRPr="00AB734C" w:rsidRDefault="00AB734C" w:rsidP="00AB73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B734C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AB734C" w:rsidRPr="00AB734C" w:rsidRDefault="00AB734C" w:rsidP="00AB73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B734C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AB734C" w:rsidRPr="00AB734C" w:rsidRDefault="00AB734C" w:rsidP="00AB73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B734C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AB734C" w:rsidRPr="00AB734C" w:rsidRDefault="00AB734C" w:rsidP="00AB73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B734C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AB734C" w:rsidRPr="00AB734C" w:rsidRDefault="00AB734C" w:rsidP="00AB73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B734C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AB734C" w:rsidRPr="00AB734C" w:rsidRDefault="00AB734C" w:rsidP="00AB73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B734C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AB734C" w:rsidRPr="00AB734C" w:rsidRDefault="00AB734C" w:rsidP="00AB73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B734C">
              <w:rPr>
                <w:sz w:val="18"/>
                <w:szCs w:val="18"/>
              </w:rPr>
              <w:t>0,0</w:t>
            </w:r>
          </w:p>
        </w:tc>
      </w:tr>
      <w:tr w:rsidR="00AB734C" w:rsidRPr="00A94BCA" w:rsidTr="00AB73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AB734C" w:rsidRPr="002A154B" w:rsidRDefault="00AB734C" w:rsidP="00BB6799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AB734C" w:rsidRPr="00AB734C" w:rsidRDefault="00AB734C" w:rsidP="00AB7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AB734C">
              <w:rPr>
                <w:b/>
                <w:i/>
                <w:sz w:val="18"/>
                <w:szCs w:val="18"/>
              </w:rPr>
              <w:t>22,7</w:t>
            </w:r>
          </w:p>
        </w:tc>
        <w:tc>
          <w:tcPr>
            <w:tcW w:w="0" w:type="auto"/>
            <w:noWrap/>
            <w:vAlign w:val="center"/>
          </w:tcPr>
          <w:p w:rsidR="00AB734C" w:rsidRPr="00AB734C" w:rsidRDefault="00AB734C" w:rsidP="00AB7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AB734C">
              <w:rPr>
                <w:b/>
                <w:i/>
                <w:sz w:val="18"/>
                <w:szCs w:val="18"/>
              </w:rPr>
              <w:t>26,7</w:t>
            </w:r>
          </w:p>
        </w:tc>
        <w:tc>
          <w:tcPr>
            <w:tcW w:w="0" w:type="auto"/>
            <w:noWrap/>
            <w:vAlign w:val="center"/>
          </w:tcPr>
          <w:p w:rsidR="00AB734C" w:rsidRPr="00AB734C" w:rsidRDefault="00AB734C" w:rsidP="00AB7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AB734C">
              <w:rPr>
                <w:b/>
                <w:i/>
                <w:sz w:val="18"/>
                <w:szCs w:val="18"/>
              </w:rPr>
              <w:t>26,7</w:t>
            </w:r>
          </w:p>
        </w:tc>
        <w:tc>
          <w:tcPr>
            <w:tcW w:w="0" w:type="auto"/>
            <w:noWrap/>
            <w:vAlign w:val="center"/>
          </w:tcPr>
          <w:p w:rsidR="00AB734C" w:rsidRPr="00AB734C" w:rsidRDefault="00AB734C" w:rsidP="00AB7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AB734C">
              <w:rPr>
                <w:b/>
                <w:i/>
                <w:sz w:val="18"/>
                <w:szCs w:val="18"/>
              </w:rPr>
              <w:t>26,7</w:t>
            </w:r>
          </w:p>
        </w:tc>
        <w:tc>
          <w:tcPr>
            <w:tcW w:w="0" w:type="auto"/>
            <w:noWrap/>
            <w:vAlign w:val="center"/>
          </w:tcPr>
          <w:p w:rsidR="00AB734C" w:rsidRPr="00AB734C" w:rsidRDefault="00AB734C" w:rsidP="00AB7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AB734C">
              <w:rPr>
                <w:b/>
                <w:i/>
                <w:sz w:val="18"/>
                <w:szCs w:val="18"/>
              </w:rPr>
              <w:t>26,7</w:t>
            </w:r>
          </w:p>
        </w:tc>
        <w:tc>
          <w:tcPr>
            <w:tcW w:w="0" w:type="auto"/>
            <w:noWrap/>
            <w:vAlign w:val="center"/>
          </w:tcPr>
          <w:p w:rsidR="00AB734C" w:rsidRPr="00AB734C" w:rsidRDefault="00AB734C" w:rsidP="00AB7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AB734C">
              <w:rPr>
                <w:b/>
                <w:i/>
                <w:sz w:val="18"/>
                <w:szCs w:val="18"/>
              </w:rPr>
              <w:t>26,7</w:t>
            </w:r>
          </w:p>
        </w:tc>
        <w:tc>
          <w:tcPr>
            <w:tcW w:w="0" w:type="auto"/>
            <w:noWrap/>
            <w:vAlign w:val="center"/>
          </w:tcPr>
          <w:p w:rsidR="00AB734C" w:rsidRPr="00AB734C" w:rsidRDefault="00AB734C" w:rsidP="00AB7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AB734C">
              <w:rPr>
                <w:b/>
                <w:i/>
                <w:sz w:val="18"/>
                <w:szCs w:val="18"/>
              </w:rPr>
              <w:t>13,3</w:t>
            </w:r>
          </w:p>
        </w:tc>
        <w:tc>
          <w:tcPr>
            <w:tcW w:w="0" w:type="auto"/>
            <w:noWrap/>
            <w:vAlign w:val="center"/>
          </w:tcPr>
          <w:p w:rsidR="00AB734C" w:rsidRPr="00AB734C" w:rsidRDefault="00AB734C" w:rsidP="00AB7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AB734C">
              <w:rPr>
                <w:b/>
                <w:i/>
                <w:sz w:val="18"/>
                <w:szCs w:val="18"/>
              </w:rPr>
              <w:t>24,2</w:t>
            </w:r>
          </w:p>
        </w:tc>
      </w:tr>
    </w:tbl>
    <w:p w:rsidR="00BD4582" w:rsidRDefault="00BD4582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AB734C" w:rsidRDefault="00AB734C" w:rsidP="00AB734C">
      <w:pPr>
        <w:jc w:val="both"/>
      </w:pPr>
      <w:r>
        <w:t>El Índice de Cumplimiento de la Información Obligatoria (ICIO) se sitúa en el 24,2%. La falta de publicación de contenidos obligatorios – solo se publica el 22,7% de las informaciones obligatorias – y la falta de referencias a la última fecha en que se revisó o actualizó la información, explican el nivel de cumplimiento alcanzado.</w:t>
      </w:r>
    </w:p>
    <w:p w:rsidR="00AB734C" w:rsidRDefault="00AB734C" w:rsidP="00AB734C">
      <w:pPr>
        <w:jc w:val="both"/>
      </w:pP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t xml:space="preserve">Transparencia </w:t>
      </w:r>
      <w:r w:rsidR="00671D67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932008" w:rsidRDefault="00932008">
      <w:pPr>
        <w:rPr>
          <w:u w:val="single"/>
        </w:rPr>
      </w:pPr>
    </w:p>
    <w:p w:rsidR="002A154B" w:rsidRPr="00932008" w:rsidRDefault="002A154B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1403985"/>
                <wp:effectExtent l="0" t="0" r="21590" b="1968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F2C" w:rsidRDefault="00DF0F2C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DF0F2C" w:rsidRPr="00DF0F2C" w:rsidRDefault="00DF0F2C" w:rsidP="00DF0F2C">
                            <w:pPr>
                              <w:pStyle w:val="Cuerpodelboletn"/>
                              <w:spacing w:before="120" w:after="120" w:line="312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106A8">
                              <w:rPr>
                                <w:sz w:val="20"/>
                                <w:szCs w:val="20"/>
                              </w:rPr>
                              <w:t xml:space="preserve">El </w:t>
                            </w:r>
                            <w:r w:rsidR="00C106A8" w:rsidRPr="00C106A8">
                              <w:rPr>
                                <w:sz w:val="20"/>
                                <w:szCs w:val="20"/>
                              </w:rPr>
                              <w:t xml:space="preserve">Colegio Oficial </w:t>
                            </w:r>
                            <w:r w:rsidR="00C106A8" w:rsidRPr="00C106A8">
                              <w:rPr>
                                <w:bCs/>
                                <w:sz w:val="20"/>
                                <w:szCs w:val="20"/>
                              </w:rPr>
                              <w:t>de Ingenieros Técnicos Forestales y Graduados en Ingeniería Forestal y del Medio Natural</w:t>
                            </w:r>
                            <w:r w:rsidRPr="00C106A8">
                              <w:rPr>
                                <w:sz w:val="20"/>
                                <w:szCs w:val="20"/>
                              </w:rPr>
                              <w:t xml:space="preserve"> in</w:t>
                            </w:r>
                            <w:r w:rsidRPr="00DF0F2C">
                              <w:rPr>
                                <w:sz w:val="20"/>
                                <w:szCs w:val="20"/>
                              </w:rPr>
                              <w:t xml:space="preserve">corpora en su web información adicional a la exigida por la LTAIBG que pueda ser considerada relevante desde el punto de vista de la Transparencia.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</w:t>
                            </w:r>
                            <w:r w:rsidRPr="00DF0F2C">
                              <w:rPr>
                                <w:sz w:val="20"/>
                                <w:szCs w:val="20"/>
                              </w:rPr>
                              <w:t>nformación que en ocasiones deriva de la necesidad de cumplir con obligaciones de publicidad activa recogidas en otras disposiciones (como la Ley de Colegios Profesionales o sus propios Estatutos). Así, publica la siguiente información:</w:t>
                            </w:r>
                          </w:p>
                          <w:p w:rsidR="00DF0F2C" w:rsidRPr="00DF0F2C" w:rsidRDefault="00DF0F2C" w:rsidP="00DF0F2C">
                            <w:pPr>
                              <w:pStyle w:val="Cuerpodelboletn"/>
                              <w:numPr>
                                <w:ilvl w:val="0"/>
                                <w:numId w:val="19"/>
                              </w:numPr>
                              <w:spacing w:before="120" w:after="120" w:line="312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F0F2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B3B00">
                              <w:rPr>
                                <w:sz w:val="20"/>
                                <w:szCs w:val="20"/>
                              </w:rPr>
                              <w:t xml:space="preserve">Memoria de Actividades e Informe anual de gestión económica </w:t>
                            </w:r>
                          </w:p>
                          <w:p w:rsidR="005B3B00" w:rsidRDefault="005B3B00" w:rsidP="00DF0F2C">
                            <w:pPr>
                              <w:pStyle w:val="Cuerpodelboletn"/>
                              <w:numPr>
                                <w:ilvl w:val="0"/>
                                <w:numId w:val="19"/>
                              </w:numPr>
                              <w:spacing w:before="120" w:after="120" w:line="312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Código deontológico</w:t>
                            </w:r>
                          </w:p>
                          <w:p w:rsidR="0096531D" w:rsidRPr="0096531D" w:rsidRDefault="005B3B00" w:rsidP="0096531D">
                            <w:pPr>
                              <w:pStyle w:val="Cuerpodelboletn"/>
                              <w:numPr>
                                <w:ilvl w:val="0"/>
                                <w:numId w:val="19"/>
                              </w:numPr>
                              <w:spacing w:before="120" w:after="120" w:line="312" w:lineRule="auto"/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</w:t>
                            </w:r>
                            <w:r w:rsidR="0096531D">
                              <w:rPr>
                                <w:sz w:val="20"/>
                                <w:szCs w:val="20"/>
                              </w:rPr>
                              <w:t xml:space="preserve">istórico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de antiguos </w:t>
                            </w:r>
                            <w:r w:rsidR="00A44B73"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20"/>
                                <w:szCs w:val="20"/>
                              </w:rPr>
                              <w:t>argos de Col</w:t>
                            </w:r>
                            <w:r w:rsidR="0096531D"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gio </w:t>
                            </w:r>
                          </w:p>
                          <w:p w:rsidR="00DF0F2C" w:rsidRPr="00B103F4" w:rsidRDefault="00DE61A8" w:rsidP="0096531D">
                            <w:pPr>
                              <w:pStyle w:val="Cuerpodelboletn"/>
                              <w:spacing w:before="120" w:after="120" w:line="312" w:lineRule="auto"/>
                              <w:ind w:left="360"/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No ha sido posible </w:t>
                            </w:r>
                            <w:r w:rsidR="00DF0F2C">
                              <w:rPr>
                                <w:sz w:val="20"/>
                                <w:szCs w:val="20"/>
                              </w:rPr>
                              <w:t xml:space="preserve">tener en cuenta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otra información </w:t>
                            </w:r>
                            <w:r w:rsidR="00DF0F2C">
                              <w:rPr>
                                <w:sz w:val="20"/>
                                <w:szCs w:val="20"/>
                              </w:rPr>
                              <w:t xml:space="preserve">al </w:t>
                            </w:r>
                            <w:r w:rsidR="0096531D">
                              <w:rPr>
                                <w:sz w:val="20"/>
                                <w:szCs w:val="20"/>
                              </w:rPr>
                              <w:t xml:space="preserve">requerir de usuario y contraseña (licitaciones). </w:t>
                            </w:r>
                          </w:p>
                          <w:p w:rsidR="00DF0F2C" w:rsidRPr="002A154B" w:rsidRDefault="00DF0F2C" w:rsidP="00050F5F">
                            <w:pPr>
                              <w:pStyle w:val="Cuerpodelboletn"/>
                              <w:spacing w:before="120" w:after="120"/>
                              <w:rPr>
                                <w:b/>
                                <w:color w:val="00642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0;margin-top:0;width:493.3pt;height:110.55pt;z-index:25167155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">
                <v:textbox style="mso-fit-shape-to-text:t">
                  <w:txbxContent>
                    <w:p w:rsidR="00DF0F2C" w:rsidRDefault="00DF0F2C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DF0F2C" w:rsidRPr="00DF0F2C" w:rsidRDefault="00DF0F2C" w:rsidP="00DF0F2C">
                      <w:pPr>
                        <w:pStyle w:val="Cuerpodelboletn"/>
                        <w:spacing w:before="120" w:after="120" w:line="312" w:lineRule="auto"/>
                        <w:rPr>
                          <w:sz w:val="20"/>
                          <w:szCs w:val="20"/>
                        </w:rPr>
                      </w:pPr>
                      <w:r w:rsidRPr="00C106A8">
                        <w:rPr>
                          <w:sz w:val="20"/>
                          <w:szCs w:val="20"/>
                        </w:rPr>
                        <w:t xml:space="preserve">El </w:t>
                      </w:r>
                      <w:r w:rsidR="00C106A8" w:rsidRPr="00C106A8">
                        <w:rPr>
                          <w:sz w:val="20"/>
                          <w:szCs w:val="20"/>
                        </w:rPr>
                        <w:t xml:space="preserve">Colegio Oficial </w:t>
                      </w:r>
                      <w:r w:rsidR="00C106A8" w:rsidRPr="00C106A8">
                        <w:rPr>
                          <w:bCs/>
                          <w:sz w:val="20"/>
                          <w:szCs w:val="20"/>
                        </w:rPr>
                        <w:t>de Ingenieros Técnicos Forestales y Graduados en Ingeniería Forestal y del Medio Natural</w:t>
                      </w:r>
                      <w:r w:rsidRPr="00C106A8">
                        <w:rPr>
                          <w:sz w:val="20"/>
                          <w:szCs w:val="20"/>
                        </w:rPr>
                        <w:t xml:space="preserve"> in</w:t>
                      </w:r>
                      <w:r w:rsidRPr="00DF0F2C">
                        <w:rPr>
                          <w:sz w:val="20"/>
                          <w:szCs w:val="20"/>
                        </w:rPr>
                        <w:t xml:space="preserve">corpora en su web información adicional a la exigida por la LTAIBG que pueda ser considerada relevante desde el punto de vista de la Transparencia. </w:t>
                      </w:r>
                      <w:r>
                        <w:rPr>
                          <w:sz w:val="20"/>
                          <w:szCs w:val="20"/>
                        </w:rPr>
                        <w:t>I</w:t>
                      </w:r>
                      <w:r w:rsidRPr="00DF0F2C">
                        <w:rPr>
                          <w:sz w:val="20"/>
                          <w:szCs w:val="20"/>
                        </w:rPr>
                        <w:t>nformación que en ocasiones deriva de la necesidad de cumplir con obligaciones de publicidad activa recogidas en otras disposiciones (como la Ley de Colegios Profesionales o sus propios Estatutos). Así, publica la siguiente información:</w:t>
                      </w:r>
                    </w:p>
                    <w:p w:rsidR="00DF0F2C" w:rsidRPr="00DF0F2C" w:rsidRDefault="00DF0F2C" w:rsidP="00DF0F2C">
                      <w:pPr>
                        <w:pStyle w:val="Cuerpodelboletn"/>
                        <w:numPr>
                          <w:ilvl w:val="0"/>
                          <w:numId w:val="19"/>
                        </w:numPr>
                        <w:spacing w:before="120" w:after="120" w:line="312" w:lineRule="auto"/>
                        <w:rPr>
                          <w:sz w:val="20"/>
                          <w:szCs w:val="20"/>
                        </w:rPr>
                      </w:pPr>
                      <w:r w:rsidRPr="00DF0F2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5B3B00">
                        <w:rPr>
                          <w:sz w:val="20"/>
                          <w:szCs w:val="20"/>
                        </w:rPr>
                        <w:t xml:space="preserve">Memoria de Actividades e Informe anual de gestión económica </w:t>
                      </w:r>
                    </w:p>
                    <w:p w:rsidR="005B3B00" w:rsidRDefault="005B3B00" w:rsidP="00DF0F2C">
                      <w:pPr>
                        <w:pStyle w:val="Cuerpodelboletn"/>
                        <w:numPr>
                          <w:ilvl w:val="0"/>
                          <w:numId w:val="19"/>
                        </w:numPr>
                        <w:spacing w:before="120" w:after="120" w:line="312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Código deontológico</w:t>
                      </w:r>
                    </w:p>
                    <w:p w:rsidR="0096531D" w:rsidRPr="0096531D" w:rsidRDefault="005B3B00" w:rsidP="0096531D">
                      <w:pPr>
                        <w:pStyle w:val="Cuerpodelboletn"/>
                        <w:numPr>
                          <w:ilvl w:val="0"/>
                          <w:numId w:val="19"/>
                        </w:numPr>
                        <w:spacing w:before="120" w:after="120" w:line="312" w:lineRule="auto"/>
                        <w:rPr>
                          <w:b/>
                          <w:color w:val="00642D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</w:t>
                      </w:r>
                      <w:r w:rsidR="0096531D">
                        <w:rPr>
                          <w:sz w:val="20"/>
                          <w:szCs w:val="20"/>
                        </w:rPr>
                        <w:t xml:space="preserve">istórico </w:t>
                      </w:r>
                      <w:r>
                        <w:rPr>
                          <w:sz w:val="20"/>
                          <w:szCs w:val="20"/>
                        </w:rPr>
                        <w:t xml:space="preserve">de antiguos </w:t>
                      </w:r>
                      <w:r w:rsidR="00A44B73">
                        <w:rPr>
                          <w:sz w:val="20"/>
                          <w:szCs w:val="20"/>
                        </w:rPr>
                        <w:t>c</w:t>
                      </w:r>
                      <w:bookmarkStart w:id="1" w:name="_GoBack"/>
                      <w:bookmarkEnd w:id="1"/>
                      <w:r>
                        <w:rPr>
                          <w:sz w:val="20"/>
                          <w:szCs w:val="20"/>
                        </w:rPr>
                        <w:t>argos de Col</w:t>
                      </w:r>
                      <w:r w:rsidR="0096531D">
                        <w:rPr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sz w:val="20"/>
                          <w:szCs w:val="20"/>
                        </w:rPr>
                        <w:t xml:space="preserve">gio </w:t>
                      </w:r>
                    </w:p>
                    <w:p w:rsidR="00DF0F2C" w:rsidRPr="00B103F4" w:rsidRDefault="00DE61A8" w:rsidP="0096531D">
                      <w:pPr>
                        <w:pStyle w:val="Cuerpodelboletn"/>
                        <w:spacing w:before="120" w:after="120" w:line="312" w:lineRule="auto"/>
                        <w:ind w:left="360"/>
                        <w:rPr>
                          <w:b/>
                          <w:color w:val="00642D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No ha sido posible </w:t>
                      </w:r>
                      <w:r w:rsidR="00DF0F2C">
                        <w:rPr>
                          <w:sz w:val="20"/>
                          <w:szCs w:val="20"/>
                        </w:rPr>
                        <w:t xml:space="preserve">tener en cuenta </w:t>
                      </w:r>
                      <w:r>
                        <w:rPr>
                          <w:sz w:val="20"/>
                          <w:szCs w:val="20"/>
                        </w:rPr>
                        <w:t xml:space="preserve">otra información </w:t>
                      </w:r>
                      <w:r w:rsidR="00DF0F2C">
                        <w:rPr>
                          <w:sz w:val="20"/>
                          <w:szCs w:val="20"/>
                        </w:rPr>
                        <w:t xml:space="preserve">al </w:t>
                      </w:r>
                      <w:r w:rsidR="0096531D">
                        <w:rPr>
                          <w:sz w:val="20"/>
                          <w:szCs w:val="20"/>
                        </w:rPr>
                        <w:t xml:space="preserve">requerir de usuario y contraseña (licitaciones). </w:t>
                      </w:r>
                    </w:p>
                    <w:p w:rsidR="00DF0F2C" w:rsidRPr="002A154B" w:rsidRDefault="00DF0F2C" w:rsidP="00050F5F">
                      <w:pPr>
                        <w:pStyle w:val="Cuerpodelboletn"/>
                        <w:spacing w:before="120" w:after="120"/>
                        <w:rPr>
                          <w:b/>
                          <w:color w:val="00642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932008" w:rsidRDefault="00932008"/>
    <w:p w:rsidR="00932008" w:rsidRDefault="00932008"/>
    <w:p w:rsidR="00932008" w:rsidRDefault="00932008"/>
    <w:p w:rsidR="003A6302" w:rsidRDefault="003A6302"/>
    <w:p w:rsidR="003A6302" w:rsidRDefault="003A6302"/>
    <w:p w:rsidR="00EF62ED" w:rsidRDefault="00EF62ED"/>
    <w:p w:rsidR="00EF62ED" w:rsidRDefault="00EF62ED"/>
    <w:p w:rsidR="00EF62ED" w:rsidRDefault="00EF62ED"/>
    <w:p w:rsidR="00DF0F2C" w:rsidRDefault="00DF0F2C"/>
    <w:p w:rsidR="00AB734C" w:rsidRDefault="00AB734C"/>
    <w:p w:rsidR="00AB734C" w:rsidRDefault="00AB734C"/>
    <w:p w:rsidR="00AB734C" w:rsidRDefault="00AB734C"/>
    <w:p w:rsidR="00DF0F2C" w:rsidRDefault="00DF0F2C"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847B9F" wp14:editId="12875975">
                <wp:simplePos x="0" y="0"/>
                <wp:positionH relativeFrom="column">
                  <wp:posOffset>180975</wp:posOffset>
                </wp:positionH>
                <wp:positionV relativeFrom="paragraph">
                  <wp:posOffset>34925</wp:posOffset>
                </wp:positionV>
                <wp:extent cx="6264910" cy="1390650"/>
                <wp:effectExtent l="0" t="0" r="21590" b="1905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F2C" w:rsidRDefault="00DF0F2C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DF0F2C" w:rsidRPr="00DF0F2C" w:rsidRDefault="00DF0F2C" w:rsidP="00141E38">
                            <w:pPr>
                              <w:pStyle w:val="Ttulo1"/>
                              <w:jc w:val="both"/>
                              <w:rPr>
                                <w:rFonts w:ascii="Century Gothic" w:eastAsiaTheme="minorEastAsia" w:hAnsi="Century Gothic" w:cstheme="minorBidi"/>
                                <w:b w:val="0"/>
                                <w:bCs w:val="0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DF0F2C">
                              <w:rPr>
                                <w:rFonts w:ascii="Century Gothic" w:eastAsiaTheme="minorEastAsia" w:hAnsi="Century Gothic" w:cstheme="minorBidi"/>
                                <w:b w:val="0"/>
                                <w:bCs w:val="0"/>
                                <w:color w:val="auto"/>
                                <w:sz w:val="20"/>
                                <w:szCs w:val="20"/>
                              </w:rPr>
                              <w:t xml:space="preserve">Dado que el </w:t>
                            </w:r>
                            <w:r w:rsidR="00C106A8" w:rsidRPr="00C106A8">
                              <w:rPr>
                                <w:rFonts w:ascii="Century Gothic" w:eastAsiaTheme="minorEastAsia" w:hAnsi="Century Gothic" w:cstheme="minorBidi"/>
                                <w:b w:val="0"/>
                                <w:bCs w:val="0"/>
                                <w:color w:val="auto"/>
                                <w:sz w:val="20"/>
                                <w:szCs w:val="20"/>
                              </w:rPr>
                              <w:t>Colegio Oficial de Ingenieros Técnicos Forestales y Graduados en Ingeniería Forestal y del Medio Natural</w:t>
                            </w:r>
                            <w:r w:rsidR="00C106A8" w:rsidRPr="00DF0F2C">
                              <w:rPr>
                                <w:rFonts w:ascii="Century Gothic" w:eastAsiaTheme="minorEastAsia" w:hAnsi="Century Gothic" w:cstheme="minorBidi"/>
                                <w:b w:val="0"/>
                                <w:bCs w:val="0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F0F2C">
                              <w:rPr>
                                <w:rFonts w:ascii="Century Gothic" w:eastAsiaTheme="minorEastAsia" w:hAnsi="Century Gothic" w:cstheme="minorBidi"/>
                                <w:b w:val="0"/>
                                <w:bCs w:val="0"/>
                                <w:color w:val="auto"/>
                                <w:sz w:val="20"/>
                                <w:szCs w:val="20"/>
                              </w:rPr>
                              <w:t xml:space="preserve">carece de Portal de Transparencia, no cabe reseñar buenas prácticas.  </w:t>
                            </w:r>
                          </w:p>
                          <w:p w:rsidR="00DF0F2C" w:rsidRPr="002A154B" w:rsidRDefault="00DF0F2C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4.25pt;margin-top:2.75pt;width:493.3pt;height:10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">
                <v:textbox>
                  <w:txbxContent>
                    <w:p w:rsidR="00DF0F2C" w:rsidRDefault="00DF0F2C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DF0F2C" w:rsidRPr="00DF0F2C" w:rsidRDefault="00DF0F2C" w:rsidP="00141E38">
                      <w:pPr>
                        <w:pStyle w:val="Ttulo1"/>
                        <w:jc w:val="both"/>
                        <w:rPr>
                          <w:rFonts w:ascii="Century Gothic" w:eastAsiaTheme="minorEastAsia" w:hAnsi="Century Gothic" w:cstheme="minorBidi"/>
                          <w:b w:val="0"/>
                          <w:bCs w:val="0"/>
                          <w:color w:val="auto"/>
                          <w:sz w:val="20"/>
                          <w:szCs w:val="20"/>
                        </w:rPr>
                      </w:pPr>
                      <w:r w:rsidRPr="00DF0F2C">
                        <w:rPr>
                          <w:rFonts w:ascii="Century Gothic" w:eastAsiaTheme="minorEastAsia" w:hAnsi="Century Gothic" w:cstheme="minorBidi"/>
                          <w:b w:val="0"/>
                          <w:bCs w:val="0"/>
                          <w:color w:val="auto"/>
                          <w:sz w:val="20"/>
                          <w:szCs w:val="20"/>
                        </w:rPr>
                        <w:t xml:space="preserve">Dado que el </w:t>
                      </w:r>
                      <w:r w:rsidR="00C106A8" w:rsidRPr="00C106A8">
                        <w:rPr>
                          <w:rFonts w:ascii="Century Gothic" w:eastAsiaTheme="minorEastAsia" w:hAnsi="Century Gothic" w:cstheme="minorBidi"/>
                          <w:b w:val="0"/>
                          <w:bCs w:val="0"/>
                          <w:color w:val="auto"/>
                          <w:sz w:val="20"/>
                          <w:szCs w:val="20"/>
                        </w:rPr>
                        <w:t>Colegio Oficial de Ingenieros Técnicos Forestales y Graduados en Ingeniería Forestal y del Medio Natural</w:t>
                      </w:r>
                      <w:r w:rsidR="00C106A8" w:rsidRPr="00DF0F2C">
                        <w:rPr>
                          <w:rFonts w:ascii="Century Gothic" w:eastAsiaTheme="minorEastAsia" w:hAnsi="Century Gothic" w:cstheme="minorBidi"/>
                          <w:b w:val="0"/>
                          <w:bCs w:val="0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Pr="00DF0F2C">
                        <w:rPr>
                          <w:rFonts w:ascii="Century Gothic" w:eastAsiaTheme="minorEastAsia" w:hAnsi="Century Gothic" w:cstheme="minorBidi"/>
                          <w:b w:val="0"/>
                          <w:bCs w:val="0"/>
                          <w:color w:val="auto"/>
                          <w:sz w:val="20"/>
                          <w:szCs w:val="20"/>
                        </w:rPr>
                        <w:t xml:space="preserve">carece de Portal de Transparencia, no cabe reseñar buenas prácticas.  </w:t>
                      </w:r>
                    </w:p>
                    <w:p w:rsidR="00DF0F2C" w:rsidRPr="002A154B" w:rsidRDefault="00DF0F2C" w:rsidP="002A154B">
                      <w:pPr>
                        <w:rPr>
                          <w:b/>
                          <w:color w:val="00642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F0F2C" w:rsidRDefault="00DF0F2C"/>
    <w:p w:rsidR="00DF0F2C" w:rsidRDefault="00DF0F2C"/>
    <w:p w:rsidR="00DF0F2C" w:rsidRDefault="00DF0F2C"/>
    <w:p w:rsidR="00DF0F2C" w:rsidRDefault="00DF0F2C"/>
    <w:p w:rsidR="00DF0F2C" w:rsidRDefault="00DF0F2C"/>
    <w:p w:rsidR="002A154B" w:rsidRP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Conclusiones y Recomendaciones</w:t>
      </w:r>
    </w:p>
    <w:p w:rsidR="003A6302" w:rsidRDefault="003A6302" w:rsidP="003A6302">
      <w:pPr>
        <w:spacing w:before="120" w:after="120" w:line="312" w:lineRule="auto"/>
        <w:jc w:val="both"/>
      </w:pPr>
      <w:r>
        <w:t>Como se ha indicado el cumplimiento</w:t>
      </w:r>
      <w:r w:rsidRPr="00973389">
        <w:t xml:space="preserve"> de las obligaciones de transparencia de la LTAIBG por parte del </w:t>
      </w:r>
      <w:r w:rsidR="00C106A8">
        <w:t xml:space="preserve">Colegio Oficial </w:t>
      </w:r>
      <w:r w:rsidR="00C106A8">
        <w:rPr>
          <w:bCs/>
        </w:rPr>
        <w:t>de Ingenieros Técnicos Forestales y Graduados en Ingeniería Forestal y del Medio Natural</w:t>
      </w:r>
      <w:r w:rsidR="00D34AC7">
        <w:t xml:space="preserve"> </w:t>
      </w:r>
      <w:r>
        <w:t xml:space="preserve">en función de la información disponible en su </w:t>
      </w:r>
      <w:r w:rsidR="00973389">
        <w:t>página</w:t>
      </w:r>
      <w:r>
        <w:t xml:space="preserve"> alcanza el </w:t>
      </w:r>
      <w:r w:rsidR="00AB734C">
        <w:t>24,2</w:t>
      </w:r>
      <w:r>
        <w:t xml:space="preserve">%. </w:t>
      </w:r>
    </w:p>
    <w:p w:rsidR="003A6302" w:rsidRDefault="003A6302" w:rsidP="003A6302">
      <w:pPr>
        <w:spacing w:before="120" w:after="120" w:line="312" w:lineRule="auto"/>
        <w:jc w:val="both"/>
        <w:rPr>
          <w:rFonts w:eastAsiaTheme="majorEastAsia" w:cstheme="majorBidi"/>
          <w:b/>
          <w:bCs/>
          <w:color w:val="50866C"/>
        </w:rPr>
      </w:pPr>
      <w:r>
        <w:t>A lo largo del informe se han señalado una se</w:t>
      </w:r>
      <w:r w:rsidRPr="00973389">
        <w:t xml:space="preserve">rie de carencias. Por ello y para procurar avances en el grado de cumplimiento de la LTAIBG por parte del </w:t>
      </w:r>
      <w:r w:rsidR="00C106A8">
        <w:t xml:space="preserve">Colegio Oficial </w:t>
      </w:r>
      <w:r w:rsidR="00C106A8">
        <w:rPr>
          <w:bCs/>
        </w:rPr>
        <w:t>de Ingenieros Técnicos Forestales y Graduados en Ingeniería Forestal y del Medio Natural</w:t>
      </w:r>
      <w:r w:rsidRPr="00973389">
        <w:t>, este CT</w:t>
      </w:r>
      <w:r>
        <w:t xml:space="preserve">BG </w:t>
      </w:r>
      <w:r>
        <w:rPr>
          <w:rFonts w:eastAsiaTheme="majorEastAsia" w:cstheme="majorBidi"/>
          <w:b/>
          <w:bCs/>
          <w:color w:val="50866C"/>
        </w:rPr>
        <w:t>recomienda:</w:t>
      </w:r>
    </w:p>
    <w:p w:rsidR="003A6302" w:rsidRDefault="003A6302" w:rsidP="003A6302">
      <w:pPr>
        <w:spacing w:before="120" w:after="120" w:line="312" w:lineRule="auto"/>
        <w:jc w:val="both"/>
        <w:rPr>
          <w:b/>
          <w:color w:val="00642D"/>
        </w:rPr>
      </w:pPr>
    </w:p>
    <w:p w:rsidR="003A6302" w:rsidRDefault="003A6302" w:rsidP="003A6302">
      <w:pPr>
        <w:spacing w:before="120" w:after="120" w:line="312" w:lineRule="auto"/>
        <w:jc w:val="both"/>
        <w:rPr>
          <w:b/>
          <w:color w:val="00642D"/>
        </w:rPr>
      </w:pPr>
      <w:r>
        <w:rPr>
          <w:b/>
          <w:color w:val="00642D"/>
        </w:rPr>
        <w:t>Localización y Estructuración de la información.</w:t>
      </w:r>
    </w:p>
    <w:p w:rsidR="003A6302" w:rsidRDefault="003A6302" w:rsidP="003A6302">
      <w:pPr>
        <w:spacing w:before="120" w:after="120" w:line="312" w:lineRule="auto"/>
        <w:jc w:val="both"/>
      </w:pPr>
      <w:r>
        <w:t xml:space="preserve">El </w:t>
      </w:r>
      <w:r w:rsidR="00C106A8">
        <w:t xml:space="preserve">Colegio Oficial </w:t>
      </w:r>
      <w:r w:rsidR="00C106A8">
        <w:rPr>
          <w:bCs/>
        </w:rPr>
        <w:t>de Ingenieros Técnicos Forestales y Graduados en Ingeniería Forestal y del Medio Natural</w:t>
      </w:r>
      <w:r w:rsidR="00D34AC7">
        <w:t xml:space="preserve"> </w:t>
      </w:r>
      <w:r w:rsidR="00817A3A">
        <w:t xml:space="preserve">debe </w:t>
      </w:r>
      <w:r w:rsidR="00D34AC7">
        <w:t>habilitar</w:t>
      </w:r>
      <w:r w:rsidR="00817A3A">
        <w:t xml:space="preserve"> un </w:t>
      </w:r>
      <w:r>
        <w:t>Portal de Transp</w:t>
      </w:r>
      <w:r w:rsidRPr="00973389">
        <w:t xml:space="preserve">arencia </w:t>
      </w:r>
      <w:r w:rsidR="00817A3A">
        <w:t>que</w:t>
      </w:r>
      <w:r w:rsidRPr="00973389">
        <w:t xml:space="preserve"> debería estructurarse </w:t>
      </w:r>
      <w:r>
        <w:t xml:space="preserve">conforme al patrón que establece la LTAIBG: Información Institucional, Organizativa y Registro de Actividades de Tratamiento; </w:t>
      </w:r>
      <w:r w:rsidR="00973389">
        <w:t xml:space="preserve"> e </w:t>
      </w:r>
      <w:r>
        <w:t>Información Económica, Presupuestaria y Estadística.</w:t>
      </w:r>
    </w:p>
    <w:p w:rsidR="00141E38" w:rsidRDefault="003A6302" w:rsidP="003A6302">
      <w:pPr>
        <w:spacing w:before="120" w:after="120" w:line="312" w:lineRule="auto"/>
        <w:jc w:val="both"/>
      </w:pPr>
      <w:r>
        <w:t>Dentro de cada uno de estos bloques deben publicarse - o enlazarse - las informaciones obligatorias que establecen los artículos 6</w:t>
      </w:r>
      <w:r w:rsidR="00973389">
        <w:t>, 6 bis</w:t>
      </w:r>
      <w:r>
        <w:t xml:space="preserve"> </w:t>
      </w:r>
      <w:r w:rsidR="00973389">
        <w:t>y</w:t>
      </w:r>
      <w:r>
        <w:t xml:space="preserve"> 8 de la LTAIBG. </w:t>
      </w:r>
    </w:p>
    <w:p w:rsidR="003A6302" w:rsidRDefault="003A6302" w:rsidP="003A6302">
      <w:pPr>
        <w:spacing w:before="120" w:after="120" w:line="312" w:lineRule="auto"/>
        <w:jc w:val="both"/>
      </w:pPr>
      <w:r>
        <w:t xml:space="preserve">La publicación de las informaciones dentro de cada uno de los bloques de información debe ajustarse al patrón que establece la LTAIBG. </w:t>
      </w:r>
    </w:p>
    <w:p w:rsidR="003A6302" w:rsidRDefault="003A6302" w:rsidP="003A6302">
      <w:pPr>
        <w:spacing w:before="120" w:after="120" w:line="312" w:lineRule="auto"/>
        <w:jc w:val="both"/>
        <w:rPr>
          <w:rFonts w:eastAsiaTheme="majorEastAsia" w:cstheme="majorBidi"/>
          <w:bCs/>
        </w:rPr>
      </w:pPr>
      <w:r>
        <w:rPr>
          <w:rFonts w:eastAsiaTheme="majorEastAsia" w:cstheme="majorBidi"/>
          <w:bCs/>
        </w:rPr>
        <w:t xml:space="preserve">En el caso de que no sea posible la publicación de alguna de las informaciones vinculadas a los bloques de obligaciones de publicidad activa, bien porque exista algún impedimento legal para su publicación o bien porque no haya habido actividad en el ámbito al que se refiere, debería hacerse constar expresamente esta circunstancia en el apartado correspondiente a la información obligatoria que no se publica. Sólo de esta manera es posible conocer si existe un incumplimiento de la obligación de publicar o si es que no se publica la información porque no hay información que publicar. </w:t>
      </w:r>
    </w:p>
    <w:p w:rsidR="003A6302" w:rsidRDefault="003A6302" w:rsidP="003A6302">
      <w:pPr>
        <w:spacing w:before="120" w:after="120" w:line="312" w:lineRule="auto"/>
        <w:jc w:val="both"/>
        <w:rPr>
          <w:rFonts w:eastAsiaTheme="majorEastAsia" w:cstheme="majorBidi"/>
          <w:bCs/>
        </w:rPr>
      </w:pPr>
    </w:p>
    <w:p w:rsidR="00973389" w:rsidRDefault="00973389" w:rsidP="003A6302">
      <w:pPr>
        <w:spacing w:before="120" w:after="120" w:line="312" w:lineRule="auto"/>
        <w:jc w:val="both"/>
        <w:rPr>
          <w:rFonts w:eastAsiaTheme="majorEastAsia" w:cstheme="majorBidi"/>
          <w:bCs/>
        </w:rPr>
      </w:pPr>
    </w:p>
    <w:p w:rsidR="003A6302" w:rsidRDefault="003A6302" w:rsidP="003A6302">
      <w:pPr>
        <w:spacing w:before="120" w:after="120" w:line="312" w:lineRule="auto"/>
        <w:jc w:val="both"/>
        <w:rPr>
          <w:b/>
          <w:color w:val="00642D"/>
        </w:rPr>
      </w:pPr>
      <w:r>
        <w:rPr>
          <w:b/>
          <w:color w:val="00642D"/>
        </w:rPr>
        <w:t>Incorporación de información</w:t>
      </w:r>
    </w:p>
    <w:p w:rsidR="003A6302" w:rsidRDefault="003A6302" w:rsidP="003A6302">
      <w:pPr>
        <w:spacing w:before="120" w:after="120" w:line="312" w:lineRule="auto"/>
        <w:jc w:val="both"/>
        <w:rPr>
          <w:b/>
          <w:color w:val="00642D"/>
        </w:rPr>
      </w:pPr>
    </w:p>
    <w:p w:rsidR="003A6302" w:rsidRDefault="003A6302" w:rsidP="003A6302">
      <w:pPr>
        <w:spacing w:before="120" w:after="120" w:line="312" w:lineRule="auto"/>
        <w:jc w:val="both"/>
        <w:outlineLvl w:val="1"/>
        <w:rPr>
          <w:b/>
          <w:color w:val="00642D"/>
        </w:rPr>
      </w:pPr>
      <w:r>
        <w:rPr>
          <w:b/>
          <w:color w:val="00642D"/>
        </w:rPr>
        <w:t>Información Institucional</w:t>
      </w:r>
      <w:r w:rsidR="001E5084">
        <w:rPr>
          <w:b/>
          <w:color w:val="00642D"/>
        </w:rPr>
        <w:t xml:space="preserve"> y</w:t>
      </w:r>
      <w:r>
        <w:rPr>
          <w:b/>
          <w:color w:val="00642D"/>
        </w:rPr>
        <w:t xml:space="preserve"> Organizativa. Registro de actividades de tratamiento. </w:t>
      </w:r>
    </w:p>
    <w:p w:rsidR="00D34AC7" w:rsidRDefault="00D34AC7" w:rsidP="00D34AC7">
      <w:pPr>
        <w:pStyle w:val="Sinespaciado"/>
        <w:numPr>
          <w:ilvl w:val="0"/>
          <w:numId w:val="10"/>
        </w:numPr>
        <w:spacing w:before="120" w:after="120" w:line="312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lang w:bidi="es-ES"/>
        </w:rPr>
        <w:t xml:space="preserve">Debe publicar el inventario de actividades de tratamiento en aplicación </w:t>
      </w:r>
      <w:r>
        <w:rPr>
          <w:rFonts w:ascii="Century Gothic" w:hAnsi="Century Gothic"/>
        </w:rPr>
        <w:t xml:space="preserve">de los artículos 31 y 77.1 de la Ley Orgánica 3/2018, de 5 de diciembre, de protección de datos personales y garantía de los derechos digitales. </w:t>
      </w:r>
    </w:p>
    <w:p w:rsidR="00D34AC7" w:rsidRDefault="00D34AC7" w:rsidP="00D34AC7">
      <w:pPr>
        <w:pStyle w:val="Prrafodelista"/>
        <w:numPr>
          <w:ilvl w:val="0"/>
          <w:numId w:val="10"/>
        </w:numPr>
        <w:spacing w:before="120" w:after="120" w:line="312" w:lineRule="auto"/>
        <w:jc w:val="both"/>
        <w:rPr>
          <w:lang w:bidi="es-ES"/>
        </w:rPr>
      </w:pPr>
      <w:r>
        <w:rPr>
          <w:lang w:bidi="es-ES"/>
        </w:rPr>
        <w:t xml:space="preserve">Debe informarse sobre </w:t>
      </w:r>
      <w:r w:rsidR="0096531D">
        <w:rPr>
          <w:lang w:bidi="es-ES"/>
        </w:rPr>
        <w:t xml:space="preserve">toda </w:t>
      </w:r>
      <w:r>
        <w:rPr>
          <w:lang w:bidi="es-ES"/>
        </w:rPr>
        <w:t xml:space="preserve">la estructura organizativa de la Corporación, </w:t>
      </w:r>
      <w:r w:rsidR="00050F5F">
        <w:rPr>
          <w:lang w:bidi="es-ES"/>
        </w:rPr>
        <w:t xml:space="preserve">no </w:t>
      </w:r>
      <w:r>
        <w:rPr>
          <w:lang w:bidi="es-ES"/>
        </w:rPr>
        <w:t>solo de su</w:t>
      </w:r>
      <w:r w:rsidR="00DF0F2C">
        <w:rPr>
          <w:lang w:bidi="es-ES"/>
        </w:rPr>
        <w:t xml:space="preserve"> Junta de Gobierno </w:t>
      </w:r>
    </w:p>
    <w:p w:rsidR="00D34AC7" w:rsidRDefault="00050F5F" w:rsidP="00D34AC7">
      <w:pPr>
        <w:pStyle w:val="Prrafodelista"/>
        <w:numPr>
          <w:ilvl w:val="0"/>
          <w:numId w:val="10"/>
        </w:numPr>
        <w:spacing w:before="120" w:after="120" w:line="312" w:lineRule="auto"/>
        <w:jc w:val="both"/>
        <w:rPr>
          <w:lang w:bidi="es-ES"/>
        </w:rPr>
      </w:pPr>
      <w:r>
        <w:rPr>
          <w:lang w:bidi="es-ES"/>
        </w:rPr>
        <w:t xml:space="preserve">Debe publicarse </w:t>
      </w:r>
      <w:r w:rsidR="00D34AC7">
        <w:rPr>
          <w:lang w:bidi="es-ES"/>
        </w:rPr>
        <w:t xml:space="preserve">un organigrama. </w:t>
      </w:r>
    </w:p>
    <w:p w:rsidR="00D34AC7" w:rsidRPr="00D34AC7" w:rsidRDefault="00050F5F" w:rsidP="00D34AC7">
      <w:pPr>
        <w:pStyle w:val="Prrafodelista"/>
        <w:numPr>
          <w:ilvl w:val="0"/>
          <w:numId w:val="10"/>
        </w:numPr>
        <w:spacing w:before="120" w:after="120" w:line="312" w:lineRule="auto"/>
        <w:jc w:val="both"/>
        <w:rPr>
          <w:b/>
          <w:color w:val="00642D"/>
        </w:rPr>
      </w:pPr>
      <w:r>
        <w:rPr>
          <w:lang w:bidi="es-ES"/>
        </w:rPr>
        <w:t xml:space="preserve">Debe informarse </w:t>
      </w:r>
      <w:r w:rsidR="00D34AC7">
        <w:rPr>
          <w:lang w:bidi="es-ES"/>
        </w:rPr>
        <w:t>sobre el perfil y trayectoria profesional de</w:t>
      </w:r>
      <w:r w:rsidR="00DF0F2C">
        <w:rPr>
          <w:lang w:bidi="es-ES"/>
        </w:rPr>
        <w:t xml:space="preserve"> todos</w:t>
      </w:r>
      <w:r w:rsidR="00D34AC7">
        <w:rPr>
          <w:lang w:bidi="es-ES"/>
        </w:rPr>
        <w:t xml:space="preserve"> sus responsables </w:t>
      </w:r>
    </w:p>
    <w:p w:rsidR="00817A3A" w:rsidRDefault="00817A3A" w:rsidP="003A6302">
      <w:pPr>
        <w:pStyle w:val="Sinespaciado"/>
        <w:spacing w:before="120" w:after="120" w:line="312" w:lineRule="auto"/>
        <w:ind w:left="360"/>
        <w:jc w:val="both"/>
        <w:rPr>
          <w:rFonts w:ascii="Century Gothic" w:hAnsi="Century Gothic"/>
          <w:lang w:bidi="es-ES"/>
        </w:rPr>
      </w:pPr>
    </w:p>
    <w:p w:rsidR="003A6302" w:rsidRDefault="003A6302" w:rsidP="003A6302">
      <w:pPr>
        <w:spacing w:before="120" w:after="120" w:line="312" w:lineRule="auto"/>
        <w:jc w:val="both"/>
        <w:outlineLvl w:val="1"/>
        <w:rPr>
          <w:b/>
          <w:color w:val="00642D"/>
        </w:rPr>
      </w:pPr>
      <w:r>
        <w:rPr>
          <w:b/>
          <w:color w:val="00642D"/>
        </w:rPr>
        <w:t>Información Económica</w:t>
      </w:r>
      <w:r w:rsidR="00973389">
        <w:rPr>
          <w:b/>
          <w:color w:val="00642D"/>
        </w:rPr>
        <w:t xml:space="preserve"> y</w:t>
      </w:r>
      <w:r>
        <w:rPr>
          <w:b/>
          <w:color w:val="00642D"/>
        </w:rPr>
        <w:t xml:space="preserve"> Presupuestaria</w:t>
      </w:r>
      <w:r w:rsidR="00973389">
        <w:rPr>
          <w:b/>
          <w:color w:val="00642D"/>
        </w:rPr>
        <w:t>.</w:t>
      </w:r>
    </w:p>
    <w:p w:rsidR="00E874ED" w:rsidRDefault="00E874ED" w:rsidP="00E874ED">
      <w:pPr>
        <w:pStyle w:val="Prrafodelista"/>
        <w:numPr>
          <w:ilvl w:val="0"/>
          <w:numId w:val="17"/>
        </w:numPr>
        <w:spacing w:before="120" w:after="120" w:line="312" w:lineRule="auto"/>
        <w:jc w:val="both"/>
      </w:pPr>
      <w:r>
        <w:rPr>
          <w:rFonts w:eastAsia="Times New Roman" w:cs="Times New Roman"/>
          <w:bCs/>
          <w:szCs w:val="36"/>
          <w:lang w:eastAsia="es-ES"/>
        </w:rPr>
        <w:t xml:space="preserve">Debe publicarse </w:t>
      </w:r>
      <w:r>
        <w:t xml:space="preserve">información sobre todos contratos </w:t>
      </w:r>
      <w:r w:rsidR="00A908A4">
        <w:t>celebrados con la Administración Pública o</w:t>
      </w:r>
      <w:r>
        <w:t xml:space="preserve"> cuyo objeto sea la proyección del ejercicio de sus funciones públicas (incluidos los contratos menores) con indicación del objeto, importe, duración y partes contratantes. También sus modificaciones, desistimientos y renuncias. </w:t>
      </w:r>
    </w:p>
    <w:p w:rsidR="00D732B3" w:rsidRDefault="00D732B3" w:rsidP="00D732B3">
      <w:pPr>
        <w:pStyle w:val="Prrafodelista"/>
        <w:numPr>
          <w:ilvl w:val="0"/>
          <w:numId w:val="12"/>
        </w:numPr>
        <w:spacing w:before="120" w:after="120" w:line="312" w:lineRule="auto"/>
        <w:jc w:val="both"/>
        <w:rPr>
          <w:lang w:bidi="es-ES"/>
        </w:rPr>
      </w:pPr>
      <w:r>
        <w:rPr>
          <w:lang w:bidi="es-ES"/>
        </w:rPr>
        <w:t xml:space="preserve">Debe informarse de los convenios </w:t>
      </w:r>
      <w:r>
        <w:rPr>
          <w:rFonts w:cs="Arial"/>
          <w:bCs/>
          <w:color w:val="000000" w:themeColor="text1"/>
          <w:szCs w:val="22"/>
        </w:rPr>
        <w:t>suscritos en el ejercicio de las funciones públicas que le han sido conferidas,</w:t>
      </w:r>
      <w:r>
        <w:rPr>
          <w:lang w:bidi="es-ES"/>
        </w:rPr>
        <w:t xml:space="preserve"> con mención del objeto, duración, modificaciones, obligados a la realización de prestaciones y obligaciones económicas, en su caso.</w:t>
      </w:r>
    </w:p>
    <w:p w:rsidR="00973389" w:rsidRDefault="00973389" w:rsidP="00973389">
      <w:pPr>
        <w:pStyle w:val="Prrafodelista"/>
        <w:numPr>
          <w:ilvl w:val="0"/>
          <w:numId w:val="12"/>
        </w:numPr>
        <w:spacing w:before="120" w:after="120" w:line="312" w:lineRule="auto"/>
        <w:jc w:val="both"/>
        <w:rPr>
          <w:lang w:bidi="es-ES"/>
        </w:rPr>
      </w:pPr>
      <w:r>
        <w:rPr>
          <w:lang w:bidi="es-ES"/>
        </w:rPr>
        <w:t>También debe informarse sobre las encomiendas de gestión que se firmen, con indicación de su objeto, presupuesto, duración y obligaciones económicas.</w:t>
      </w:r>
    </w:p>
    <w:p w:rsidR="00973389" w:rsidRDefault="00973389" w:rsidP="00973389">
      <w:pPr>
        <w:numPr>
          <w:ilvl w:val="0"/>
          <w:numId w:val="12"/>
        </w:numPr>
        <w:spacing w:before="120" w:after="120" w:line="312" w:lineRule="auto"/>
        <w:jc w:val="both"/>
        <w:rPr>
          <w:lang w:bidi="es-ES"/>
        </w:rPr>
      </w:pPr>
      <w:r>
        <w:t>Debe publicarse la información sobre las subvenciones y ayudas públicas recibidas con indicación de su importe, objetivo o finalidad, Administración concedente y beneficiarios, en su caso.</w:t>
      </w:r>
      <w:r>
        <w:rPr>
          <w:lang w:bidi="es-ES"/>
        </w:rPr>
        <w:t xml:space="preserve"> </w:t>
      </w:r>
    </w:p>
    <w:p w:rsidR="003A6302" w:rsidRDefault="00973389" w:rsidP="00973389">
      <w:pPr>
        <w:spacing w:before="120" w:after="120" w:line="312" w:lineRule="auto"/>
        <w:ind w:left="360"/>
        <w:jc w:val="both"/>
      </w:pPr>
      <w:r w:rsidRPr="00973389">
        <w:rPr>
          <w:rFonts w:eastAsia="Times New Roman" w:cs="Times New Roman"/>
          <w:bCs/>
          <w:szCs w:val="36"/>
        </w:rPr>
        <w:t xml:space="preserve"> </w:t>
      </w:r>
    </w:p>
    <w:p w:rsidR="003A6302" w:rsidRDefault="003A6302" w:rsidP="003A6302">
      <w:pPr>
        <w:spacing w:before="120" w:after="120" w:line="312" w:lineRule="auto"/>
        <w:jc w:val="both"/>
        <w:outlineLvl w:val="1"/>
        <w:rPr>
          <w:b/>
          <w:color w:val="00642D"/>
        </w:rPr>
      </w:pPr>
      <w:r>
        <w:rPr>
          <w:b/>
          <w:color w:val="00642D"/>
        </w:rPr>
        <w:t>Calidad de la Información.</w:t>
      </w:r>
    </w:p>
    <w:p w:rsidR="00973389" w:rsidRPr="00DE61A8" w:rsidRDefault="003A6302" w:rsidP="003A6302">
      <w:pPr>
        <w:pStyle w:val="Prrafodelista"/>
        <w:numPr>
          <w:ilvl w:val="0"/>
          <w:numId w:val="14"/>
        </w:numPr>
        <w:spacing w:before="120" w:after="120" w:line="312" w:lineRule="auto"/>
        <w:ind w:left="714" w:hanging="357"/>
        <w:jc w:val="both"/>
        <w:rPr>
          <w:color w:val="FF0000"/>
        </w:rPr>
      </w:pPr>
      <w:r>
        <w:t xml:space="preserve">Toda la información debe </w:t>
      </w:r>
      <w:r w:rsidR="00973389">
        <w:t>datarse e incluirse referencias a la fecha en que se revisó o actualizó por última vez la información. Solo de esta manera sería posible para la ciudadanía saber si la información que está consultando está vigente.</w:t>
      </w:r>
    </w:p>
    <w:p w:rsidR="00DE61A8" w:rsidRPr="00973389" w:rsidRDefault="00DE61A8" w:rsidP="003A6302">
      <w:pPr>
        <w:pStyle w:val="Prrafodelista"/>
        <w:numPr>
          <w:ilvl w:val="0"/>
          <w:numId w:val="14"/>
        </w:numPr>
        <w:spacing w:before="120" w:after="120" w:line="312" w:lineRule="auto"/>
        <w:ind w:left="714" w:hanging="357"/>
        <w:jc w:val="both"/>
        <w:rPr>
          <w:color w:val="FF0000"/>
        </w:rPr>
      </w:pPr>
      <w:r>
        <w:t>Se recomienda que en el caso de que no hubiera información que publicar, se señale expresamente esta circunstancia</w:t>
      </w:r>
    </w:p>
    <w:p w:rsidR="00973389" w:rsidRPr="00141E38" w:rsidRDefault="00973389" w:rsidP="00973389">
      <w:pPr>
        <w:pStyle w:val="Prrafodelista"/>
        <w:numPr>
          <w:ilvl w:val="0"/>
          <w:numId w:val="14"/>
        </w:numPr>
        <w:spacing w:before="120" w:after="120" w:line="312" w:lineRule="auto"/>
        <w:ind w:left="714" w:hanging="357"/>
        <w:jc w:val="both"/>
        <w:rPr>
          <w:color w:val="FF0000"/>
        </w:rPr>
      </w:pPr>
      <w:r>
        <w:t>Se recuerda que la información debe publicarse en formatos reutilizables según lo dispuesto por la Ley 17/2007, de reutilización de la información del sector público</w:t>
      </w:r>
      <w:r w:rsidR="00141E38">
        <w:t>.</w:t>
      </w:r>
      <w:r>
        <w:t xml:space="preserve"> </w:t>
      </w:r>
    </w:p>
    <w:p w:rsidR="00141E38" w:rsidRDefault="00141E38" w:rsidP="00141E38">
      <w:pPr>
        <w:pStyle w:val="Prrafodelista"/>
        <w:numPr>
          <w:ilvl w:val="0"/>
          <w:numId w:val="14"/>
        </w:numPr>
        <w:spacing w:before="120" w:after="120" w:line="312" w:lineRule="auto"/>
        <w:ind w:left="714" w:right="-24" w:hanging="357"/>
        <w:jc w:val="both"/>
      </w:pPr>
      <w:r>
        <w:t>Sería deseable que toda la información sujeta a obligaciones de publicidad activa se localizase dentro del Portal de Transparencia de la entidad, bien directamente, bien a través de un enlace.</w:t>
      </w:r>
    </w:p>
    <w:p w:rsidR="003A6302" w:rsidRDefault="003A6302" w:rsidP="00E874ED">
      <w:pPr>
        <w:jc w:val="right"/>
      </w:pPr>
      <w:r>
        <w:t xml:space="preserve">Madrid, </w:t>
      </w:r>
      <w:r w:rsidR="00973389">
        <w:t>junio</w:t>
      </w:r>
      <w:r>
        <w:t xml:space="preserve"> de 2021 </w:t>
      </w:r>
      <w:r>
        <w:br w:type="page"/>
      </w:r>
    </w:p>
    <w:p w:rsidR="00CA4FB1" w:rsidRDefault="00CA4FB1"/>
    <w:p w:rsidR="00CA4FB1" w:rsidRPr="00CA4FB1" w:rsidRDefault="00A44B73" w:rsidP="00CA4FB1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223AF0DB36F24B7298F8A5EC0859A7B4"/>
          </w:placeholder>
        </w:sdtPr>
        <w:sdtEndPr/>
        <w:sdtContent>
          <w:r w:rsidR="00CA4FB1" w:rsidRPr="00CA4FB1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CA4FB1" w:rsidRPr="00CA4FB1" w:rsidTr="002F54A2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CA4FB1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CA4FB1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CA4FB1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CA4FB1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CA4FB1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CA4FB1" w:rsidRPr="00CA4FB1" w:rsidTr="002F54A2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CA4FB1" w:rsidRPr="00CA4FB1" w:rsidTr="002F54A2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CA4FB1" w:rsidRPr="00CA4FB1" w:rsidTr="002F54A2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CA4FB1" w:rsidRPr="00CA4FB1" w:rsidTr="002F54A2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CA4FB1" w:rsidRPr="00CA4FB1" w:rsidTr="002F54A2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CA4FB1" w:rsidRPr="00CA4FB1" w:rsidTr="002F54A2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CA4FB1" w:rsidRPr="00CA4FB1" w:rsidTr="002F54A2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CA4FB1" w:rsidRPr="00CA4FB1" w:rsidTr="002F54A2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CA4FB1" w:rsidRPr="00CA4FB1" w:rsidTr="002F54A2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CA4FB1" w:rsidRPr="00CA4FB1" w:rsidTr="002F54A2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CA4FB1" w:rsidRPr="00CA4FB1" w:rsidTr="002F54A2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CA4FB1" w:rsidRPr="00CA4FB1" w:rsidTr="002F54A2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CA4FB1" w:rsidRPr="00CA4FB1" w:rsidTr="002F54A2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CA4FB1" w:rsidRPr="00CA4FB1" w:rsidTr="002F54A2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CA4FB1" w:rsidRPr="00CA4FB1" w:rsidTr="002F54A2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CA4FB1" w:rsidRPr="00CA4FB1" w:rsidTr="002F54A2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CA4FB1" w:rsidRPr="00CA4FB1" w:rsidTr="002F54A2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CA4FB1" w:rsidRPr="00CA4FB1" w:rsidTr="002F54A2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CA4FB1" w:rsidRPr="00CA4FB1" w:rsidTr="002F54A2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CA4FB1" w:rsidTr="002F54A2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CA4FB1" w:rsidRPr="00CA4FB1" w:rsidTr="002F54A2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CA4FB1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CA4FB1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CA4FB1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CA4FB1" w:rsidRPr="00CA4FB1" w:rsidTr="002F54A2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CA4FB1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CA4FB1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CA4FB1" w:rsidRPr="00CA4FB1" w:rsidTr="002F54A2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CA4FB1" w:rsidRPr="00CA4FB1" w:rsidTr="002F54A2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CA4FB1" w:rsidRPr="00CA4FB1" w:rsidTr="002F54A2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CA4FB1" w:rsidRPr="00CA4FB1" w:rsidRDefault="00CA4FB1" w:rsidP="00CA4FB1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DF63E7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F2C" w:rsidRDefault="00DF0F2C" w:rsidP="00932008">
      <w:pPr>
        <w:spacing w:after="0" w:line="240" w:lineRule="auto"/>
      </w:pPr>
      <w:r>
        <w:separator/>
      </w:r>
    </w:p>
  </w:endnote>
  <w:endnote w:type="continuationSeparator" w:id="0">
    <w:p w:rsidR="00DF0F2C" w:rsidRDefault="00DF0F2C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943850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DF0F2C" w:rsidRPr="00141E38" w:rsidRDefault="00DF0F2C">
        <w:pPr>
          <w:pStyle w:val="Piedepgina"/>
          <w:jc w:val="center"/>
          <w:rPr>
            <w:sz w:val="18"/>
            <w:szCs w:val="18"/>
          </w:rPr>
        </w:pPr>
        <w:r w:rsidRPr="00141E38">
          <w:rPr>
            <w:sz w:val="18"/>
            <w:szCs w:val="18"/>
          </w:rPr>
          <w:fldChar w:fldCharType="begin"/>
        </w:r>
        <w:r w:rsidRPr="00141E38">
          <w:rPr>
            <w:sz w:val="18"/>
            <w:szCs w:val="18"/>
          </w:rPr>
          <w:instrText>PAGE   \* MERGEFORMAT</w:instrText>
        </w:r>
        <w:r w:rsidRPr="00141E38">
          <w:rPr>
            <w:sz w:val="18"/>
            <w:szCs w:val="18"/>
          </w:rPr>
          <w:fldChar w:fldCharType="separate"/>
        </w:r>
        <w:r w:rsidR="00A44B73">
          <w:rPr>
            <w:noProof/>
            <w:sz w:val="18"/>
            <w:szCs w:val="18"/>
          </w:rPr>
          <w:t>7</w:t>
        </w:r>
        <w:r w:rsidRPr="00141E38">
          <w:rPr>
            <w:sz w:val="18"/>
            <w:szCs w:val="18"/>
          </w:rPr>
          <w:fldChar w:fldCharType="end"/>
        </w:r>
      </w:p>
    </w:sdtContent>
  </w:sdt>
  <w:p w:rsidR="00DF0F2C" w:rsidRDefault="00DF0F2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F2C" w:rsidRDefault="00DF0F2C" w:rsidP="00932008">
      <w:pPr>
        <w:spacing w:after="0" w:line="240" w:lineRule="auto"/>
      </w:pPr>
      <w:r>
        <w:separator/>
      </w:r>
    </w:p>
  </w:footnote>
  <w:footnote w:type="continuationSeparator" w:id="0">
    <w:p w:rsidR="00DF0F2C" w:rsidRDefault="00DF0F2C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F2C" w:rsidRDefault="00DF0F2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F2C" w:rsidRDefault="00DF0F2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F2C" w:rsidRDefault="00DF0F2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897" type="#_x0000_t75" style="width:9pt;height:9pt" o:bullet="t">
        <v:imagedata r:id="rId1" o:title="clip_image001"/>
      </v:shape>
    </w:pict>
  </w:numPicBullet>
  <w:abstractNum w:abstractNumId="0">
    <w:nsid w:val="11841978"/>
    <w:multiLevelType w:val="hybridMultilevel"/>
    <w:tmpl w:val="B0E264EA"/>
    <w:lvl w:ilvl="0" w:tplc="B7C2270E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D41B3"/>
    <w:multiLevelType w:val="hybridMultilevel"/>
    <w:tmpl w:val="75388AC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05065B"/>
    <w:multiLevelType w:val="hybridMultilevel"/>
    <w:tmpl w:val="E0246564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C142BF"/>
    <w:multiLevelType w:val="hybridMultilevel"/>
    <w:tmpl w:val="57584A3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DC6AFF"/>
    <w:multiLevelType w:val="hybridMultilevel"/>
    <w:tmpl w:val="16FAF3E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E466B6"/>
    <w:multiLevelType w:val="hybridMultilevel"/>
    <w:tmpl w:val="2340B17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AD49A8"/>
    <w:multiLevelType w:val="hybridMultilevel"/>
    <w:tmpl w:val="0ED0953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E70080E"/>
    <w:multiLevelType w:val="hybridMultilevel"/>
    <w:tmpl w:val="948897F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746CAB"/>
    <w:multiLevelType w:val="hybridMultilevel"/>
    <w:tmpl w:val="E576743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3744B5"/>
    <w:multiLevelType w:val="hybridMultilevel"/>
    <w:tmpl w:val="48BCBF8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175FE3"/>
    <w:multiLevelType w:val="hybridMultilevel"/>
    <w:tmpl w:val="C388D1C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8"/>
  </w:num>
  <w:num w:numId="5">
    <w:abstractNumId w:val="8"/>
  </w:num>
  <w:num w:numId="6">
    <w:abstractNumId w:val="15"/>
  </w:num>
  <w:num w:numId="7">
    <w:abstractNumId w:val="14"/>
  </w:num>
  <w:num w:numId="8">
    <w:abstractNumId w:val="4"/>
  </w:num>
  <w:num w:numId="9">
    <w:abstractNumId w:val="0"/>
  </w:num>
  <w:num w:numId="10">
    <w:abstractNumId w:val="13"/>
  </w:num>
  <w:num w:numId="11">
    <w:abstractNumId w:val="5"/>
  </w:num>
  <w:num w:numId="12">
    <w:abstractNumId w:val="2"/>
  </w:num>
  <w:num w:numId="13">
    <w:abstractNumId w:val="3"/>
  </w:num>
  <w:num w:numId="14">
    <w:abstractNumId w:val="12"/>
  </w:num>
  <w:num w:numId="15">
    <w:abstractNumId w:val="11"/>
  </w:num>
  <w:num w:numId="16">
    <w:abstractNumId w:val="0"/>
  </w:num>
  <w:num w:numId="17">
    <w:abstractNumId w:val="2"/>
  </w:num>
  <w:num w:numId="18">
    <w:abstractNumId w:val="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30E2E"/>
    <w:rsid w:val="00050F5F"/>
    <w:rsid w:val="0007446F"/>
    <w:rsid w:val="000965B3"/>
    <w:rsid w:val="000C6CFF"/>
    <w:rsid w:val="000E785B"/>
    <w:rsid w:val="00102733"/>
    <w:rsid w:val="00137F9A"/>
    <w:rsid w:val="00141E38"/>
    <w:rsid w:val="00147FAC"/>
    <w:rsid w:val="00154A2C"/>
    <w:rsid w:val="001561A4"/>
    <w:rsid w:val="001D3520"/>
    <w:rsid w:val="001D4917"/>
    <w:rsid w:val="001E5084"/>
    <w:rsid w:val="002421DF"/>
    <w:rsid w:val="002A154B"/>
    <w:rsid w:val="002A5FE7"/>
    <w:rsid w:val="002F54A2"/>
    <w:rsid w:val="0035631E"/>
    <w:rsid w:val="003718B9"/>
    <w:rsid w:val="003A3591"/>
    <w:rsid w:val="003A6302"/>
    <w:rsid w:val="003B38AF"/>
    <w:rsid w:val="003C63A1"/>
    <w:rsid w:val="003D1089"/>
    <w:rsid w:val="003E12E2"/>
    <w:rsid w:val="003F271E"/>
    <w:rsid w:val="003F572A"/>
    <w:rsid w:val="004709E0"/>
    <w:rsid w:val="004851A0"/>
    <w:rsid w:val="0049763B"/>
    <w:rsid w:val="004F2655"/>
    <w:rsid w:val="004F53ED"/>
    <w:rsid w:val="00521DA9"/>
    <w:rsid w:val="005313F4"/>
    <w:rsid w:val="00544E0C"/>
    <w:rsid w:val="00561402"/>
    <w:rsid w:val="0057532F"/>
    <w:rsid w:val="0059693A"/>
    <w:rsid w:val="005B19E4"/>
    <w:rsid w:val="005B3B00"/>
    <w:rsid w:val="005C0AA8"/>
    <w:rsid w:val="005E7497"/>
    <w:rsid w:val="005F29B8"/>
    <w:rsid w:val="00610994"/>
    <w:rsid w:val="00632A82"/>
    <w:rsid w:val="00671D67"/>
    <w:rsid w:val="006A2766"/>
    <w:rsid w:val="006D263B"/>
    <w:rsid w:val="006E5667"/>
    <w:rsid w:val="00710031"/>
    <w:rsid w:val="00743756"/>
    <w:rsid w:val="00762903"/>
    <w:rsid w:val="007B0F99"/>
    <w:rsid w:val="007C363B"/>
    <w:rsid w:val="0080675C"/>
    <w:rsid w:val="00815239"/>
    <w:rsid w:val="0081737A"/>
    <w:rsid w:val="00817A3A"/>
    <w:rsid w:val="00822B8D"/>
    <w:rsid w:val="00844FA9"/>
    <w:rsid w:val="00856435"/>
    <w:rsid w:val="008C1E1E"/>
    <w:rsid w:val="0090673F"/>
    <w:rsid w:val="0092723A"/>
    <w:rsid w:val="00932008"/>
    <w:rsid w:val="0095773B"/>
    <w:rsid w:val="009609E9"/>
    <w:rsid w:val="0096531D"/>
    <w:rsid w:val="00973389"/>
    <w:rsid w:val="009A48E8"/>
    <w:rsid w:val="00A44B73"/>
    <w:rsid w:val="00A8074D"/>
    <w:rsid w:val="00A908A4"/>
    <w:rsid w:val="00AB734C"/>
    <w:rsid w:val="00AD2022"/>
    <w:rsid w:val="00B40246"/>
    <w:rsid w:val="00B4725E"/>
    <w:rsid w:val="00B64559"/>
    <w:rsid w:val="00B8237E"/>
    <w:rsid w:val="00B841AE"/>
    <w:rsid w:val="00BB5944"/>
    <w:rsid w:val="00BB6799"/>
    <w:rsid w:val="00BB74A7"/>
    <w:rsid w:val="00BD4582"/>
    <w:rsid w:val="00BD7521"/>
    <w:rsid w:val="00BE6A46"/>
    <w:rsid w:val="00C106A8"/>
    <w:rsid w:val="00C33A23"/>
    <w:rsid w:val="00C5744D"/>
    <w:rsid w:val="00C65B5B"/>
    <w:rsid w:val="00C73F10"/>
    <w:rsid w:val="00C77304"/>
    <w:rsid w:val="00C77588"/>
    <w:rsid w:val="00CA4FB1"/>
    <w:rsid w:val="00CB5511"/>
    <w:rsid w:val="00CB5F4C"/>
    <w:rsid w:val="00CC02A3"/>
    <w:rsid w:val="00CC2049"/>
    <w:rsid w:val="00CE3A41"/>
    <w:rsid w:val="00D1242F"/>
    <w:rsid w:val="00D34AC7"/>
    <w:rsid w:val="00D732B3"/>
    <w:rsid w:val="00D96F84"/>
    <w:rsid w:val="00DE4548"/>
    <w:rsid w:val="00DE61A8"/>
    <w:rsid w:val="00DF0F2C"/>
    <w:rsid w:val="00DF5F2A"/>
    <w:rsid w:val="00DF63E7"/>
    <w:rsid w:val="00E3088D"/>
    <w:rsid w:val="00E34195"/>
    <w:rsid w:val="00E4270D"/>
    <w:rsid w:val="00E46A54"/>
    <w:rsid w:val="00E47613"/>
    <w:rsid w:val="00E874ED"/>
    <w:rsid w:val="00EA392F"/>
    <w:rsid w:val="00EA626A"/>
    <w:rsid w:val="00EF62ED"/>
    <w:rsid w:val="00F14DA4"/>
    <w:rsid w:val="00F47C3B"/>
    <w:rsid w:val="00F54C6B"/>
    <w:rsid w:val="00F71D7D"/>
    <w:rsid w:val="00FD5415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1">
    <w:name w:val="heading 1"/>
    <w:basedOn w:val="Normal"/>
    <w:next w:val="Normal"/>
    <w:link w:val="Ttulo1Car"/>
    <w:uiPriority w:val="9"/>
    <w:qFormat/>
    <w:rsid w:val="003A63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A63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fault">
    <w:name w:val="Default"/>
    <w:rsid w:val="002F54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DE4548"/>
    <w:pPr>
      <w:spacing w:after="0" w:line="240" w:lineRule="auto"/>
      <w:ind w:left="720"/>
      <w:contextualSpacing/>
    </w:pPr>
    <w:rPr>
      <w:rFonts w:eastAsiaTheme="minorHAnsi"/>
      <w:szCs w:val="24"/>
      <w:lang w:eastAsia="en-US"/>
    </w:rPr>
  </w:style>
  <w:style w:type="character" w:styleId="Textoennegrita">
    <w:name w:val="Strong"/>
    <w:basedOn w:val="Fuentedeprrafopredeter"/>
    <w:uiPriority w:val="22"/>
    <w:qFormat/>
    <w:rsid w:val="003A6302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A63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3A6302"/>
    <w:rPr>
      <w:rFonts w:ascii="Calibri" w:eastAsiaTheme="minorHAnsi" w:hAnsi="Calibri" w:cs="Calibri"/>
      <w:lang w:eastAsia="en-US"/>
    </w:rPr>
  </w:style>
  <w:style w:type="paragraph" w:styleId="Sinespaciado">
    <w:name w:val="No Spacing"/>
    <w:link w:val="SinespaciadoCar"/>
    <w:uiPriority w:val="1"/>
    <w:qFormat/>
    <w:rsid w:val="003A6302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3A63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1">
    <w:name w:val="heading 1"/>
    <w:basedOn w:val="Normal"/>
    <w:next w:val="Normal"/>
    <w:link w:val="Ttulo1Car"/>
    <w:uiPriority w:val="9"/>
    <w:qFormat/>
    <w:rsid w:val="003A63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A63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fault">
    <w:name w:val="Default"/>
    <w:rsid w:val="002F54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DE4548"/>
    <w:pPr>
      <w:spacing w:after="0" w:line="240" w:lineRule="auto"/>
      <w:ind w:left="720"/>
      <w:contextualSpacing/>
    </w:pPr>
    <w:rPr>
      <w:rFonts w:eastAsiaTheme="minorHAnsi"/>
      <w:szCs w:val="24"/>
      <w:lang w:eastAsia="en-US"/>
    </w:rPr>
  </w:style>
  <w:style w:type="character" w:styleId="Textoennegrita">
    <w:name w:val="Strong"/>
    <w:basedOn w:val="Fuentedeprrafopredeter"/>
    <w:uiPriority w:val="22"/>
    <w:qFormat/>
    <w:rsid w:val="003A6302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A63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3A6302"/>
    <w:rPr>
      <w:rFonts w:ascii="Calibri" w:eastAsiaTheme="minorHAnsi" w:hAnsi="Calibri" w:cs="Calibri"/>
      <w:lang w:eastAsia="en-US"/>
    </w:rPr>
  </w:style>
  <w:style w:type="paragraph" w:styleId="Sinespaciado">
    <w:name w:val="No Spacing"/>
    <w:link w:val="SinespaciadoCar"/>
    <w:uiPriority w:val="1"/>
    <w:qFormat/>
    <w:rsid w:val="003A6302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3A63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223AF0DB36F24B7298F8A5EC0859A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CD132-BB6A-477F-83EA-71FDC3D0741D}"/>
      </w:docPartPr>
      <w:docPartBody>
        <w:p w:rsidR="004F291A" w:rsidRDefault="00DE4B57" w:rsidP="00DE4B57">
          <w:pPr>
            <w:pStyle w:val="223AF0DB36F24B7298F8A5EC0859A7B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043F85"/>
    <w:rsid w:val="0013771E"/>
    <w:rsid w:val="00307EB1"/>
    <w:rsid w:val="003D088C"/>
    <w:rsid w:val="004F291A"/>
    <w:rsid w:val="00565862"/>
    <w:rsid w:val="007607C8"/>
    <w:rsid w:val="00945E48"/>
    <w:rsid w:val="00D35513"/>
    <w:rsid w:val="00DB6AC1"/>
    <w:rsid w:val="00DE4B57"/>
    <w:rsid w:val="00F4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E4B57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223AF0DB36F24B7298F8A5EC0859A7B4">
    <w:name w:val="223AF0DB36F24B7298F8A5EC0859A7B4"/>
    <w:rsid w:val="00DE4B5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E4B57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223AF0DB36F24B7298F8A5EC0859A7B4">
    <w:name w:val="223AF0DB36F24B7298F8A5EC0859A7B4"/>
    <w:rsid w:val="00DE4B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258F96-2ABF-43FD-93F6-6DDE15031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0</TotalTime>
  <Pages>10</Pages>
  <Words>2032</Words>
  <Characters>11176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3</cp:revision>
  <cp:lastPrinted>2007-10-26T10:03:00Z</cp:lastPrinted>
  <dcterms:created xsi:type="dcterms:W3CDTF">2021-10-19T11:59:00Z</dcterms:created>
  <dcterms:modified xsi:type="dcterms:W3CDTF">2021-10-27T10:42:00Z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