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4B2F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302895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007756" w:rsidRPr="00006957" w:rsidRDefault="0000775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8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L/U8uP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007756" w:rsidRPr="00006957" w:rsidRDefault="00007756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4B2F78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7756" w:rsidRDefault="00007756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007756" w:rsidRDefault="00007756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4B2F78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9A48E8" w:rsidRPr="00CB5511" w:rsidTr="002F54A2">
        <w:tc>
          <w:tcPr>
            <w:tcW w:w="3652" w:type="dxa"/>
          </w:tcPr>
          <w:p w:rsidR="009A48E8" w:rsidRPr="00E34195" w:rsidRDefault="009A48E8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9A48E8" w:rsidRPr="00DC1607" w:rsidRDefault="0099485C" w:rsidP="0064320C">
            <w:r w:rsidRPr="00DC1607">
              <w:rPr>
                <w:iCs/>
              </w:rPr>
              <w:t>Colegio Oficial</w:t>
            </w:r>
            <w:r w:rsidRPr="00DC1607">
              <w:t xml:space="preserve"> Nacional de </w:t>
            </w:r>
            <w:r w:rsidRPr="00DC1607">
              <w:rPr>
                <w:iCs/>
              </w:rPr>
              <w:t>Prácticos de Puerto</w:t>
            </w:r>
          </w:p>
        </w:tc>
      </w:tr>
      <w:tr w:rsidR="009A48E8" w:rsidRPr="00CB5511" w:rsidTr="002F54A2">
        <w:tc>
          <w:tcPr>
            <w:tcW w:w="3652" w:type="dxa"/>
          </w:tcPr>
          <w:p w:rsidR="009A48E8" w:rsidRPr="00E34195" w:rsidRDefault="009A48E8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9A48E8" w:rsidRPr="00CB5511" w:rsidRDefault="00137798" w:rsidP="002F5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de junio de 2021</w:t>
            </w:r>
          </w:p>
        </w:tc>
      </w:tr>
      <w:tr w:rsidR="009A48E8" w:rsidRPr="00CB5511" w:rsidTr="002F54A2">
        <w:tc>
          <w:tcPr>
            <w:tcW w:w="3652" w:type="dxa"/>
          </w:tcPr>
          <w:p w:rsidR="009A48E8" w:rsidRPr="00E34195" w:rsidRDefault="009A48E8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9A48E8" w:rsidRPr="00DC1607" w:rsidRDefault="00DC1607" w:rsidP="002F54A2">
            <w:r w:rsidRPr="00DC1607">
              <w:t>https://www.practicosdepuerto.es/</w:t>
            </w:r>
          </w:p>
        </w:tc>
      </w:tr>
    </w:tbl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:rsidTr="002F54A2">
        <w:tc>
          <w:tcPr>
            <w:tcW w:w="1760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</w:t>
            </w:r>
          </w:p>
        </w:tc>
        <w:tc>
          <w:tcPr>
            <w:tcW w:w="709" w:type="dxa"/>
            <w:vAlign w:val="center"/>
          </w:tcPr>
          <w:p w:rsidR="005B19E4" w:rsidRPr="004A123A" w:rsidRDefault="0095773B" w:rsidP="002F54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73F10">
              <w:rPr>
                <w:sz w:val="20"/>
                <w:szCs w:val="20"/>
              </w:rPr>
              <w:t xml:space="preserve">del sector público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F10" w:rsidRPr="00F14DA4" w:rsidTr="002F54A2">
        <w:tc>
          <w:tcPr>
            <w:tcW w:w="1760" w:type="dxa"/>
          </w:tcPr>
          <w:p w:rsidR="00C73F10" w:rsidRDefault="00C73F10" w:rsidP="00C7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73F10" w:rsidRDefault="00C73F10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73F10" w:rsidRPr="004A123A" w:rsidRDefault="00C73F10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B82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B8237E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CC02A3" w:rsidRDefault="00CC02A3">
      <w:r>
        <w:br w:type="page"/>
      </w:r>
    </w:p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92723A" w:rsidRPr="0057532F" w:rsidRDefault="0092723A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92723A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95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F441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5F4410">
              <w:rPr>
                <w:sz w:val="20"/>
                <w:szCs w:val="20"/>
              </w:rPr>
              <w:t>de gestión</w:t>
            </w:r>
          </w:p>
        </w:tc>
        <w:tc>
          <w:tcPr>
            <w:tcW w:w="709" w:type="dxa"/>
          </w:tcPr>
          <w:p w:rsidR="00AD2022" w:rsidRPr="00AD2022" w:rsidRDefault="005F4410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4B2F78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F101C8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97536C">
              <w:rPr>
                <w:sz w:val="20"/>
                <w:szCs w:val="20"/>
              </w:rPr>
              <w:t xml:space="preserve">a información sujeta a obligaciones de transparencia activa se localiza fundamentalmente en el apartado </w:t>
            </w:r>
            <w:r w:rsidR="0097536C">
              <w:rPr>
                <w:sz w:val="20"/>
                <w:szCs w:val="20"/>
              </w:rPr>
              <w:t>“</w:t>
            </w:r>
            <w:r w:rsidRPr="0097536C">
              <w:rPr>
                <w:sz w:val="20"/>
                <w:szCs w:val="20"/>
              </w:rPr>
              <w:t>Colegio/Federación</w:t>
            </w:r>
            <w:r w:rsidR="0097536C">
              <w:rPr>
                <w:sz w:val="20"/>
                <w:szCs w:val="20"/>
              </w:rPr>
              <w:t>”</w:t>
            </w:r>
            <w:r w:rsidRPr="0097536C">
              <w:rPr>
                <w:sz w:val="20"/>
                <w:szCs w:val="20"/>
              </w:rPr>
              <w:t xml:space="preserve"> de la barra superior de su página web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4E3932" w:rsidP="00CC02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CB5511" w:rsidRDefault="00CB5511" w:rsidP="00CC02A3">
      <w:pPr>
        <w:jc w:val="both"/>
      </w:pPr>
    </w:p>
    <w:p w:rsidR="00CB5511" w:rsidRDefault="00CB5511" w:rsidP="00CC02A3">
      <w:pPr>
        <w:jc w:val="both"/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CC02A3">
            <w:pPr>
              <w:jc w:val="both"/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7536C" w:rsidRDefault="0086572F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97536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F56E7" w:rsidRPr="0097536C" w:rsidRDefault="001C0E07" w:rsidP="000F56E7">
            <w:pPr>
              <w:pStyle w:val="Cuerpodelboletn"/>
              <w:spacing w:before="120" w:after="120" w:line="312" w:lineRule="auto"/>
              <w:rPr>
                <w:color w:val="auto"/>
                <w:sz w:val="20"/>
                <w:szCs w:val="20"/>
              </w:rPr>
            </w:pPr>
            <w:r w:rsidRPr="0097536C">
              <w:rPr>
                <w:color w:val="auto"/>
                <w:sz w:val="20"/>
                <w:szCs w:val="20"/>
              </w:rPr>
              <w:t>La información se contiene</w:t>
            </w:r>
            <w:r w:rsidR="000F56E7" w:rsidRPr="0097536C">
              <w:rPr>
                <w:color w:val="auto"/>
                <w:sz w:val="20"/>
                <w:szCs w:val="20"/>
              </w:rPr>
              <w:t xml:space="preserve"> en el acceso “Colegio-Federación/Normativa reguladora”. </w:t>
            </w:r>
          </w:p>
          <w:p w:rsidR="00BD325C" w:rsidRPr="0097536C" w:rsidRDefault="000F56E7" w:rsidP="0097536C">
            <w:pPr>
              <w:pStyle w:val="Cuerpodelboletn"/>
              <w:spacing w:before="120" w:after="120" w:line="312" w:lineRule="auto"/>
              <w:rPr>
                <w:rStyle w:val="Ttulo2Car"/>
                <w:rFonts w:eastAsiaTheme="minorEastAsia" w:cstheme="minorBidi"/>
                <w:b w:val="0"/>
                <w:bCs w:val="0"/>
                <w:color w:val="auto"/>
                <w:sz w:val="20"/>
                <w:szCs w:val="20"/>
              </w:rPr>
            </w:pPr>
            <w:r w:rsidRPr="0097536C">
              <w:rPr>
                <w:color w:val="auto"/>
                <w:sz w:val="20"/>
                <w:szCs w:val="20"/>
              </w:rPr>
              <w:t>No se contienen referencias a la Ley 2/1974, de 13 de febrero, sobre Colegios Profesionales</w:t>
            </w:r>
            <w:r w:rsidR="001C0E07" w:rsidRPr="0097536C">
              <w:rPr>
                <w:color w:val="auto"/>
                <w:sz w:val="20"/>
                <w:szCs w:val="20"/>
              </w:rPr>
              <w:t xml:space="preserve">, </w:t>
            </w:r>
            <w:r w:rsidR="0097536C" w:rsidRPr="0097536C">
              <w:rPr>
                <w:color w:val="auto"/>
                <w:sz w:val="20"/>
                <w:szCs w:val="20"/>
              </w:rPr>
              <w:t>pero sí</w:t>
            </w:r>
            <w:r w:rsidR="001C0E07" w:rsidRPr="0097536C">
              <w:rPr>
                <w:color w:val="auto"/>
                <w:sz w:val="20"/>
                <w:szCs w:val="20"/>
              </w:rPr>
              <w:t xml:space="preserve"> se incluye el Estatuto General del Colegio Oficial Nacional de Prácticos de Puerto y su modificación del año 2007</w:t>
            </w:r>
            <w:r w:rsidR="0097536C" w:rsidRPr="0097536C">
              <w:rPr>
                <w:color w:val="auto"/>
                <w:sz w:val="20"/>
                <w:szCs w:val="20"/>
              </w:rPr>
              <w:t xml:space="preserve">, que remite al </w:t>
            </w:r>
            <w:r w:rsidR="00446583" w:rsidRPr="0097536C">
              <w:rPr>
                <w:bCs/>
                <w:color w:val="auto"/>
                <w:sz w:val="20"/>
                <w:szCs w:val="20"/>
              </w:rPr>
              <w:t xml:space="preserve">texto </w:t>
            </w:r>
            <w:r w:rsidR="0097536C" w:rsidRPr="0097536C">
              <w:rPr>
                <w:bCs/>
                <w:color w:val="auto"/>
                <w:sz w:val="20"/>
                <w:szCs w:val="20"/>
              </w:rPr>
              <w:t xml:space="preserve">del BOE </w:t>
            </w:r>
            <w:r w:rsidR="00446583" w:rsidRPr="0097536C">
              <w:rPr>
                <w:bCs/>
                <w:color w:val="auto"/>
                <w:sz w:val="20"/>
                <w:szCs w:val="20"/>
              </w:rPr>
              <w:t>en su versión consolidada.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7536C" w:rsidRDefault="00A414AF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97536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7536C" w:rsidRDefault="00147C99" w:rsidP="00147C9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97536C">
              <w:rPr>
                <w:bCs/>
                <w:sz w:val="20"/>
                <w:szCs w:val="20"/>
              </w:rPr>
              <w:t>La información se localiza en el acceso “</w:t>
            </w:r>
            <w:r w:rsidRPr="0097536C">
              <w:rPr>
                <w:sz w:val="20"/>
                <w:szCs w:val="20"/>
              </w:rPr>
              <w:t>Colegio-Federación</w:t>
            </w:r>
            <w:r w:rsidRPr="0097536C">
              <w:rPr>
                <w:bCs/>
                <w:sz w:val="20"/>
                <w:szCs w:val="20"/>
              </w:rPr>
              <w:t>”. Carece de fecha y de cualquier referencia que permita conocer la última vez que se llevó a cabo su revisión o actualización</w:t>
            </w:r>
            <w:r w:rsidRPr="0097536C">
              <w:rPr>
                <w:rStyle w:val="Ttulo2Car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7536C" w:rsidRDefault="00147C99" w:rsidP="0044658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97536C">
              <w:rPr>
                <w:sz w:val="20"/>
                <w:szCs w:val="20"/>
              </w:rPr>
              <w:t xml:space="preserve">No se ha localizado información. La que se contiene a pie de página home, </w:t>
            </w:r>
            <w:r w:rsidRPr="0097536C">
              <w:rPr>
                <w:sz w:val="20"/>
                <w:szCs w:val="20"/>
                <w:lang w:bidi="es-ES"/>
              </w:rPr>
              <w:t>resulta insuficiente a efectos del inventario de actividades de tratamiento al que se refieren los artículos 31 y 77.1 de la Ley Orgánica 3/2018, de 5 de diciembre, de protección de datos personales y garantía de los derechos digitales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7536C" w:rsidRDefault="00147C99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97536C">
              <w:rPr>
                <w:sz w:val="20"/>
                <w:szCs w:val="20"/>
              </w:rPr>
              <w:t>No se ha localizado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7536C" w:rsidRDefault="0086572F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97536C">
              <w:rPr>
                <w:sz w:val="20"/>
                <w:szCs w:val="20"/>
              </w:rPr>
              <w:t>No se ha localizado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7536C" w:rsidRDefault="00A414AF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97536C">
              <w:rPr>
                <w:sz w:val="20"/>
                <w:szCs w:val="20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7536C" w:rsidRDefault="00A414AF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97536C">
              <w:rPr>
                <w:sz w:val="20"/>
                <w:szCs w:val="20"/>
              </w:rPr>
              <w:t>No se ha localizado información</w:t>
            </w:r>
          </w:p>
        </w:tc>
      </w:tr>
    </w:tbl>
    <w:p w:rsidR="00E3088D" w:rsidRPr="0092723A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97536C" w:rsidRDefault="0097536C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 </w:t>
      </w:r>
    </w:p>
    <w:p w:rsidR="001561A4" w:rsidRDefault="004B2F78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>
        <w:rPr>
          <w:rFonts w:eastAsiaTheme="majorEastAsia" w:cstheme="majorBidi"/>
          <w:b/>
          <w:bCs/>
          <w:noProof/>
          <w:color w:val="50866C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260" cy="3896995"/>
                <wp:effectExtent l="0" t="0" r="15240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389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756" w:rsidRDefault="00007756" w:rsidP="001C5B22">
                            <w:p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Los </w:t>
                            </w:r>
                            <w:r w:rsidRPr="00DE4548">
                              <w:rPr>
                                <w:b/>
                                <w:color w:val="00B050"/>
                                <w:lang w:bidi="es-ES"/>
                              </w:rPr>
                              <w:t>contenidos</w:t>
                            </w:r>
                            <w:r>
                              <w:rPr>
                                <w:lang w:bidi="es-ES"/>
                              </w:rPr>
                              <w:t xml:space="preserve"> incorporados correspondientes a este grupo de obligaciones </w:t>
                            </w:r>
                            <w:r w:rsidRPr="00DE4548">
                              <w:rPr>
                                <w:b/>
                                <w:lang w:bidi="es-ES"/>
                              </w:rPr>
                              <w:t>no recogen</w:t>
                            </w:r>
                            <w:r>
                              <w:rPr>
                                <w:lang w:bidi="es-ES"/>
                              </w:rPr>
                              <w:t xml:space="preserve"> la totalidad de las informaciones contempladas en los artículos 6 y 6 bis de la LTAIBG aplicables: </w:t>
                            </w:r>
                          </w:p>
                          <w:p w:rsidR="00007756" w:rsidRPr="00C9633A" w:rsidRDefault="00007756" w:rsidP="00642C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la </w:t>
                            </w:r>
                            <w:r w:rsidRPr="00C9633A">
                              <w:rPr>
                                <w:lang w:bidi="es-ES"/>
                              </w:rPr>
                              <w:t xml:space="preserve">Ley 2/1974, sobre Colegios profesionales </w:t>
                            </w:r>
                          </w:p>
                          <w:p w:rsidR="00007756" w:rsidRDefault="00007756" w:rsidP="001C5B2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publica el inventa rio de actividades de tratamiento</w:t>
                            </w:r>
                          </w:p>
                          <w:p w:rsidR="00007756" w:rsidRDefault="00007756" w:rsidP="001C5B2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la estructura organizativa </w:t>
                            </w:r>
                          </w:p>
                          <w:p w:rsidR="00007756" w:rsidRDefault="00007756" w:rsidP="001C5B2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publica un organigrama. </w:t>
                            </w:r>
                          </w:p>
                          <w:p w:rsidR="00007756" w:rsidRDefault="00007756" w:rsidP="001C5B2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identifica a los responsables de la corporación</w:t>
                            </w:r>
                          </w:p>
                          <w:p w:rsidR="00007756" w:rsidRDefault="00007756" w:rsidP="001C5B2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el perfil y la trayectoria de los responsables de la corporación. </w:t>
                            </w:r>
                          </w:p>
                          <w:p w:rsidR="00007756" w:rsidRDefault="00007756" w:rsidP="001C5B2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007756" w:rsidRDefault="00007756" w:rsidP="001C5B2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ind w:left="0" w:firstLine="0"/>
                              <w:jc w:val="both"/>
                            </w:pPr>
                            <w:r>
                              <w:rPr>
                                <w:lang w:bidi="es-ES"/>
                              </w:rPr>
                              <w:t>La</w:t>
                            </w:r>
                            <w:r>
                              <w:t xml:space="preserve"> información sobre funciones no se encuentra datada y en ningún caso existen referencias a la fecha en la que se realizó la última revisión o actualización de la información publicada.</w:t>
                            </w:r>
                          </w:p>
                          <w:p w:rsidR="00007756" w:rsidRPr="00BD4582" w:rsidRDefault="00007756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306.8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">
                <v:textbox style="mso-fit-shape-to-text:t">
                  <w:txbxContent>
                    <w:p w:rsidR="00007756" w:rsidRDefault="00007756" w:rsidP="001C5B22">
                      <w:p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Los </w:t>
                      </w:r>
                      <w:r w:rsidRPr="00DE4548">
                        <w:rPr>
                          <w:b/>
                          <w:color w:val="00B050"/>
                          <w:lang w:bidi="es-ES"/>
                        </w:rPr>
                        <w:t>contenidos</w:t>
                      </w:r>
                      <w:r>
                        <w:rPr>
                          <w:lang w:bidi="es-ES"/>
                        </w:rPr>
                        <w:t xml:space="preserve"> incorporados correspondientes a este grupo de obligaciones </w:t>
                      </w:r>
                      <w:r w:rsidRPr="00DE4548">
                        <w:rPr>
                          <w:b/>
                          <w:lang w:bidi="es-ES"/>
                        </w:rPr>
                        <w:t>no recogen</w:t>
                      </w:r>
                      <w:r>
                        <w:rPr>
                          <w:lang w:bidi="es-ES"/>
                        </w:rPr>
                        <w:t xml:space="preserve"> la totalidad de las informaciones contempladas en los artículos 6 y 6 bis de la LTAIBG aplicables: </w:t>
                      </w:r>
                    </w:p>
                    <w:p w:rsidR="00007756" w:rsidRPr="00C9633A" w:rsidRDefault="00007756" w:rsidP="00642C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la </w:t>
                      </w:r>
                      <w:r w:rsidRPr="00C9633A">
                        <w:rPr>
                          <w:lang w:bidi="es-ES"/>
                        </w:rPr>
                        <w:t xml:space="preserve">Ley 2/1974, sobre Colegios profesionales </w:t>
                      </w:r>
                    </w:p>
                    <w:p w:rsidR="00007756" w:rsidRDefault="00007756" w:rsidP="001C5B2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publica el inventa rio de actividades de tratamiento</w:t>
                      </w:r>
                    </w:p>
                    <w:p w:rsidR="00007756" w:rsidRDefault="00007756" w:rsidP="001C5B2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la estructura organizativa </w:t>
                      </w:r>
                    </w:p>
                    <w:p w:rsidR="00007756" w:rsidRDefault="00007756" w:rsidP="001C5B2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publica un organigrama. </w:t>
                      </w:r>
                    </w:p>
                    <w:p w:rsidR="00007756" w:rsidRDefault="00007756" w:rsidP="001C5B2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identifica a los responsables de la corporación</w:t>
                      </w:r>
                    </w:p>
                    <w:p w:rsidR="00007756" w:rsidRDefault="00007756" w:rsidP="001C5B2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el perfil y la trayectoria de los responsables de la corporación. </w:t>
                      </w:r>
                    </w:p>
                    <w:p w:rsidR="00007756" w:rsidRDefault="00007756" w:rsidP="001C5B2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007756" w:rsidRDefault="00007756" w:rsidP="001C5B2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ind w:left="0" w:firstLine="0"/>
                        <w:jc w:val="both"/>
                      </w:pPr>
                      <w:r>
                        <w:rPr>
                          <w:lang w:bidi="es-ES"/>
                        </w:rPr>
                        <w:t>La</w:t>
                      </w:r>
                      <w:r>
                        <w:t xml:space="preserve"> información sobre funciones no se encuentra datada y en ningún caso existen referencias a la fecha en la que se realizó la última revisión o actualización de la información publicada.</w:t>
                      </w:r>
                    </w:p>
                    <w:p w:rsidR="00007756" w:rsidRPr="00BD4582" w:rsidRDefault="00007756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95773B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>
        <w:rPr>
          <w:rStyle w:val="Ttulo2Car"/>
          <w:color w:val="00642D"/>
          <w:lang w:bidi="es-ES"/>
        </w:rPr>
        <w:t xml:space="preserve"> Presupuestaria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77304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04627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04627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04627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04627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04627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5F4410" w:rsidRPr="00CB5511" w:rsidTr="00802B3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5F4410" w:rsidRDefault="005F4410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Encomiendas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F4410" w:rsidRPr="009609E9" w:rsidRDefault="005F4410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Encomiendas de gestión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F4410" w:rsidRPr="00CB5511" w:rsidRDefault="005F4410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F4410" w:rsidRPr="004709E0" w:rsidRDefault="00046273" w:rsidP="009609E9">
            <w:pPr>
              <w:pStyle w:val="Cuerpodelboletn"/>
              <w:spacing w:before="120" w:after="120" w:line="312" w:lineRule="auto"/>
              <w:rPr>
                <w:color w:val="FF0000"/>
                <w:sz w:val="20"/>
                <w:szCs w:val="20"/>
              </w:rPr>
            </w:pPr>
            <w:r w:rsidRPr="00DE4548"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4709E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046273" w:rsidP="005F441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</w:tbl>
    <w:p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</w:t>
      </w:r>
      <w:r w:rsidR="00BD4582"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 w:rsidR="00BD4582">
        <w:rPr>
          <w:rStyle w:val="Ttulo2Car"/>
          <w:color w:val="00642D"/>
          <w:lang w:bidi="es-ES"/>
        </w:rPr>
        <w:t xml:space="preserve"> Presupuestaria</w:t>
      </w:r>
    </w:p>
    <w:p w:rsidR="00C33A23" w:rsidRDefault="004B2F78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>
        <w:rPr>
          <w:rFonts w:eastAsiaTheme="majorEastAsia" w:cstheme="majorBidi"/>
          <w:b/>
          <w:bCs/>
          <w:noProof/>
          <w:color w:val="50866C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260" cy="1518285"/>
                <wp:effectExtent l="0" t="0" r="15240" b="2540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756" w:rsidRDefault="00007756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007756" w:rsidRDefault="00007756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007756" w:rsidRPr="00046273" w:rsidRDefault="00007756" w:rsidP="00046273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rFonts w:eastAsiaTheme="minorHAnsi"/>
                                <w:b/>
                                <w:color w:val="00642D"/>
                                <w:szCs w:val="24"/>
                                <w:lang w:eastAsia="en-US"/>
                              </w:rPr>
                            </w:pPr>
                            <w:r w:rsidRPr="00046273">
                              <w:rPr>
                                <w:rFonts w:eastAsiaTheme="minorHAnsi"/>
                                <w:szCs w:val="24"/>
                                <w:lang w:eastAsia="en-US" w:bidi="es-ES"/>
                              </w:rPr>
                              <w:t xml:space="preserve">No se ha localizado información correspondiente a este grupo de obligaciones que se recogen en el artículo 8 </w:t>
                            </w:r>
                          </w:p>
                          <w:p w:rsidR="00007756" w:rsidRDefault="00007756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9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">
                <v:textbox style="mso-fit-shape-to-text:t">
                  <w:txbxContent>
                    <w:p w:rsidR="00007756" w:rsidRDefault="00007756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007756" w:rsidRDefault="00007756" w:rsidP="00BD4582">
                      <w:pPr>
                        <w:rPr>
                          <w:b/>
                          <w:color w:val="00642D"/>
                        </w:rPr>
                      </w:pPr>
                    </w:p>
                    <w:p w:rsidR="00007756" w:rsidRPr="00046273" w:rsidRDefault="00007756" w:rsidP="00046273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rFonts w:eastAsiaTheme="minorHAnsi"/>
                          <w:b/>
                          <w:color w:val="00642D"/>
                          <w:szCs w:val="24"/>
                          <w:lang w:eastAsia="en-US"/>
                        </w:rPr>
                      </w:pPr>
                      <w:r w:rsidRPr="00046273">
                        <w:rPr>
                          <w:rFonts w:eastAsiaTheme="minorHAnsi"/>
                          <w:szCs w:val="24"/>
                          <w:lang w:eastAsia="en-US" w:bidi="es-ES"/>
                        </w:rPr>
                        <w:t xml:space="preserve">No se ha localizado información correspondiente a este grupo de obligaciones que se recogen en el artículo 8 </w:t>
                      </w:r>
                    </w:p>
                    <w:p w:rsidR="00007756" w:rsidRDefault="00007756" w:rsidP="00BD4582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CC0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007756" w:rsidRPr="00FD0689" w:rsidTr="00007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007756" w:rsidRPr="00FD0689" w:rsidRDefault="00007756" w:rsidP="00C77304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756">
              <w:rPr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756">
              <w:rPr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756">
              <w:rPr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756">
              <w:rPr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756">
              <w:rPr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756">
              <w:rPr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756">
              <w:rPr>
                <w:sz w:val="18"/>
                <w:szCs w:val="18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756">
              <w:rPr>
                <w:sz w:val="18"/>
                <w:szCs w:val="18"/>
              </w:rPr>
              <w:t>25,5</w:t>
            </w:r>
          </w:p>
        </w:tc>
      </w:tr>
      <w:tr w:rsidR="00007756" w:rsidRPr="00FD0689" w:rsidTr="0000775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07756" w:rsidRPr="00FD0689" w:rsidRDefault="00007756" w:rsidP="00C77304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Económica 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75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75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75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75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75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75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75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756">
              <w:rPr>
                <w:sz w:val="18"/>
                <w:szCs w:val="18"/>
              </w:rPr>
              <w:t>0,0</w:t>
            </w:r>
          </w:p>
        </w:tc>
      </w:tr>
      <w:tr w:rsidR="00007756" w:rsidRPr="00A94BCA" w:rsidTr="00007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07756" w:rsidRPr="002A154B" w:rsidRDefault="00007756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07756">
              <w:rPr>
                <w:b/>
                <w:i/>
                <w:sz w:val="18"/>
                <w:szCs w:val="18"/>
              </w:rPr>
              <w:t>11,5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07756">
              <w:rPr>
                <w:b/>
                <w:i/>
                <w:sz w:val="18"/>
                <w:szCs w:val="18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07756">
              <w:rPr>
                <w:b/>
                <w:i/>
                <w:sz w:val="18"/>
                <w:szCs w:val="18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07756">
              <w:rPr>
                <w:b/>
                <w:i/>
                <w:sz w:val="18"/>
                <w:szCs w:val="18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07756">
              <w:rPr>
                <w:b/>
                <w:i/>
                <w:sz w:val="18"/>
                <w:szCs w:val="18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07756">
              <w:rPr>
                <w:b/>
                <w:i/>
                <w:sz w:val="18"/>
                <w:szCs w:val="18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07756">
              <w:rPr>
                <w:b/>
                <w:i/>
                <w:sz w:val="18"/>
                <w:szCs w:val="18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007756" w:rsidRPr="00007756" w:rsidRDefault="00007756" w:rsidP="0000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07756">
              <w:rPr>
                <w:b/>
                <w:i/>
                <w:sz w:val="18"/>
                <w:szCs w:val="18"/>
              </w:rPr>
              <w:t>13,7</w:t>
            </w:r>
          </w:p>
        </w:tc>
      </w:tr>
    </w:tbl>
    <w:p w:rsidR="00BD4582" w:rsidRDefault="00BD4582" w:rsidP="00007756">
      <w:pPr>
        <w:pStyle w:val="Cuerpodelboletn"/>
        <w:spacing w:before="120" w:after="120" w:line="312" w:lineRule="auto"/>
        <w:rPr>
          <w:b/>
          <w:color w:val="50866C"/>
          <w:sz w:val="32"/>
        </w:rPr>
      </w:pPr>
    </w:p>
    <w:p w:rsidR="00007756" w:rsidRDefault="00007756" w:rsidP="00007756">
      <w:pPr>
        <w:jc w:val="both"/>
      </w:pPr>
      <w:r>
        <w:t>El Índice de Cumplimiento de la Información Obligatoria (ICIO) se sitúa en el 13,7%. La falta de publicación de contenidos obligatorios – solo se publica el 11,5% de las informaciones obligatorias – y de referencias a la última fecha en que se revisó o actualizó la información, explican el nivel de cumplimiento alcanzado.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671D6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4B2F78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339215"/>
                <wp:effectExtent l="0" t="0" r="21590" b="1397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756" w:rsidRDefault="00007756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007756" w:rsidRPr="002A154B" w:rsidRDefault="00007756" w:rsidP="000958CA">
                            <w:pPr>
                              <w:pStyle w:val="Cuerpodelboletn"/>
                              <w:spacing w:before="120" w:after="120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t xml:space="preserve">El </w:t>
                            </w:r>
                            <w:r w:rsidRPr="000958CA">
                              <w:t>Colegio Oficial Nacional de Prácticos de Puerto</w:t>
                            </w:r>
                            <w:r>
                              <w:t xml:space="preserve"> no incorpora en su web información adicional a la exigida por la LTAIBG que pueda ser considerada relevante desde el punto de vista de la Transparencia. </w:t>
                            </w:r>
                          </w:p>
                          <w:p w:rsidR="00007756" w:rsidRDefault="00007756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05.4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">
                <v:textbox style="mso-fit-shape-to-text:t">
                  <w:txbxContent>
                    <w:p w:rsidR="00007756" w:rsidRDefault="00007756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007756" w:rsidRPr="002A154B" w:rsidRDefault="00007756" w:rsidP="000958CA">
                      <w:pPr>
                        <w:pStyle w:val="Cuerpodelboletn"/>
                        <w:spacing w:before="120" w:after="120"/>
                        <w:rPr>
                          <w:b/>
                          <w:color w:val="00642D"/>
                        </w:rPr>
                      </w:pPr>
                      <w:r>
                        <w:t xml:space="preserve">El </w:t>
                      </w:r>
                      <w:r w:rsidRPr="000958CA">
                        <w:t>Colegio Oficial Nacional de Prácticos de Puerto</w:t>
                      </w:r>
                      <w:r>
                        <w:t xml:space="preserve"> no incorpora en su web información adicional a la exigida por la LTAIBG que pueda ser considerada relevante desde el punto de vista de la Transparencia. </w:t>
                      </w:r>
                    </w:p>
                    <w:p w:rsidR="00007756" w:rsidRDefault="00007756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0C6CFF" w:rsidRDefault="000C6CFF"/>
    <w:p w:rsidR="008C1E1E" w:rsidRDefault="004B2F78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208280</wp:posOffset>
                </wp:positionV>
                <wp:extent cx="6264910" cy="1320800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756" w:rsidRDefault="00007756" w:rsidP="00DC4F4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007756" w:rsidRPr="00141E38" w:rsidRDefault="00007756" w:rsidP="000958CA">
                            <w:pPr>
                              <w:pStyle w:val="Ttulo1"/>
                              <w:jc w:val="both"/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Dado que el </w:t>
                            </w:r>
                            <w:r w:rsidRPr="000958CA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Colegio Oficial Nacional de Prácticos de Puerto</w:t>
                            </w:r>
                            <w:r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carece de Portal de Transparencia, no cabe reseñar buenas prácticas.  </w:t>
                            </w:r>
                          </w:p>
                          <w:p w:rsidR="00007756" w:rsidRPr="002A154B" w:rsidRDefault="00007756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4.15pt;margin-top:16.4pt;width:493.3pt;height:104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">
                <v:textbox style="mso-fit-shape-to-text:t">
                  <w:txbxContent>
                    <w:p w:rsidR="00007756" w:rsidRDefault="00007756" w:rsidP="00DC4F4C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007756" w:rsidRPr="00141E38" w:rsidRDefault="00007756" w:rsidP="000958CA">
                      <w:pPr>
                        <w:pStyle w:val="Ttulo1"/>
                        <w:jc w:val="both"/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Dado que el </w:t>
                      </w:r>
                      <w:r w:rsidRPr="000958CA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Colegio Oficial Nacional de Prácticos de Puerto</w:t>
                      </w:r>
                      <w:r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carece de Portal de Transparencia, no cabe reseñar buenas prácticas.  </w:t>
                      </w:r>
                    </w:p>
                    <w:p w:rsidR="00007756" w:rsidRPr="002A154B" w:rsidRDefault="00007756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0246" w:rsidRDefault="00B40246"/>
    <w:p w:rsidR="00561402" w:rsidRDefault="00561402"/>
    <w:p w:rsidR="0095773B" w:rsidRDefault="0095773B"/>
    <w:p w:rsidR="0095773B" w:rsidRDefault="0095773B"/>
    <w:p w:rsidR="0007446F" w:rsidRDefault="0007446F">
      <w:r>
        <w:br w:type="page"/>
      </w:r>
    </w:p>
    <w:p w:rsidR="00C77304" w:rsidRDefault="00C77304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046273" w:rsidRDefault="00046273" w:rsidP="00046273">
      <w:pPr>
        <w:spacing w:before="120" w:after="120" w:line="312" w:lineRule="auto"/>
        <w:jc w:val="both"/>
      </w:pPr>
      <w:r>
        <w:t>Como se ha indicado el cumplimiento</w:t>
      </w:r>
      <w:r w:rsidRPr="00973389">
        <w:t xml:space="preserve"> de las obligaciones de transparencia de la LTAIBG por parte del </w:t>
      </w:r>
      <w:r w:rsidRPr="00DC1607">
        <w:rPr>
          <w:iCs/>
        </w:rPr>
        <w:t>Colegio Oficial</w:t>
      </w:r>
      <w:r w:rsidRPr="00DC1607">
        <w:t xml:space="preserve"> Nacional de </w:t>
      </w:r>
      <w:r w:rsidRPr="00DC1607">
        <w:rPr>
          <w:iCs/>
        </w:rPr>
        <w:t>Prácticos de Puerto</w:t>
      </w:r>
      <w:r>
        <w:t xml:space="preserve"> en función de la información disponible en su página alcanza el </w:t>
      </w:r>
      <w:r w:rsidR="00007756">
        <w:t>13,7</w:t>
      </w:r>
      <w:r w:rsidRPr="00007756">
        <w:t>%</w:t>
      </w:r>
      <w:r>
        <w:t xml:space="preserve">. </w:t>
      </w:r>
    </w:p>
    <w:p w:rsidR="00046273" w:rsidRDefault="00046273" w:rsidP="00046273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</w:t>
      </w:r>
      <w:r w:rsidRPr="00973389">
        <w:t xml:space="preserve">rie de carencias. Por ello y para procurar avances en el grado de cumplimiento de la LTAIBG por parte del </w:t>
      </w:r>
      <w:r w:rsidR="001C0E07" w:rsidRPr="00DC1607">
        <w:rPr>
          <w:iCs/>
        </w:rPr>
        <w:t>Colegio Oficial</w:t>
      </w:r>
      <w:r w:rsidR="001C0E07" w:rsidRPr="00DC1607">
        <w:t xml:space="preserve"> Nacional de </w:t>
      </w:r>
      <w:r w:rsidR="001C0E07" w:rsidRPr="00DC1607">
        <w:rPr>
          <w:iCs/>
        </w:rPr>
        <w:t>Prácticos de Puerto</w:t>
      </w:r>
      <w:r w:rsidRPr="00973389">
        <w:t>, este CT</w:t>
      </w:r>
      <w:r>
        <w:t xml:space="preserve">BG </w:t>
      </w:r>
      <w:r>
        <w:rPr>
          <w:rFonts w:eastAsiaTheme="majorEastAsia" w:cstheme="majorBidi"/>
          <w:b/>
          <w:bCs/>
          <w:color w:val="50866C"/>
        </w:rPr>
        <w:t>recomienda:</w:t>
      </w:r>
    </w:p>
    <w:p w:rsidR="00046273" w:rsidRDefault="00046273" w:rsidP="00046273">
      <w:pPr>
        <w:spacing w:before="120" w:after="120" w:line="312" w:lineRule="auto"/>
        <w:jc w:val="both"/>
        <w:rPr>
          <w:b/>
          <w:color w:val="00642D"/>
        </w:rPr>
      </w:pPr>
    </w:p>
    <w:p w:rsidR="00046273" w:rsidRDefault="00046273" w:rsidP="00046273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Localización y Estructuración de la información.</w:t>
      </w:r>
    </w:p>
    <w:p w:rsidR="000958CA" w:rsidRDefault="000958CA" w:rsidP="000958CA">
      <w:pPr>
        <w:spacing w:before="120" w:after="120" w:line="312" w:lineRule="auto"/>
        <w:jc w:val="both"/>
      </w:pPr>
      <w:r>
        <w:t xml:space="preserve">El </w:t>
      </w:r>
      <w:r w:rsidRPr="00DC1607">
        <w:rPr>
          <w:iCs/>
        </w:rPr>
        <w:t>Colegio Oficial</w:t>
      </w:r>
      <w:r w:rsidRPr="00DC1607">
        <w:t xml:space="preserve"> Nacional de </w:t>
      </w:r>
      <w:r w:rsidRPr="00DC1607">
        <w:rPr>
          <w:iCs/>
        </w:rPr>
        <w:t>Prácticos de Puerto</w:t>
      </w:r>
      <w:r>
        <w:t xml:space="preserve"> debe habilitar un Portal de Transp</w:t>
      </w:r>
      <w:r w:rsidRPr="00973389">
        <w:t xml:space="preserve">arencia </w:t>
      </w:r>
      <w:r>
        <w:t>que</w:t>
      </w:r>
      <w:r w:rsidRPr="00973389">
        <w:t xml:space="preserve"> debería estructurarse </w:t>
      </w:r>
      <w:r>
        <w:t>conforme al patrón que establece la LTAIBG: Información Institucional, Organizativa y Registro de Actividades de Tratamiento;  e Información Económica, Presupuestaria y Estadística.</w:t>
      </w:r>
    </w:p>
    <w:p w:rsidR="006F06EE" w:rsidRDefault="00046273" w:rsidP="00046273">
      <w:pPr>
        <w:spacing w:before="120" w:after="120" w:line="312" w:lineRule="auto"/>
        <w:jc w:val="both"/>
      </w:pPr>
      <w:r>
        <w:t xml:space="preserve">Dentro de cada uno de estos bloques deben publicarse - o enlazarse - las informaciones obligatorias que establecen los artículos 6, 6 bis y 8 de la LTAIBG. </w:t>
      </w:r>
    </w:p>
    <w:p w:rsidR="00046273" w:rsidRDefault="00046273" w:rsidP="00046273">
      <w:pPr>
        <w:spacing w:before="120" w:after="120" w:line="312" w:lineRule="auto"/>
        <w:jc w:val="both"/>
      </w:pPr>
      <w:r>
        <w:t xml:space="preserve">La publicación de las informaciones dentro de cada uno de los bloques de información debe ajustarse al patrón que establece la LTAIBG. </w:t>
      </w:r>
    </w:p>
    <w:p w:rsidR="00046273" w:rsidRDefault="00046273" w:rsidP="00046273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 </w:t>
      </w:r>
    </w:p>
    <w:p w:rsidR="00046273" w:rsidRDefault="00046273" w:rsidP="00046273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046273" w:rsidRDefault="00046273" w:rsidP="00046273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Incorporación de información</w:t>
      </w:r>
    </w:p>
    <w:p w:rsidR="00046273" w:rsidRDefault="00046273" w:rsidP="00046273">
      <w:pPr>
        <w:spacing w:before="120" w:after="120" w:line="312" w:lineRule="auto"/>
        <w:jc w:val="both"/>
        <w:rPr>
          <w:b/>
          <w:color w:val="00642D"/>
        </w:rPr>
      </w:pPr>
    </w:p>
    <w:p w:rsidR="00046273" w:rsidRDefault="00046273" w:rsidP="00046273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 xml:space="preserve">Información Institucional y Organizativa. Registro de actividades de tratamiento. </w:t>
      </w:r>
    </w:p>
    <w:p w:rsidR="005E4709" w:rsidRDefault="005E4709" w:rsidP="00046273">
      <w:pPr>
        <w:pStyle w:val="Sinespaciado"/>
        <w:numPr>
          <w:ilvl w:val="0"/>
          <w:numId w:val="7"/>
        </w:numPr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 incluirse la referencia a la Ley 2/1974, de Colegios Profesionales entre la normativa aplicable.</w:t>
      </w:r>
    </w:p>
    <w:p w:rsidR="00046273" w:rsidRDefault="00046273" w:rsidP="00046273">
      <w:pPr>
        <w:pStyle w:val="Sinespaciado"/>
        <w:numPr>
          <w:ilvl w:val="0"/>
          <w:numId w:val="7"/>
        </w:numPr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bidi="es-ES"/>
        </w:rPr>
        <w:t xml:space="preserve">Debe publicar el inventario de actividades de tratamiento en aplicación </w:t>
      </w:r>
      <w:r>
        <w:rPr>
          <w:rFonts w:ascii="Century Gothic" w:hAnsi="Century Gothic"/>
        </w:rPr>
        <w:t xml:space="preserve">de los artículos 31 y 77.1 de la Ley Orgánica 3/2018, de 5 de diciembre, de protección de datos personales y garantía de los derechos digitales. </w:t>
      </w:r>
    </w:p>
    <w:p w:rsidR="00046273" w:rsidRDefault="00046273" w:rsidP="00046273">
      <w:pPr>
        <w:pStyle w:val="Sinespaciado"/>
        <w:numPr>
          <w:ilvl w:val="0"/>
          <w:numId w:val="8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t>Debe informarse sobre la  estructura organizativa de la corporación.</w:t>
      </w:r>
    </w:p>
    <w:p w:rsidR="00046273" w:rsidRDefault="00046273" w:rsidP="00046273">
      <w:pPr>
        <w:pStyle w:val="Sinespaciado"/>
        <w:numPr>
          <w:ilvl w:val="0"/>
          <w:numId w:val="8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t>Debe publicarse un organigrama.</w:t>
      </w:r>
    </w:p>
    <w:p w:rsidR="00F14F69" w:rsidRDefault="00F14F69" w:rsidP="00046273">
      <w:pPr>
        <w:pStyle w:val="Sinespaciado"/>
        <w:numPr>
          <w:ilvl w:val="0"/>
          <w:numId w:val="8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lastRenderedPageBreak/>
        <w:t>Debe publicarse la identificación de los responsables.</w:t>
      </w:r>
    </w:p>
    <w:p w:rsidR="00046273" w:rsidRDefault="00046273" w:rsidP="00046273">
      <w:pPr>
        <w:pStyle w:val="Sinespaciado"/>
        <w:numPr>
          <w:ilvl w:val="0"/>
          <w:numId w:val="8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t>Debe publicarse información sobre los perfiles y trayectorias profesionales de sus responsables.</w:t>
      </w:r>
    </w:p>
    <w:p w:rsidR="00046273" w:rsidRDefault="00046273" w:rsidP="00046273">
      <w:pPr>
        <w:pStyle w:val="Sinespaciado"/>
        <w:spacing w:before="120" w:after="120" w:line="312" w:lineRule="auto"/>
        <w:ind w:left="360"/>
        <w:jc w:val="both"/>
        <w:rPr>
          <w:rFonts w:ascii="Century Gothic" w:hAnsi="Century Gothic"/>
          <w:lang w:bidi="es-ES"/>
        </w:rPr>
      </w:pPr>
    </w:p>
    <w:p w:rsidR="00046273" w:rsidRDefault="00046273" w:rsidP="00046273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Económica y Presupuestaria.</w:t>
      </w:r>
    </w:p>
    <w:p w:rsidR="00046273" w:rsidRDefault="00046273" w:rsidP="00046273">
      <w:pPr>
        <w:pStyle w:val="Prrafodelista"/>
        <w:numPr>
          <w:ilvl w:val="0"/>
          <w:numId w:val="9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  <w:lang w:eastAsia="es-ES"/>
        </w:rPr>
        <w:t xml:space="preserve">Debe publicarse </w:t>
      </w:r>
      <w:r>
        <w:t xml:space="preserve">información sobre todos contratos celebrados cuyo objeto sea la proyección del ejercicio de sus funciones públicas (incluidos los contratos menores) con indicación del objeto, importe, duración y partes contratantes. También sus modificaciones, desistimientos y renuncias. </w:t>
      </w:r>
    </w:p>
    <w:p w:rsidR="00046273" w:rsidRDefault="00046273" w:rsidP="00046273">
      <w:pPr>
        <w:pStyle w:val="Prrafodelista"/>
        <w:numPr>
          <w:ilvl w:val="0"/>
          <w:numId w:val="9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informarse de los convenios </w:t>
      </w:r>
      <w:r>
        <w:rPr>
          <w:rFonts w:cs="Arial"/>
          <w:bCs/>
          <w:color w:val="000000" w:themeColor="text1"/>
          <w:szCs w:val="22"/>
        </w:rPr>
        <w:t>suscritos en el ejercicio de las funciones públicas que le han sido conferidas,</w:t>
      </w:r>
      <w:r>
        <w:rPr>
          <w:lang w:bidi="es-ES"/>
        </w:rPr>
        <w:t xml:space="preserve"> con mención del objeto, duración, modificaciones, obligados a la realización de prestaciones y obligaciones económicas, en su caso.</w:t>
      </w:r>
    </w:p>
    <w:p w:rsidR="00046273" w:rsidRDefault="00046273" w:rsidP="00046273">
      <w:pPr>
        <w:pStyle w:val="Prrafodelista"/>
        <w:numPr>
          <w:ilvl w:val="0"/>
          <w:numId w:val="9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También debe informarse sobre las encomiendas de gestión que se firmen, con indicación de su objeto, presupuesto, duración y obligaciones económicas.</w:t>
      </w:r>
    </w:p>
    <w:p w:rsidR="00046273" w:rsidRDefault="00046273" w:rsidP="00046273">
      <w:pPr>
        <w:numPr>
          <w:ilvl w:val="0"/>
          <w:numId w:val="9"/>
        </w:numPr>
        <w:spacing w:before="120" w:after="120" w:line="312" w:lineRule="auto"/>
        <w:jc w:val="both"/>
        <w:rPr>
          <w:lang w:bidi="es-ES"/>
        </w:rPr>
      </w:pPr>
      <w:r>
        <w:t>Debe publicarse la información sobre las subvenciones y ayudas públicas recibidas con indicación de su importe, objetivo o finalidad, Administración concedente y beneficiarios, en su caso.</w:t>
      </w:r>
      <w:r>
        <w:rPr>
          <w:lang w:bidi="es-ES"/>
        </w:rPr>
        <w:t xml:space="preserve"> </w:t>
      </w:r>
    </w:p>
    <w:p w:rsidR="00046273" w:rsidRDefault="00046273" w:rsidP="00046273">
      <w:pPr>
        <w:spacing w:before="120" w:after="120" w:line="312" w:lineRule="auto"/>
        <w:ind w:left="360"/>
        <w:jc w:val="both"/>
      </w:pPr>
      <w:r w:rsidRPr="00973389">
        <w:rPr>
          <w:rFonts w:eastAsia="Times New Roman" w:cs="Times New Roman"/>
          <w:bCs/>
          <w:szCs w:val="36"/>
        </w:rPr>
        <w:t xml:space="preserve"> </w:t>
      </w:r>
    </w:p>
    <w:p w:rsidR="00046273" w:rsidRDefault="00046273" w:rsidP="00046273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Calidad de la Información.</w:t>
      </w:r>
    </w:p>
    <w:p w:rsidR="00046273" w:rsidRPr="00973389" w:rsidRDefault="00046273" w:rsidP="00046273">
      <w:pPr>
        <w:pStyle w:val="Prrafodelista"/>
        <w:numPr>
          <w:ilvl w:val="0"/>
          <w:numId w:val="10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046273" w:rsidRDefault="00046273" w:rsidP="00046273">
      <w:pPr>
        <w:pStyle w:val="Prrafodelista"/>
        <w:numPr>
          <w:ilvl w:val="0"/>
          <w:numId w:val="10"/>
        </w:numPr>
        <w:spacing w:before="120" w:after="120" w:line="312" w:lineRule="auto"/>
        <w:ind w:left="714" w:right="-24" w:hanging="357"/>
        <w:jc w:val="both"/>
      </w:pPr>
      <w:r>
        <w:t>Sería deseable que toda la información sujeta a obligaciones de publicidad activa se localizase dentro del Portal de Transparencia de la entidad, bien directamente, bien a través de un enlace.</w:t>
      </w:r>
    </w:p>
    <w:p w:rsidR="00046273" w:rsidRDefault="00046273" w:rsidP="00046273">
      <w:pPr>
        <w:pStyle w:val="Prrafodelista"/>
        <w:numPr>
          <w:ilvl w:val="0"/>
          <w:numId w:val="10"/>
        </w:numPr>
        <w:spacing w:before="120" w:after="120" w:line="312" w:lineRule="auto"/>
        <w:jc w:val="both"/>
      </w:pPr>
      <w:r>
        <w:t>Se recomienda que en el caso de que no hubiera información que publicar, se señale expresamente esta circunstancia.</w:t>
      </w:r>
    </w:p>
    <w:p w:rsidR="001C0E07" w:rsidRDefault="001C0E07" w:rsidP="00046273">
      <w:pPr>
        <w:pStyle w:val="Prrafodelista"/>
        <w:numPr>
          <w:ilvl w:val="0"/>
          <w:numId w:val="10"/>
        </w:numPr>
        <w:spacing w:before="120" w:after="120" w:line="312" w:lineRule="auto"/>
        <w:jc w:val="both"/>
      </w:pPr>
      <w:r>
        <w:t>Se recomienda que los enlaces a publicaciones normativas del BOE se efectúen, en su caso, al apartado de “legislación consolidada</w:t>
      </w:r>
      <w:r w:rsidR="0042145F">
        <w:t>”</w:t>
      </w:r>
      <w:r>
        <w:t>, para que estén permanentemente actualizados</w:t>
      </w:r>
    </w:p>
    <w:p w:rsidR="00046273" w:rsidRPr="009A33F5" w:rsidRDefault="00046273" w:rsidP="00046273">
      <w:pPr>
        <w:pStyle w:val="Prrafodelista"/>
        <w:numPr>
          <w:ilvl w:val="0"/>
          <w:numId w:val="10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 xml:space="preserve">Se recuerda que la información debe publicarse en formatos reutilizables según lo dispuesto por la Ley 17/2007, de reutilización de la información del sector público, </w:t>
      </w:r>
    </w:p>
    <w:p w:rsidR="009A33F5" w:rsidRPr="0097536C" w:rsidRDefault="009A33F5" w:rsidP="0097536C">
      <w:pPr>
        <w:spacing w:before="120" w:after="120" w:line="312" w:lineRule="auto"/>
        <w:ind w:left="357"/>
        <w:jc w:val="right"/>
        <w:rPr>
          <w:color w:val="FF0000"/>
        </w:rPr>
      </w:pPr>
      <w:r>
        <w:t>Madrid, junio de 2021</w:t>
      </w:r>
    </w:p>
    <w:p w:rsidR="0097536C" w:rsidRDefault="0097536C">
      <w:r>
        <w:br w:type="page"/>
      </w:r>
    </w:p>
    <w:bookmarkStart w:id="0" w:name="_GoBack"/>
    <w:bookmarkEnd w:id="0"/>
    <w:p w:rsidR="00CA4FB1" w:rsidRPr="00CA4FB1" w:rsidRDefault="004B2F78" w:rsidP="00CA4FB1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CA4FB1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CA4FB1" w:rsidRPr="00CA4FB1" w:rsidTr="002F54A2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A4FB1" w:rsidTr="002F54A2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A4FB1" w:rsidTr="002F54A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A4FB1" w:rsidTr="002F54A2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A4FB1" w:rsidTr="002F54A2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A4FB1" w:rsidTr="002F54A2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A4FB1" w:rsidTr="002F54A2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A4FB1" w:rsidTr="002F54A2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A4FB1" w:rsidTr="002F54A2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A4FB1" w:rsidTr="002F54A2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A4FB1" w:rsidTr="002F54A2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A4FB1" w:rsidTr="002F54A2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A4FB1" w:rsidTr="002F54A2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A4FB1" w:rsidTr="002F54A2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A4FB1" w:rsidTr="002F54A2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A4FB1" w:rsidTr="002F54A2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A4FB1" w:rsidTr="002F54A2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A4FB1" w:rsidTr="002F54A2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A4FB1" w:rsidTr="002F54A2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A4FB1" w:rsidTr="002F54A2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A4FB1" w:rsidTr="002F54A2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CA4FB1" w:rsidRPr="00CA4FB1" w:rsidRDefault="00CA4FB1" w:rsidP="00CA4FB1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56" w:rsidRDefault="00007756" w:rsidP="00932008">
      <w:pPr>
        <w:spacing w:after="0" w:line="240" w:lineRule="auto"/>
      </w:pPr>
      <w:r>
        <w:separator/>
      </w:r>
    </w:p>
  </w:endnote>
  <w:endnote w:type="continuationSeparator" w:id="0">
    <w:p w:rsidR="00007756" w:rsidRDefault="00007756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56" w:rsidRDefault="000077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56" w:rsidRDefault="0000775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56" w:rsidRDefault="000077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56" w:rsidRDefault="00007756" w:rsidP="00932008">
      <w:pPr>
        <w:spacing w:after="0" w:line="240" w:lineRule="auto"/>
      </w:pPr>
      <w:r>
        <w:separator/>
      </w:r>
    </w:p>
  </w:footnote>
  <w:footnote w:type="continuationSeparator" w:id="0">
    <w:p w:rsidR="00007756" w:rsidRDefault="00007756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56" w:rsidRDefault="000077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56" w:rsidRDefault="0000775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56" w:rsidRDefault="000077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clip_image001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0080E"/>
    <w:multiLevelType w:val="hybridMultilevel"/>
    <w:tmpl w:val="948897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744B5"/>
    <w:multiLevelType w:val="hybridMultilevel"/>
    <w:tmpl w:val="48BCBF8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75FE3"/>
    <w:multiLevelType w:val="hybridMultilevel"/>
    <w:tmpl w:val="C388D1C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07756"/>
    <w:rsid w:val="000262A3"/>
    <w:rsid w:val="00046273"/>
    <w:rsid w:val="0007446F"/>
    <w:rsid w:val="000958CA"/>
    <w:rsid w:val="000965B3"/>
    <w:rsid w:val="000A5F00"/>
    <w:rsid w:val="000C6CFF"/>
    <w:rsid w:val="000E785B"/>
    <w:rsid w:val="000F56E7"/>
    <w:rsid w:val="00102733"/>
    <w:rsid w:val="001221B8"/>
    <w:rsid w:val="00137798"/>
    <w:rsid w:val="00147C99"/>
    <w:rsid w:val="00154A2C"/>
    <w:rsid w:val="001561A4"/>
    <w:rsid w:val="00190DCF"/>
    <w:rsid w:val="001A7298"/>
    <w:rsid w:val="001C0E07"/>
    <w:rsid w:val="001C5B22"/>
    <w:rsid w:val="001D7E7F"/>
    <w:rsid w:val="00243F03"/>
    <w:rsid w:val="002A154B"/>
    <w:rsid w:val="002F54A2"/>
    <w:rsid w:val="00371EDA"/>
    <w:rsid w:val="003B38AF"/>
    <w:rsid w:val="003F271E"/>
    <w:rsid w:val="003F572A"/>
    <w:rsid w:val="0042145F"/>
    <w:rsid w:val="00431973"/>
    <w:rsid w:val="00446583"/>
    <w:rsid w:val="004709E0"/>
    <w:rsid w:val="00480E9D"/>
    <w:rsid w:val="0049763B"/>
    <w:rsid w:val="004B2F78"/>
    <w:rsid w:val="004E3932"/>
    <w:rsid w:val="004F2655"/>
    <w:rsid w:val="00521DA9"/>
    <w:rsid w:val="0052243B"/>
    <w:rsid w:val="00544E0C"/>
    <w:rsid w:val="00561402"/>
    <w:rsid w:val="005667BB"/>
    <w:rsid w:val="0057532F"/>
    <w:rsid w:val="005B19E4"/>
    <w:rsid w:val="005E4709"/>
    <w:rsid w:val="005E7497"/>
    <w:rsid w:val="005F29B8"/>
    <w:rsid w:val="005F4410"/>
    <w:rsid w:val="00642C0F"/>
    <w:rsid w:val="0064320C"/>
    <w:rsid w:val="00671D67"/>
    <w:rsid w:val="006A2766"/>
    <w:rsid w:val="006D46F7"/>
    <w:rsid w:val="006E5667"/>
    <w:rsid w:val="006F06EE"/>
    <w:rsid w:val="00710031"/>
    <w:rsid w:val="0072516D"/>
    <w:rsid w:val="00743756"/>
    <w:rsid w:val="00752DBF"/>
    <w:rsid w:val="00784D64"/>
    <w:rsid w:val="007B0F99"/>
    <w:rsid w:val="007D7F30"/>
    <w:rsid w:val="007E3633"/>
    <w:rsid w:val="00802B3F"/>
    <w:rsid w:val="00844FA9"/>
    <w:rsid w:val="0086572F"/>
    <w:rsid w:val="008B79EB"/>
    <w:rsid w:val="008C1E1E"/>
    <w:rsid w:val="008E2FB4"/>
    <w:rsid w:val="0092723A"/>
    <w:rsid w:val="00932008"/>
    <w:rsid w:val="00933F71"/>
    <w:rsid w:val="0095773B"/>
    <w:rsid w:val="009609E9"/>
    <w:rsid w:val="0097536C"/>
    <w:rsid w:val="0099485C"/>
    <w:rsid w:val="009A33F5"/>
    <w:rsid w:val="009A48E8"/>
    <w:rsid w:val="00A414AF"/>
    <w:rsid w:val="00AD2022"/>
    <w:rsid w:val="00B40246"/>
    <w:rsid w:val="00B64559"/>
    <w:rsid w:val="00B8237E"/>
    <w:rsid w:val="00B841AE"/>
    <w:rsid w:val="00BB6799"/>
    <w:rsid w:val="00BC1786"/>
    <w:rsid w:val="00BD325C"/>
    <w:rsid w:val="00BD4582"/>
    <w:rsid w:val="00BE6A46"/>
    <w:rsid w:val="00C22893"/>
    <w:rsid w:val="00C33A23"/>
    <w:rsid w:val="00C4374D"/>
    <w:rsid w:val="00C5744D"/>
    <w:rsid w:val="00C62AF0"/>
    <w:rsid w:val="00C65B5B"/>
    <w:rsid w:val="00C73F10"/>
    <w:rsid w:val="00C77304"/>
    <w:rsid w:val="00CA4FB1"/>
    <w:rsid w:val="00CB5511"/>
    <w:rsid w:val="00CB6872"/>
    <w:rsid w:val="00CC02A3"/>
    <w:rsid w:val="00CC2049"/>
    <w:rsid w:val="00D43456"/>
    <w:rsid w:val="00D44D5B"/>
    <w:rsid w:val="00D6187F"/>
    <w:rsid w:val="00D96F84"/>
    <w:rsid w:val="00DC1607"/>
    <w:rsid w:val="00DC4F4C"/>
    <w:rsid w:val="00DF5F2A"/>
    <w:rsid w:val="00DF63E7"/>
    <w:rsid w:val="00E3088D"/>
    <w:rsid w:val="00E34195"/>
    <w:rsid w:val="00E47613"/>
    <w:rsid w:val="00E60290"/>
    <w:rsid w:val="00EF299B"/>
    <w:rsid w:val="00F046D8"/>
    <w:rsid w:val="00F101C8"/>
    <w:rsid w:val="00F14DA4"/>
    <w:rsid w:val="00F14F69"/>
    <w:rsid w:val="00F3562E"/>
    <w:rsid w:val="00F47C3B"/>
    <w:rsid w:val="00F71D7D"/>
    <w:rsid w:val="00F85BE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480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80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C5B22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046273"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46273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046273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480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80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C5B22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046273"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46273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046273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5513"/>
    <w:rsid w:val="0013771E"/>
    <w:rsid w:val="003D088C"/>
    <w:rsid w:val="00461F84"/>
    <w:rsid w:val="004F291A"/>
    <w:rsid w:val="005475C2"/>
    <w:rsid w:val="0066513D"/>
    <w:rsid w:val="008864EF"/>
    <w:rsid w:val="00AF79E8"/>
    <w:rsid w:val="00D35513"/>
    <w:rsid w:val="00DB6AC1"/>
    <w:rsid w:val="00DE4B57"/>
    <w:rsid w:val="00E3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F5E53-E088-483B-8CF8-F5DA1BDB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10</Pages>
  <Words>2036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2007-10-26T10:03:00Z</cp:lastPrinted>
  <dcterms:created xsi:type="dcterms:W3CDTF">2021-10-20T11:52:00Z</dcterms:created>
  <dcterms:modified xsi:type="dcterms:W3CDTF">2021-10-20T11:52:00Z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