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Content>
                              <w:p w:rsidR="00E21895" w:rsidRDefault="00E21895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Pr="00C555C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del </w:t>
                                </w:r>
                                <w:r w:rsidRPr="00D23DE7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Consejo General de </w:t>
                                </w:r>
                                <w:r w:rsidRPr="00A87D9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Colegios Oficiales de Podólogos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EndPr/>
                      <w:sdtContent>
                        <w:p w:rsidR="00D9090A" w:rsidRDefault="00D9090A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Pr="00C555C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del </w:t>
                          </w:r>
                          <w:r w:rsidR="00D23DE7" w:rsidRPr="00D23DE7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Consejo General de </w:t>
                          </w:r>
                          <w:r w:rsidR="00A87D96" w:rsidRPr="00A87D9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Colegios Oficiales de Podólogos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21895" w:rsidRDefault="00E21895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C02953" w:rsidRDefault="00C0295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E21895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E943F6" w:rsidRPr="007942B7" w:rsidTr="00183301">
        <w:tc>
          <w:tcPr>
            <w:tcW w:w="2093" w:type="dxa"/>
            <w:vMerge w:val="restart"/>
            <w:vAlign w:val="center"/>
          </w:tcPr>
          <w:p w:rsidR="00E943F6" w:rsidRPr="007942B7" w:rsidRDefault="00E943F6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E943F6" w:rsidRPr="007942B7" w:rsidRDefault="00E943F6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E943F6" w:rsidRPr="007942B7" w:rsidRDefault="00E943F6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E943F6" w:rsidRPr="007942B7" w:rsidRDefault="00E943F6" w:rsidP="007942B7">
            <w:pPr>
              <w:rPr>
                <w:sz w:val="20"/>
                <w:szCs w:val="20"/>
              </w:rPr>
            </w:pPr>
          </w:p>
        </w:tc>
      </w:tr>
      <w:tr w:rsidR="00E943F6" w:rsidRPr="007942B7" w:rsidTr="00183301">
        <w:tc>
          <w:tcPr>
            <w:tcW w:w="2093" w:type="dxa"/>
            <w:vMerge/>
          </w:tcPr>
          <w:p w:rsidR="00E943F6" w:rsidRPr="007942B7" w:rsidRDefault="00E943F6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943F6" w:rsidRPr="007942B7" w:rsidRDefault="00E943F6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E943F6" w:rsidRDefault="00E943F6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E943F6" w:rsidRPr="007942B7" w:rsidRDefault="00E943F6" w:rsidP="00A1361E">
            <w:pPr>
              <w:rPr>
                <w:sz w:val="20"/>
                <w:szCs w:val="20"/>
              </w:rPr>
            </w:pPr>
          </w:p>
        </w:tc>
      </w:tr>
      <w:tr w:rsidR="00E943F6" w:rsidRPr="007942B7" w:rsidTr="00183301">
        <w:tc>
          <w:tcPr>
            <w:tcW w:w="2093" w:type="dxa"/>
            <w:vMerge/>
          </w:tcPr>
          <w:p w:rsidR="00E943F6" w:rsidRPr="007942B7" w:rsidRDefault="00E943F6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943F6" w:rsidRPr="007942B7" w:rsidRDefault="00E943F6" w:rsidP="00023BA1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943F6" w:rsidRPr="007942B7" w:rsidRDefault="00E943F6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943F6" w:rsidRPr="007942B7" w:rsidRDefault="00E21895" w:rsidP="00A13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E943F6" w:rsidRPr="007942B7" w:rsidTr="00183301">
        <w:tc>
          <w:tcPr>
            <w:tcW w:w="2093" w:type="dxa"/>
            <w:vMerge/>
          </w:tcPr>
          <w:p w:rsidR="00E943F6" w:rsidRPr="007942B7" w:rsidRDefault="00E943F6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943F6" w:rsidRPr="007942B7" w:rsidRDefault="00E943F6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E943F6" w:rsidRDefault="00E943F6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943F6" w:rsidRPr="007942B7" w:rsidRDefault="00E21895" w:rsidP="00A13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E943F6" w:rsidRPr="007942B7" w:rsidTr="00D36F77">
        <w:trPr>
          <w:trHeight w:val="359"/>
        </w:trPr>
        <w:tc>
          <w:tcPr>
            <w:tcW w:w="2093" w:type="dxa"/>
            <w:vMerge w:val="restart"/>
            <w:vAlign w:val="center"/>
          </w:tcPr>
          <w:p w:rsidR="00E943F6" w:rsidRPr="009011E6" w:rsidRDefault="00E943F6" w:rsidP="006D4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E943F6" w:rsidRPr="006F354D" w:rsidRDefault="00E943F6" w:rsidP="006F3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E943F6" w:rsidRDefault="00E943F6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943F6" w:rsidRPr="007942B7" w:rsidRDefault="00E21895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E943F6" w:rsidRPr="007942B7" w:rsidTr="00D36F77">
        <w:trPr>
          <w:trHeight w:val="359"/>
        </w:trPr>
        <w:tc>
          <w:tcPr>
            <w:tcW w:w="2093" w:type="dxa"/>
            <w:vMerge/>
            <w:vAlign w:val="center"/>
          </w:tcPr>
          <w:p w:rsidR="00E943F6" w:rsidRPr="00AF196B" w:rsidRDefault="00E943F6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943F6" w:rsidRDefault="00E943F6" w:rsidP="00E83650">
            <w:pPr>
              <w:rPr>
                <w:sz w:val="20"/>
                <w:szCs w:val="20"/>
              </w:rPr>
            </w:pPr>
            <w:r w:rsidRPr="006F354D">
              <w:rPr>
                <w:sz w:val="20"/>
                <w:szCs w:val="20"/>
              </w:rPr>
              <w:t>Registro de actividades de tratamiento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redireccionar</w:t>
            </w:r>
            <w:proofErr w:type="spellEnd"/>
            <w:r>
              <w:rPr>
                <w:sz w:val="20"/>
                <w:szCs w:val="20"/>
              </w:rPr>
              <w:t xml:space="preserve"> el enlace existente en el portal al RAT</w:t>
            </w:r>
          </w:p>
        </w:tc>
        <w:tc>
          <w:tcPr>
            <w:tcW w:w="567" w:type="dxa"/>
          </w:tcPr>
          <w:p w:rsidR="00E943F6" w:rsidRDefault="00E943F6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943F6" w:rsidRPr="007942B7" w:rsidRDefault="00E21895" w:rsidP="00AC4A6F">
            <w:pPr>
              <w:rPr>
                <w:sz w:val="20"/>
                <w:szCs w:val="20"/>
              </w:rPr>
            </w:pPr>
            <w:r w:rsidRPr="00E21895">
              <w:rPr>
                <w:sz w:val="20"/>
                <w:szCs w:val="20"/>
              </w:rPr>
              <w:t>Si</w:t>
            </w:r>
          </w:p>
        </w:tc>
      </w:tr>
      <w:tr w:rsidR="00E943F6" w:rsidRPr="007942B7" w:rsidTr="00D36F77">
        <w:trPr>
          <w:trHeight w:val="359"/>
        </w:trPr>
        <w:tc>
          <w:tcPr>
            <w:tcW w:w="2093" w:type="dxa"/>
            <w:vMerge/>
            <w:vAlign w:val="center"/>
          </w:tcPr>
          <w:p w:rsidR="00E943F6" w:rsidRPr="00AF196B" w:rsidRDefault="00E943F6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943F6" w:rsidRPr="006F354D" w:rsidRDefault="00E943F6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</w:t>
            </w:r>
          </w:p>
        </w:tc>
        <w:tc>
          <w:tcPr>
            <w:tcW w:w="567" w:type="dxa"/>
          </w:tcPr>
          <w:p w:rsidR="00E943F6" w:rsidRDefault="00E943F6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943F6" w:rsidRPr="007942B7" w:rsidRDefault="006D33DE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E943F6" w:rsidRPr="007942B7" w:rsidTr="00D36F77">
        <w:trPr>
          <w:trHeight w:val="359"/>
        </w:trPr>
        <w:tc>
          <w:tcPr>
            <w:tcW w:w="2093" w:type="dxa"/>
            <w:vMerge/>
            <w:vAlign w:val="center"/>
          </w:tcPr>
          <w:p w:rsidR="00E943F6" w:rsidRPr="00AF196B" w:rsidRDefault="00E943F6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943F6" w:rsidRPr="006F354D" w:rsidRDefault="00E943F6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Modificaciones de convenios</w:t>
            </w:r>
          </w:p>
        </w:tc>
        <w:tc>
          <w:tcPr>
            <w:tcW w:w="567" w:type="dxa"/>
          </w:tcPr>
          <w:p w:rsidR="00E943F6" w:rsidRDefault="00E943F6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943F6" w:rsidRPr="007942B7" w:rsidRDefault="006D33DE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E943F6" w:rsidRPr="007942B7" w:rsidTr="00D36F77">
        <w:trPr>
          <w:trHeight w:val="359"/>
        </w:trPr>
        <w:tc>
          <w:tcPr>
            <w:tcW w:w="2093" w:type="dxa"/>
            <w:vMerge/>
            <w:vAlign w:val="center"/>
          </w:tcPr>
          <w:p w:rsidR="00E943F6" w:rsidRPr="00AF196B" w:rsidRDefault="00E943F6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943F6" w:rsidRPr="006F354D" w:rsidRDefault="00E943F6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</w:t>
            </w:r>
          </w:p>
        </w:tc>
        <w:tc>
          <w:tcPr>
            <w:tcW w:w="567" w:type="dxa"/>
          </w:tcPr>
          <w:p w:rsidR="00E943F6" w:rsidRDefault="00E943F6" w:rsidP="0080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943F6" w:rsidRPr="007942B7" w:rsidRDefault="006D33DE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183301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865E5A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 w:rsidR="00DF54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F196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023BA1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E21895" w:rsidP="00BA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Revisada de oficio</w:t>
            </w:r>
          </w:p>
        </w:tc>
      </w:tr>
      <w:tr w:rsidR="006D4C90" w:rsidRPr="007942B7" w:rsidTr="006F354D">
        <w:trPr>
          <w:trHeight w:val="203"/>
        </w:trPr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82627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 w:rsidR="00AF19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D4C90" w:rsidRPr="007942B7" w:rsidRDefault="000A6CDA" w:rsidP="000A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E21895" w:rsidP="00183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9011E6" w:rsidP="00AA64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FA5AFD" w:rsidRDefault="00FA5AFD" w:rsidP="00AC4A6F"/>
    <w:p w:rsidR="00895305" w:rsidRDefault="00895305" w:rsidP="00AC4A6F">
      <w:r>
        <w:t>El CGCOP ha aplicado la totalidad de las recomendaciones derivadas de la evaluación realizada en 2020.</w:t>
      </w:r>
    </w:p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21895" w:rsidRPr="00F31BC3" w:rsidRDefault="00E21895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D9090A" w:rsidRPr="00F31BC3" w:rsidRDefault="00D9090A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E21895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FA5AFD" w:rsidRPr="006D4C90" w:rsidTr="00FA5AFD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FA5AFD" w:rsidRPr="006D4C90" w:rsidRDefault="00FA5AFD" w:rsidP="00FA5AFD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FA5AFD" w:rsidRPr="006D4C90" w:rsidTr="00CC48E8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FA5AFD" w:rsidRPr="006D4C90" w:rsidTr="00CC48E8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INSTITUCIONAL, ORGANIZATIVA Y DE PLANIFICACIÓN</w:t>
            </w:r>
          </w:p>
        </w:tc>
      </w:tr>
      <w:tr w:rsidR="00895305" w:rsidRPr="006D4C90" w:rsidTr="00CC48E8">
        <w:trPr>
          <w:trHeight w:val="31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895305" w:rsidRPr="006D4C90" w:rsidRDefault="00895305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895305" w:rsidRPr="00895305" w:rsidRDefault="00895305" w:rsidP="00895305">
            <w:pPr>
              <w:jc w:val="center"/>
              <w:rPr>
                <w:sz w:val="16"/>
                <w:szCs w:val="16"/>
              </w:rPr>
            </w:pPr>
            <w:r w:rsidRPr="00895305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895305" w:rsidRDefault="00895305" w:rsidP="00895305">
            <w:pPr>
              <w:jc w:val="center"/>
            </w:pPr>
            <w:r w:rsidRPr="00577C35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895305" w:rsidRDefault="00895305" w:rsidP="00895305">
            <w:pPr>
              <w:jc w:val="center"/>
            </w:pPr>
            <w:r w:rsidRPr="00577C3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895305" w:rsidRDefault="00895305" w:rsidP="00895305">
            <w:pPr>
              <w:jc w:val="center"/>
            </w:pPr>
            <w:r w:rsidRPr="00577C3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895305" w:rsidRDefault="00895305" w:rsidP="00895305">
            <w:pPr>
              <w:jc w:val="center"/>
            </w:pPr>
            <w:r w:rsidRPr="00577C3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895305" w:rsidRDefault="00895305" w:rsidP="00895305">
            <w:pPr>
              <w:jc w:val="center"/>
            </w:pPr>
            <w:r w:rsidRPr="00577C35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895305" w:rsidRDefault="00895305" w:rsidP="00895305">
            <w:pPr>
              <w:jc w:val="center"/>
            </w:pPr>
            <w:r w:rsidRPr="00577C35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895305" w:rsidRDefault="00895305" w:rsidP="00895305">
            <w:pPr>
              <w:jc w:val="center"/>
            </w:pPr>
            <w:r w:rsidRPr="00577C35">
              <w:rPr>
                <w:sz w:val="16"/>
                <w:szCs w:val="16"/>
              </w:rPr>
              <w:t>100,0</w:t>
            </w:r>
          </w:p>
        </w:tc>
      </w:tr>
      <w:tr w:rsidR="00895305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895305" w:rsidRPr="006D4C90" w:rsidRDefault="00895305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5305" w:rsidRPr="00895305" w:rsidRDefault="00895305" w:rsidP="00895305">
            <w:pPr>
              <w:jc w:val="center"/>
              <w:rPr>
                <w:sz w:val="16"/>
                <w:szCs w:val="16"/>
              </w:rPr>
            </w:pPr>
            <w:r w:rsidRPr="00895305">
              <w:rPr>
                <w:sz w:val="16"/>
                <w:szCs w:val="16"/>
              </w:rPr>
              <w:t>87,5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5305" w:rsidRPr="00895305" w:rsidRDefault="00895305" w:rsidP="00895305">
            <w:pPr>
              <w:jc w:val="center"/>
              <w:rPr>
                <w:sz w:val="16"/>
                <w:szCs w:val="16"/>
              </w:rPr>
            </w:pPr>
            <w:r w:rsidRPr="00895305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5305" w:rsidRPr="00895305" w:rsidRDefault="00895305" w:rsidP="00895305">
            <w:pPr>
              <w:jc w:val="center"/>
              <w:rPr>
                <w:sz w:val="16"/>
                <w:szCs w:val="16"/>
              </w:rPr>
            </w:pPr>
            <w:r w:rsidRPr="0089530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5305" w:rsidRPr="00895305" w:rsidRDefault="00895305" w:rsidP="00895305">
            <w:pPr>
              <w:jc w:val="center"/>
              <w:rPr>
                <w:sz w:val="16"/>
                <w:szCs w:val="16"/>
              </w:rPr>
            </w:pPr>
            <w:r w:rsidRPr="0089530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5305" w:rsidRPr="00895305" w:rsidRDefault="00895305" w:rsidP="00895305">
            <w:pPr>
              <w:jc w:val="center"/>
              <w:rPr>
                <w:sz w:val="16"/>
                <w:szCs w:val="16"/>
              </w:rPr>
            </w:pPr>
            <w:r w:rsidRPr="00895305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5305" w:rsidRPr="00895305" w:rsidRDefault="00895305" w:rsidP="00895305">
            <w:pPr>
              <w:jc w:val="center"/>
              <w:rPr>
                <w:sz w:val="16"/>
                <w:szCs w:val="16"/>
              </w:rPr>
            </w:pPr>
            <w:r w:rsidRPr="00895305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5305" w:rsidRPr="00895305" w:rsidRDefault="00895305" w:rsidP="00895305">
            <w:pPr>
              <w:jc w:val="center"/>
              <w:rPr>
                <w:sz w:val="16"/>
                <w:szCs w:val="16"/>
              </w:rPr>
            </w:pPr>
            <w:r w:rsidRPr="00895305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5305" w:rsidRPr="00895305" w:rsidRDefault="00895305" w:rsidP="00895305">
            <w:pPr>
              <w:jc w:val="center"/>
              <w:rPr>
                <w:sz w:val="16"/>
                <w:szCs w:val="16"/>
              </w:rPr>
            </w:pPr>
            <w:r w:rsidRPr="00895305">
              <w:rPr>
                <w:sz w:val="16"/>
                <w:szCs w:val="16"/>
              </w:rPr>
              <w:t>98,2</w:t>
            </w:r>
          </w:p>
        </w:tc>
      </w:tr>
      <w:tr w:rsidR="00895305" w:rsidRPr="006D4C90" w:rsidTr="00E17DF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895305" w:rsidRPr="006D4C90" w:rsidRDefault="00895305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95305" w:rsidRPr="00895305" w:rsidRDefault="00895305" w:rsidP="0089530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95305">
              <w:rPr>
                <w:b/>
                <w:color w:val="FFFFFF" w:themeColor="background1"/>
                <w:sz w:val="16"/>
                <w:szCs w:val="16"/>
              </w:rPr>
              <w:t>92,9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95305" w:rsidRPr="00895305" w:rsidRDefault="00895305" w:rsidP="0089530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95305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95305" w:rsidRPr="00895305" w:rsidRDefault="00895305" w:rsidP="0089530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95305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95305" w:rsidRPr="00895305" w:rsidRDefault="00895305" w:rsidP="0089530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95305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95305" w:rsidRPr="00895305" w:rsidRDefault="00895305" w:rsidP="0089530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95305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95305" w:rsidRPr="00895305" w:rsidRDefault="00895305" w:rsidP="0089530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95305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95305" w:rsidRPr="00895305" w:rsidRDefault="00895305" w:rsidP="0089530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95305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95305" w:rsidRPr="00895305" w:rsidRDefault="00895305" w:rsidP="0089530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95305">
              <w:rPr>
                <w:b/>
                <w:color w:val="FFFFFF" w:themeColor="background1"/>
                <w:sz w:val="16"/>
                <w:szCs w:val="16"/>
              </w:rPr>
              <w:t>99,0</w:t>
            </w:r>
          </w:p>
        </w:tc>
      </w:tr>
      <w:tr w:rsidR="00CC48E8" w:rsidRPr="006D4C90" w:rsidTr="00CC48E8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CC48E8" w:rsidRPr="006D4C90" w:rsidRDefault="00CC48E8" w:rsidP="00BA3611">
            <w:pPr>
              <w:rPr>
                <w:b/>
                <w:sz w:val="18"/>
                <w:szCs w:val="18"/>
              </w:rPr>
            </w:pPr>
            <w:r w:rsidRPr="006D4C90">
              <w:rPr>
                <w:rFonts w:eastAsia="Times New Roman" w:cs="Arial"/>
                <w:b/>
                <w:sz w:val="18"/>
                <w:szCs w:val="18"/>
                <w:lang w:eastAsia="es-ES"/>
              </w:rPr>
              <w:t>INFORMACIÓN ECONÓMICA, PRESUPUESTARIA Y ESTADÍSTICA</w:t>
            </w:r>
          </w:p>
        </w:tc>
      </w:tr>
      <w:tr w:rsidR="00895305" w:rsidRPr="006D4C90" w:rsidTr="00895305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895305" w:rsidRPr="006D4C90" w:rsidRDefault="00895305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bookmarkStart w:id="0" w:name="RANGE!C12"/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Contratos</w:t>
            </w:r>
            <w:bookmarkEnd w:id="0"/>
          </w:p>
        </w:tc>
        <w:tc>
          <w:tcPr>
            <w:tcW w:w="28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5305" w:rsidRPr="006D4C90" w:rsidRDefault="00895305" w:rsidP="008953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aplicable</w:t>
            </w:r>
          </w:p>
        </w:tc>
      </w:tr>
      <w:tr w:rsidR="00895305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895305" w:rsidRPr="006D4C90" w:rsidRDefault="00895305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Convenios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5305" w:rsidRDefault="00895305">
            <w:r w:rsidRPr="006A535B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5305" w:rsidRDefault="00895305">
            <w:r w:rsidRPr="006A535B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5305" w:rsidRDefault="00895305">
            <w:r w:rsidRPr="006A535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5305" w:rsidRDefault="00895305">
            <w:r w:rsidRPr="006A535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5305" w:rsidRDefault="00895305">
            <w:r w:rsidRPr="006A535B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5305" w:rsidRDefault="00895305" w:rsidP="00895305">
            <w:pPr>
              <w:jc w:val="center"/>
            </w:pPr>
            <w:r w:rsidRPr="006A535B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5305" w:rsidRDefault="00895305" w:rsidP="00895305">
            <w:pPr>
              <w:jc w:val="center"/>
            </w:pPr>
            <w:r w:rsidRPr="006A535B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5305" w:rsidRDefault="00895305" w:rsidP="00895305">
            <w:pPr>
              <w:jc w:val="center"/>
            </w:pPr>
            <w:r w:rsidRPr="006A535B">
              <w:rPr>
                <w:sz w:val="16"/>
                <w:szCs w:val="16"/>
              </w:rPr>
              <w:t>100,0</w:t>
            </w:r>
          </w:p>
        </w:tc>
      </w:tr>
      <w:tr w:rsidR="00CC48E8" w:rsidRPr="006D4C90" w:rsidTr="00E17DF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CC48E8" w:rsidRPr="006D4C90" w:rsidRDefault="00CC48E8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Subvenciones</w:t>
            </w:r>
          </w:p>
        </w:tc>
        <w:tc>
          <w:tcPr>
            <w:tcW w:w="28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CC48E8" w:rsidRPr="006D4C90" w:rsidRDefault="00895305" w:rsidP="008953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aplicable</w:t>
            </w:r>
          </w:p>
        </w:tc>
      </w:tr>
      <w:tr w:rsidR="00895305" w:rsidRPr="00895305" w:rsidTr="00E17DF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895305" w:rsidRPr="006D4C90" w:rsidRDefault="00895305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95305" w:rsidRPr="00895305" w:rsidRDefault="00895305" w:rsidP="00895305">
            <w:pPr>
              <w:jc w:val="center"/>
              <w:rPr>
                <w:b/>
                <w:color w:val="FFFFFF" w:themeColor="background1"/>
              </w:rPr>
            </w:pPr>
            <w:r w:rsidRPr="00895305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95305" w:rsidRPr="00895305" w:rsidRDefault="00895305" w:rsidP="00895305">
            <w:pPr>
              <w:jc w:val="center"/>
              <w:rPr>
                <w:b/>
                <w:color w:val="FFFFFF" w:themeColor="background1"/>
              </w:rPr>
            </w:pPr>
            <w:r w:rsidRPr="00895305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95305" w:rsidRPr="00895305" w:rsidRDefault="00895305" w:rsidP="00895305">
            <w:pPr>
              <w:jc w:val="center"/>
              <w:rPr>
                <w:b/>
                <w:color w:val="FFFFFF" w:themeColor="background1"/>
              </w:rPr>
            </w:pPr>
            <w:r w:rsidRPr="00895305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95305" w:rsidRPr="00895305" w:rsidRDefault="00895305" w:rsidP="00895305">
            <w:pPr>
              <w:jc w:val="center"/>
              <w:rPr>
                <w:b/>
                <w:color w:val="FFFFFF" w:themeColor="background1"/>
              </w:rPr>
            </w:pPr>
            <w:r w:rsidRPr="00895305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95305" w:rsidRPr="00895305" w:rsidRDefault="00895305" w:rsidP="00895305">
            <w:pPr>
              <w:jc w:val="center"/>
              <w:rPr>
                <w:b/>
                <w:color w:val="FFFFFF" w:themeColor="background1"/>
              </w:rPr>
            </w:pPr>
            <w:r w:rsidRPr="00895305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95305" w:rsidRPr="00895305" w:rsidRDefault="00895305" w:rsidP="00895305">
            <w:pPr>
              <w:jc w:val="center"/>
              <w:rPr>
                <w:b/>
                <w:color w:val="FFFFFF" w:themeColor="background1"/>
              </w:rPr>
            </w:pPr>
            <w:r w:rsidRPr="00895305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95305" w:rsidRPr="00895305" w:rsidRDefault="00895305" w:rsidP="00895305">
            <w:pPr>
              <w:jc w:val="center"/>
              <w:rPr>
                <w:b/>
                <w:color w:val="FFFFFF" w:themeColor="background1"/>
              </w:rPr>
            </w:pPr>
            <w:r w:rsidRPr="00895305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95305" w:rsidRPr="00895305" w:rsidRDefault="00895305" w:rsidP="00895305">
            <w:pPr>
              <w:jc w:val="center"/>
              <w:rPr>
                <w:b/>
                <w:color w:val="FFFFFF" w:themeColor="background1"/>
              </w:rPr>
            </w:pPr>
            <w:r w:rsidRPr="00895305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</w:tr>
      <w:tr w:rsidR="00FA5AFD" w:rsidRPr="006D4C90" w:rsidTr="00E17DF6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</w:t>
            </w:r>
            <w:r w:rsidR="00CC48E8"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</w:tcPr>
          <w:p w:rsidR="00FA5AFD" w:rsidRPr="006D4C90" w:rsidRDefault="00895305" w:rsidP="00BA3611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99,1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714C54" w:rsidRDefault="00714C54" w:rsidP="00F05E2C">
      <w:pPr>
        <w:pStyle w:val="Cuerpodelboletn"/>
      </w:pPr>
    </w:p>
    <w:p w:rsidR="00A24E51" w:rsidRDefault="00895305" w:rsidP="00F05E2C">
      <w:pPr>
        <w:pStyle w:val="Cuerpodelboletn"/>
      </w:pPr>
      <w:r>
        <w:t xml:space="preserve">El Índice de Cumplimiento de la Información Obligatoria (ICIO) se sitúa en un 99,1%. El factor que explica que no se alcance un 100% de cumplimiento es que en la información relativa a los perfiles y trayectorias profesionales de los miembros de la </w:t>
      </w:r>
      <w:r w:rsidR="006D33DE">
        <w:t>Junta de Gobierno sólo está disponible para uno de sus integrantes.</w:t>
      </w:r>
    </w:p>
    <w:p w:rsidR="00895305" w:rsidRDefault="00895305" w:rsidP="00F05E2C">
      <w:pPr>
        <w:pStyle w:val="Cuerpodelboletn"/>
        <w:sectPr w:rsidR="00895305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E7254" w:rsidRDefault="009E7254" w:rsidP="00965C69">
      <w:pPr>
        <w:pStyle w:val="Cuerpodelboletn"/>
      </w:pPr>
    </w:p>
    <w:p w:rsidR="00BA14E6" w:rsidRDefault="00BA14E6" w:rsidP="00965C69">
      <w:pPr>
        <w:pStyle w:val="Cuerpodelboletn"/>
        <w:sectPr w:rsidR="00BA14E6" w:rsidSect="004720A5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6D33DE" w:rsidRDefault="006D33DE" w:rsidP="006D33DE">
      <w:pPr>
        <w:pStyle w:val="Cuerpodelboletn"/>
      </w:pPr>
      <w:r>
        <w:t xml:space="preserve">Este CTBG </w:t>
      </w:r>
      <w:r w:rsidRPr="0010260A">
        <w:rPr>
          <w:b/>
        </w:rPr>
        <w:t>valora muy positivamente</w:t>
      </w:r>
      <w:r>
        <w:t xml:space="preserve"> el esfuerzo realizado por el </w:t>
      </w:r>
      <w:r w:rsidRPr="006D33DE">
        <w:t xml:space="preserve">CGCOP </w:t>
      </w:r>
      <w:r>
        <w:t xml:space="preserve">para mejorar el cumplimiento de las obligaciones de publicidad activa. Se ha aplicado el 100% de las recomendaciones efectuadas, lo que ha tenido un más que notable reflejo en el ICIO alcanzado. Si en la evaluación de 2020 el ICIO se situaba en un </w:t>
      </w:r>
      <w:r>
        <w:t>47,9</w:t>
      </w:r>
      <w:r>
        <w:t xml:space="preserve">%, en 2021 alcanza el </w:t>
      </w:r>
      <w:r>
        <w:t>99,1</w:t>
      </w:r>
      <w:r>
        <w:t xml:space="preserve">%, con un incremento de </w:t>
      </w:r>
      <w:r>
        <w:t>51,2</w:t>
      </w:r>
      <w:r>
        <w:t xml:space="preserve"> puntos porcentuales. </w:t>
      </w:r>
    </w:p>
    <w:p w:rsidR="006D33DE" w:rsidRDefault="006D33DE" w:rsidP="006D33DE">
      <w:pPr>
        <w:pStyle w:val="Cuerpodelboletn"/>
      </w:pPr>
    </w:p>
    <w:p w:rsidR="006D33DE" w:rsidRDefault="006D33DE" w:rsidP="006D33DE">
      <w:pPr>
        <w:pStyle w:val="Cuerpodelboletn"/>
      </w:pPr>
    </w:p>
    <w:p w:rsidR="006D33DE" w:rsidRDefault="006D33DE" w:rsidP="006D33DE">
      <w:pPr>
        <w:pStyle w:val="Cuerpodelboletn"/>
        <w:sectPr w:rsidR="006D33DE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6D33DE" w:rsidRDefault="006D33DE" w:rsidP="006D33DE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6D33DE">
        <w:rPr>
          <w:rFonts w:ascii="Century Gothic" w:hAnsi="Century Gothic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BCA929" wp14:editId="1FB27665">
                <wp:simplePos x="0" y="0"/>
                <wp:positionH relativeFrom="page">
                  <wp:posOffset>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75pt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6D33DE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04DE918" wp14:editId="57F421AC">
                <wp:simplePos x="0" y="0"/>
                <wp:positionH relativeFrom="page">
                  <wp:posOffset>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D33DE" w:rsidRPr="00F31BC3" w:rsidRDefault="006D33DE" w:rsidP="006D33D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D839C1" wp14:editId="002C5DB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.75pt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" fillcolor="#50866c" stroked="f">
                <v:textbox inset=",7.2pt,,7.2pt">
                  <w:txbxContent>
                    <w:p w:rsidR="006D33DE" w:rsidRPr="00F31BC3" w:rsidRDefault="006D33DE" w:rsidP="006D33D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D839C1" wp14:editId="002C5DB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>
        <w:rPr>
          <w:rFonts w:ascii="Century Gothic" w:hAnsi="Century Gothic"/>
        </w:rPr>
        <w:t xml:space="preserve">Este Consejo felicita al </w:t>
      </w:r>
      <w:r w:rsidRPr="006D33DE">
        <w:rPr>
          <w:rFonts w:ascii="Century Gothic" w:hAnsi="Century Gothic"/>
        </w:rPr>
        <w:t xml:space="preserve">CGCOP </w:t>
      </w:r>
      <w:r>
        <w:rPr>
          <w:rFonts w:ascii="Century Gothic" w:hAnsi="Century Gothic"/>
        </w:rPr>
        <w:t>por los resultados obtenidos y le anima a mantener el nivel de cumplimiento alcanzado.</w:t>
      </w:r>
    </w:p>
    <w:p w:rsidR="006D33DE" w:rsidRDefault="006D33DE" w:rsidP="006D33DE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6D33DE" w:rsidRDefault="006D33DE" w:rsidP="006D33DE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Madrid, junio de 2021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6D33DE" w:rsidRDefault="006D33DE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21895" w:rsidRPr="00F31BC3" w:rsidRDefault="00E21895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Wuvn8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C02953" w:rsidRPr="00F31BC3" w:rsidRDefault="00C0295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90B12A5" wp14:editId="08D6EAC2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E21895" w:rsidRPr="00F31BC3" w:rsidRDefault="00E21895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2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ta7EAIAAAo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8q1rs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C02953" w:rsidRPr="00F31BC3" w:rsidRDefault="00C0295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730F1CBB" wp14:editId="25CE2A32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</w:t>
            </w:r>
            <w:bookmarkStart w:id="1" w:name="_GoBack"/>
            <w:bookmarkEnd w:id="1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95" w:rsidRDefault="00E21895" w:rsidP="00F31BC3">
      <w:r>
        <w:separator/>
      </w:r>
    </w:p>
  </w:endnote>
  <w:endnote w:type="continuationSeparator" w:id="0">
    <w:p w:rsidR="00E21895" w:rsidRDefault="00E2189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95" w:rsidRDefault="00E21895" w:rsidP="00F31BC3">
      <w:r>
        <w:separator/>
      </w:r>
    </w:p>
  </w:footnote>
  <w:footnote w:type="continuationSeparator" w:id="0">
    <w:p w:rsidR="00E21895" w:rsidRDefault="00E21895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0"/>
  </w:num>
  <w:num w:numId="5">
    <w:abstractNumId w:val="11"/>
  </w:num>
  <w:num w:numId="6">
    <w:abstractNumId w:val="12"/>
  </w:num>
  <w:num w:numId="7">
    <w:abstractNumId w:val="10"/>
  </w:num>
  <w:num w:numId="8">
    <w:abstractNumId w:val="1"/>
  </w:num>
  <w:num w:numId="9">
    <w:abstractNumId w:val="4"/>
  </w:num>
  <w:num w:numId="10">
    <w:abstractNumId w:val="3"/>
  </w:num>
  <w:num w:numId="11">
    <w:abstractNumId w:val="14"/>
  </w:num>
  <w:num w:numId="12">
    <w:abstractNumId w:val="9"/>
  </w:num>
  <w:num w:numId="13">
    <w:abstractNumId w:val="5"/>
  </w:num>
  <w:num w:numId="14">
    <w:abstractNumId w:val="15"/>
  </w:num>
  <w:num w:numId="15">
    <w:abstractNumId w:val="2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5841"/>
    <w:rsid w:val="00023BA1"/>
    <w:rsid w:val="00032D8A"/>
    <w:rsid w:val="00053A0E"/>
    <w:rsid w:val="0005642F"/>
    <w:rsid w:val="00072B7E"/>
    <w:rsid w:val="000775A5"/>
    <w:rsid w:val="000A6CDA"/>
    <w:rsid w:val="000A77F5"/>
    <w:rsid w:val="000B7BC3"/>
    <w:rsid w:val="000D3907"/>
    <w:rsid w:val="000D5417"/>
    <w:rsid w:val="000E0A9E"/>
    <w:rsid w:val="000F3D7F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A0DA8"/>
    <w:rsid w:val="001A1914"/>
    <w:rsid w:val="001A5305"/>
    <w:rsid w:val="001C2217"/>
    <w:rsid w:val="001C3E2F"/>
    <w:rsid w:val="001C4509"/>
    <w:rsid w:val="001C7C78"/>
    <w:rsid w:val="001C7D84"/>
    <w:rsid w:val="001D3950"/>
    <w:rsid w:val="001E5AAD"/>
    <w:rsid w:val="0021682B"/>
    <w:rsid w:val="00231D61"/>
    <w:rsid w:val="00243294"/>
    <w:rsid w:val="00244EDA"/>
    <w:rsid w:val="002467FA"/>
    <w:rsid w:val="00263F79"/>
    <w:rsid w:val="002D0702"/>
    <w:rsid w:val="002D27E4"/>
    <w:rsid w:val="002E409F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6EDC"/>
    <w:rsid w:val="00415DBD"/>
    <w:rsid w:val="00422B18"/>
    <w:rsid w:val="004720A5"/>
    <w:rsid w:val="0047735C"/>
    <w:rsid w:val="004859CC"/>
    <w:rsid w:val="004A1663"/>
    <w:rsid w:val="004C6440"/>
    <w:rsid w:val="004D50CC"/>
    <w:rsid w:val="004D7037"/>
    <w:rsid w:val="004E7B33"/>
    <w:rsid w:val="00506864"/>
    <w:rsid w:val="005301DF"/>
    <w:rsid w:val="00536516"/>
    <w:rsid w:val="00536832"/>
    <w:rsid w:val="00563295"/>
    <w:rsid w:val="00564E23"/>
    <w:rsid w:val="00582A8C"/>
    <w:rsid w:val="005B1544"/>
    <w:rsid w:val="005C4778"/>
    <w:rsid w:val="005E2505"/>
    <w:rsid w:val="005E6704"/>
    <w:rsid w:val="00603DFC"/>
    <w:rsid w:val="00607613"/>
    <w:rsid w:val="006266A5"/>
    <w:rsid w:val="006323FF"/>
    <w:rsid w:val="00633EAA"/>
    <w:rsid w:val="00634986"/>
    <w:rsid w:val="0069673B"/>
    <w:rsid w:val="006B75D8"/>
    <w:rsid w:val="006C0CDD"/>
    <w:rsid w:val="006D33DE"/>
    <w:rsid w:val="006D49E7"/>
    <w:rsid w:val="006D4C90"/>
    <w:rsid w:val="006E75DE"/>
    <w:rsid w:val="006F354D"/>
    <w:rsid w:val="007071A8"/>
    <w:rsid w:val="00707515"/>
    <w:rsid w:val="00707C14"/>
    <w:rsid w:val="00714C54"/>
    <w:rsid w:val="00717272"/>
    <w:rsid w:val="0073626B"/>
    <w:rsid w:val="00751FAA"/>
    <w:rsid w:val="00760E4B"/>
    <w:rsid w:val="0076640C"/>
    <w:rsid w:val="00766C78"/>
    <w:rsid w:val="00767C60"/>
    <w:rsid w:val="00774C97"/>
    <w:rsid w:val="00777FB3"/>
    <w:rsid w:val="00781700"/>
    <w:rsid w:val="00790143"/>
    <w:rsid w:val="007942B7"/>
    <w:rsid w:val="007954A6"/>
    <w:rsid w:val="007C5F2D"/>
    <w:rsid w:val="007C65C5"/>
    <w:rsid w:val="007D1701"/>
    <w:rsid w:val="007D5CBF"/>
    <w:rsid w:val="007D69D9"/>
    <w:rsid w:val="007F1D56"/>
    <w:rsid w:val="007F5F9D"/>
    <w:rsid w:val="00800B69"/>
    <w:rsid w:val="00803D20"/>
    <w:rsid w:val="00807495"/>
    <w:rsid w:val="00821526"/>
    <w:rsid w:val="0082470D"/>
    <w:rsid w:val="00825ACB"/>
    <w:rsid w:val="00826275"/>
    <w:rsid w:val="008514EC"/>
    <w:rsid w:val="00865E5A"/>
    <w:rsid w:val="00882A5B"/>
    <w:rsid w:val="00891E6F"/>
    <w:rsid w:val="00894358"/>
    <w:rsid w:val="0089455A"/>
    <w:rsid w:val="00895305"/>
    <w:rsid w:val="00897D04"/>
    <w:rsid w:val="008A5AAE"/>
    <w:rsid w:val="008D6E75"/>
    <w:rsid w:val="008F2EF6"/>
    <w:rsid w:val="009011E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06BF1"/>
    <w:rsid w:val="00A1361E"/>
    <w:rsid w:val="00A24E51"/>
    <w:rsid w:val="00A3747A"/>
    <w:rsid w:val="00A43794"/>
    <w:rsid w:val="00A51AAD"/>
    <w:rsid w:val="00A82709"/>
    <w:rsid w:val="00A87D96"/>
    <w:rsid w:val="00AA0AE1"/>
    <w:rsid w:val="00AA642A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B2529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4D21"/>
    <w:rsid w:val="00C555C6"/>
    <w:rsid w:val="00C61E7F"/>
    <w:rsid w:val="00C66E73"/>
    <w:rsid w:val="00C76A23"/>
    <w:rsid w:val="00C91330"/>
    <w:rsid w:val="00CB6837"/>
    <w:rsid w:val="00CC48E8"/>
    <w:rsid w:val="00CD3DE8"/>
    <w:rsid w:val="00CF21EB"/>
    <w:rsid w:val="00D014E1"/>
    <w:rsid w:val="00D01CA1"/>
    <w:rsid w:val="00D1453D"/>
    <w:rsid w:val="00D23DE7"/>
    <w:rsid w:val="00D36F77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E023B5"/>
    <w:rsid w:val="00E17DF6"/>
    <w:rsid w:val="00E21895"/>
    <w:rsid w:val="00E33169"/>
    <w:rsid w:val="00E51AC4"/>
    <w:rsid w:val="00E6528C"/>
    <w:rsid w:val="00E73F4D"/>
    <w:rsid w:val="00E83650"/>
    <w:rsid w:val="00E943F6"/>
    <w:rsid w:val="00E96079"/>
    <w:rsid w:val="00EC6A3E"/>
    <w:rsid w:val="00ED0AE1"/>
    <w:rsid w:val="00ED30F1"/>
    <w:rsid w:val="00ED57F6"/>
    <w:rsid w:val="00ED6104"/>
    <w:rsid w:val="00ED7D79"/>
    <w:rsid w:val="00EE5F85"/>
    <w:rsid w:val="00EF5B46"/>
    <w:rsid w:val="00EF6910"/>
    <w:rsid w:val="00F04B4F"/>
    <w:rsid w:val="00F05E2C"/>
    <w:rsid w:val="00F132F9"/>
    <w:rsid w:val="00F24BAF"/>
    <w:rsid w:val="00F25044"/>
    <w:rsid w:val="00F31BC3"/>
    <w:rsid w:val="00F359BC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1.wmf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583D19"/>
    <w:rsid w:val="00787EBD"/>
    <w:rsid w:val="008E118A"/>
    <w:rsid w:val="00A104A7"/>
    <w:rsid w:val="00AB484A"/>
    <w:rsid w:val="00C32372"/>
    <w:rsid w:val="00D21602"/>
    <w:rsid w:val="00DE3DE6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E142C8-6844-4F47-9D2C-65FA51C3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31</TotalTime>
  <Pages>5</Pages>
  <Words>699</Words>
  <Characters>3846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5</cp:revision>
  <cp:lastPrinted>2008-09-26T23:14:00Z</cp:lastPrinted>
  <dcterms:created xsi:type="dcterms:W3CDTF">2021-01-22T11:01:00Z</dcterms:created>
  <dcterms:modified xsi:type="dcterms:W3CDTF">2021-06-15T09:16:00Z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