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D02AF3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17180D" w:rsidRDefault="0017180D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17180D" w:rsidRPr="00006957" w:rsidRDefault="0017180D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17180D" w:rsidRDefault="0017180D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17180D" w:rsidRPr="00006957" w:rsidRDefault="0017180D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180D" w:rsidRDefault="0017180D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17180D" w:rsidRDefault="0017180D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2804C2" w:rsidP="001F5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Consejo General de </w:t>
            </w:r>
            <w:r w:rsidR="001F567C">
              <w:rPr>
                <w:sz w:val="24"/>
                <w:szCs w:val="24"/>
              </w:rPr>
              <w:t>Economistas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1F567C" w:rsidP="003C2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40559">
              <w:rPr>
                <w:sz w:val="24"/>
                <w:szCs w:val="24"/>
              </w:rPr>
              <w:t>/0</w:t>
            </w:r>
            <w:r w:rsidR="003C239E">
              <w:rPr>
                <w:sz w:val="24"/>
                <w:szCs w:val="24"/>
              </w:rPr>
              <w:t>6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054CB8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A266E" w:rsidRPr="00BA266E" w:rsidRDefault="00054CB8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 w:rsidRPr="00054CB8">
        <w:rPr>
          <w:bCs/>
          <w:color w:val="auto"/>
          <w:szCs w:val="22"/>
        </w:rPr>
        <w:t>No se ha remitido información.</w:t>
      </w:r>
    </w:p>
    <w:p w:rsidR="00B812AB" w:rsidRPr="0012783F" w:rsidRDefault="00054CB8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B49DC" w:rsidRPr="00FE4D7F" w:rsidRDefault="00054CB8" w:rsidP="00D02AF3">
      <w:pPr>
        <w:pStyle w:val="Cuerpodelboletn"/>
        <w:spacing w:before="120" w:after="120" w:line="312" w:lineRule="auto"/>
        <w:ind w:left="426"/>
        <w:rPr>
          <w:bCs/>
          <w:color w:val="auto"/>
          <w:szCs w:val="22"/>
        </w:rPr>
      </w:pPr>
      <w:r w:rsidRPr="00054CB8">
        <w:rPr>
          <w:bCs/>
          <w:color w:val="auto"/>
          <w:szCs w:val="22"/>
        </w:rPr>
        <w:t>No se ha remitido información.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4F6CA8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 w:rsidR="0026637D" w:rsidRPr="004F6CA8">
        <w:rPr>
          <w:rStyle w:val="Ttulo2Car"/>
          <w:b w:val="0"/>
          <w:color w:val="auto"/>
          <w:sz w:val="22"/>
          <w:szCs w:val="22"/>
          <w:lang w:bidi="es-ES"/>
        </w:rPr>
        <w:t>l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FE4D7F" w:rsidRPr="00FE4D7F">
        <w:rPr>
          <w:rStyle w:val="Ttulo2Car"/>
          <w:b w:val="0"/>
          <w:color w:val="auto"/>
          <w:sz w:val="22"/>
          <w:szCs w:val="22"/>
          <w:lang w:bidi="es-ES"/>
        </w:rPr>
        <w:t>CG</w:t>
      </w:r>
      <w:r w:rsidR="001F567C">
        <w:rPr>
          <w:rStyle w:val="Ttulo2Car"/>
          <w:b w:val="0"/>
          <w:color w:val="auto"/>
          <w:sz w:val="22"/>
          <w:szCs w:val="22"/>
          <w:lang w:bidi="es-ES"/>
        </w:rPr>
        <w:t>E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la LTAIBG, tal y como establece el artículo 14.3 de la norma, que obliga a la publicación de estas resoluciones previa disociación de los datos de carácter personal.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A266E" w:rsidRDefault="00BA266E" w:rsidP="00B812AB"/>
    <w:p w:rsidR="00B812AB" w:rsidRPr="00E34195" w:rsidRDefault="00054CB8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863EFB" w:rsidRPr="00B378E2" w:rsidRDefault="0026637D" w:rsidP="00863EFB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1F567C" w:rsidRPr="001F567C">
        <w:rPr>
          <w:rStyle w:val="Ttulo2Car"/>
          <w:b w:val="0"/>
          <w:color w:val="auto"/>
          <w:sz w:val="22"/>
          <w:szCs w:val="22"/>
          <w:lang w:bidi="es-ES"/>
        </w:rPr>
        <w:t xml:space="preserve">CGE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</w:t>
      </w:r>
      <w:r w:rsidR="000C2C5E">
        <w:rPr>
          <w:rStyle w:val="Ttulo2Car"/>
          <w:b w:val="0"/>
          <w:color w:val="auto"/>
          <w:sz w:val="22"/>
          <w:szCs w:val="22"/>
          <w:lang w:bidi="es-ES"/>
        </w:rPr>
        <w:t>espacio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específico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en su 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t>web institucional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 para 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t>la presentación de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 solicitudes de acceso a la información pública. Si existe 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t xml:space="preserve">un </w:t>
      </w:r>
      <w:r w:rsidR="001F567C">
        <w:rPr>
          <w:rStyle w:val="Ttulo2Car"/>
          <w:b w:val="0"/>
          <w:color w:val="auto"/>
          <w:sz w:val="22"/>
          <w:szCs w:val="22"/>
          <w:lang w:bidi="es-ES"/>
        </w:rPr>
        <w:t>buzón de correo electrónico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t xml:space="preserve"> para contactar </w:t>
      </w:r>
      <w:r w:rsidR="00FE4D7F">
        <w:rPr>
          <w:rStyle w:val="Ttulo2Car"/>
          <w:b w:val="0"/>
          <w:color w:val="auto"/>
          <w:sz w:val="22"/>
          <w:szCs w:val="22"/>
          <w:lang w:bidi="es-ES"/>
        </w:rPr>
        <w:t xml:space="preserve">de manera genérica 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t>con el Consejo.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6B49DC" w:rsidRDefault="00863EFB" w:rsidP="0026637D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N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>o se informa</w:t>
      </w:r>
      <w:r>
        <w:rPr>
          <w:rStyle w:val="Ttulo2Car"/>
          <w:b w:val="0"/>
          <w:color w:val="auto"/>
          <w:sz w:val="22"/>
          <w:szCs w:val="22"/>
          <w:lang w:bidi="es-ES"/>
        </w:rPr>
        <w:t>, por lo tanto,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 xml:space="preserve"> sobre el derecho que asiste a los ciudadanos a solicitar información pública al amparo de la LTAIBG, 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t xml:space="preserve">ni </w:t>
      </w:r>
      <w:r w:rsidR="00FE4D7F">
        <w:rPr>
          <w:rStyle w:val="Ttulo2Car"/>
          <w:b w:val="0"/>
          <w:color w:val="auto"/>
          <w:sz w:val="22"/>
          <w:szCs w:val="22"/>
          <w:lang w:bidi="es-ES"/>
        </w:rPr>
        <w:t>sobre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t xml:space="preserve"> los medios habilitados para la presentación de solicitudes de información, ni sobre los requisitos necesarios para efectuarlas 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 xml:space="preserve">ni se publica información adicional relativa al procedimiento. </w:t>
      </w:r>
    </w:p>
    <w:p w:rsidR="00B40246" w:rsidRPr="00E34195" w:rsidRDefault="00054CB8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Pr="001F567C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1F567C">
        <w:rPr>
          <w:color w:val="auto"/>
          <w:lang w:bidi="es-ES"/>
        </w:rPr>
        <w:t xml:space="preserve">Con fecha </w:t>
      </w:r>
      <w:r w:rsidR="001F567C">
        <w:rPr>
          <w:color w:val="auto"/>
          <w:lang w:bidi="es-ES"/>
        </w:rPr>
        <w:t>30</w:t>
      </w:r>
      <w:r w:rsidR="000B2A81" w:rsidRPr="001F567C">
        <w:rPr>
          <w:color w:val="auto"/>
          <w:lang w:bidi="es-ES"/>
        </w:rPr>
        <w:t>/0</w:t>
      </w:r>
      <w:r w:rsidR="001F567C">
        <w:rPr>
          <w:color w:val="auto"/>
          <w:lang w:bidi="es-ES"/>
        </w:rPr>
        <w:t>6</w:t>
      </w:r>
      <w:r w:rsidR="000B2A81" w:rsidRPr="001F567C">
        <w:rPr>
          <w:color w:val="auto"/>
          <w:lang w:bidi="es-ES"/>
        </w:rPr>
        <w:t>/</w:t>
      </w:r>
      <w:r w:rsidRPr="001F567C">
        <w:rPr>
          <w:color w:val="auto"/>
          <w:lang w:bidi="es-ES"/>
        </w:rPr>
        <w:t xml:space="preserve">2021 se presentó </w:t>
      </w:r>
      <w:r w:rsidR="00904E47" w:rsidRPr="001F567C">
        <w:rPr>
          <w:color w:val="auto"/>
          <w:lang w:bidi="es-ES"/>
        </w:rPr>
        <w:t>a través</w:t>
      </w:r>
      <w:r w:rsidR="00D02AF3" w:rsidRPr="001F567C">
        <w:rPr>
          <w:color w:val="auto"/>
          <w:lang w:bidi="es-ES"/>
        </w:rPr>
        <w:t xml:space="preserve"> del </w:t>
      </w:r>
      <w:r w:rsidR="000C2C5E" w:rsidRPr="001F567C">
        <w:rPr>
          <w:color w:val="auto"/>
          <w:lang w:bidi="es-ES"/>
        </w:rPr>
        <w:t xml:space="preserve">buzón de correo </w:t>
      </w:r>
      <w:r w:rsidR="001F567C">
        <w:rPr>
          <w:color w:val="auto"/>
          <w:lang w:bidi="es-ES"/>
        </w:rPr>
        <w:t>genérico</w:t>
      </w:r>
      <w:r w:rsidR="001268D0" w:rsidRPr="001F567C">
        <w:rPr>
          <w:color w:val="auto"/>
          <w:lang w:bidi="es-ES"/>
        </w:rPr>
        <w:t xml:space="preserve"> – </w:t>
      </w:r>
      <w:hyperlink r:id="rId12" w:history="1">
        <w:r w:rsidR="001F567C" w:rsidRPr="001F567C">
          <w:rPr>
            <w:rStyle w:val="Hipervnculo"/>
            <w:lang w:bidi="es-ES"/>
          </w:rPr>
          <w:t xml:space="preserve">consejogeneral@economistas.org </w:t>
        </w:r>
        <w:r w:rsidR="00D02AF3" w:rsidRPr="001F567C">
          <w:rPr>
            <w:rStyle w:val="Hipervnculo"/>
            <w:lang w:bidi="es-ES"/>
          </w:rPr>
          <w:t>-</w:t>
        </w:r>
      </w:hyperlink>
      <w:r w:rsidR="00D02AF3" w:rsidRPr="001F567C">
        <w:rPr>
          <w:color w:val="auto"/>
          <w:lang w:bidi="es-ES"/>
        </w:rPr>
        <w:t xml:space="preserve"> </w:t>
      </w:r>
      <w:r w:rsidR="00255A7E" w:rsidRPr="001F567C">
        <w:rPr>
          <w:color w:val="auto"/>
          <w:lang w:bidi="es-ES"/>
        </w:rPr>
        <w:t>una solicitud de acceso a información pública</w:t>
      </w:r>
      <w:r w:rsidR="000C2C5E" w:rsidRPr="001F567C">
        <w:rPr>
          <w:color w:val="auto"/>
          <w:lang w:bidi="es-ES"/>
        </w:rPr>
        <w:t>. No</w:t>
      </w:r>
      <w:r w:rsidR="000B2A81" w:rsidRPr="001F567C">
        <w:rPr>
          <w:color w:val="auto"/>
          <w:lang w:bidi="es-ES"/>
        </w:rPr>
        <w:t xml:space="preserve"> se emite un acuse de recibo</w:t>
      </w:r>
      <w:r w:rsidR="00AC715D" w:rsidRPr="001F567C">
        <w:rPr>
          <w:color w:val="auto"/>
          <w:lang w:bidi="es-ES"/>
        </w:rPr>
        <w:t xml:space="preserve">. </w:t>
      </w:r>
    </w:p>
    <w:p w:rsidR="001E1C29" w:rsidRPr="007E3B8C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  <w:highlight w:val="yellow"/>
        </w:rPr>
      </w:pPr>
    </w:p>
    <w:p w:rsidR="00F34803" w:rsidRPr="007C77CC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7C77CC">
        <w:rPr>
          <w:rStyle w:val="Ttulo2Car"/>
          <w:sz w:val="22"/>
          <w:szCs w:val="22"/>
        </w:rPr>
        <w:t>Tramitación</w:t>
      </w:r>
    </w:p>
    <w:p w:rsidR="00AB4742" w:rsidRPr="007C77CC" w:rsidRDefault="000C2C5E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7C77CC">
        <w:rPr>
          <w:color w:val="auto"/>
          <w:lang w:bidi="es-ES"/>
        </w:rPr>
        <w:t>No</w:t>
      </w:r>
      <w:r w:rsidR="00B108F0" w:rsidRPr="007C77CC">
        <w:rPr>
          <w:color w:val="auto"/>
          <w:lang w:bidi="es-ES"/>
        </w:rPr>
        <w:t xml:space="preserve"> se</w:t>
      </w:r>
      <w:r w:rsidR="00F34803" w:rsidRPr="007C77CC">
        <w:rPr>
          <w:color w:val="auto"/>
          <w:lang w:bidi="es-ES"/>
        </w:rPr>
        <w:t xml:space="preserve"> </w:t>
      </w:r>
      <w:r w:rsidR="00904E47" w:rsidRPr="007C77CC">
        <w:rPr>
          <w:color w:val="auto"/>
          <w:lang w:bidi="es-ES"/>
        </w:rPr>
        <w:t xml:space="preserve">comunica el </w:t>
      </w:r>
      <w:r w:rsidR="00F34803" w:rsidRPr="007C77CC">
        <w:rPr>
          <w:color w:val="auto"/>
          <w:lang w:bidi="es-ES"/>
        </w:rPr>
        <w:t xml:space="preserve">inicio de la tramitación de la solicitud. </w:t>
      </w:r>
    </w:p>
    <w:p w:rsidR="00AB4742" w:rsidRPr="007E3B8C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</w:p>
    <w:p w:rsidR="00F34803" w:rsidRPr="007C77CC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7C77CC">
        <w:rPr>
          <w:rStyle w:val="Ttulo2Car"/>
          <w:sz w:val="22"/>
          <w:szCs w:val="22"/>
        </w:rPr>
        <w:t>Resolución</w:t>
      </w:r>
    </w:p>
    <w:p w:rsidR="001E1C29" w:rsidRDefault="006E496D" w:rsidP="007C77CC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7C77CC">
        <w:rPr>
          <w:color w:val="auto"/>
          <w:lang w:bidi="es-ES"/>
        </w:rPr>
        <w:t>No consta que se haya emitido resolución a la solicitud. Por tanto, hay que entender que ésta ha sido denegada por silencio administrativo al haber transcurrido el plazo de un mes sin obtener respuesta.</w:t>
      </w:r>
    </w:p>
    <w:p w:rsidR="001268D0" w:rsidRDefault="001268D0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6E496D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75252B" w:rsidRDefault="00863EFB" w:rsidP="00863EFB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 xml:space="preserve">El CTBG no ha recibido </w:t>
      </w:r>
      <w:r w:rsidR="0017180D">
        <w:rPr>
          <w:color w:val="auto"/>
        </w:rPr>
        <w:t>reclamaciones</w:t>
      </w:r>
      <w:r>
        <w:rPr>
          <w:color w:val="auto"/>
        </w:rPr>
        <w:t xml:space="preserve"> contra resoluciones del </w:t>
      </w:r>
      <w:r w:rsidR="007C77CC" w:rsidRPr="007C77CC">
        <w:rPr>
          <w:rStyle w:val="Ttulo2Car"/>
          <w:b w:val="0"/>
          <w:color w:val="auto"/>
          <w:sz w:val="22"/>
          <w:szCs w:val="22"/>
          <w:lang w:bidi="es-ES"/>
        </w:rPr>
        <w:t xml:space="preserve">CGE </w:t>
      </w:r>
      <w:r>
        <w:rPr>
          <w:color w:val="auto"/>
        </w:rPr>
        <w:t xml:space="preserve">en materia de acceso a la información pública. </w:t>
      </w:r>
    </w:p>
    <w:p w:rsidR="004F6CA8" w:rsidRDefault="004F6CA8" w:rsidP="00863EFB">
      <w:pPr>
        <w:pStyle w:val="Cuerpodelboletn"/>
        <w:spacing w:before="120" w:after="120" w:line="276" w:lineRule="auto"/>
        <w:ind w:left="425"/>
        <w:rPr>
          <w:b/>
          <w:color w:val="00642D"/>
          <w:sz w:val="30"/>
          <w:szCs w:val="30"/>
        </w:rPr>
      </w:pPr>
    </w:p>
    <w:p w:rsidR="001F251B" w:rsidRPr="00256215" w:rsidRDefault="00054CB8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7E3B8C" w:rsidRDefault="00863EFB" w:rsidP="00863EFB">
      <w:pPr>
        <w:ind w:left="426"/>
        <w:jc w:val="both"/>
      </w:pPr>
      <w:r>
        <w:t xml:space="preserve">Dado que el </w:t>
      </w:r>
      <w:r w:rsidR="007C77CC" w:rsidRPr="007C77CC">
        <w:rPr>
          <w:rStyle w:val="Ttulo2Car"/>
          <w:b w:val="0"/>
          <w:color w:val="auto"/>
          <w:sz w:val="22"/>
          <w:szCs w:val="22"/>
          <w:lang w:bidi="es-ES"/>
        </w:rPr>
        <w:t xml:space="preserve">CGE </w:t>
      </w:r>
      <w:r>
        <w:t>carece de un espacio específico para facilitar el ejercicio del derecho de acceso a información pública de la entidad, no caben buenas prácticas que señalar</w:t>
      </w:r>
      <w:r w:rsidR="007E3B8C">
        <w:t xml:space="preserve">. </w:t>
      </w:r>
    </w:p>
    <w:p w:rsidR="0063118A" w:rsidRDefault="0063118A" w:rsidP="0063118A">
      <w:pPr>
        <w:ind w:left="426"/>
      </w:pPr>
    </w:p>
    <w:p w:rsidR="00256215" w:rsidRDefault="00054CB8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34803" w:rsidRDefault="00054CB8" w:rsidP="00F34803">
      <w:pPr>
        <w:pStyle w:val="Prrafodelista"/>
        <w:ind w:left="644"/>
        <w:jc w:val="both"/>
        <w:rPr>
          <w:bCs/>
        </w:rPr>
      </w:pPr>
      <w:r w:rsidRPr="00054CB8">
        <w:rPr>
          <w:bCs/>
        </w:rPr>
        <w:t>No se ha remitido información sobre la actividad generada por las solicitudes de acceso a información pública en 2020.</w:t>
      </w:r>
      <w:bookmarkStart w:id="0" w:name="_GoBack"/>
      <w:bookmarkEnd w:id="0"/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E0225F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lastRenderedPageBreak/>
        <w:t xml:space="preserve">El </w:t>
      </w:r>
      <w:r w:rsidR="007C77CC" w:rsidRPr="007C77CC">
        <w:rPr>
          <w:bCs/>
        </w:rPr>
        <w:t xml:space="preserve">CGE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F34803" w:rsidP="00F34803">
      <w:pPr>
        <w:pStyle w:val="Prrafodelista"/>
        <w:ind w:left="644"/>
        <w:jc w:val="both"/>
      </w:pPr>
      <w:r>
        <w:t xml:space="preserve">Como se ha indicado, </w:t>
      </w:r>
      <w:r w:rsidR="00E0225F">
        <w:t xml:space="preserve">el </w:t>
      </w:r>
      <w:r w:rsidR="007C77CC" w:rsidRPr="007C77CC">
        <w:t xml:space="preserve">CGE </w:t>
      </w:r>
      <w:r w:rsidR="00863EFB">
        <w:t xml:space="preserve">no </w:t>
      </w:r>
      <w:r w:rsidR="00D74E79">
        <w:t>dispone de un</w:t>
      </w:r>
      <w:r>
        <w:t xml:space="preserve"> espacio </w:t>
      </w:r>
      <w:r w:rsidR="00D74E79">
        <w:t xml:space="preserve">en su </w:t>
      </w:r>
      <w:r w:rsidR="0063118A">
        <w:t>web institucional</w:t>
      </w:r>
      <w:r w:rsidR="00D74E79">
        <w:t xml:space="preserve"> que </w:t>
      </w:r>
      <w:r w:rsidR="007B1EF0">
        <w:t>facilit</w:t>
      </w:r>
      <w:r w:rsidR="00863EFB">
        <w:t>e</w:t>
      </w:r>
      <w:r w:rsidR="007B1EF0">
        <w:t xml:space="preserve"> el ejercicio del derecho de acceso a la información </w:t>
      </w:r>
      <w:r w:rsidR="00863EFB">
        <w:t>de la entidad</w:t>
      </w:r>
      <w:r w:rsidR="00E0225F">
        <w:t>. No s</w:t>
      </w:r>
      <w:r w:rsidR="007B1EF0">
        <w:t>e inform</w:t>
      </w:r>
      <w:r w:rsidR="008877F9">
        <w:t>a</w:t>
      </w:r>
      <w:r w:rsidR="005A0354">
        <w:t xml:space="preserve"> </w:t>
      </w:r>
      <w:r>
        <w:t xml:space="preserve">sobre la posibilidad de que los ciudadanos efectúen solicitudes de </w:t>
      </w:r>
      <w:r w:rsidR="005A0354">
        <w:t xml:space="preserve">acceso a </w:t>
      </w:r>
      <w:r>
        <w:t xml:space="preserve">información pública dirigidas </w:t>
      </w:r>
      <w:r w:rsidR="00863EFB">
        <w:t>al CG</w:t>
      </w:r>
      <w:r w:rsidR="00E0225F">
        <w:t xml:space="preserve">, tampoco </w:t>
      </w:r>
      <w:r w:rsidR="008877F9">
        <w:t xml:space="preserve">sobre los </w:t>
      </w:r>
      <w:r w:rsidR="0063118A" w:rsidRPr="0063118A">
        <w:t>medios</w:t>
      </w:r>
      <w:r w:rsidR="008877F9">
        <w:t xml:space="preserve"> habilitados para la presentación de las solicitudes</w:t>
      </w:r>
      <w:r w:rsidR="00E0225F">
        <w:t xml:space="preserve"> ni se aporta información adicional sobre el procedimiento</w:t>
      </w:r>
      <w:r w:rsidR="00A73805">
        <w:t>.</w:t>
      </w:r>
      <w:r w:rsidR="00E0225F">
        <w:t xml:space="preserve"> </w:t>
      </w:r>
    </w:p>
    <w:p w:rsidR="00D02AF3" w:rsidRDefault="00D02AF3" w:rsidP="00F34803">
      <w:pPr>
        <w:pStyle w:val="Prrafodelista"/>
        <w:ind w:left="644"/>
        <w:jc w:val="both"/>
      </w:pPr>
    </w:p>
    <w:p w:rsidR="00863E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apartado específico </w:t>
      </w:r>
      <w:r>
        <w:t xml:space="preserve">en el Portal de Transparencia del CG, </w:t>
      </w:r>
      <w:r w:rsidRPr="00C627FB">
        <w:t xml:space="preserve">en el que se proporcione información sobre el derecho que asiste a los ciudadanos a solicitar información pública, se indiquen los medios habilitados para la presentación de las solicitudes de información pública dirigidas a la </w:t>
      </w:r>
      <w:r>
        <w:t>entidad</w:t>
      </w:r>
      <w:r w:rsidRPr="00C627FB">
        <w:t xml:space="preserve"> y se informe sobre los requisitos necesarios para la presentación de una solicitud de acceso a la información pública </w:t>
      </w:r>
      <w:r>
        <w:t>de</w:t>
      </w:r>
      <w:r w:rsidR="004F6CA8">
        <w:t>l</w:t>
      </w:r>
      <w:r>
        <w:t xml:space="preserve"> </w:t>
      </w:r>
      <w:r w:rsidR="007C77CC" w:rsidRPr="007C77CC">
        <w:t>CGE</w:t>
      </w:r>
      <w:r w:rsidRPr="00C627FB">
        <w:t>.</w:t>
      </w:r>
      <w:r w:rsidR="004F6CA8">
        <w:t xml:space="preserve"> Adicionalmente, el </w:t>
      </w:r>
      <w:r w:rsidR="007C77CC" w:rsidRPr="007C77CC">
        <w:t xml:space="preserve">CGE </w:t>
      </w:r>
      <w:r w:rsidR="004F6CA8">
        <w:t>podría valorar publicar información relativa al procedimiento</w:t>
      </w:r>
      <w:r w:rsidRPr="00C627FB">
        <w:t xml:space="preserve"> </w:t>
      </w:r>
    </w:p>
    <w:p w:rsidR="00863E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863EFB" w:rsidRPr="00C627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205728" w:rsidRDefault="00205728" w:rsidP="00F34803">
      <w:pPr>
        <w:pStyle w:val="Prrafodelista"/>
        <w:ind w:left="644"/>
        <w:jc w:val="both"/>
      </w:pPr>
    </w:p>
    <w:p w:rsidR="00205728" w:rsidRDefault="00205728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8877F9" w:rsidRPr="007C77CC" w:rsidRDefault="008877F9" w:rsidP="00D02AF3">
      <w:pPr>
        <w:pStyle w:val="Prrafodelista"/>
        <w:spacing w:before="120" w:after="120"/>
        <w:ind w:left="709"/>
        <w:contextualSpacing w:val="0"/>
        <w:jc w:val="both"/>
      </w:pPr>
      <w:r w:rsidRPr="007C77CC">
        <w:t xml:space="preserve">No es posible valorar la gestión de la solicitud de acceso por parte de la entidad ya que no consta que se haya emitido respuesta a la solicitud, por lo que ha de entenderse desestimada por silencio administrativo. </w:t>
      </w:r>
    </w:p>
    <w:p w:rsidR="008877F9" w:rsidRDefault="008877F9" w:rsidP="008877F9">
      <w:pPr>
        <w:pStyle w:val="Prrafodelista"/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jc w:val="both"/>
      </w:pPr>
      <w:r w:rsidRPr="007C77CC">
        <w:t xml:space="preserve">Aunque se contemple la posibilidad de desestimación de solicitudes de información por silencio administrativo, </w:t>
      </w:r>
      <w:r w:rsidR="007C77CC">
        <w:t xml:space="preserve">el </w:t>
      </w:r>
      <w:r w:rsidR="007C77CC" w:rsidRPr="00FE4D7F">
        <w:rPr>
          <w:rStyle w:val="Ttulo2Car"/>
          <w:b w:val="0"/>
          <w:color w:val="auto"/>
          <w:sz w:val="22"/>
          <w:szCs w:val="22"/>
          <w:lang w:bidi="es-ES"/>
        </w:rPr>
        <w:t>CG</w:t>
      </w:r>
      <w:r w:rsidR="007C77CC">
        <w:rPr>
          <w:rStyle w:val="Ttulo2Car"/>
          <w:b w:val="0"/>
          <w:color w:val="auto"/>
          <w:sz w:val="22"/>
          <w:szCs w:val="22"/>
          <w:lang w:bidi="es-ES"/>
        </w:rPr>
        <w:t>E</w:t>
      </w:r>
      <w:r w:rsidRPr="007C77CC">
        <w:t xml:space="preserve"> debería haber emitido resolución expresa que diera cumplida respuesta a la solicitud, con indicación de los recursos que contra la misma procedan, órgano ante el que presentarlos y el plazo para interponerlos.</w:t>
      </w:r>
      <w:r>
        <w:t xml:space="preserve"> </w:t>
      </w: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3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80D" w:rsidRDefault="0017180D" w:rsidP="00932008">
      <w:pPr>
        <w:spacing w:after="0" w:line="240" w:lineRule="auto"/>
      </w:pPr>
      <w:r>
        <w:separator/>
      </w:r>
    </w:p>
  </w:endnote>
  <w:endnote w:type="continuationSeparator" w:id="0">
    <w:p w:rsidR="0017180D" w:rsidRDefault="0017180D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7180D" w:rsidRPr="00C533E7" w:rsidRDefault="0017180D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054CB8">
          <w:rPr>
            <w:noProof/>
            <w:sz w:val="18"/>
            <w:szCs w:val="18"/>
          </w:rPr>
          <w:t>1</w:t>
        </w:r>
        <w:r w:rsidRPr="00C533E7">
          <w:rPr>
            <w:sz w:val="18"/>
            <w:szCs w:val="18"/>
          </w:rPr>
          <w:fldChar w:fldCharType="end"/>
        </w:r>
      </w:p>
    </w:sdtContent>
  </w:sdt>
  <w:p w:rsidR="0017180D" w:rsidRDefault="001718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80D" w:rsidRDefault="0017180D" w:rsidP="00932008">
      <w:pPr>
        <w:spacing w:after="0" w:line="240" w:lineRule="auto"/>
      </w:pPr>
      <w:r>
        <w:separator/>
      </w:r>
    </w:p>
  </w:footnote>
  <w:footnote w:type="continuationSeparator" w:id="0">
    <w:p w:rsidR="0017180D" w:rsidRDefault="0017180D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A501E4B"/>
    <w:multiLevelType w:val="hybridMultilevel"/>
    <w:tmpl w:val="C6D094A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4CB8"/>
    <w:rsid w:val="00055B15"/>
    <w:rsid w:val="000965B3"/>
    <w:rsid w:val="000A1C07"/>
    <w:rsid w:val="000B0A0D"/>
    <w:rsid w:val="000B2A81"/>
    <w:rsid w:val="000C2C5E"/>
    <w:rsid w:val="000C6CFF"/>
    <w:rsid w:val="00102733"/>
    <w:rsid w:val="00111383"/>
    <w:rsid w:val="001252EE"/>
    <w:rsid w:val="001268D0"/>
    <w:rsid w:val="0012783F"/>
    <w:rsid w:val="001561A4"/>
    <w:rsid w:val="00161466"/>
    <w:rsid w:val="0017180D"/>
    <w:rsid w:val="00176A94"/>
    <w:rsid w:val="00194000"/>
    <w:rsid w:val="001B3D6A"/>
    <w:rsid w:val="001C238B"/>
    <w:rsid w:val="001E1C29"/>
    <w:rsid w:val="001F251B"/>
    <w:rsid w:val="001F25E4"/>
    <w:rsid w:val="001F567C"/>
    <w:rsid w:val="00205728"/>
    <w:rsid w:val="00241D7A"/>
    <w:rsid w:val="00255A7E"/>
    <w:rsid w:val="00256215"/>
    <w:rsid w:val="0026281C"/>
    <w:rsid w:val="0026637D"/>
    <w:rsid w:val="002804C2"/>
    <w:rsid w:val="002A154B"/>
    <w:rsid w:val="002A20B9"/>
    <w:rsid w:val="002A3C70"/>
    <w:rsid w:val="002C3B63"/>
    <w:rsid w:val="002E0A33"/>
    <w:rsid w:val="003145AD"/>
    <w:rsid w:val="00334115"/>
    <w:rsid w:val="00340559"/>
    <w:rsid w:val="00343EEF"/>
    <w:rsid w:val="00354DD8"/>
    <w:rsid w:val="003B5288"/>
    <w:rsid w:val="003C239E"/>
    <w:rsid w:val="003C4C27"/>
    <w:rsid w:val="003F271E"/>
    <w:rsid w:val="003F572A"/>
    <w:rsid w:val="00400B8F"/>
    <w:rsid w:val="0040488C"/>
    <w:rsid w:val="004A123A"/>
    <w:rsid w:val="004A133A"/>
    <w:rsid w:val="004A706B"/>
    <w:rsid w:val="004B4DC3"/>
    <w:rsid w:val="004D6E73"/>
    <w:rsid w:val="004F2655"/>
    <w:rsid w:val="004F6CA8"/>
    <w:rsid w:val="00530405"/>
    <w:rsid w:val="00531D64"/>
    <w:rsid w:val="005446A8"/>
    <w:rsid w:val="00561402"/>
    <w:rsid w:val="0057532F"/>
    <w:rsid w:val="00595AAF"/>
    <w:rsid w:val="005A0354"/>
    <w:rsid w:val="005B1F0E"/>
    <w:rsid w:val="005B3C15"/>
    <w:rsid w:val="005E37C8"/>
    <w:rsid w:val="00610D8A"/>
    <w:rsid w:val="00626819"/>
    <w:rsid w:val="0063118A"/>
    <w:rsid w:val="00654162"/>
    <w:rsid w:val="006A2766"/>
    <w:rsid w:val="006A2E9A"/>
    <w:rsid w:val="006B49DC"/>
    <w:rsid w:val="006E496D"/>
    <w:rsid w:val="00706E04"/>
    <w:rsid w:val="00707CFE"/>
    <w:rsid w:val="00710031"/>
    <w:rsid w:val="00727BA2"/>
    <w:rsid w:val="00741849"/>
    <w:rsid w:val="00743756"/>
    <w:rsid w:val="0075252B"/>
    <w:rsid w:val="007B0F99"/>
    <w:rsid w:val="007B1EF0"/>
    <w:rsid w:val="007C57AB"/>
    <w:rsid w:val="007C5F74"/>
    <w:rsid w:val="007C77CC"/>
    <w:rsid w:val="007D6B40"/>
    <w:rsid w:val="007E3B8C"/>
    <w:rsid w:val="00815659"/>
    <w:rsid w:val="008207D9"/>
    <w:rsid w:val="00833900"/>
    <w:rsid w:val="00844FA9"/>
    <w:rsid w:val="00863EFB"/>
    <w:rsid w:val="008877F9"/>
    <w:rsid w:val="008B50E2"/>
    <w:rsid w:val="008C1E1E"/>
    <w:rsid w:val="008F787D"/>
    <w:rsid w:val="00904E47"/>
    <w:rsid w:val="00923092"/>
    <w:rsid w:val="009239D9"/>
    <w:rsid w:val="00924ACD"/>
    <w:rsid w:val="00930638"/>
    <w:rsid w:val="00932008"/>
    <w:rsid w:val="009609E9"/>
    <w:rsid w:val="0096522C"/>
    <w:rsid w:val="00983919"/>
    <w:rsid w:val="009F4D42"/>
    <w:rsid w:val="00A33D9C"/>
    <w:rsid w:val="00A41DD5"/>
    <w:rsid w:val="00A544D3"/>
    <w:rsid w:val="00A73805"/>
    <w:rsid w:val="00A8003E"/>
    <w:rsid w:val="00A915A2"/>
    <w:rsid w:val="00AB4742"/>
    <w:rsid w:val="00AC715D"/>
    <w:rsid w:val="00AC7259"/>
    <w:rsid w:val="00AD1DBF"/>
    <w:rsid w:val="00AE1CBE"/>
    <w:rsid w:val="00AE788F"/>
    <w:rsid w:val="00B108F0"/>
    <w:rsid w:val="00B378E2"/>
    <w:rsid w:val="00B40246"/>
    <w:rsid w:val="00B5583D"/>
    <w:rsid w:val="00B812AB"/>
    <w:rsid w:val="00B82E44"/>
    <w:rsid w:val="00B841AE"/>
    <w:rsid w:val="00B84669"/>
    <w:rsid w:val="00BA266E"/>
    <w:rsid w:val="00BB6799"/>
    <w:rsid w:val="00BD41F9"/>
    <w:rsid w:val="00BD4582"/>
    <w:rsid w:val="00BE6A46"/>
    <w:rsid w:val="00BF5EDE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02AF3"/>
    <w:rsid w:val="00D41FBA"/>
    <w:rsid w:val="00D445A7"/>
    <w:rsid w:val="00D52E43"/>
    <w:rsid w:val="00D74E79"/>
    <w:rsid w:val="00D84B7B"/>
    <w:rsid w:val="00D93A14"/>
    <w:rsid w:val="00D96F84"/>
    <w:rsid w:val="00DA4FE5"/>
    <w:rsid w:val="00DC0848"/>
    <w:rsid w:val="00DC191B"/>
    <w:rsid w:val="00DD3E02"/>
    <w:rsid w:val="00DE4AA9"/>
    <w:rsid w:val="00DF2ACE"/>
    <w:rsid w:val="00DF4D57"/>
    <w:rsid w:val="00DF63E7"/>
    <w:rsid w:val="00E0225F"/>
    <w:rsid w:val="00E3088D"/>
    <w:rsid w:val="00E34195"/>
    <w:rsid w:val="00E4702F"/>
    <w:rsid w:val="00E47613"/>
    <w:rsid w:val="00E569FD"/>
    <w:rsid w:val="00E67024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900E1"/>
    <w:rsid w:val="00F95C49"/>
    <w:rsid w:val="00FD5B21"/>
    <w:rsid w:val="00FE0FC5"/>
    <w:rsid w:val="00FE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transparencia@casafrica.es%20-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4E1E02"/>
    <w:rsid w:val="00543A52"/>
    <w:rsid w:val="00546DCA"/>
    <w:rsid w:val="005A5303"/>
    <w:rsid w:val="006D7969"/>
    <w:rsid w:val="007E34A4"/>
    <w:rsid w:val="0087096B"/>
    <w:rsid w:val="00A80EAD"/>
    <w:rsid w:val="00AB1850"/>
    <w:rsid w:val="00BF3F3A"/>
    <w:rsid w:val="00C20906"/>
    <w:rsid w:val="00C26568"/>
    <w:rsid w:val="00C60DC9"/>
    <w:rsid w:val="00CA21ED"/>
    <w:rsid w:val="00D31F77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34BC1C-1ED7-48E7-BD45-F40975A8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5</TotalTime>
  <Pages>3</Pages>
  <Words>767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4</cp:revision>
  <cp:lastPrinted>2007-10-26T10:03:00Z</cp:lastPrinted>
  <dcterms:created xsi:type="dcterms:W3CDTF">2021-09-23T10:36:00Z</dcterms:created>
  <dcterms:modified xsi:type="dcterms:W3CDTF">2021-10-18T11:15:00Z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