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C65ED" w:rsidP="005F6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</w:t>
            </w:r>
            <w:r w:rsidR="002F1815">
              <w:rPr>
                <w:sz w:val="24"/>
                <w:szCs w:val="24"/>
              </w:rPr>
              <w:t xml:space="preserve">General de Colegios Oficiales de Ingenieros </w:t>
            </w:r>
            <w:r w:rsidR="005F62F6">
              <w:rPr>
                <w:sz w:val="24"/>
                <w:szCs w:val="24"/>
              </w:rPr>
              <w:t>Técnico</w:t>
            </w:r>
            <w:r w:rsidR="00CD34CF">
              <w:rPr>
                <w:sz w:val="24"/>
                <w:szCs w:val="24"/>
              </w:rPr>
              <w:t>s</w:t>
            </w:r>
            <w:r w:rsidR="005F62F6">
              <w:rPr>
                <w:sz w:val="24"/>
                <w:szCs w:val="24"/>
              </w:rPr>
              <w:t xml:space="preserve"> Agrícolas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F62F6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1D13E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CD34CF">
        <w:rPr>
          <w:bCs/>
        </w:rPr>
        <w:t xml:space="preserve">Según informa el </w:t>
      </w:r>
      <w:r w:rsidR="00C45AAA" w:rsidRPr="00CD34CF">
        <w:rPr>
          <w:bCs/>
        </w:rPr>
        <w:t>CGCO</w:t>
      </w:r>
      <w:r w:rsidR="0039316A" w:rsidRPr="00CD34CF">
        <w:rPr>
          <w:bCs/>
        </w:rPr>
        <w:t>I</w:t>
      </w:r>
      <w:r w:rsidR="00CD34CF">
        <w:rPr>
          <w:bCs/>
        </w:rPr>
        <w:t>T</w:t>
      </w:r>
      <w:r w:rsidR="0039316A" w:rsidRPr="00CD34CF">
        <w:rPr>
          <w:bCs/>
        </w:rPr>
        <w:t>A</w:t>
      </w:r>
      <w:r w:rsidRPr="00CD34CF">
        <w:rPr>
          <w:bCs/>
        </w:rPr>
        <w:t>, la gestión de las solicitudes de acceso a información pública</w:t>
      </w:r>
      <w:r w:rsidR="00C45AAA" w:rsidRPr="00CD34CF">
        <w:rPr>
          <w:bCs/>
        </w:rPr>
        <w:t xml:space="preserve"> se ha asignado </w:t>
      </w:r>
      <w:r w:rsidR="00E46F2A" w:rsidRPr="00CD34CF">
        <w:rPr>
          <w:bCs/>
        </w:rPr>
        <w:t xml:space="preserve">a la </w:t>
      </w:r>
      <w:r w:rsidR="00CD34CF">
        <w:rPr>
          <w:bCs/>
        </w:rPr>
        <w:t xml:space="preserve">Asesoría Jurídica </w:t>
      </w:r>
      <w:r w:rsidR="00E46F2A" w:rsidRPr="00CD34CF">
        <w:rPr>
          <w:bCs/>
        </w:rPr>
        <w:t xml:space="preserve">de la entidad que cuenta con dos </w:t>
      </w:r>
      <w:r w:rsidR="00C45AAA" w:rsidRPr="00CD34CF">
        <w:rPr>
          <w:bCs/>
        </w:rPr>
        <w:t>persona</w:t>
      </w:r>
      <w:r w:rsidR="00E46F2A" w:rsidRPr="00CD34CF">
        <w:rPr>
          <w:bCs/>
        </w:rPr>
        <w:t>s</w:t>
      </w:r>
      <w:r w:rsidR="00C45AAA" w:rsidRPr="00CD34CF">
        <w:rPr>
          <w:bCs/>
        </w:rPr>
        <w:t xml:space="preserve"> designada que compatibiliza</w:t>
      </w:r>
      <w:r w:rsidR="00CD34CF">
        <w:rPr>
          <w:bCs/>
        </w:rPr>
        <w:t>n</w:t>
      </w:r>
      <w:r w:rsidR="00C45AAA" w:rsidRPr="00CD34CF">
        <w:rPr>
          <w:bCs/>
        </w:rPr>
        <w:t xml:space="preserve"> esta actividad con otras tareas.</w:t>
      </w:r>
      <w:r w:rsidR="00C45AAA">
        <w:rPr>
          <w:bCs/>
        </w:rPr>
        <w:t xml:space="preserve">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D13E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CD34CF">
        <w:rPr>
          <w:bCs/>
          <w:color w:val="auto"/>
          <w:szCs w:val="22"/>
        </w:rPr>
        <w:t xml:space="preserve">En 2020 el </w:t>
      </w:r>
      <w:r w:rsidR="001D13E2" w:rsidRPr="001D13E2">
        <w:rPr>
          <w:bCs/>
          <w:color w:val="auto"/>
          <w:szCs w:val="22"/>
        </w:rPr>
        <w:t xml:space="preserve">CGCOITA </w:t>
      </w:r>
      <w:r w:rsidRPr="00CD34CF">
        <w:rPr>
          <w:bCs/>
          <w:color w:val="auto"/>
          <w:szCs w:val="22"/>
        </w:rPr>
        <w:t xml:space="preserve">recibió </w:t>
      </w:r>
      <w:r w:rsidR="00CD34CF">
        <w:rPr>
          <w:bCs/>
          <w:color w:val="auto"/>
          <w:szCs w:val="22"/>
        </w:rPr>
        <w:t xml:space="preserve">una solicitud </w:t>
      </w:r>
      <w:r w:rsidRPr="00CD34CF">
        <w:rPr>
          <w:bCs/>
          <w:color w:val="auto"/>
          <w:szCs w:val="22"/>
        </w:rPr>
        <w:t>de</w:t>
      </w:r>
      <w:r w:rsidR="00C45AAA" w:rsidRPr="00CD34CF">
        <w:rPr>
          <w:bCs/>
          <w:color w:val="auto"/>
          <w:szCs w:val="22"/>
        </w:rPr>
        <w:t xml:space="preserve"> acceso a</w:t>
      </w:r>
      <w:r w:rsidRPr="00CD34CF">
        <w:rPr>
          <w:bCs/>
          <w:color w:val="auto"/>
          <w:szCs w:val="22"/>
        </w:rPr>
        <w:t xml:space="preserve"> información</w:t>
      </w:r>
      <w:r w:rsidR="00C45AAA" w:rsidRPr="00CD34CF">
        <w:rPr>
          <w:bCs/>
          <w:color w:val="auto"/>
          <w:szCs w:val="22"/>
        </w:rPr>
        <w:t xml:space="preserve"> pública de la entidad</w:t>
      </w:r>
      <w:r w:rsidR="00CD34CF">
        <w:rPr>
          <w:bCs/>
          <w:color w:val="auto"/>
          <w:szCs w:val="22"/>
        </w:rPr>
        <w:t>. Esta solicitud fue desestimada por silencio administrativo.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1D13E2" w:rsidRPr="001D13E2">
        <w:rPr>
          <w:rStyle w:val="Ttulo2Car"/>
          <w:b w:val="0"/>
          <w:color w:val="auto"/>
          <w:sz w:val="22"/>
          <w:szCs w:val="22"/>
          <w:lang w:bidi="es-ES"/>
        </w:rPr>
        <w:t>CGCOITA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1D13E2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1D13E2" w:rsidRPr="001D13E2">
        <w:rPr>
          <w:rStyle w:val="Ttulo2Car"/>
          <w:b w:val="0"/>
          <w:color w:val="auto"/>
          <w:sz w:val="22"/>
          <w:szCs w:val="22"/>
          <w:lang w:bidi="es-ES"/>
        </w:rPr>
        <w:t xml:space="preserve">CGCOITA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 un </w:t>
      </w:r>
      <w:r w:rsidR="00CD34CF">
        <w:rPr>
          <w:rStyle w:val="Ttulo2Car"/>
          <w:b w:val="0"/>
          <w:color w:val="auto"/>
          <w:sz w:val="22"/>
          <w:szCs w:val="22"/>
          <w:lang w:bidi="es-ES"/>
        </w:rPr>
        <w:t>formulario web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 para </w:t>
      </w:r>
      <w:r w:rsidR="00CD34CF">
        <w:rPr>
          <w:rStyle w:val="Ttulo2Car"/>
          <w:b w:val="0"/>
          <w:color w:val="auto"/>
          <w:sz w:val="22"/>
          <w:szCs w:val="22"/>
          <w:lang w:bidi="es-ES"/>
        </w:rPr>
        <w:t>contactos generales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1D13E2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CD34CF">
        <w:rPr>
          <w:color w:val="auto"/>
          <w:lang w:bidi="es-ES"/>
        </w:rPr>
        <w:t>05/07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del </w:t>
      </w:r>
      <w:r w:rsidR="00CD34CF">
        <w:rPr>
          <w:color w:val="auto"/>
          <w:lang w:bidi="es-ES"/>
        </w:rPr>
        <w:t>formulario</w:t>
      </w:r>
      <w:r w:rsidR="000C2C5E" w:rsidRPr="000D46B6">
        <w:rPr>
          <w:color w:val="auto"/>
          <w:lang w:bidi="es-ES"/>
        </w:rPr>
        <w:t xml:space="preserve">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hyperlink r:id="rId12" w:history="1">
        <w:r w:rsidR="00CD34CF" w:rsidRPr="00BF474D">
          <w:rPr>
            <w:rStyle w:val="Hipervnculo"/>
          </w:rPr>
          <w:t>https://agricolas.org/contacto-2</w:t>
        </w:r>
      </w:hyperlink>
      <w:r w:rsidR="00CD34CF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7736E3">
        <w:rPr>
          <w:color w:val="auto"/>
        </w:rPr>
        <w:t>una</w:t>
      </w:r>
      <w:r w:rsidR="009D0652">
        <w:rPr>
          <w:color w:val="auto"/>
        </w:rPr>
        <w:t xml:space="preserve"> </w:t>
      </w:r>
      <w:r w:rsidR="002F57A7">
        <w:rPr>
          <w:color w:val="auto"/>
        </w:rPr>
        <w:t>reclamaci</w:t>
      </w:r>
      <w:r w:rsidR="007736E3">
        <w:rPr>
          <w:color w:val="auto"/>
        </w:rPr>
        <w:t>ón</w:t>
      </w:r>
      <w:r>
        <w:rPr>
          <w:color w:val="auto"/>
        </w:rPr>
        <w:t xml:space="preserve"> contra resoluciones del </w:t>
      </w:r>
      <w:r w:rsidR="001D13E2" w:rsidRPr="001D13E2">
        <w:rPr>
          <w:color w:val="auto"/>
        </w:rPr>
        <w:t xml:space="preserve">CGCOITA </w:t>
      </w:r>
      <w:r>
        <w:rPr>
          <w:color w:val="auto"/>
        </w:rPr>
        <w:t xml:space="preserve">en materia de acceso a la información pública. </w:t>
      </w:r>
      <w:r w:rsidR="007736E3">
        <w:rPr>
          <w:color w:val="auto"/>
        </w:rPr>
        <w:t>La reclamación fue estimada</w:t>
      </w:r>
      <w:r w:rsidR="00193DE5">
        <w:rPr>
          <w:color w:val="auto"/>
        </w:rPr>
        <w:t xml:space="preserve"> </w:t>
      </w:r>
      <w:r w:rsidR="00FD28E4">
        <w:rPr>
          <w:color w:val="auto"/>
        </w:rPr>
        <w:t xml:space="preserve">aunque el </w:t>
      </w:r>
      <w:r w:rsidR="001D13E2" w:rsidRPr="001D13E2">
        <w:rPr>
          <w:color w:val="auto"/>
        </w:rPr>
        <w:t xml:space="preserve">CGCOITA </w:t>
      </w:r>
      <w:r w:rsidR="00FD28E4">
        <w:rPr>
          <w:color w:val="auto"/>
        </w:rPr>
        <w:t>concedió acceso a la información antes de finalizar el procedimiento de reclamación</w:t>
      </w:r>
      <w:r w:rsidR="009D0652">
        <w:rPr>
          <w:color w:val="auto"/>
        </w:rPr>
        <w:t xml:space="preserve">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1D13E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1D13E2" w:rsidRPr="001D13E2">
        <w:t xml:space="preserve">CGCOITA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1D13E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7736E3">
        <w:rPr>
          <w:bCs/>
        </w:rPr>
        <w:t>E</w:t>
      </w:r>
      <w:r w:rsidR="00E0225F" w:rsidRPr="007736E3">
        <w:rPr>
          <w:bCs/>
        </w:rPr>
        <w:t xml:space="preserve">l </w:t>
      </w:r>
      <w:r w:rsidR="001D13E2" w:rsidRPr="001D13E2">
        <w:rPr>
          <w:bCs/>
        </w:rPr>
        <w:t xml:space="preserve">CGCOITA </w:t>
      </w:r>
      <w:r w:rsidRPr="007736E3">
        <w:rPr>
          <w:bCs/>
        </w:rPr>
        <w:t xml:space="preserve">recibió en el año 2020 </w:t>
      </w:r>
      <w:r w:rsidR="001D13E2">
        <w:rPr>
          <w:bCs/>
        </w:rPr>
        <w:t xml:space="preserve">una </w:t>
      </w:r>
      <w:r w:rsidRPr="007736E3">
        <w:rPr>
          <w:bCs/>
        </w:rPr>
        <w:t>solicitud de acceso a información pública</w:t>
      </w:r>
      <w:r w:rsidR="001D13E2">
        <w:rPr>
          <w:bCs/>
        </w:rPr>
        <w:t xml:space="preserve"> que fue desestimada por silencio administrativo</w:t>
      </w:r>
      <w:r w:rsidR="00B82E44" w:rsidRPr="007736E3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1D13E2" w:rsidRPr="001D13E2">
        <w:rPr>
          <w:bCs/>
        </w:rPr>
        <w:t xml:space="preserve">CGCOITA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1D13E2" w:rsidRPr="001D13E2">
        <w:t xml:space="preserve">CGCOITA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>en el que se proporcione información sobre el derecho que asiste a los ciuda</w:t>
      </w:r>
      <w:bookmarkStart w:id="0" w:name="_GoBack"/>
      <w:bookmarkEnd w:id="0"/>
      <w:r w:rsidRPr="00C627FB">
        <w:t xml:space="preserve">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1D13E2" w:rsidRPr="001D13E2">
        <w:t>CGCOITA</w:t>
      </w:r>
      <w:r w:rsidRPr="00C627FB">
        <w:t>.</w:t>
      </w:r>
      <w:r w:rsidR="004F6CA8">
        <w:t xml:space="preserve"> Adicionalmente, el </w:t>
      </w:r>
      <w:r w:rsidR="001D13E2" w:rsidRPr="001D13E2">
        <w:t xml:space="preserve">CGCOITA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1D13E2" w:rsidRPr="001D13E2">
        <w:t xml:space="preserve">CGCOITA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1D13E2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D13E2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5F62F6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736E3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D34CF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gricolas.org/contacto-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4EA4C-7ADC-4811-97F5-B2A9A519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</TotalTime>
  <Pages>3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2021-10-04T11:26:00Z</dcterms:created>
  <dcterms:modified xsi:type="dcterms:W3CDTF">2021-10-18T11:32:00Z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