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7B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7B7BA5">
              <w:rPr>
                <w:sz w:val="24"/>
                <w:szCs w:val="24"/>
              </w:rPr>
              <w:t>Mediadores de Seguros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F32B2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382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69536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69536C" w:rsidP="003C239E">
      <w:pPr>
        <w:ind w:left="284"/>
        <w:jc w:val="both"/>
      </w:pPr>
      <w:r w:rsidRPr="0069536C">
        <w:rPr>
          <w:bCs/>
        </w:rPr>
        <w:t>No se ha remitido información.</w:t>
      </w:r>
      <w:r w:rsidR="003C239E"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9536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69536C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69536C">
        <w:rPr>
          <w:bCs/>
          <w:color w:val="auto"/>
          <w:szCs w:val="22"/>
        </w:rPr>
        <w:t>No se ha remitido información.</w:t>
      </w:r>
      <w:r w:rsidR="0026637D"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3B28B5">
        <w:rPr>
          <w:rStyle w:val="Ttulo2Car"/>
          <w:b w:val="0"/>
          <w:color w:val="auto"/>
          <w:sz w:val="22"/>
          <w:szCs w:val="22"/>
          <w:lang w:bidi="es-ES"/>
        </w:rPr>
        <w:t>MS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69536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3B28B5" w:rsidRPr="003B28B5">
        <w:rPr>
          <w:rStyle w:val="Ttulo2Car"/>
          <w:b w:val="0"/>
          <w:color w:val="auto"/>
          <w:sz w:val="22"/>
          <w:szCs w:val="22"/>
          <w:lang w:bidi="es-ES"/>
        </w:rPr>
        <w:t xml:space="preserve">CGMS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 un correo electrónico </w:t>
      </w:r>
      <w:r w:rsidR="00A059FD">
        <w:rPr>
          <w:rStyle w:val="Ttulo2Car"/>
          <w:b w:val="0"/>
          <w:color w:val="auto"/>
          <w:sz w:val="22"/>
          <w:szCs w:val="22"/>
          <w:lang w:bidi="es-ES"/>
        </w:rPr>
        <w:t>genérico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69536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A059FD">
        <w:rPr>
          <w:color w:val="auto"/>
          <w:lang w:bidi="es-ES"/>
        </w:rPr>
        <w:t>07</w:t>
      </w:r>
      <w:r w:rsidR="000B394C">
        <w:rPr>
          <w:color w:val="auto"/>
          <w:lang w:bidi="es-ES"/>
        </w:rPr>
        <w:t>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0C2C5E" w:rsidRPr="000D46B6">
        <w:rPr>
          <w:color w:val="auto"/>
          <w:lang w:bidi="es-ES"/>
        </w:rPr>
        <w:t xml:space="preserve">buzón de correo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r w:rsidR="003B28B5" w:rsidRPr="003B28B5">
        <w:t>info@mediadores.info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>El CTBG</w:t>
      </w:r>
      <w:r w:rsidR="00A059FD">
        <w:rPr>
          <w:color w:val="auto"/>
        </w:rPr>
        <w:t xml:space="preserve"> no</w:t>
      </w:r>
      <w:r>
        <w:rPr>
          <w:color w:val="auto"/>
        </w:rPr>
        <w:t xml:space="preserve"> ha recibido </w:t>
      </w:r>
      <w:r w:rsidR="000B394C">
        <w:rPr>
          <w:color w:val="auto"/>
        </w:rPr>
        <w:t>reclamaci</w:t>
      </w:r>
      <w:r w:rsidR="00A059FD">
        <w:rPr>
          <w:color w:val="auto"/>
        </w:rPr>
        <w:t>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3B28B5" w:rsidRPr="003B28B5">
        <w:rPr>
          <w:color w:val="auto"/>
        </w:rPr>
        <w:t xml:space="preserve">CGMS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69536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3B28B5" w:rsidRPr="003B28B5">
        <w:t xml:space="preserve">CGMS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69536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69536C" w:rsidP="00F34803">
      <w:pPr>
        <w:pStyle w:val="Prrafodelista"/>
        <w:ind w:left="644"/>
        <w:jc w:val="both"/>
        <w:rPr>
          <w:bCs/>
        </w:rPr>
      </w:pPr>
      <w:r w:rsidRPr="0069536C">
        <w:rPr>
          <w:bCs/>
        </w:rPr>
        <w:t>No se ha remitido información sobre la actividad generada por las solicitudes de acceso a información pública en 2020.</w:t>
      </w:r>
    </w:p>
    <w:p w:rsidR="0069536C" w:rsidRDefault="0069536C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3B28B5" w:rsidRPr="003B28B5">
        <w:rPr>
          <w:bCs/>
        </w:rPr>
        <w:t xml:space="preserve">CGMS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3B28B5" w:rsidRPr="003B28B5">
        <w:t xml:space="preserve">CGMS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3B28B5" w:rsidRPr="003B28B5">
        <w:t>CGMS</w:t>
      </w:r>
      <w:r w:rsidRPr="00C627FB">
        <w:t>.</w:t>
      </w:r>
      <w:r w:rsidR="004F6CA8">
        <w:t xml:space="preserve"> Adicionalmente, el </w:t>
      </w:r>
      <w:r w:rsidR="003B28B5" w:rsidRPr="003B28B5">
        <w:t xml:space="preserve">CGMS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>No es posible valorar la gestión de la solicitud de acceso por parte de la entidad ya que no consta que se haya emitido respuesta a la</w:t>
      </w:r>
      <w:bookmarkStart w:id="0" w:name="_GoBack"/>
      <w:bookmarkEnd w:id="0"/>
      <w:r w:rsidRPr="000D46B6">
        <w:t xml:space="preserve">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3B28B5" w:rsidRPr="003B28B5">
        <w:t xml:space="preserve">CGMS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9536C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9536C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3825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169A0-2AD3-4E45-8030-5B3F85EB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</TotalTime>
  <Pages>3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2021-10-05T08:20:00Z</dcterms:created>
  <dcterms:modified xsi:type="dcterms:W3CDTF">2021-10-18T12:09:00Z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