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8F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8F4717">
              <w:rPr>
                <w:sz w:val="24"/>
                <w:szCs w:val="24"/>
              </w:rPr>
              <w:t>Colegios de Médicos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F4717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7C729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7C7299" w:rsidP="003C239E">
      <w:pPr>
        <w:ind w:left="284"/>
        <w:jc w:val="both"/>
      </w:pPr>
      <w:r w:rsidRPr="007C7299">
        <w:rPr>
          <w:bCs/>
        </w:rPr>
        <w:t>No se ha remitido información.</w:t>
      </w:r>
      <w:r w:rsidR="00C45AAA">
        <w:rPr>
          <w:bCs/>
        </w:rPr>
        <w:t xml:space="preserve"> </w:t>
      </w:r>
      <w:r w:rsidR="003C239E"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7C729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7C7299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7C7299">
        <w:rPr>
          <w:bCs/>
          <w:color w:val="auto"/>
          <w:szCs w:val="22"/>
        </w:rPr>
        <w:t>No se ha remitido información.</w:t>
      </w:r>
      <w:r w:rsidR="0026637D"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F85119">
        <w:rPr>
          <w:rStyle w:val="Ttulo2Car"/>
          <w:b w:val="0"/>
          <w:color w:val="auto"/>
          <w:sz w:val="22"/>
          <w:szCs w:val="22"/>
          <w:lang w:bidi="es-ES"/>
        </w:rPr>
        <w:t>COM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7C7299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F85119" w:rsidRPr="00F85119">
        <w:rPr>
          <w:rStyle w:val="Ttulo2Car"/>
          <w:b w:val="0"/>
          <w:color w:val="auto"/>
          <w:sz w:val="22"/>
          <w:szCs w:val="22"/>
          <w:lang w:bidi="es-ES"/>
        </w:rPr>
        <w:t xml:space="preserve">CGCOM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 un correo electrónico </w:t>
      </w:r>
      <w:r w:rsidR="00A059FD">
        <w:rPr>
          <w:rStyle w:val="Ttulo2Car"/>
          <w:b w:val="0"/>
          <w:color w:val="auto"/>
          <w:sz w:val="22"/>
          <w:szCs w:val="22"/>
          <w:lang w:bidi="es-ES"/>
        </w:rPr>
        <w:t>genérico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7C7299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8F471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AF4E33">
        <w:rPr>
          <w:color w:val="auto"/>
          <w:lang w:bidi="es-ES"/>
        </w:rPr>
        <w:t>del formulario existente</w:t>
      </w:r>
      <w:r w:rsidR="000C2C5E" w:rsidRPr="000D46B6">
        <w:rPr>
          <w:color w:val="auto"/>
          <w:lang w:bidi="es-ES"/>
        </w:rPr>
        <w:t xml:space="preserve">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r w:rsidR="00AF4E33" w:rsidRPr="00AF4E33">
        <w:t>https://www.cgcom.es/contacto_online</w:t>
      </w:r>
      <w:r w:rsidR="00F85119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>El CTBG</w:t>
      </w:r>
      <w:r w:rsidR="00A059FD">
        <w:rPr>
          <w:color w:val="auto"/>
        </w:rPr>
        <w:t xml:space="preserve"> </w:t>
      </w:r>
      <w:r>
        <w:rPr>
          <w:color w:val="auto"/>
        </w:rPr>
        <w:t xml:space="preserve">ha recibido </w:t>
      </w:r>
      <w:r w:rsidR="00F85119">
        <w:rPr>
          <w:color w:val="auto"/>
        </w:rPr>
        <w:t>una reclamación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F85119" w:rsidRPr="00F85119">
        <w:rPr>
          <w:color w:val="auto"/>
        </w:rPr>
        <w:t xml:space="preserve">CGCOM </w:t>
      </w:r>
      <w:r>
        <w:rPr>
          <w:color w:val="auto"/>
        </w:rPr>
        <w:t xml:space="preserve">en materia de acceso a la información pública. </w:t>
      </w:r>
      <w:r w:rsidR="00F85119">
        <w:rPr>
          <w:color w:val="auto"/>
        </w:rPr>
        <w:t>Esta reclamación fue desestimada.</w:t>
      </w:r>
    </w:p>
    <w:p w:rsidR="001F251B" w:rsidRPr="00256215" w:rsidRDefault="007C729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F85119" w:rsidRPr="00F85119">
        <w:t xml:space="preserve">CGCOM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7C729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7C7299" w:rsidP="00F34803">
      <w:pPr>
        <w:pStyle w:val="Prrafodelista"/>
        <w:ind w:left="644"/>
        <w:jc w:val="both"/>
        <w:rPr>
          <w:bCs/>
        </w:rPr>
      </w:pPr>
      <w:r w:rsidRPr="007C7299">
        <w:rPr>
          <w:bCs/>
        </w:rPr>
        <w:t>No se ha remitido información sobre la actividad generada por las solicitudes de acceso a información pública en 2020.</w:t>
      </w:r>
    </w:p>
    <w:p w:rsidR="007C7299" w:rsidRDefault="007C7299" w:rsidP="00F34803">
      <w:pPr>
        <w:pStyle w:val="Prrafodelista"/>
        <w:ind w:left="644"/>
        <w:jc w:val="both"/>
        <w:rPr>
          <w:bCs/>
        </w:rPr>
      </w:pPr>
      <w:bookmarkStart w:id="0" w:name="_GoBack"/>
      <w:bookmarkEnd w:id="0"/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El </w:t>
      </w:r>
      <w:r w:rsidR="00F85119" w:rsidRPr="00F85119">
        <w:rPr>
          <w:bCs/>
        </w:rPr>
        <w:t xml:space="preserve">CGCOM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F85119" w:rsidRPr="00F85119">
        <w:t xml:space="preserve">CGCOM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F85119" w:rsidRPr="00F85119">
        <w:t>CGCOM</w:t>
      </w:r>
      <w:r w:rsidRPr="00C627FB">
        <w:t>.</w:t>
      </w:r>
      <w:r w:rsidR="004F6CA8">
        <w:t xml:space="preserve"> Adicionalmente, el </w:t>
      </w:r>
      <w:r w:rsidR="00F85119" w:rsidRPr="00F85119">
        <w:t xml:space="preserve">CGCOM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F85119" w:rsidRPr="00F85119">
        <w:t xml:space="preserve">CGCOM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7C7299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C7299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C3825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11550-1290-4818-8910-8F9AE687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</TotalTime>
  <Pages>3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2021-10-05T08:31:00Z</dcterms:created>
  <dcterms:modified xsi:type="dcterms:W3CDTF">2021-10-18T12:12:00Z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