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47AD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0AEBE15C" wp14:editId="16312CA3">
                <wp:simplePos x="0" y="0"/>
                <wp:positionH relativeFrom="column">
                  <wp:posOffset>352425</wp:posOffset>
                </wp:positionH>
                <wp:positionV relativeFrom="paragraph">
                  <wp:posOffset>182880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5D5767" w:rsidRPr="00006957" w:rsidRDefault="005D576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2A2E82" w:rsidRPr="00006957" w:rsidRDefault="002A2E8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D5767" w:rsidRDefault="005D576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A2E82" w:rsidRDefault="002A2E8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Entidad evaluada</w:t>
            </w:r>
          </w:p>
        </w:tc>
        <w:tc>
          <w:tcPr>
            <w:tcW w:w="6954" w:type="dxa"/>
          </w:tcPr>
          <w:p w:rsidR="00A47ADC" w:rsidRPr="00CB5511" w:rsidRDefault="00E6034B" w:rsidP="002A2E82">
            <w:pPr>
              <w:rPr>
                <w:sz w:val="24"/>
                <w:szCs w:val="24"/>
              </w:rPr>
            </w:pPr>
            <w:r>
              <w:rPr>
                <w:sz w:val="24"/>
                <w:szCs w:val="24"/>
              </w:rPr>
              <w:t>Consejo General de Colegios Oficiales de Graduados Sociales</w:t>
            </w:r>
            <w:r w:rsidR="00F60B20">
              <w:rPr>
                <w:sz w:val="24"/>
                <w:szCs w:val="24"/>
              </w:rPr>
              <w:t xml:space="preserve"> de España</w:t>
            </w:r>
          </w:p>
        </w:tc>
      </w:tr>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Fecha de la evaluación</w:t>
            </w:r>
          </w:p>
        </w:tc>
        <w:tc>
          <w:tcPr>
            <w:tcW w:w="6954" w:type="dxa"/>
          </w:tcPr>
          <w:p w:rsidR="00A47ADC" w:rsidRPr="00CB5511" w:rsidRDefault="00F3684B" w:rsidP="00F3684B">
            <w:pPr>
              <w:rPr>
                <w:sz w:val="24"/>
                <w:szCs w:val="24"/>
              </w:rPr>
            </w:pPr>
            <w:r>
              <w:rPr>
                <w:sz w:val="24"/>
                <w:szCs w:val="24"/>
              </w:rPr>
              <w:t>30</w:t>
            </w:r>
            <w:r w:rsidR="00A47ADC">
              <w:rPr>
                <w:sz w:val="24"/>
                <w:szCs w:val="24"/>
              </w:rPr>
              <w:t>/0</w:t>
            </w:r>
            <w:r>
              <w:rPr>
                <w:sz w:val="24"/>
                <w:szCs w:val="24"/>
              </w:rPr>
              <w:t>6</w:t>
            </w:r>
            <w:r w:rsidR="00A47ADC">
              <w:rPr>
                <w:sz w:val="24"/>
                <w:szCs w:val="24"/>
              </w:rPr>
              <w:t>/2021</w:t>
            </w:r>
          </w:p>
        </w:tc>
      </w:tr>
    </w:tbl>
    <w:p w:rsidR="0039794E" w:rsidRDefault="0039794E"/>
    <w:p w:rsidR="00A47ADC" w:rsidRDefault="00A47ADC"/>
    <w:p w:rsidR="00561402" w:rsidRPr="0012783F" w:rsidRDefault="004F77CC">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3301B4" w:rsidRDefault="004F77CC" w:rsidP="00A47ADC">
      <w:pPr>
        <w:ind w:left="284"/>
        <w:jc w:val="both"/>
      </w:pPr>
      <w:r w:rsidRPr="004F77CC">
        <w:t>No se ha remitido información.</w:t>
      </w:r>
    </w:p>
    <w:p w:rsidR="00A945B5" w:rsidRDefault="00A945B5" w:rsidP="00A47ADC">
      <w:pPr>
        <w:jc w:val="both"/>
      </w:pPr>
    </w:p>
    <w:p w:rsidR="00B812AB" w:rsidRPr="00C52E57" w:rsidRDefault="004F77CC" w:rsidP="00A47ADC">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C52E57">
            <w:rPr>
              <w:b/>
              <w:color w:val="00642D"/>
              <w:sz w:val="30"/>
              <w:szCs w:val="30"/>
            </w:rPr>
            <w:t>II. Actividad generada en 2020 por las solicitudes de acceso a información pública</w:t>
          </w:r>
          <w:r w:rsidR="00A47ADC" w:rsidRPr="00C52E57">
            <w:rPr>
              <w:b/>
              <w:color w:val="00642D"/>
              <w:sz w:val="30"/>
              <w:szCs w:val="30"/>
            </w:rPr>
            <w:t xml:space="preserve"> </w:t>
          </w:r>
        </w:sdtContent>
      </w:sdt>
    </w:p>
    <w:p w:rsidR="00E857EA" w:rsidRPr="002A2E82" w:rsidRDefault="00E857EA" w:rsidP="00A47ADC">
      <w:pPr>
        <w:pStyle w:val="Cuerpodelboletn"/>
        <w:spacing w:before="120" w:after="120" w:line="312" w:lineRule="auto"/>
        <w:ind w:left="360"/>
        <w:rPr>
          <w:rStyle w:val="Ttulo2Car"/>
          <w:color w:val="00642D"/>
          <w:highlight w:val="yellow"/>
          <w:lang w:bidi="es-ES"/>
        </w:rPr>
      </w:pPr>
    </w:p>
    <w:p w:rsidR="004F77CC" w:rsidRDefault="004F77CC" w:rsidP="00A47ADC">
      <w:pPr>
        <w:pStyle w:val="Cuerpodelboletn"/>
        <w:spacing w:before="120" w:after="120" w:line="276" w:lineRule="auto"/>
        <w:ind w:left="426"/>
        <w:rPr>
          <w:rStyle w:val="Ttulo2Car"/>
          <w:b w:val="0"/>
          <w:color w:val="auto"/>
          <w:sz w:val="22"/>
          <w:szCs w:val="22"/>
          <w:lang w:bidi="es-ES"/>
        </w:rPr>
      </w:pPr>
      <w:r w:rsidRPr="004F77CC">
        <w:rPr>
          <w:rStyle w:val="Ttulo2Car"/>
          <w:b w:val="0"/>
          <w:color w:val="auto"/>
          <w:sz w:val="22"/>
          <w:szCs w:val="22"/>
          <w:lang w:bidi="es-ES"/>
        </w:rPr>
        <w:t>No se ha remitido información.</w:t>
      </w:r>
    </w:p>
    <w:p w:rsidR="00E857EA" w:rsidRPr="002A2E82" w:rsidRDefault="005D5767" w:rsidP="00A47ADC">
      <w:pPr>
        <w:pStyle w:val="Cuerpodelboletn"/>
        <w:spacing w:before="120" w:after="120" w:line="276" w:lineRule="auto"/>
        <w:ind w:left="426"/>
        <w:rPr>
          <w:rStyle w:val="Ttulo2Car"/>
          <w:b w:val="0"/>
          <w:color w:val="auto"/>
          <w:sz w:val="22"/>
          <w:szCs w:val="22"/>
          <w:highlight w:val="yellow"/>
          <w:lang w:bidi="es-ES"/>
        </w:rPr>
      </w:pPr>
      <w:r>
        <w:rPr>
          <w:rStyle w:val="Ttulo2Car"/>
          <w:b w:val="0"/>
          <w:color w:val="auto"/>
          <w:sz w:val="22"/>
          <w:szCs w:val="22"/>
          <w:lang w:bidi="es-ES"/>
        </w:rPr>
        <w:t>Por otra parte, no se ha localizado en la web del</w:t>
      </w:r>
      <w:r w:rsidR="00F46483" w:rsidRPr="002A2E82">
        <w:rPr>
          <w:rStyle w:val="Ttulo2Car"/>
          <w:b w:val="0"/>
          <w:color w:val="auto"/>
          <w:sz w:val="22"/>
          <w:szCs w:val="22"/>
          <w:lang w:bidi="es-ES"/>
        </w:rPr>
        <w:t xml:space="preserve"> </w:t>
      </w:r>
      <w:r w:rsidR="00F60B20" w:rsidRPr="00F60B20">
        <w:t>CGCOGSE</w:t>
      </w:r>
      <w:r w:rsidR="002A2E82">
        <w:rPr>
          <w:rStyle w:val="Ttulo2Car"/>
          <w:b w:val="0"/>
          <w:color w:val="auto"/>
          <w:sz w:val="22"/>
          <w:szCs w:val="22"/>
          <w:lang w:bidi="es-ES"/>
        </w:rPr>
        <w:t xml:space="preserve"> </w:t>
      </w:r>
      <w:r w:rsidR="00F46483" w:rsidRPr="002A2E82">
        <w:rPr>
          <w:rStyle w:val="Ttulo2Car"/>
          <w:b w:val="0"/>
          <w:color w:val="auto"/>
          <w:sz w:val="22"/>
          <w:szCs w:val="22"/>
          <w:lang w:bidi="es-ES"/>
        </w:rPr>
        <w:t xml:space="preserve"> </w:t>
      </w:r>
      <w:r w:rsidR="00C14BCD" w:rsidRPr="002A2E82">
        <w:rPr>
          <w:rStyle w:val="Ttulo2Car"/>
          <w:b w:val="0"/>
          <w:color w:val="auto"/>
          <w:sz w:val="22"/>
          <w:szCs w:val="22"/>
          <w:lang w:bidi="es-ES"/>
        </w:rPr>
        <w:t xml:space="preserve">información sobre las solicitudes denegadas por aplicación de los límites </w:t>
      </w:r>
      <w:r w:rsidR="00F46483" w:rsidRPr="002A2E82">
        <w:rPr>
          <w:rStyle w:val="Ttulo2Car"/>
          <w:b w:val="0"/>
          <w:color w:val="auto"/>
          <w:sz w:val="22"/>
          <w:szCs w:val="22"/>
          <w:lang w:bidi="es-ES"/>
        </w:rPr>
        <w:t>del artículo 14</w:t>
      </w:r>
      <w:r w:rsidR="00C14BCD" w:rsidRPr="002A2E82">
        <w:rPr>
          <w:rStyle w:val="Ttulo2Car"/>
          <w:b w:val="0"/>
          <w:color w:val="auto"/>
          <w:sz w:val="22"/>
          <w:szCs w:val="22"/>
          <w:lang w:bidi="es-ES"/>
        </w:rPr>
        <w:t xml:space="preserve"> de la LTAIBG</w:t>
      </w:r>
      <w:r w:rsidR="00F46483" w:rsidRPr="002A2E82">
        <w:rPr>
          <w:rStyle w:val="Ttulo2Car"/>
          <w:b w:val="0"/>
          <w:color w:val="auto"/>
          <w:sz w:val="22"/>
          <w:szCs w:val="22"/>
          <w:lang w:bidi="es-ES"/>
        </w:rPr>
        <w:t>.</w:t>
      </w:r>
      <w:r w:rsidR="00C14BCD" w:rsidRPr="002A2E82">
        <w:rPr>
          <w:rStyle w:val="Ttulo2Car"/>
          <w:b w:val="0"/>
          <w:color w:val="auto"/>
          <w:sz w:val="22"/>
          <w:szCs w:val="22"/>
          <w:lang w:bidi="es-ES"/>
        </w:rPr>
        <w:t xml:space="preserve"> </w:t>
      </w:r>
      <w:r w:rsidR="002A2E82">
        <w:rPr>
          <w:rStyle w:val="Ttulo2Car"/>
          <w:b w:val="0"/>
          <w:color w:val="auto"/>
          <w:sz w:val="22"/>
          <w:szCs w:val="22"/>
          <w:lang w:bidi="es-ES"/>
        </w:rPr>
        <w:t xml:space="preserve"> </w:t>
      </w:r>
    </w:p>
    <w:p w:rsidR="00E857EA" w:rsidRDefault="00E857EA" w:rsidP="00A47ADC">
      <w:pPr>
        <w:pStyle w:val="Cuerpodelboletn"/>
        <w:spacing w:before="120" w:after="120" w:line="276" w:lineRule="auto"/>
        <w:ind w:left="426"/>
        <w:rPr>
          <w:rStyle w:val="Ttulo2Car"/>
          <w:b w:val="0"/>
          <w:color w:val="auto"/>
          <w:sz w:val="22"/>
          <w:szCs w:val="22"/>
          <w:highlight w:val="yellow"/>
          <w:lang w:bidi="es-ES"/>
        </w:rPr>
      </w:pPr>
    </w:p>
    <w:p w:rsidR="00B812AB" w:rsidRPr="00E34195" w:rsidRDefault="004F77CC"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A47ADC">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E857EA" w:rsidRDefault="00E857EA" w:rsidP="00A47ADC">
      <w:pPr>
        <w:spacing w:before="120" w:after="120" w:line="312" w:lineRule="auto"/>
        <w:ind w:left="425"/>
        <w:jc w:val="both"/>
        <w:rPr>
          <w:rStyle w:val="Ttulo2Car"/>
          <w:b w:val="0"/>
          <w:color w:val="auto"/>
          <w:sz w:val="22"/>
          <w:szCs w:val="22"/>
          <w:lang w:bidi="es-ES"/>
        </w:rPr>
      </w:pP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El </w:t>
      </w:r>
      <w:r w:rsidR="00F60B20" w:rsidRPr="00F60B20">
        <w:t>CGCOGSE</w:t>
      </w:r>
      <w:r w:rsidR="00F60B20" w:rsidRPr="00F60B20">
        <w:rPr>
          <w:rStyle w:val="Ttulo2Car"/>
          <w:rFonts w:eastAsiaTheme="minorEastAsia" w:cstheme="minorBidi"/>
          <w:b w:val="0"/>
          <w:bCs w:val="0"/>
          <w:color w:val="auto"/>
          <w:sz w:val="22"/>
          <w:szCs w:val="22"/>
        </w:rPr>
        <w:t xml:space="preserve"> </w:t>
      </w:r>
      <w:r>
        <w:rPr>
          <w:rStyle w:val="Ttulo2Car"/>
          <w:b w:val="0"/>
          <w:color w:val="auto"/>
          <w:sz w:val="22"/>
          <w:szCs w:val="22"/>
          <w:lang w:bidi="es-ES"/>
        </w:rPr>
        <w:t>ha habilitado un</w:t>
      </w:r>
      <w:r w:rsidRPr="00A26009">
        <w:rPr>
          <w:rStyle w:val="Ttulo2Car"/>
          <w:b w:val="0"/>
          <w:color w:val="auto"/>
          <w:sz w:val="22"/>
          <w:szCs w:val="22"/>
          <w:lang w:bidi="es-ES"/>
        </w:rPr>
        <w:t xml:space="preserve"> espacio específico </w:t>
      </w:r>
      <w:r>
        <w:rPr>
          <w:rStyle w:val="Ttulo2Car"/>
          <w:b w:val="0"/>
          <w:color w:val="auto"/>
          <w:sz w:val="22"/>
          <w:szCs w:val="22"/>
          <w:lang w:bidi="es-ES"/>
        </w:rPr>
        <w:t>e</w:t>
      </w:r>
      <w:r w:rsidRPr="00526089">
        <w:rPr>
          <w:rStyle w:val="Ttulo2Car"/>
          <w:b w:val="0"/>
          <w:color w:val="auto"/>
          <w:sz w:val="22"/>
          <w:szCs w:val="22"/>
          <w:lang w:bidi="es-ES"/>
        </w:rPr>
        <w:t>n el Portal de Transparencia</w:t>
      </w:r>
      <w:r w:rsidR="00AD6EC5">
        <w:rPr>
          <w:rStyle w:val="Ttulo2Car"/>
          <w:b w:val="0"/>
          <w:color w:val="auto"/>
          <w:sz w:val="22"/>
          <w:szCs w:val="22"/>
          <w:lang w:bidi="es-ES"/>
        </w:rPr>
        <w:t xml:space="preserve"> destinado</w:t>
      </w:r>
      <w:r>
        <w:rPr>
          <w:rStyle w:val="Ttulo2Car"/>
          <w:b w:val="0"/>
          <w:color w:val="auto"/>
          <w:sz w:val="22"/>
          <w:szCs w:val="22"/>
          <w:lang w:bidi="es-ES"/>
        </w:rPr>
        <w:t xml:space="preserve"> al ejercicio del derecho de </w:t>
      </w:r>
      <w:r w:rsidR="00C562D3">
        <w:rPr>
          <w:rStyle w:val="Ttulo2Car"/>
          <w:b w:val="0"/>
          <w:color w:val="auto"/>
          <w:sz w:val="22"/>
          <w:szCs w:val="22"/>
          <w:lang w:bidi="es-ES"/>
        </w:rPr>
        <w:t>acceso a la información pública y al que se accede a través del apartado</w:t>
      </w:r>
      <w:r w:rsidR="00A47ADC">
        <w:rPr>
          <w:rStyle w:val="Ttulo2Car"/>
          <w:b w:val="0"/>
          <w:color w:val="auto"/>
          <w:sz w:val="22"/>
          <w:szCs w:val="22"/>
          <w:lang w:bidi="es-ES"/>
        </w:rPr>
        <w:t xml:space="preserve"> </w:t>
      </w:r>
      <w:r w:rsidR="00C562D3">
        <w:rPr>
          <w:rStyle w:val="Ttulo2Car"/>
          <w:b w:val="0"/>
          <w:color w:val="auto"/>
          <w:sz w:val="22"/>
          <w:szCs w:val="22"/>
          <w:lang w:bidi="es-ES"/>
        </w:rPr>
        <w:t>“</w:t>
      </w:r>
      <w:r w:rsidR="005D5767">
        <w:rPr>
          <w:rStyle w:val="Ttulo2Car"/>
          <w:b w:val="0"/>
          <w:color w:val="auto"/>
          <w:sz w:val="22"/>
          <w:szCs w:val="22"/>
          <w:lang w:bidi="es-ES"/>
        </w:rPr>
        <w:t>Buzón ciudadano</w:t>
      </w:r>
      <w:r w:rsidR="00C562D3">
        <w:rPr>
          <w:rStyle w:val="Ttulo2Car"/>
          <w:b w:val="0"/>
          <w:color w:val="auto"/>
          <w:sz w:val="22"/>
          <w:szCs w:val="22"/>
          <w:lang w:bidi="es-ES"/>
        </w:rPr>
        <w:t>”</w:t>
      </w:r>
      <w:r w:rsidR="005D5767">
        <w:rPr>
          <w:rStyle w:val="Ttulo2Car"/>
          <w:b w:val="0"/>
          <w:color w:val="auto"/>
          <w:sz w:val="22"/>
          <w:szCs w:val="22"/>
          <w:lang w:bidi="es-ES"/>
        </w:rPr>
        <w:t>, que en el momento de efectuar la evaluación</w:t>
      </w:r>
      <w:r w:rsidR="005D5767" w:rsidRPr="005D5767">
        <w:rPr>
          <w:rStyle w:val="Ttulo2Car"/>
          <w:b w:val="0"/>
          <w:color w:val="auto"/>
          <w:sz w:val="22"/>
          <w:szCs w:val="22"/>
          <w:lang w:bidi="es-ES"/>
        </w:rPr>
        <w:t xml:space="preserve"> no se </w:t>
      </w:r>
      <w:r w:rsidR="005D5767" w:rsidRPr="005D5767">
        <w:rPr>
          <w:rStyle w:val="Ttulo2Car"/>
          <w:b w:val="0"/>
          <w:color w:val="auto"/>
          <w:sz w:val="22"/>
          <w:szCs w:val="22"/>
          <w:lang w:bidi="es-ES"/>
        </w:rPr>
        <w:lastRenderedPageBreak/>
        <w:t>encuentra operativo</w:t>
      </w:r>
      <w:r w:rsidR="005D5767">
        <w:rPr>
          <w:rStyle w:val="Ttulo2Car"/>
          <w:b w:val="0"/>
          <w:color w:val="auto"/>
          <w:sz w:val="22"/>
          <w:szCs w:val="22"/>
          <w:lang w:bidi="es-ES"/>
        </w:rPr>
        <w:t>, lo que obliga a presentar las solicitudes de información a través del formulario</w:t>
      </w:r>
      <w:r w:rsidR="005D5767" w:rsidRPr="005D5767">
        <w:t xml:space="preserve"> </w:t>
      </w:r>
      <w:r w:rsidR="005D5767" w:rsidRPr="005D5767">
        <w:rPr>
          <w:rStyle w:val="Ttulo2Car"/>
          <w:b w:val="0"/>
          <w:color w:val="auto"/>
          <w:sz w:val="22"/>
          <w:szCs w:val="22"/>
          <w:lang w:bidi="es-ES"/>
        </w:rPr>
        <w:t>general</w:t>
      </w:r>
      <w:r w:rsidR="005D5767">
        <w:rPr>
          <w:rStyle w:val="Ttulo2Car"/>
          <w:b w:val="0"/>
          <w:color w:val="auto"/>
          <w:sz w:val="22"/>
          <w:szCs w:val="22"/>
          <w:lang w:bidi="es-ES"/>
        </w:rPr>
        <w:t xml:space="preserve">   de contacto con el CG.</w:t>
      </w:r>
    </w:p>
    <w:p w:rsidR="00F46483" w:rsidRDefault="005D5767"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No obstante, e</w:t>
      </w:r>
      <w:r w:rsidRPr="005D5767">
        <w:rPr>
          <w:rStyle w:val="Ttulo2Car"/>
          <w:b w:val="0"/>
          <w:color w:val="auto"/>
          <w:sz w:val="22"/>
          <w:szCs w:val="22"/>
          <w:lang w:bidi="es-ES"/>
        </w:rPr>
        <w:t xml:space="preserve">n el primer apartado del Portal de Transparencia </w:t>
      </w:r>
      <w:r w:rsidR="00982CBB">
        <w:rPr>
          <w:rStyle w:val="Ttulo2Car"/>
          <w:b w:val="0"/>
          <w:color w:val="auto"/>
          <w:sz w:val="22"/>
          <w:szCs w:val="22"/>
          <w:lang w:bidi="es-ES"/>
        </w:rPr>
        <w:t xml:space="preserve">se </w:t>
      </w:r>
      <w:r w:rsidRPr="005D5767">
        <w:rPr>
          <w:rStyle w:val="Ttulo2Car"/>
          <w:b w:val="0"/>
          <w:color w:val="auto"/>
          <w:sz w:val="22"/>
          <w:szCs w:val="22"/>
          <w:lang w:bidi="es-ES"/>
        </w:rPr>
        <w:t>informa sobre la posibilidad de solicitar información</w:t>
      </w:r>
      <w:r w:rsidR="00512578">
        <w:rPr>
          <w:rStyle w:val="Ttulo2Car"/>
          <w:b w:val="0"/>
          <w:color w:val="auto"/>
          <w:sz w:val="22"/>
          <w:szCs w:val="22"/>
          <w:lang w:bidi="es-ES"/>
        </w:rPr>
        <w:t xml:space="preserve"> y</w:t>
      </w:r>
      <w:r w:rsidR="00982CBB">
        <w:rPr>
          <w:rStyle w:val="Ttulo2Car"/>
          <w:b w:val="0"/>
          <w:color w:val="auto"/>
          <w:sz w:val="22"/>
          <w:szCs w:val="22"/>
          <w:lang w:bidi="es-ES"/>
        </w:rPr>
        <w:t xml:space="preserve"> se incluye información </w:t>
      </w:r>
      <w:r>
        <w:rPr>
          <w:rStyle w:val="Ttulo2Car"/>
          <w:b w:val="0"/>
          <w:color w:val="auto"/>
          <w:sz w:val="22"/>
          <w:szCs w:val="22"/>
          <w:lang w:bidi="es-ES"/>
        </w:rPr>
        <w:t>sobre</w:t>
      </w:r>
      <w:r w:rsidRPr="005D5767">
        <w:rPr>
          <w:rStyle w:val="Ttulo2Car"/>
          <w:b w:val="0"/>
          <w:color w:val="auto"/>
          <w:sz w:val="22"/>
          <w:szCs w:val="22"/>
          <w:lang w:bidi="es-ES"/>
        </w:rPr>
        <w:t xml:space="preserve"> los aspectos relevantes de su tramitación (plazo de resolución, subsanación, terceros afectados, límites, causas de inadmisión y posibilidad de reclamar ante el CTBG)</w:t>
      </w:r>
      <w:bookmarkStart w:id="0" w:name="_GoBack"/>
      <w:bookmarkEnd w:id="0"/>
      <w:r w:rsidR="00F46483">
        <w:rPr>
          <w:rStyle w:val="Ttulo2Car"/>
          <w:b w:val="0"/>
          <w:color w:val="auto"/>
          <w:sz w:val="22"/>
          <w:szCs w:val="22"/>
          <w:lang w:bidi="es-ES"/>
        </w:rPr>
        <w:t>.</w:t>
      </w:r>
    </w:p>
    <w:p w:rsidR="005D5767" w:rsidRDefault="005D5767" w:rsidP="00A47ADC">
      <w:pPr>
        <w:spacing w:before="120" w:after="120" w:line="312" w:lineRule="auto"/>
        <w:ind w:left="425"/>
        <w:jc w:val="both"/>
        <w:rPr>
          <w:rStyle w:val="Ttulo2Car"/>
          <w:b w:val="0"/>
          <w:color w:val="auto"/>
          <w:sz w:val="22"/>
          <w:szCs w:val="22"/>
          <w:lang w:bidi="es-ES"/>
        </w:rPr>
      </w:pPr>
    </w:p>
    <w:p w:rsidR="00B40246" w:rsidRPr="00E34195" w:rsidRDefault="004F77CC"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Inicio del procedimiento</w:t>
      </w:r>
      <w:r w:rsidRPr="00B25CC7">
        <w:rPr>
          <w:color w:val="auto"/>
          <w:lang w:bidi="es-ES"/>
        </w:rPr>
        <w:t xml:space="preserve">. </w:t>
      </w:r>
    </w:p>
    <w:p w:rsidR="00E857EA" w:rsidRPr="00B25CC7" w:rsidRDefault="00E857EA" w:rsidP="00A47ADC">
      <w:pPr>
        <w:pStyle w:val="Cuerpodelboletn"/>
        <w:spacing w:before="120" w:after="120" w:line="312" w:lineRule="auto"/>
        <w:ind w:left="425"/>
        <w:rPr>
          <w:color w:val="auto"/>
          <w:lang w:bidi="es-ES"/>
        </w:rPr>
      </w:pPr>
    </w:p>
    <w:p w:rsidR="00F46483" w:rsidRDefault="00F46483" w:rsidP="00A47ADC">
      <w:pPr>
        <w:pStyle w:val="Cuerpodelboletn"/>
        <w:spacing w:before="120" w:after="120" w:line="312" w:lineRule="auto"/>
        <w:ind w:left="425"/>
        <w:rPr>
          <w:color w:val="auto"/>
          <w:lang w:bidi="es-ES"/>
        </w:rPr>
      </w:pPr>
      <w:r w:rsidRPr="00B25CC7">
        <w:rPr>
          <w:color w:val="auto"/>
          <w:lang w:bidi="es-ES"/>
        </w:rPr>
        <w:t xml:space="preserve">Con fecha </w:t>
      </w:r>
      <w:r w:rsidR="005D5767">
        <w:rPr>
          <w:color w:val="auto"/>
          <w:lang w:bidi="es-ES"/>
        </w:rPr>
        <w:t>05</w:t>
      </w:r>
      <w:r w:rsidR="00B25CC7">
        <w:rPr>
          <w:color w:val="auto"/>
          <w:lang w:bidi="es-ES"/>
        </w:rPr>
        <w:t>/07</w:t>
      </w:r>
      <w:r w:rsidRPr="00B25CC7">
        <w:rPr>
          <w:color w:val="auto"/>
          <w:lang w:bidi="es-ES"/>
        </w:rPr>
        <w:t xml:space="preserve">/2021 se presentó </w:t>
      </w:r>
      <w:r w:rsidR="00B25CC7">
        <w:rPr>
          <w:color w:val="auto"/>
          <w:lang w:bidi="es-ES"/>
        </w:rPr>
        <w:t xml:space="preserve">mediante </w:t>
      </w:r>
      <w:r w:rsidR="005D5767">
        <w:rPr>
          <w:color w:val="auto"/>
          <w:lang w:bidi="es-ES"/>
        </w:rPr>
        <w:t xml:space="preserve">el formulario general </w:t>
      </w:r>
      <w:r w:rsidR="00E857EA" w:rsidRPr="00B25CC7">
        <w:rPr>
          <w:color w:val="auto"/>
          <w:lang w:bidi="es-ES"/>
        </w:rPr>
        <w:t xml:space="preserve"> </w:t>
      </w:r>
      <w:r w:rsidR="005D5767">
        <w:rPr>
          <w:color w:val="auto"/>
          <w:lang w:bidi="es-ES"/>
        </w:rPr>
        <w:t xml:space="preserve">de contacto </w:t>
      </w:r>
      <w:r w:rsidRPr="00B25CC7">
        <w:rPr>
          <w:color w:val="auto"/>
          <w:lang w:bidi="es-ES"/>
        </w:rPr>
        <w:t xml:space="preserve">una solicitud de acceso a información pública dirigida </w:t>
      </w:r>
      <w:r w:rsidR="00C562D3" w:rsidRPr="00B25CC7">
        <w:rPr>
          <w:color w:val="auto"/>
          <w:lang w:bidi="es-ES"/>
        </w:rPr>
        <w:t xml:space="preserve">al </w:t>
      </w:r>
      <w:r w:rsidR="00F60B20" w:rsidRPr="00F60B20">
        <w:rPr>
          <w:color w:val="auto"/>
          <w:lang w:bidi="es-ES"/>
        </w:rPr>
        <w:t>CGCOGSE</w:t>
      </w:r>
      <w:r w:rsidRPr="00B25CC7">
        <w:rPr>
          <w:color w:val="auto"/>
          <w:lang w:bidi="es-ES"/>
        </w:rPr>
        <w:t xml:space="preserve">. </w:t>
      </w:r>
      <w:r w:rsidR="00B25CC7">
        <w:rPr>
          <w:color w:val="auto"/>
          <w:lang w:bidi="es-ES"/>
        </w:rPr>
        <w:t>No se emite</w:t>
      </w:r>
      <w:r w:rsidR="00E857EA" w:rsidRPr="00B25CC7">
        <w:rPr>
          <w:color w:val="auto"/>
          <w:lang w:bidi="es-ES"/>
        </w:rPr>
        <w:t xml:space="preserve"> </w:t>
      </w:r>
      <w:r w:rsidRPr="00B25CC7">
        <w:rPr>
          <w:color w:val="auto"/>
          <w:lang w:bidi="es-ES"/>
        </w:rPr>
        <w:t>acuse de recibo o comunicación al solicitante de la recepción</w:t>
      </w:r>
      <w:r w:rsidR="00E857EA" w:rsidRPr="00B25CC7">
        <w:rPr>
          <w:color w:val="auto"/>
          <w:lang w:bidi="es-ES"/>
        </w:rPr>
        <w:t xml:space="preserve"> de la solicitud de información</w:t>
      </w:r>
      <w:r w:rsidR="00B25CC7">
        <w:rPr>
          <w:color w:val="auto"/>
          <w:lang w:bidi="es-ES"/>
        </w:rPr>
        <w:t>.</w:t>
      </w:r>
      <w:r w:rsidR="00E857EA" w:rsidRPr="00B25CC7">
        <w:rPr>
          <w:color w:val="auto"/>
          <w:lang w:bidi="es-ES"/>
        </w:rPr>
        <w:t xml:space="preserve"> </w:t>
      </w:r>
    </w:p>
    <w:p w:rsidR="00B25CC7" w:rsidRPr="00B25CC7" w:rsidRDefault="00B25CC7" w:rsidP="00A47ADC">
      <w:pPr>
        <w:pStyle w:val="Cuerpodelboletn"/>
        <w:spacing w:before="120" w:after="120" w:line="312" w:lineRule="auto"/>
        <w:ind w:left="425"/>
        <w:rPr>
          <w:color w:val="auto"/>
          <w:lang w:bidi="es-ES"/>
        </w:rPr>
      </w:pPr>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Tramitación</w:t>
      </w:r>
    </w:p>
    <w:p w:rsidR="00E857EA" w:rsidRPr="00B25CC7" w:rsidRDefault="00E857EA" w:rsidP="00F46483">
      <w:pPr>
        <w:pStyle w:val="Cuerpodelboletn"/>
        <w:spacing w:before="120" w:after="120" w:line="312" w:lineRule="auto"/>
        <w:ind w:left="426"/>
        <w:rPr>
          <w:color w:val="auto"/>
          <w:lang w:bidi="es-ES"/>
        </w:rPr>
      </w:pPr>
    </w:p>
    <w:p w:rsidR="00F46483" w:rsidRPr="00B25CC7" w:rsidRDefault="00B25CC7" w:rsidP="00F46483">
      <w:pPr>
        <w:pStyle w:val="Cuerpodelboletn"/>
        <w:spacing w:before="120" w:after="120" w:line="312" w:lineRule="auto"/>
        <w:ind w:left="426"/>
        <w:rPr>
          <w:color w:val="auto"/>
          <w:lang w:bidi="es-ES"/>
        </w:rPr>
      </w:pPr>
      <w:r>
        <w:rPr>
          <w:color w:val="auto"/>
          <w:lang w:bidi="es-ES"/>
        </w:rPr>
        <w:t>No se comunica el inicio de la tramitación</w:t>
      </w:r>
      <w:proofErr w:type="gramStart"/>
      <w:r>
        <w:rPr>
          <w:color w:val="auto"/>
          <w:lang w:bidi="es-ES"/>
        </w:rPr>
        <w:t>.</w:t>
      </w:r>
      <w:r w:rsidR="00131382" w:rsidRPr="00B25CC7">
        <w:rPr>
          <w:color w:val="auto"/>
          <w:lang w:bidi="es-ES"/>
        </w:rPr>
        <w:t>.</w:t>
      </w:r>
      <w:proofErr w:type="gramEnd"/>
      <w:r w:rsidR="00131382" w:rsidRPr="00B25CC7">
        <w:rPr>
          <w:color w:val="auto"/>
          <w:lang w:bidi="es-ES"/>
        </w:rPr>
        <w:t xml:space="preserve"> </w:t>
      </w:r>
    </w:p>
    <w:p w:rsidR="00F46483" w:rsidRPr="00B25CC7" w:rsidRDefault="00F46483" w:rsidP="00F46483">
      <w:pPr>
        <w:pStyle w:val="Cuerpodelboletn"/>
        <w:spacing w:before="120" w:after="120" w:line="312" w:lineRule="auto"/>
        <w:ind w:left="426"/>
        <w:rPr>
          <w:rStyle w:val="Ttulo2Car"/>
          <w:sz w:val="22"/>
          <w:szCs w:val="22"/>
        </w:rPr>
      </w:pPr>
      <w:r w:rsidRPr="00B25CC7">
        <w:rPr>
          <w:rStyle w:val="Ttulo2Car"/>
          <w:sz w:val="22"/>
          <w:szCs w:val="22"/>
        </w:rPr>
        <w:t>Resolución</w:t>
      </w:r>
    </w:p>
    <w:p w:rsidR="00E857EA" w:rsidRPr="00B25CC7" w:rsidRDefault="00E857EA" w:rsidP="00F46483">
      <w:pPr>
        <w:pStyle w:val="Cuerpodelboletn"/>
        <w:spacing w:before="120" w:after="120" w:line="312" w:lineRule="auto"/>
        <w:ind w:left="426"/>
        <w:rPr>
          <w:color w:val="auto"/>
          <w:lang w:bidi="es-ES"/>
        </w:rPr>
      </w:pPr>
    </w:p>
    <w:p w:rsidR="00F46483" w:rsidRDefault="00B25CC7" w:rsidP="005D5767">
      <w:pPr>
        <w:pStyle w:val="Cuerpodelboletn"/>
        <w:spacing w:before="120" w:after="120" w:line="312" w:lineRule="auto"/>
        <w:ind w:left="426"/>
        <w:rPr>
          <w:color w:val="auto"/>
          <w:lang w:bidi="es-ES"/>
        </w:rPr>
      </w:pPr>
      <w:r>
        <w:rPr>
          <w:color w:val="auto"/>
          <w:lang w:bidi="es-ES"/>
        </w:rPr>
        <w:t>No s</w:t>
      </w:r>
      <w:r w:rsidR="00F46483" w:rsidRPr="00B25CC7">
        <w:rPr>
          <w:color w:val="auto"/>
          <w:lang w:bidi="es-ES"/>
        </w:rPr>
        <w:t>e dicta resolución expresa</w:t>
      </w:r>
      <w:r>
        <w:rPr>
          <w:color w:val="auto"/>
          <w:lang w:bidi="es-ES"/>
        </w:rPr>
        <w:t>. C</w:t>
      </w:r>
      <w:r w:rsidR="00F46483" w:rsidRPr="00B25CC7">
        <w:rPr>
          <w:color w:val="auto"/>
          <w:lang w:bidi="es-ES"/>
        </w:rPr>
        <w:t xml:space="preserve">on fecha </w:t>
      </w:r>
      <w:r w:rsidR="00BE770E">
        <w:rPr>
          <w:color w:val="auto"/>
          <w:lang w:bidi="es-ES"/>
        </w:rPr>
        <w:t>08</w:t>
      </w:r>
      <w:r w:rsidR="00F46483" w:rsidRPr="00B25CC7">
        <w:rPr>
          <w:color w:val="auto"/>
          <w:lang w:bidi="es-ES"/>
        </w:rPr>
        <w:t>/0</w:t>
      </w:r>
      <w:r>
        <w:rPr>
          <w:color w:val="auto"/>
          <w:lang w:bidi="es-ES"/>
        </w:rPr>
        <w:t>7</w:t>
      </w:r>
      <w:r w:rsidR="00F46483" w:rsidRPr="00B25CC7">
        <w:rPr>
          <w:color w:val="auto"/>
          <w:lang w:bidi="es-ES"/>
        </w:rPr>
        <w:t>/2021</w:t>
      </w:r>
      <w:r w:rsidR="004E39A0" w:rsidRPr="00B25CC7">
        <w:rPr>
          <w:color w:val="auto"/>
          <w:lang w:bidi="es-ES"/>
        </w:rPr>
        <w:t xml:space="preserve"> </w:t>
      </w:r>
      <w:r>
        <w:rPr>
          <w:color w:val="auto"/>
          <w:lang w:bidi="es-ES"/>
        </w:rPr>
        <w:t xml:space="preserve">se remite un correo electrónico por </w:t>
      </w:r>
      <w:proofErr w:type="gramStart"/>
      <w:r>
        <w:rPr>
          <w:color w:val="auto"/>
          <w:lang w:bidi="es-ES"/>
        </w:rPr>
        <w:t>parte</w:t>
      </w:r>
      <w:proofErr w:type="gramEnd"/>
      <w:r>
        <w:rPr>
          <w:color w:val="auto"/>
          <w:lang w:bidi="es-ES"/>
        </w:rPr>
        <w:t xml:space="preserve"> del </w:t>
      </w:r>
      <w:r w:rsidR="00F60B20" w:rsidRPr="00F60B20">
        <w:rPr>
          <w:color w:val="auto"/>
          <w:lang w:bidi="es-ES"/>
        </w:rPr>
        <w:t>CGCOGSE</w:t>
      </w:r>
      <w:r>
        <w:rPr>
          <w:color w:val="auto"/>
          <w:lang w:bidi="es-ES"/>
        </w:rPr>
        <w:t>, en el que se indica que no ha habido actividad relativa a la información solicitada.</w:t>
      </w:r>
    </w:p>
    <w:p w:rsidR="005D5767" w:rsidRDefault="005D5767" w:rsidP="005D5767">
      <w:pPr>
        <w:pStyle w:val="Cuerpodelboletn"/>
        <w:spacing w:before="120" w:after="120" w:line="312" w:lineRule="auto"/>
        <w:rPr>
          <w:color w:val="auto"/>
          <w:lang w:bidi="es-ES"/>
        </w:rPr>
      </w:pPr>
    </w:p>
    <w:p w:rsidR="004D3DD1" w:rsidRPr="004D3DD1" w:rsidRDefault="004D3DD1" w:rsidP="004D3DD1">
      <w:pPr>
        <w:pStyle w:val="Cuerpodelboletn"/>
        <w:rPr>
          <w:b/>
          <w:color w:val="00642D"/>
          <w:sz w:val="30"/>
          <w:szCs w:val="30"/>
        </w:rPr>
      </w:pPr>
      <w:r w:rsidRPr="004D3DD1">
        <w:rPr>
          <w:b/>
          <w:color w:val="00642D"/>
          <w:sz w:val="30"/>
          <w:szCs w:val="30"/>
        </w:rPr>
        <w:t>V. Reclamaciones ante el Consejo de Transparencia y Buen Gobierno en el periodo 2015-2020</w:t>
      </w:r>
    </w:p>
    <w:p w:rsidR="004F77CC" w:rsidRDefault="004F77CC" w:rsidP="004D3DD1">
      <w:pPr>
        <w:pStyle w:val="Cuerpodelboletn"/>
        <w:spacing w:before="120" w:after="120" w:line="312" w:lineRule="auto"/>
        <w:ind w:left="426"/>
        <w:rPr>
          <w:color w:val="auto"/>
          <w:lang w:bidi="es-ES"/>
        </w:rPr>
      </w:pPr>
    </w:p>
    <w:p w:rsidR="004D3DD1" w:rsidRPr="002A2E82" w:rsidRDefault="004D3DD1" w:rsidP="004D3DD1">
      <w:pPr>
        <w:pStyle w:val="Cuerpodelboletn"/>
        <w:spacing w:before="120" w:after="120" w:line="312" w:lineRule="auto"/>
        <w:ind w:left="426"/>
        <w:rPr>
          <w:color w:val="auto"/>
          <w:highlight w:val="yellow"/>
          <w:lang w:bidi="es-ES"/>
        </w:rPr>
      </w:pPr>
      <w:r w:rsidRPr="004D3DD1">
        <w:rPr>
          <w:color w:val="auto"/>
          <w:lang w:bidi="es-ES"/>
        </w:rPr>
        <w:t xml:space="preserve">El CTBG no ha recibido reclamaciones contra resoluciones del </w:t>
      </w:r>
      <w:r w:rsidR="00F60B20" w:rsidRPr="00F60B20">
        <w:rPr>
          <w:color w:val="auto"/>
          <w:lang w:bidi="es-ES"/>
        </w:rPr>
        <w:t xml:space="preserve">CGCOGSE </w:t>
      </w:r>
      <w:r w:rsidRPr="004D3DD1">
        <w:rPr>
          <w:color w:val="auto"/>
          <w:lang w:bidi="es-ES"/>
        </w:rPr>
        <w:t>en materia de acceso a la información pública.</w:t>
      </w:r>
    </w:p>
    <w:p w:rsidR="001F251B" w:rsidRPr="00256215" w:rsidRDefault="004F77CC"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4D3DD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E857EA" w:rsidRDefault="00E857EA" w:rsidP="00A47ADC">
      <w:pPr>
        <w:spacing w:before="120" w:after="120" w:line="312" w:lineRule="auto"/>
        <w:ind w:left="426"/>
        <w:jc w:val="both"/>
      </w:pPr>
    </w:p>
    <w:p w:rsidR="007507B4" w:rsidRDefault="007507B4" w:rsidP="00A47ADC">
      <w:pPr>
        <w:spacing w:before="120" w:after="120" w:line="312" w:lineRule="auto"/>
        <w:ind w:left="426"/>
        <w:jc w:val="both"/>
      </w:pPr>
      <w:r>
        <w:t xml:space="preserve">La gestión del derecho de acceso a la información pública por parte del </w:t>
      </w:r>
      <w:r w:rsidR="00F60B20" w:rsidRPr="00F60B20">
        <w:t xml:space="preserve">CGCOGSE </w:t>
      </w:r>
      <w:r>
        <w:t>presenta un conjunto de buenas prácticas que podrían ser aplicadas por otras instituciones y organizaciones públicas. En este sentido cabe destacar:</w:t>
      </w:r>
    </w:p>
    <w:p w:rsidR="002A2E82" w:rsidRDefault="002A2E82" w:rsidP="00A47ADC">
      <w:pPr>
        <w:pStyle w:val="Prrafodelista"/>
        <w:numPr>
          <w:ilvl w:val="0"/>
          <w:numId w:val="5"/>
        </w:numPr>
        <w:spacing w:before="120" w:after="120" w:line="312" w:lineRule="auto"/>
        <w:ind w:left="1134"/>
        <w:contextualSpacing w:val="0"/>
        <w:jc w:val="both"/>
      </w:pPr>
      <w:r>
        <w:lastRenderedPageBreak/>
        <w:t>La disponibilidad de un espacio específico para el ejercicio del derecho</w:t>
      </w:r>
    </w:p>
    <w:p w:rsidR="007507B4" w:rsidRDefault="0039794E" w:rsidP="00A47ADC">
      <w:pPr>
        <w:pStyle w:val="Prrafodelista"/>
        <w:numPr>
          <w:ilvl w:val="0"/>
          <w:numId w:val="5"/>
        </w:numPr>
        <w:spacing w:before="120" w:after="120" w:line="312" w:lineRule="auto"/>
        <w:ind w:left="1134"/>
        <w:contextualSpacing w:val="0"/>
        <w:jc w:val="both"/>
      </w:pPr>
      <w:r>
        <w:t xml:space="preserve"> </w:t>
      </w:r>
      <w:r w:rsidR="007507B4" w:rsidRPr="007507B4">
        <w:t>La existencia de instrucciones y ayudas para facilitar el ejercicio del derecho.</w:t>
      </w:r>
    </w:p>
    <w:p w:rsidR="00A47ADC" w:rsidRDefault="00A47ADC" w:rsidP="00A47ADC">
      <w:pPr>
        <w:spacing w:before="120" w:after="120" w:line="312" w:lineRule="auto"/>
        <w:ind w:left="360"/>
        <w:jc w:val="both"/>
      </w:pPr>
    </w:p>
    <w:p w:rsidR="00256215" w:rsidRDefault="004F77CC" w:rsidP="00A47ADC">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7507B4" w:rsidRDefault="007507B4" w:rsidP="00A47ADC">
      <w:pPr>
        <w:pStyle w:val="Prrafodelista"/>
        <w:spacing w:before="120" w:after="120" w:line="312" w:lineRule="auto"/>
        <w:ind w:left="426"/>
        <w:contextualSpacing w:val="0"/>
        <w:jc w:val="both"/>
        <w:rPr>
          <w:rStyle w:val="Ttulo2Car"/>
          <w:color w:val="00642D"/>
          <w:sz w:val="22"/>
          <w:szCs w:val="22"/>
          <w:lang w:bidi="es-ES"/>
        </w:rPr>
      </w:pPr>
    </w:p>
    <w:p w:rsidR="00F46483" w:rsidRPr="00B70DBD" w:rsidRDefault="00F46483" w:rsidP="00A47ADC">
      <w:pPr>
        <w:pStyle w:val="Prrafodelista"/>
        <w:numPr>
          <w:ilvl w:val="0"/>
          <w:numId w:val="7"/>
        </w:numPr>
        <w:spacing w:before="120" w:after="120" w:line="312" w:lineRule="auto"/>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46483" w:rsidRDefault="00F46483" w:rsidP="00A47ADC">
      <w:pPr>
        <w:pStyle w:val="Prrafodelista"/>
        <w:spacing w:before="120" w:after="120" w:line="312" w:lineRule="auto"/>
        <w:ind w:left="426"/>
        <w:contextualSpacing w:val="0"/>
        <w:jc w:val="both"/>
        <w:rPr>
          <w:rStyle w:val="Ttulo2Car"/>
          <w:color w:val="00642D"/>
          <w:sz w:val="22"/>
          <w:szCs w:val="22"/>
          <w:lang w:bidi="es-ES"/>
        </w:rPr>
      </w:pPr>
    </w:p>
    <w:p w:rsidR="00F46483" w:rsidRDefault="004F77CC" w:rsidP="005D5767">
      <w:pPr>
        <w:pStyle w:val="Prrafodelista"/>
        <w:spacing w:before="120" w:after="120" w:line="312" w:lineRule="auto"/>
        <w:ind w:left="709"/>
        <w:contextualSpacing w:val="0"/>
        <w:jc w:val="both"/>
        <w:rPr>
          <w:bCs/>
        </w:rPr>
      </w:pPr>
      <w:r w:rsidRPr="004F77CC">
        <w:rPr>
          <w:bCs/>
        </w:rPr>
        <w:t>No se ha remitido información sobre la actividad generada por las solicitudes de acceso a información pública en 2020.</w:t>
      </w:r>
    </w:p>
    <w:p w:rsidR="005D5767" w:rsidRDefault="005D5767" w:rsidP="005D5767">
      <w:pPr>
        <w:pStyle w:val="Prrafodelista"/>
        <w:ind w:left="709"/>
        <w:jc w:val="both"/>
        <w:rPr>
          <w:bCs/>
        </w:rPr>
      </w:pPr>
      <w:r w:rsidRPr="00D74E79">
        <w:rPr>
          <w:bCs/>
        </w:rPr>
        <w:t>Una cuestión adicional es que no se publican las resoluciones que deniegan el acceso a la información en aplicación de los límites del artículo 14.</w:t>
      </w:r>
    </w:p>
    <w:p w:rsidR="005D5767" w:rsidRDefault="005D5767" w:rsidP="005D5767">
      <w:pPr>
        <w:pStyle w:val="Prrafodelista"/>
        <w:ind w:left="644"/>
        <w:jc w:val="both"/>
        <w:rPr>
          <w:bCs/>
        </w:rPr>
      </w:pPr>
    </w:p>
    <w:p w:rsidR="005D5767" w:rsidRDefault="005D5767" w:rsidP="005D5767">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Pr="005D5767">
        <w:rPr>
          <w:bCs/>
        </w:rPr>
        <w:t xml:space="preserve">CGCOGSE </w:t>
      </w:r>
      <w:r>
        <w:rPr>
          <w:bCs/>
        </w:rPr>
        <w:t>debería publicar en su Portal de Transparencia las resoluciones que deniegan el acceso a la información por aplicación de los límites del artículo 14, según lo dispuesto por el artículo 14.3 de la LTAIBG.</w:t>
      </w:r>
    </w:p>
    <w:p w:rsidR="005D5767" w:rsidRDefault="005D5767" w:rsidP="005D5767">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5767" w:rsidRPr="008648E8" w:rsidRDefault="005D5767" w:rsidP="005D5767">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46483" w:rsidRPr="00F46483" w:rsidRDefault="00F46483" w:rsidP="00A47ADC">
      <w:pPr>
        <w:pStyle w:val="Prrafodelista"/>
        <w:spacing w:before="120" w:after="120" w:line="312" w:lineRule="auto"/>
        <w:ind w:left="426"/>
        <w:contextualSpacing w:val="0"/>
        <w:jc w:val="both"/>
        <w:rPr>
          <w:highlight w:val="yellow"/>
        </w:rPr>
      </w:pPr>
    </w:p>
    <w:p w:rsidR="00F46483" w:rsidRPr="003315C5" w:rsidRDefault="00F46483" w:rsidP="00A47ADC">
      <w:pPr>
        <w:pStyle w:val="Prrafodelista"/>
        <w:numPr>
          <w:ilvl w:val="0"/>
          <w:numId w:val="7"/>
        </w:numPr>
        <w:spacing w:before="120" w:after="120" w:line="312" w:lineRule="auto"/>
        <w:ind w:left="426"/>
        <w:contextualSpacing w:val="0"/>
        <w:jc w:val="both"/>
      </w:pPr>
      <w:r w:rsidRPr="003315C5">
        <w:rPr>
          <w:rStyle w:val="Ttulo2Car"/>
          <w:color w:val="00642D"/>
          <w:sz w:val="22"/>
          <w:szCs w:val="22"/>
          <w:lang w:bidi="es-ES"/>
        </w:rPr>
        <w:t>Respecto de la localización de la información y facilidad de acceso al ejercicio del derecho.</w:t>
      </w:r>
    </w:p>
    <w:p w:rsidR="00F46483" w:rsidRPr="003315C5" w:rsidRDefault="00F46483" w:rsidP="00A47ADC">
      <w:pPr>
        <w:pStyle w:val="Prrafodelista"/>
        <w:spacing w:before="120" w:after="120" w:line="312" w:lineRule="auto"/>
        <w:ind w:left="426"/>
        <w:contextualSpacing w:val="0"/>
        <w:jc w:val="both"/>
      </w:pPr>
    </w:p>
    <w:p w:rsidR="00F46483" w:rsidRDefault="003315C5" w:rsidP="00512578">
      <w:pPr>
        <w:pStyle w:val="Prrafodelista"/>
        <w:spacing w:before="120" w:after="120" w:line="312" w:lineRule="auto"/>
        <w:ind w:left="644"/>
        <w:contextualSpacing w:val="0"/>
        <w:jc w:val="both"/>
      </w:pPr>
      <w:r>
        <w:t xml:space="preserve">Como se ha indicado, el </w:t>
      </w:r>
      <w:r w:rsidR="00F60B20" w:rsidRPr="00F60B20">
        <w:t xml:space="preserve">CGCOGSE </w:t>
      </w:r>
      <w:r>
        <w:t>dispone de un espaci</w:t>
      </w:r>
      <w:r w:rsidR="005D5767">
        <w:t xml:space="preserve">o en su Portal de Transparencia, buzón ciudadano, a través del que presentar solicitudes de información, aunque este buzón no estaba operativo en el momento de realizar la evaluación del Portal. Por otra parte en el primer apartado del Portal de Transparencia </w:t>
      </w:r>
      <w:r w:rsidR="00512578">
        <w:t>se informa</w:t>
      </w:r>
      <w:r>
        <w:t xml:space="preserve"> sobre la posibilidad de que los ciudadanos </w:t>
      </w:r>
      <w:r w:rsidR="00A47ADC">
        <w:t xml:space="preserve">puedan presentar </w:t>
      </w:r>
      <w:r>
        <w:t>solicit</w:t>
      </w:r>
      <w:r w:rsidR="00A47ADC">
        <w:t>udes de</w:t>
      </w:r>
      <w:r w:rsidR="004E39A0">
        <w:t xml:space="preserve"> </w:t>
      </w:r>
      <w:r>
        <w:t>información pública dirigida</w:t>
      </w:r>
      <w:r w:rsidR="00A47ADC">
        <w:t>s</w:t>
      </w:r>
      <w:r>
        <w:t xml:space="preserve"> </w:t>
      </w:r>
      <w:r w:rsidRPr="00512578">
        <w:t>a la institución</w:t>
      </w:r>
      <w:r w:rsidR="00512578">
        <w:t xml:space="preserve"> y sobre diversos aspectos del procedimiento</w:t>
      </w:r>
      <w:r w:rsidRPr="00512578">
        <w:t xml:space="preserve">. </w:t>
      </w:r>
    </w:p>
    <w:p w:rsidR="00512578" w:rsidRDefault="00512578" w:rsidP="00512578">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w:t>
      </w:r>
      <w:r>
        <w:t>incorporen los contenidos que actualmente se localizan en el apartado transparencia del Portal, a un espacio específico dentro del Portal relativo al derecho de acceso. En este espacio deberían indicarse</w:t>
      </w:r>
      <w:r w:rsidRPr="00C627FB">
        <w:t xml:space="preserve"> los medios habilitados para la presentación de las solicitudes de información pública dirigidas a la </w:t>
      </w:r>
      <w:r>
        <w:t>entidad</w:t>
      </w:r>
      <w:r w:rsidRPr="00C627FB">
        <w:t xml:space="preserve"> </w:t>
      </w:r>
      <w:r>
        <w:t>así como</w:t>
      </w:r>
      <w:r w:rsidRPr="00C627FB">
        <w:t xml:space="preserve"> los requisitos necesarios para la presentación de una solicitud de acceso a la información pública </w:t>
      </w:r>
      <w:r>
        <w:t xml:space="preserve">del </w:t>
      </w:r>
      <w:r w:rsidR="004F77CC" w:rsidRPr="004F77CC">
        <w:t>CGCOGSE</w:t>
      </w:r>
      <w:r w:rsidRPr="00C627FB">
        <w:t>.</w:t>
      </w:r>
      <w:r>
        <w:t xml:space="preserve"> </w:t>
      </w:r>
    </w:p>
    <w:p w:rsidR="00512578" w:rsidRDefault="00512578" w:rsidP="00512578">
      <w:pPr>
        <w:pStyle w:val="Prrafodelista"/>
        <w:pBdr>
          <w:top w:val="single" w:sz="4" w:space="3" w:color="008000"/>
          <w:left w:val="single" w:sz="4" w:space="4" w:color="008000"/>
          <w:bottom w:val="single" w:sz="4" w:space="1" w:color="008000"/>
          <w:right w:val="single" w:sz="4" w:space="4" w:color="008000"/>
        </w:pBdr>
        <w:ind w:left="567"/>
        <w:jc w:val="both"/>
      </w:pPr>
    </w:p>
    <w:p w:rsidR="00512578" w:rsidRDefault="00512578" w:rsidP="00512578">
      <w:pPr>
        <w:pStyle w:val="Prrafodelista"/>
        <w:pBdr>
          <w:top w:val="single" w:sz="4" w:space="3"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512578" w:rsidRDefault="00512578" w:rsidP="00512578">
      <w:pPr>
        <w:pStyle w:val="Prrafodelista"/>
        <w:pBdr>
          <w:top w:val="single" w:sz="4" w:space="3" w:color="008000"/>
          <w:left w:val="single" w:sz="4" w:space="4" w:color="008000"/>
          <w:bottom w:val="single" w:sz="4" w:space="1" w:color="008000"/>
          <w:right w:val="single" w:sz="4" w:space="4" w:color="008000"/>
        </w:pBdr>
        <w:ind w:left="567"/>
        <w:jc w:val="both"/>
      </w:pPr>
    </w:p>
    <w:p w:rsidR="00512578" w:rsidRDefault="00512578" w:rsidP="00512578">
      <w:pPr>
        <w:pStyle w:val="Prrafodelista"/>
        <w:pBdr>
          <w:top w:val="single" w:sz="4" w:space="3" w:color="008000"/>
          <w:left w:val="single" w:sz="4" w:space="4" w:color="008000"/>
          <w:bottom w:val="single" w:sz="4" w:space="1" w:color="008000"/>
          <w:right w:val="single" w:sz="4" w:space="4" w:color="008000"/>
        </w:pBdr>
        <w:ind w:left="567"/>
        <w:jc w:val="both"/>
      </w:pPr>
      <w:r>
        <w:lastRenderedPageBreak/>
        <w:t>También debería revisarse la funcionalidad del enlace al buzón ciudadano que no está operativo y que obliga a canalizar las solicitudes de información a través del formulario general de contacto.</w:t>
      </w:r>
    </w:p>
    <w:p w:rsidR="00512578" w:rsidRDefault="00512578" w:rsidP="00512578">
      <w:pPr>
        <w:pStyle w:val="Prrafodelista"/>
        <w:spacing w:before="120" w:after="120" w:line="312" w:lineRule="auto"/>
        <w:ind w:left="644"/>
        <w:contextualSpacing w:val="0"/>
        <w:jc w:val="both"/>
        <w:rPr>
          <w:highlight w:val="yellow"/>
        </w:rPr>
      </w:pPr>
    </w:p>
    <w:p w:rsidR="00A47ADC" w:rsidRDefault="00A47ADC" w:rsidP="00A47ADC">
      <w:pPr>
        <w:pStyle w:val="Prrafodelista"/>
        <w:spacing w:before="120" w:after="120" w:line="312" w:lineRule="auto"/>
        <w:ind w:left="709"/>
        <w:contextualSpacing w:val="0"/>
        <w:jc w:val="both"/>
        <w:rPr>
          <w:highlight w:val="yellow"/>
        </w:rPr>
      </w:pPr>
    </w:p>
    <w:p w:rsidR="00F46483" w:rsidRPr="003315C5" w:rsidRDefault="00F46483" w:rsidP="00A47ADC">
      <w:pPr>
        <w:pStyle w:val="Prrafodelista"/>
        <w:numPr>
          <w:ilvl w:val="0"/>
          <w:numId w:val="6"/>
        </w:numPr>
        <w:spacing w:before="120" w:after="120" w:line="312" w:lineRule="auto"/>
        <w:ind w:left="426"/>
        <w:contextualSpacing w:val="0"/>
        <w:jc w:val="both"/>
        <w:rPr>
          <w:rStyle w:val="Ttulo2Car"/>
          <w:color w:val="00642D"/>
          <w:sz w:val="22"/>
          <w:szCs w:val="22"/>
          <w:lang w:bidi="es-ES"/>
        </w:rPr>
      </w:pPr>
      <w:r w:rsidRPr="003315C5">
        <w:rPr>
          <w:rStyle w:val="Ttulo2Car"/>
          <w:color w:val="00642D"/>
          <w:sz w:val="22"/>
          <w:szCs w:val="22"/>
          <w:lang w:bidi="es-ES"/>
        </w:rPr>
        <w:t>Respecto de la gestión de las solicitudes de acceso</w:t>
      </w:r>
    </w:p>
    <w:p w:rsidR="00F46483" w:rsidRPr="003315C5" w:rsidRDefault="00F46483" w:rsidP="00A47ADC">
      <w:pPr>
        <w:pStyle w:val="Prrafodelista"/>
        <w:spacing w:before="120" w:after="120" w:line="312" w:lineRule="auto"/>
        <w:ind w:left="426"/>
        <w:contextualSpacing w:val="0"/>
        <w:jc w:val="both"/>
      </w:pPr>
    </w:p>
    <w:p w:rsidR="00B25CC7" w:rsidRDefault="00B25CC7" w:rsidP="00B25CC7">
      <w:pPr>
        <w:pStyle w:val="Prrafodelista"/>
        <w:ind w:left="426"/>
        <w:jc w:val="both"/>
      </w:pPr>
      <w:r>
        <w:t xml:space="preserve">La gestión de la solicitud de acceso presentada no se ha ajustado al procedimiento establecido por la LTAIBG. </w:t>
      </w:r>
    </w:p>
    <w:p w:rsidR="00B25CC7" w:rsidRDefault="00B25CC7" w:rsidP="00B25CC7">
      <w:pPr>
        <w:pStyle w:val="Prrafodelista"/>
        <w:ind w:left="426"/>
        <w:jc w:val="both"/>
      </w:pPr>
    </w:p>
    <w:p w:rsidR="00B25CC7" w:rsidRDefault="00B25CC7" w:rsidP="00B25CC7">
      <w:pPr>
        <w:pStyle w:val="Prrafodelista"/>
        <w:ind w:left="426"/>
        <w:jc w:val="both"/>
      </w:pPr>
      <w:r>
        <w:t xml:space="preserve">El </w:t>
      </w:r>
      <w:r w:rsidR="00F60B20" w:rsidRPr="00F60B20">
        <w:t xml:space="preserve">CGCOGSE </w:t>
      </w:r>
      <w:r>
        <w:t xml:space="preserve">no emite una resolución expresa. La contestación a la solicitud  se efectúa mediante un correo electrónico en el que se indica que no se ha generado ningún tipo de actividad relacionada con los contenidos de la información solicitada. Este correo electrónico no incluye pie de recurso, </w:t>
      </w:r>
      <w:r w:rsidRPr="00330EC6">
        <w:t>carec</w:t>
      </w:r>
      <w:r>
        <w:t>i</w:t>
      </w:r>
      <w:r w:rsidRPr="00330EC6">
        <w:t>e</w:t>
      </w:r>
      <w:r>
        <w:t xml:space="preserve">ndo en consecuencia, </w:t>
      </w:r>
      <w:r w:rsidRPr="00330EC6">
        <w:t xml:space="preserve">de información sobre los medios de impugnación en caso de disconformidad con la respuesta proporcionada, cuestión sobre la que tampoco se informa en el Portal de Transparencia de la entidad.  </w:t>
      </w:r>
    </w:p>
    <w:p w:rsidR="00B25CC7" w:rsidRDefault="00B25CC7" w:rsidP="00B25CC7">
      <w:pPr>
        <w:pStyle w:val="Prrafodelista"/>
        <w:ind w:left="426"/>
        <w:jc w:val="both"/>
      </w:pPr>
    </w:p>
    <w:p w:rsidR="00B25CC7" w:rsidRDefault="00B25CC7" w:rsidP="006746BD">
      <w:pPr>
        <w:pStyle w:val="Prrafodelista"/>
        <w:pBdr>
          <w:top w:val="single" w:sz="4" w:space="1" w:color="008000"/>
          <w:left w:val="single" w:sz="4" w:space="4" w:color="008000"/>
          <w:bottom w:val="single" w:sz="4" w:space="1" w:color="008000"/>
          <w:right w:val="single" w:sz="4" w:space="4" w:color="008000"/>
        </w:pBdr>
        <w:ind w:left="426"/>
        <w:jc w:val="both"/>
      </w:pPr>
      <w:r>
        <w:t xml:space="preserve">Aunque el volumen de datos relativos a una información solicitada al amparo de la LTAIBG tenga escasa entidad y se considere más ágil proporcionar la información directamente mediante un correo electrónico, el </w:t>
      </w:r>
      <w:r w:rsidR="00F60B20" w:rsidRPr="00F60B20">
        <w:t xml:space="preserve">CGCOGSE </w:t>
      </w:r>
      <w:r>
        <w:t xml:space="preserve">debería de ajustarse al procedimiento establecido y emitir una resolución expresa – no es suficiente un correo electrónico </w:t>
      </w:r>
      <w:r w:rsidR="000E06E0">
        <w:t>remitiendo</w:t>
      </w:r>
      <w:r w:rsidR="00F60B20">
        <w:t xml:space="preserve"> la información solicitada</w:t>
      </w:r>
      <w:r>
        <w:t xml:space="preserve"> - que indique los recursos que contra la misma procedan, órgano administrativo o judicial ante el que presentarlos y el plazo para interponerlos. </w:t>
      </w:r>
    </w:p>
    <w:sectPr w:rsidR="00B25CC7" w:rsidSect="00A47ADC">
      <w:headerReference w:type="even" r:id="rId12"/>
      <w:headerReference w:type="default" r:id="rId13"/>
      <w:footerReference w:type="even" r:id="rId14"/>
      <w:footerReference w:type="default" r:id="rId15"/>
      <w:headerReference w:type="first" r:id="rId16"/>
      <w:footerReference w:type="first" r:id="rId17"/>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67" w:rsidRDefault="005D5767" w:rsidP="00932008">
      <w:pPr>
        <w:spacing w:after="0" w:line="240" w:lineRule="auto"/>
      </w:pPr>
      <w:r>
        <w:separator/>
      </w:r>
    </w:p>
  </w:endnote>
  <w:endnote w:type="continuationSeparator" w:id="0">
    <w:p w:rsidR="005D5767" w:rsidRDefault="005D576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67861"/>
      <w:docPartObj>
        <w:docPartGallery w:val="Page Numbers (Bottom of Page)"/>
        <w:docPartUnique/>
      </w:docPartObj>
    </w:sdtPr>
    <w:sdtEndPr>
      <w:rPr>
        <w:sz w:val="20"/>
        <w:szCs w:val="20"/>
      </w:rPr>
    </w:sdtEndPr>
    <w:sdtContent>
      <w:p w:rsidR="005D5767" w:rsidRPr="00124C83" w:rsidRDefault="005D5767">
        <w:pPr>
          <w:pStyle w:val="Piedepgina"/>
          <w:jc w:val="right"/>
          <w:rPr>
            <w:sz w:val="20"/>
            <w:szCs w:val="20"/>
          </w:rPr>
        </w:pPr>
        <w:r w:rsidRPr="00124C83">
          <w:rPr>
            <w:sz w:val="20"/>
            <w:szCs w:val="20"/>
          </w:rPr>
          <w:fldChar w:fldCharType="begin"/>
        </w:r>
        <w:r w:rsidRPr="00124C83">
          <w:rPr>
            <w:sz w:val="20"/>
            <w:szCs w:val="20"/>
          </w:rPr>
          <w:instrText>PAGE   \* MERGEFORMAT</w:instrText>
        </w:r>
        <w:r w:rsidRPr="00124C83">
          <w:rPr>
            <w:sz w:val="20"/>
            <w:szCs w:val="20"/>
          </w:rPr>
          <w:fldChar w:fldCharType="separate"/>
        </w:r>
        <w:r w:rsidR="004F77CC">
          <w:rPr>
            <w:noProof/>
            <w:sz w:val="20"/>
            <w:szCs w:val="20"/>
          </w:rPr>
          <w:t>4</w:t>
        </w:r>
        <w:r w:rsidRPr="00124C83">
          <w:rPr>
            <w:sz w:val="20"/>
            <w:szCs w:val="20"/>
          </w:rPr>
          <w:fldChar w:fldCharType="end"/>
        </w:r>
      </w:p>
    </w:sdtContent>
  </w:sdt>
  <w:p w:rsidR="005D5767" w:rsidRDefault="005D57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67" w:rsidRDefault="005D5767" w:rsidP="00932008">
      <w:pPr>
        <w:spacing w:after="0" w:line="240" w:lineRule="auto"/>
      </w:pPr>
      <w:r>
        <w:separator/>
      </w:r>
    </w:p>
  </w:footnote>
  <w:footnote w:type="continuationSeparator" w:id="0">
    <w:p w:rsidR="005D5767" w:rsidRDefault="005D576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67" w:rsidRDefault="005D57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067F45"/>
    <w:multiLevelType w:val="hybridMultilevel"/>
    <w:tmpl w:val="773EF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3BE"/>
    <w:rsid w:val="000262A3"/>
    <w:rsid w:val="00055B15"/>
    <w:rsid w:val="000965B3"/>
    <w:rsid w:val="000C6CFF"/>
    <w:rsid w:val="000E06E0"/>
    <w:rsid w:val="00102733"/>
    <w:rsid w:val="00124C83"/>
    <w:rsid w:val="0012783F"/>
    <w:rsid w:val="00131382"/>
    <w:rsid w:val="001561A4"/>
    <w:rsid w:val="00176A94"/>
    <w:rsid w:val="00194000"/>
    <w:rsid w:val="001F251B"/>
    <w:rsid w:val="002019B0"/>
    <w:rsid w:val="00217950"/>
    <w:rsid w:val="00241D7A"/>
    <w:rsid w:val="00256215"/>
    <w:rsid w:val="002A154B"/>
    <w:rsid w:val="002A2E82"/>
    <w:rsid w:val="003301B4"/>
    <w:rsid w:val="003315C5"/>
    <w:rsid w:val="00334115"/>
    <w:rsid w:val="0039794E"/>
    <w:rsid w:val="003F271E"/>
    <w:rsid w:val="003F572A"/>
    <w:rsid w:val="004A123A"/>
    <w:rsid w:val="004D3DD1"/>
    <w:rsid w:val="004D6E73"/>
    <w:rsid w:val="004E39A0"/>
    <w:rsid w:val="004F2655"/>
    <w:rsid w:val="004F77CC"/>
    <w:rsid w:val="00512578"/>
    <w:rsid w:val="005446A8"/>
    <w:rsid w:val="00561402"/>
    <w:rsid w:val="0057532F"/>
    <w:rsid w:val="00595AAF"/>
    <w:rsid w:val="00596FDE"/>
    <w:rsid w:val="005B1F0E"/>
    <w:rsid w:val="005B3C15"/>
    <w:rsid w:val="005D5767"/>
    <w:rsid w:val="006746BD"/>
    <w:rsid w:val="006A2766"/>
    <w:rsid w:val="00706E04"/>
    <w:rsid w:val="00707CFE"/>
    <w:rsid w:val="00710031"/>
    <w:rsid w:val="00727BA2"/>
    <w:rsid w:val="00743756"/>
    <w:rsid w:val="007507B4"/>
    <w:rsid w:val="007B0F99"/>
    <w:rsid w:val="007D6B40"/>
    <w:rsid w:val="00815659"/>
    <w:rsid w:val="008207D9"/>
    <w:rsid w:val="00844FA9"/>
    <w:rsid w:val="008C1E1E"/>
    <w:rsid w:val="008E7983"/>
    <w:rsid w:val="00923092"/>
    <w:rsid w:val="009239D9"/>
    <w:rsid w:val="00932008"/>
    <w:rsid w:val="00935E6A"/>
    <w:rsid w:val="00956BFC"/>
    <w:rsid w:val="009609E9"/>
    <w:rsid w:val="00982CBB"/>
    <w:rsid w:val="00983919"/>
    <w:rsid w:val="00A41DD5"/>
    <w:rsid w:val="00A47ADC"/>
    <w:rsid w:val="00A76CE1"/>
    <w:rsid w:val="00A945B5"/>
    <w:rsid w:val="00A974B0"/>
    <w:rsid w:val="00AA3033"/>
    <w:rsid w:val="00AC5306"/>
    <w:rsid w:val="00AD6EC5"/>
    <w:rsid w:val="00B25CC7"/>
    <w:rsid w:val="00B40246"/>
    <w:rsid w:val="00B5583D"/>
    <w:rsid w:val="00B812AB"/>
    <w:rsid w:val="00B841AE"/>
    <w:rsid w:val="00B85710"/>
    <w:rsid w:val="00BB6799"/>
    <w:rsid w:val="00BD4582"/>
    <w:rsid w:val="00BE6A46"/>
    <w:rsid w:val="00BE770E"/>
    <w:rsid w:val="00C14BCD"/>
    <w:rsid w:val="00C33A23"/>
    <w:rsid w:val="00C33A3B"/>
    <w:rsid w:val="00C34BB5"/>
    <w:rsid w:val="00C4479B"/>
    <w:rsid w:val="00C52E57"/>
    <w:rsid w:val="00C562D3"/>
    <w:rsid w:val="00C5744D"/>
    <w:rsid w:val="00C65054"/>
    <w:rsid w:val="00CA2D21"/>
    <w:rsid w:val="00CB5511"/>
    <w:rsid w:val="00CC2049"/>
    <w:rsid w:val="00CC587B"/>
    <w:rsid w:val="00D00B77"/>
    <w:rsid w:val="00D445A7"/>
    <w:rsid w:val="00D52E43"/>
    <w:rsid w:val="00D96F84"/>
    <w:rsid w:val="00DC4007"/>
    <w:rsid w:val="00DC75EC"/>
    <w:rsid w:val="00DD3E02"/>
    <w:rsid w:val="00DE4AA9"/>
    <w:rsid w:val="00DF63E7"/>
    <w:rsid w:val="00E3088D"/>
    <w:rsid w:val="00E34195"/>
    <w:rsid w:val="00E47613"/>
    <w:rsid w:val="00E52139"/>
    <w:rsid w:val="00E569FD"/>
    <w:rsid w:val="00E6034B"/>
    <w:rsid w:val="00E857EA"/>
    <w:rsid w:val="00E94971"/>
    <w:rsid w:val="00EB714A"/>
    <w:rsid w:val="00EE5BDF"/>
    <w:rsid w:val="00F14DA4"/>
    <w:rsid w:val="00F3684B"/>
    <w:rsid w:val="00F4013B"/>
    <w:rsid w:val="00F46483"/>
    <w:rsid w:val="00F47C3B"/>
    <w:rsid w:val="00F60274"/>
    <w:rsid w:val="00F60B20"/>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D088C"/>
    <w:rsid w:val="004976A1"/>
    <w:rsid w:val="004A2868"/>
    <w:rsid w:val="007F7F71"/>
    <w:rsid w:val="00902153"/>
    <w:rsid w:val="00C26568"/>
    <w:rsid w:val="00D20FBA"/>
    <w:rsid w:val="00D35513"/>
    <w:rsid w:val="00DD3FB6"/>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155BA7D-BAE1-40C0-A499-826CB05D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126</TotalTime>
  <Pages>4</Pages>
  <Words>926</Words>
  <Characters>5097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10</cp:revision>
  <cp:lastPrinted>2007-10-26T10:03:00Z</cp:lastPrinted>
  <dcterms:created xsi:type="dcterms:W3CDTF">2021-09-27T10:49:00Z</dcterms:created>
  <dcterms:modified xsi:type="dcterms:W3CDTF">2021-10-18T11:09:00Z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