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E71202" w:rsidP="001D49F6">
            <w:pPr>
              <w:rPr>
                <w:sz w:val="24"/>
                <w:szCs w:val="24"/>
              </w:rPr>
            </w:pPr>
            <w:r w:rsidRPr="00E71202">
              <w:rPr>
                <w:sz w:val="24"/>
                <w:szCs w:val="24"/>
              </w:rPr>
              <w:t>Colegio Oficial de Ingenieros Técnicos Forestales y Graduados en Ingeniería Forestal y del Medio Natural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145EF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E0DAA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8B3EED" w:rsidP="008B3EED">
      <w:pPr>
        <w:ind w:left="426"/>
        <w:jc w:val="both"/>
      </w:pPr>
      <w:r w:rsidRPr="008B3EED">
        <w:rPr>
          <w:bCs/>
        </w:rPr>
        <w:t>No se ha remitido información</w:t>
      </w:r>
      <w:r w:rsidR="00B206BC">
        <w:rPr>
          <w:bCs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E0DAA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B3EED" w:rsidRDefault="008B3EED" w:rsidP="008B3EED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B3EED">
        <w:rPr>
          <w:rStyle w:val="Ttulo2Car"/>
          <w:b w:val="0"/>
          <w:color w:val="auto"/>
          <w:sz w:val="22"/>
          <w:szCs w:val="22"/>
          <w:lang w:bidi="es-ES"/>
        </w:rPr>
        <w:t>CIT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>F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E0DAA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B3EED" w:rsidRPr="008B3EED">
        <w:rPr>
          <w:rStyle w:val="Ttulo2Car"/>
          <w:b w:val="0"/>
          <w:color w:val="auto"/>
          <w:sz w:val="22"/>
          <w:szCs w:val="22"/>
          <w:lang w:bidi="es-ES"/>
        </w:rPr>
        <w:t>CIT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>F</w:t>
      </w:r>
      <w:r w:rsidR="008B3EED" w:rsidRPr="008B3EED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>web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dedicado a la gestión de solicitudes de acceso a información pública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aunque si cuenta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>con un elemento denominado “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>Atención al ciudadano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”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que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los medios de contacto general (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 xml:space="preserve">formulario web,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 xml:space="preserve">presencial, correo electrónico 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y 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teléfono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).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3E0DAA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Pr="007E3B8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  <w:r w:rsidRPr="000D46B6">
        <w:rPr>
          <w:color w:val="auto"/>
          <w:lang w:bidi="es-ES"/>
        </w:rPr>
        <w:t xml:space="preserve">Con fecha </w:t>
      </w:r>
      <w:r w:rsidR="00C95D8C">
        <w:rPr>
          <w:color w:val="auto"/>
          <w:lang w:bidi="es-ES"/>
        </w:rPr>
        <w:t>0</w:t>
      </w:r>
      <w:r w:rsidR="003E0DAA">
        <w:rPr>
          <w:color w:val="auto"/>
          <w:lang w:bidi="es-ES"/>
        </w:rPr>
        <w:t>5</w:t>
      </w:r>
      <w:r w:rsidR="00C95D8C">
        <w:rPr>
          <w:color w:val="auto"/>
          <w:lang w:bidi="es-ES"/>
        </w:rPr>
        <w:t>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8B3EED">
        <w:rPr>
          <w:color w:val="auto"/>
          <w:lang w:bidi="es-ES"/>
        </w:rPr>
        <w:t xml:space="preserve">correo para contactos generales – </w:t>
      </w:r>
      <w:hyperlink r:id="rId12" w:history="1">
        <w:r w:rsidR="008B3EED" w:rsidRPr="0099115D">
          <w:rPr>
            <w:rStyle w:val="Hipervnculo"/>
            <w:lang w:bidi="es-ES"/>
          </w:rPr>
          <w:t>secretaria@aeronauticos.org</w:t>
        </w:r>
      </w:hyperlink>
      <w:r w:rsidR="008B3EED">
        <w:rPr>
          <w:color w:val="auto"/>
          <w:lang w:bidi="es-ES"/>
        </w:rPr>
        <w:t xml:space="preserve"> -</w:t>
      </w:r>
      <w:r w:rsidR="00C95D8C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 xml:space="preserve">. </w:t>
      </w:r>
      <w:r w:rsidR="003E0DAA">
        <w:rPr>
          <w:color w:val="auto"/>
          <w:lang w:bidi="es-ES"/>
        </w:rPr>
        <w:t>Inmediatamente se emite un acuse de recibo.</w:t>
      </w:r>
    </w:p>
    <w:p w:rsidR="008B3EED" w:rsidRDefault="008B3EED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11E0F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una resolución expresa.</w:t>
      </w:r>
    </w:p>
    <w:p w:rsidR="001E1C29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B3EED">
        <w:rPr>
          <w:color w:val="auto"/>
          <w:lang w:bidi="es-ES"/>
        </w:rPr>
        <w:t>05</w:t>
      </w:r>
      <w:r w:rsidR="00833A03">
        <w:rPr>
          <w:color w:val="auto"/>
          <w:lang w:bidi="es-ES"/>
        </w:rPr>
        <w:t>/07</w:t>
      </w:r>
      <w:r>
        <w:rPr>
          <w:color w:val="auto"/>
          <w:lang w:bidi="es-ES"/>
        </w:rPr>
        <w:t>/2021</w:t>
      </w:r>
      <w:r w:rsidR="003E0DAA">
        <w:rPr>
          <w:color w:val="auto"/>
          <w:lang w:bidi="es-ES"/>
        </w:rPr>
        <w:t>, por lo tanto el mismo día en que se efectúa la solicitud,</w:t>
      </w:r>
      <w:r>
        <w:rPr>
          <w:color w:val="auto"/>
          <w:lang w:bidi="es-ES"/>
        </w:rPr>
        <w:t xml:space="preserve"> se remite mediante correo electrónico la información solicitada</w:t>
      </w:r>
      <w:r w:rsidR="006E496D" w:rsidRPr="000D46B6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8B3EED">
        <w:rPr>
          <w:color w:val="auto"/>
        </w:rPr>
        <w:t>una reclamación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8B3EED">
        <w:rPr>
          <w:color w:val="auto"/>
        </w:rPr>
        <w:t>CIT</w:t>
      </w:r>
      <w:r w:rsidR="003E0DAA">
        <w:rPr>
          <w:color w:val="auto"/>
        </w:rPr>
        <w:t>F</w:t>
      </w:r>
      <w:r w:rsidR="00B206BC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  <w:r w:rsidR="008B3EED">
        <w:rPr>
          <w:color w:val="auto"/>
        </w:rPr>
        <w:t xml:space="preserve">Dicha reclamación fue estimada. La resolución del CTBG no fue recurrida en vía contencioso-administrativa. </w:t>
      </w:r>
    </w:p>
    <w:p w:rsidR="008B3EED" w:rsidRDefault="008B3EED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3E0DAA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8B3EED">
        <w:t>CIT</w:t>
      </w:r>
      <w:r w:rsidR="003E0DAA">
        <w:t>F</w:t>
      </w:r>
      <w:r w:rsidR="00833A03" w:rsidRPr="00833A03">
        <w:t xml:space="preserve"> </w:t>
      </w:r>
      <w:r>
        <w:t xml:space="preserve">no dispone de un espacio específico para la presentación de solicitudes de información no caben buenas prácticas que reseñar. </w:t>
      </w:r>
    </w:p>
    <w:p w:rsidR="00311E0F" w:rsidRDefault="00311E0F" w:rsidP="0063118A">
      <w:pPr>
        <w:ind w:left="426"/>
      </w:pPr>
    </w:p>
    <w:p w:rsidR="00256215" w:rsidRDefault="003E0DAA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8B3EED" w:rsidP="00F34803">
      <w:pPr>
        <w:pStyle w:val="Prrafodelista"/>
        <w:ind w:left="644"/>
        <w:jc w:val="both"/>
        <w:rPr>
          <w:bCs/>
        </w:rPr>
      </w:pPr>
      <w:r w:rsidRPr="008B3EED">
        <w:rPr>
          <w:bCs/>
        </w:rPr>
        <w:t>No se ha remitido información sobre la actividad generada por las solicitudes de acceso a información pública en 2020.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8B3EED">
        <w:rPr>
          <w:bCs/>
        </w:rPr>
        <w:t>CIT</w:t>
      </w:r>
      <w:r w:rsidR="003E0DAA">
        <w:rPr>
          <w:bCs/>
        </w:rPr>
        <w:t>F</w:t>
      </w:r>
      <w:r w:rsidR="00891F30" w:rsidRPr="00891F30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3E0DAA" w:rsidRPr="003E0DAA">
        <w:t xml:space="preserve">CITF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3E0DAA" w:rsidRPr="003E0DAA">
        <w:t>CITF</w:t>
      </w:r>
      <w:r w:rsidRPr="00C627FB">
        <w:t>.</w:t>
      </w:r>
      <w:r>
        <w:t xml:space="preserve"> Adicionalmente, el </w:t>
      </w:r>
      <w:r w:rsidR="003E0DAA" w:rsidRPr="003E0DAA">
        <w:t xml:space="preserve">CITF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11E0F" w:rsidRPr="00311E0F" w:rsidRDefault="00CB5A64" w:rsidP="00311E0F">
      <w:pPr>
        <w:ind w:left="426"/>
        <w:contextualSpacing/>
        <w:jc w:val="both"/>
      </w:pPr>
      <w:r>
        <w:t>L</w:t>
      </w:r>
      <w:r w:rsidR="00311E0F" w:rsidRPr="00311E0F">
        <w:t xml:space="preserve">a gestión de la solicitud de acceso presentada no se ha ajustado al procedimiento establecido por la LTAIBG. </w:t>
      </w:r>
    </w:p>
    <w:p w:rsidR="00311E0F" w:rsidRPr="00311E0F" w:rsidRDefault="00311E0F" w:rsidP="00311E0F">
      <w:pPr>
        <w:ind w:left="426"/>
        <w:contextualSpacing/>
        <w:jc w:val="both"/>
      </w:pPr>
    </w:p>
    <w:p w:rsidR="00311E0F" w:rsidRPr="00311E0F" w:rsidRDefault="00311E0F" w:rsidP="00311E0F">
      <w:pPr>
        <w:ind w:left="426"/>
        <w:contextualSpacing/>
        <w:jc w:val="both"/>
      </w:pPr>
      <w:r w:rsidRPr="00311E0F">
        <w:t xml:space="preserve">El </w:t>
      </w:r>
      <w:r w:rsidR="003E0DAA" w:rsidRPr="003E0DAA">
        <w:t xml:space="preserve">CITF </w:t>
      </w:r>
      <w:r w:rsidRPr="00311E0F">
        <w:t xml:space="preserve">no emite una resolución expresa. La contestación a la solicitud  se efectúa mediante correo electrónico en el que se </w:t>
      </w:r>
      <w:r w:rsidR="00D328F4">
        <w:t xml:space="preserve">proporciona </w:t>
      </w:r>
      <w:r w:rsidR="00CB5A64">
        <w:t xml:space="preserve">la información solicitada, </w:t>
      </w:r>
      <w:r w:rsidRPr="00311E0F">
        <w:t xml:space="preserve"> </w:t>
      </w:r>
      <w:r w:rsidR="00CB5A64">
        <w:t>que</w:t>
      </w:r>
      <w:r w:rsidRPr="00311E0F">
        <w:t xml:space="preserve"> no incluye pie de recurso, careciendo en consecuencia, de información sobre los medios de impugnación en caso de disconformidad con la respuesta proporcionada, cuestión sobre la que tampoco se informa </w:t>
      </w:r>
      <w:r w:rsidR="00CB5A64">
        <w:t>la web</w:t>
      </w:r>
      <w:r w:rsidRPr="00311E0F">
        <w:t xml:space="preserve"> de la entidad.  </w:t>
      </w:r>
      <w:bookmarkStart w:id="0" w:name="_GoBack"/>
      <w:bookmarkEnd w:id="0"/>
    </w:p>
    <w:p w:rsidR="00311E0F" w:rsidRDefault="00311E0F" w:rsidP="00311E0F">
      <w:pPr>
        <w:ind w:left="426"/>
        <w:contextualSpacing/>
        <w:jc w:val="both"/>
      </w:pPr>
    </w:p>
    <w:p w:rsidR="00D328F4" w:rsidRDefault="00D328F4" w:rsidP="00B206BC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D328F4"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="003E0DAA" w:rsidRPr="003E0DAA">
        <w:t xml:space="preserve">CITF </w:t>
      </w:r>
      <w:r w:rsidRPr="00D328F4">
        <w:t xml:space="preserve">debería de ajustarse al procedimiento establecido y emitir una resolución expresa – no es suficiente un correo electrónico remitiendo la </w:t>
      </w:r>
      <w:proofErr w:type="gramStart"/>
      <w:r w:rsidRPr="00D328F4">
        <w:lastRenderedPageBreak/>
        <w:t>información</w:t>
      </w:r>
      <w:proofErr w:type="gramEnd"/>
      <w:r w:rsidRPr="00D328F4">
        <w:t xml:space="preserve"> solicitada - que indique los recursos que contra la misma procedan, órgano administrativo o judicial ante el que presentarlos y el plazo para interponerlos. </w:t>
      </w:r>
    </w:p>
    <w:sectPr w:rsidR="00D328F4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E0DAA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E0DAA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145EF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3EED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206BC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1889"/>
    <w:rsid w:val="00E569FD"/>
    <w:rsid w:val="00E71202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ecretaria@aeronautico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59FCA-A496-431D-BFB4-7F8C012D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4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2021-10-19T11:59:00Z</dcterms:created>
  <dcterms:modified xsi:type="dcterms:W3CDTF">2021-10-19T12:06:00Z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