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4363B2" w:rsidRDefault="004363B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4363B2" w:rsidRPr="00006957" w:rsidRDefault="004363B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EndPr/>
                      <w:sdtContent>
                        <w:p w:rsidR="004363B2" w:rsidRDefault="004363B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4363B2" w:rsidRPr="00006957" w:rsidRDefault="004363B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63B2" w:rsidRDefault="004363B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4363B2" w:rsidRDefault="004363B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E71202" w:rsidP="00AB1CB8">
            <w:pPr>
              <w:rPr>
                <w:sz w:val="24"/>
                <w:szCs w:val="24"/>
              </w:rPr>
            </w:pPr>
            <w:r w:rsidRPr="00E71202">
              <w:rPr>
                <w:sz w:val="24"/>
                <w:szCs w:val="24"/>
              </w:rPr>
              <w:t xml:space="preserve">Colegio Oficial de </w:t>
            </w:r>
            <w:r w:rsidR="00AB1CB8">
              <w:rPr>
                <w:sz w:val="24"/>
                <w:szCs w:val="24"/>
              </w:rPr>
              <w:t>Pilotos de la Aviación Comercial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AB1CB8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813D9E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3C239E" w:rsidRDefault="00E97A98" w:rsidP="008B3EED">
      <w:pPr>
        <w:ind w:left="426"/>
        <w:jc w:val="both"/>
      </w:pPr>
      <w:r>
        <w:rPr>
          <w:bCs/>
        </w:rPr>
        <w:t xml:space="preserve">El </w:t>
      </w:r>
      <w:r w:rsidR="0058012D">
        <w:rPr>
          <w:bCs/>
        </w:rPr>
        <w:t>COPAC</w:t>
      </w:r>
      <w:r w:rsidR="00794CC2">
        <w:rPr>
          <w:bCs/>
        </w:rPr>
        <w:t xml:space="preserve"> ha asignado a </w:t>
      </w:r>
      <w:r w:rsidR="0058012D">
        <w:rPr>
          <w:bCs/>
        </w:rPr>
        <w:t>la Dirección Corporativa y de Comunicación</w:t>
      </w:r>
      <w:r w:rsidR="00794CC2">
        <w:rPr>
          <w:bCs/>
        </w:rPr>
        <w:t xml:space="preserve">  la gestión de las solicitudes de acceso a información pública de la entidad</w:t>
      </w:r>
      <w:r w:rsidR="00B206BC">
        <w:rPr>
          <w:bCs/>
        </w:rPr>
        <w:t>.</w:t>
      </w:r>
      <w:r w:rsidR="00794CC2">
        <w:rPr>
          <w:bCs/>
        </w:rPr>
        <w:t xml:space="preserve"> </w:t>
      </w:r>
      <w:r w:rsidR="0058012D">
        <w:rPr>
          <w:bCs/>
        </w:rPr>
        <w:t xml:space="preserve">Para ello </w:t>
      </w:r>
      <w:r w:rsidR="00794CC2">
        <w:rPr>
          <w:bCs/>
        </w:rPr>
        <w:t xml:space="preserve">cuenta con </w:t>
      </w:r>
      <w:r w:rsidR="0058012D">
        <w:rPr>
          <w:bCs/>
        </w:rPr>
        <w:t>dos</w:t>
      </w:r>
      <w:r w:rsidR="00794CC2">
        <w:rPr>
          <w:bCs/>
        </w:rPr>
        <w:t xml:space="preserve"> </w:t>
      </w:r>
      <w:r w:rsidR="0058012D">
        <w:rPr>
          <w:bCs/>
        </w:rPr>
        <w:t>personas</w:t>
      </w:r>
      <w:r w:rsidR="00794CC2">
        <w:rPr>
          <w:bCs/>
        </w:rPr>
        <w:t xml:space="preserve"> que </w:t>
      </w:r>
      <w:r w:rsidR="0058012D">
        <w:rPr>
          <w:bCs/>
        </w:rPr>
        <w:t>comparten</w:t>
      </w:r>
      <w:r w:rsidR="00794CC2">
        <w:rPr>
          <w:bCs/>
        </w:rPr>
        <w:t xml:space="preserve"> esta actividad </w:t>
      </w:r>
      <w:r w:rsidR="0058012D">
        <w:rPr>
          <w:bCs/>
        </w:rPr>
        <w:t>con otras tareas</w:t>
      </w:r>
      <w:r w:rsidR="00794CC2">
        <w:rPr>
          <w:bCs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813D9E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8B3EED" w:rsidRDefault="00794CC2" w:rsidP="008B3EED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  <w:r>
        <w:rPr>
          <w:bCs/>
        </w:rPr>
        <w:t xml:space="preserve">Según informa el </w:t>
      </w:r>
      <w:r w:rsidR="0058012D" w:rsidRPr="0058012D">
        <w:rPr>
          <w:bCs/>
        </w:rPr>
        <w:t xml:space="preserve">COPAC </w:t>
      </w:r>
      <w:r>
        <w:rPr>
          <w:bCs/>
        </w:rPr>
        <w:t>en 2020 no se recibieron solicitudes de acceso a información pública</w:t>
      </w:r>
      <w:r w:rsidR="008B3EED">
        <w:rPr>
          <w:bCs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58012D" w:rsidRPr="0058012D">
        <w:rPr>
          <w:rStyle w:val="Ttulo2Car"/>
          <w:b w:val="0"/>
          <w:color w:val="auto"/>
          <w:sz w:val="22"/>
          <w:szCs w:val="22"/>
          <w:lang w:bidi="es-ES"/>
        </w:rPr>
        <w:t>COPAC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813D9E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58012D" w:rsidRPr="0058012D">
        <w:rPr>
          <w:rStyle w:val="Ttulo2Car"/>
          <w:b w:val="0"/>
          <w:color w:val="auto"/>
          <w:sz w:val="22"/>
          <w:szCs w:val="22"/>
          <w:lang w:bidi="es-ES"/>
        </w:rPr>
        <w:t xml:space="preserve">COPAC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>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en su </w:t>
      </w:r>
      <w:r w:rsidR="00794CC2">
        <w:rPr>
          <w:rStyle w:val="Ttulo2Car"/>
          <w:b w:val="0"/>
          <w:color w:val="auto"/>
          <w:sz w:val="22"/>
          <w:szCs w:val="22"/>
          <w:lang w:bidi="es-ES"/>
        </w:rPr>
        <w:t xml:space="preserve">Portal de Transparencia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>dedicado a la gestión de solicitudes de acceso a información pública</w:t>
      </w:r>
      <w:r w:rsidR="00794CC2">
        <w:rPr>
          <w:rStyle w:val="Ttulo2Car"/>
          <w:b w:val="0"/>
          <w:color w:val="auto"/>
          <w:sz w:val="22"/>
          <w:szCs w:val="22"/>
          <w:lang w:bidi="es-ES"/>
        </w:rPr>
        <w:t xml:space="preserve">. Para la presentación de las solicitudes se ha habilitado un formulario web. </w:t>
      </w:r>
      <w:r w:rsidR="0058012D">
        <w:rPr>
          <w:rStyle w:val="Ttulo2Car"/>
          <w:b w:val="0"/>
          <w:color w:val="auto"/>
          <w:sz w:val="22"/>
          <w:szCs w:val="22"/>
          <w:lang w:bidi="es-ES"/>
        </w:rPr>
        <w:t>También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se informa sobre el derecho que </w:t>
      </w: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asiste a los ciudadanos a solicitar información</w:t>
      </w:r>
      <w:r w:rsidR="0058012D">
        <w:rPr>
          <w:rStyle w:val="Ttulo2Car"/>
          <w:b w:val="0"/>
          <w:color w:val="auto"/>
          <w:sz w:val="22"/>
          <w:szCs w:val="22"/>
          <w:lang w:bidi="es-ES"/>
        </w:rPr>
        <w:t xml:space="preserve"> pública al amparo de la LTAIBG. No se incluye información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sobre los requisitos para la presentación de solicitudes ni sobre el procedimiento.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40246" w:rsidRPr="00E34195" w:rsidRDefault="00813D9E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Pr="007E3B8C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  <w:r w:rsidRPr="000D46B6">
        <w:rPr>
          <w:color w:val="auto"/>
          <w:lang w:bidi="es-ES"/>
        </w:rPr>
        <w:t xml:space="preserve">Con fecha </w:t>
      </w:r>
      <w:r w:rsidR="004363B2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3A1324">
        <w:rPr>
          <w:color w:val="auto"/>
          <w:lang w:bidi="es-ES"/>
        </w:rPr>
        <w:t xml:space="preserve">del </w:t>
      </w:r>
      <w:r w:rsidR="004363B2">
        <w:rPr>
          <w:color w:val="auto"/>
          <w:lang w:bidi="es-ES"/>
        </w:rPr>
        <w:t>formulario web habilitado</w:t>
      </w:r>
      <w:r w:rsidR="008B3EED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</w:t>
      </w:r>
    </w:p>
    <w:p w:rsidR="008B3EED" w:rsidRDefault="008B3EED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CB5A64" w:rsidRDefault="00CB5A64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tramitación.</w:t>
      </w:r>
      <w:r w:rsidR="00C95D8C">
        <w:rPr>
          <w:color w:val="auto"/>
          <w:lang w:bidi="es-ES"/>
        </w:rPr>
        <w:t xml:space="preserve">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813D9E" w:rsidRDefault="00813D9E" w:rsidP="00813D9E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No se emite una resolución expresa.</w:t>
      </w:r>
    </w:p>
    <w:p w:rsidR="00813D9E" w:rsidRDefault="00813D9E" w:rsidP="00813D9E">
      <w:pPr>
        <w:pStyle w:val="Cuerpodelboletn"/>
        <w:numPr>
          <w:ilvl w:val="0"/>
          <w:numId w:val="12"/>
        </w:numPr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>
        <w:rPr>
          <w:color w:val="auto"/>
          <w:lang w:bidi="es-ES"/>
        </w:rPr>
        <w:t>01</w:t>
      </w:r>
      <w:r>
        <w:rPr>
          <w:color w:val="auto"/>
          <w:lang w:bidi="es-ES"/>
        </w:rPr>
        <w:t>/07/2021 se remite mediante correo electrónico la información solicitada</w:t>
      </w:r>
      <w:r w:rsidRPr="000D46B6">
        <w:rPr>
          <w:color w:val="auto"/>
          <w:lang w:bidi="es-ES"/>
        </w:rPr>
        <w:t>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8B3EED" w:rsidRDefault="00863EFB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58012D">
        <w:rPr>
          <w:color w:val="auto"/>
        </w:rPr>
        <w:t xml:space="preserve"> no</w:t>
      </w:r>
      <w:r w:rsidR="00217D53">
        <w:rPr>
          <w:color w:val="auto"/>
        </w:rPr>
        <w:t xml:space="preserve"> </w:t>
      </w:r>
      <w:r>
        <w:rPr>
          <w:color w:val="auto"/>
        </w:rPr>
        <w:t>ha recibido</w:t>
      </w:r>
      <w:r w:rsidR="00D94CFB">
        <w:rPr>
          <w:color w:val="auto"/>
        </w:rPr>
        <w:t xml:space="preserve"> </w:t>
      </w:r>
      <w:r w:rsidR="008B3EED">
        <w:rPr>
          <w:color w:val="auto"/>
        </w:rPr>
        <w:t xml:space="preserve"> reclamaci</w:t>
      </w:r>
      <w:r w:rsidR="004363B2">
        <w:rPr>
          <w:color w:val="auto"/>
        </w:rPr>
        <w:t>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58012D" w:rsidRPr="0058012D">
        <w:rPr>
          <w:color w:val="auto"/>
        </w:rPr>
        <w:t xml:space="preserve">COPAC </w:t>
      </w:r>
      <w:r>
        <w:rPr>
          <w:color w:val="auto"/>
        </w:rPr>
        <w:t xml:space="preserve">en materia de acceso a la información pública. </w:t>
      </w:r>
    </w:p>
    <w:p w:rsidR="001F251B" w:rsidRPr="00256215" w:rsidRDefault="00813D9E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4363B2" w:rsidRDefault="004363B2" w:rsidP="004363B2">
      <w:pPr>
        <w:spacing w:before="120" w:after="120"/>
        <w:ind w:left="426"/>
        <w:jc w:val="both"/>
      </w:pPr>
      <w:r>
        <w:t xml:space="preserve">La gestión del derecho de acceso a la información pública por parte del </w:t>
      </w:r>
      <w:r w:rsidR="0058012D" w:rsidRPr="0058012D">
        <w:t xml:space="preserve">COPAC </w:t>
      </w:r>
      <w:r>
        <w:t>presenta un conjunto de buenas prácticas que podrían ser aplicadas por otras instituciones y organizaciones públicas. En este sentido cabe destacar:</w:t>
      </w:r>
    </w:p>
    <w:p w:rsidR="004363B2" w:rsidRDefault="004363B2" w:rsidP="004363B2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disponibilidad de un espacio específico para el ejercicio del derecho</w:t>
      </w:r>
    </w:p>
    <w:p w:rsidR="004363B2" w:rsidRDefault="004363B2" w:rsidP="004363B2">
      <w:pPr>
        <w:pStyle w:val="Prrafodelista"/>
        <w:numPr>
          <w:ilvl w:val="0"/>
          <w:numId w:val="11"/>
        </w:numPr>
        <w:spacing w:before="120" w:after="120" w:line="312" w:lineRule="auto"/>
        <w:ind w:left="1134"/>
        <w:contextualSpacing w:val="0"/>
        <w:jc w:val="both"/>
      </w:pPr>
      <w:r>
        <w:t>La disponibilidad de un formulario para la presentación de las solicitudes.</w:t>
      </w:r>
    </w:p>
    <w:p w:rsidR="00035A9B" w:rsidRDefault="00035A9B" w:rsidP="00035A9B">
      <w:pPr>
        <w:pStyle w:val="Prrafodelista"/>
        <w:numPr>
          <w:ilvl w:val="0"/>
          <w:numId w:val="11"/>
        </w:numPr>
        <w:ind w:left="1134"/>
      </w:pPr>
      <w:r>
        <w:t>La publicación de información sobre la posibilidad de efectuar solicitudes de información pública.</w:t>
      </w:r>
    </w:p>
    <w:p w:rsidR="00311E0F" w:rsidRDefault="00035A9B" w:rsidP="00035A9B">
      <w:pPr>
        <w:pStyle w:val="Prrafodelista"/>
        <w:numPr>
          <w:ilvl w:val="0"/>
          <w:numId w:val="11"/>
        </w:numPr>
        <w:ind w:left="1134"/>
      </w:pPr>
      <w:r>
        <w:t>No requiere acreditar la identidad</w:t>
      </w:r>
    </w:p>
    <w:p w:rsidR="007211C4" w:rsidRDefault="007211C4" w:rsidP="007211C4">
      <w:pPr>
        <w:pStyle w:val="Prrafodelista"/>
        <w:ind w:left="1134"/>
      </w:pPr>
    </w:p>
    <w:p w:rsidR="00256215" w:rsidRDefault="00813D9E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4363B2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El </w:t>
      </w:r>
      <w:r w:rsidR="0058012D" w:rsidRPr="0058012D">
        <w:rPr>
          <w:bCs/>
        </w:rPr>
        <w:t xml:space="preserve">COPAC </w:t>
      </w:r>
      <w:r>
        <w:rPr>
          <w:bCs/>
        </w:rPr>
        <w:t>no recibió solicitudes de información en 2020</w:t>
      </w:r>
      <w:r w:rsidR="008B3EED" w:rsidRPr="008B3EED">
        <w:rPr>
          <w:bCs/>
        </w:rPr>
        <w:t>.</w:t>
      </w:r>
    </w:p>
    <w:p w:rsidR="00956021" w:rsidRDefault="00956021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El </w:t>
      </w:r>
      <w:r w:rsidR="0058012D" w:rsidRPr="0058012D">
        <w:rPr>
          <w:bCs/>
        </w:rPr>
        <w:t xml:space="preserve">COPAC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1B2B70" w:rsidRDefault="001B2B70" w:rsidP="001B2B70">
      <w:pPr>
        <w:pStyle w:val="Prrafodelista"/>
        <w:ind w:left="644"/>
        <w:jc w:val="both"/>
      </w:pPr>
      <w:r>
        <w:t>Como se ha indicado, e</w:t>
      </w:r>
      <w:r w:rsidRPr="00186918">
        <w:t xml:space="preserve">l </w:t>
      </w:r>
      <w:r w:rsidR="0058012D" w:rsidRPr="0058012D">
        <w:t xml:space="preserve">COPAC </w:t>
      </w:r>
      <w:r>
        <w:t>dispone de un espacio en su Portal de Transparencia que facilita el ejercicio del derecho de acceso</w:t>
      </w:r>
      <w:r w:rsidR="0058012D">
        <w:t xml:space="preserve"> a la información de la entidad, en el </w:t>
      </w:r>
      <w:r>
        <w:t xml:space="preserve"> se proporciona un formulario </w:t>
      </w:r>
      <w:r w:rsidR="0058012D">
        <w:t>y se informa</w:t>
      </w:r>
      <w:r>
        <w:t xml:space="preserve"> sobre la posibilidad de que los ciudadanos efectúen solicitudes de acceso a información pública dirigidas al CO</w:t>
      </w:r>
      <w:r w:rsidR="0058012D">
        <w:t>. No se incluye información</w:t>
      </w:r>
      <w:r>
        <w:t xml:space="preserve"> sobre los requisitos para la presentación de las solicitudes o sobre el procedimiento. </w:t>
      </w:r>
    </w:p>
    <w:p w:rsidR="001B2B70" w:rsidRDefault="001B2B70" w:rsidP="001B2B70">
      <w:pPr>
        <w:pStyle w:val="Prrafodelista"/>
        <w:ind w:left="644"/>
        <w:jc w:val="both"/>
      </w:pPr>
    </w:p>
    <w:p w:rsidR="001B2B70" w:rsidRDefault="001B2B70" w:rsidP="001B2B70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</w:t>
      </w:r>
      <w:r>
        <w:t xml:space="preserve">amplíen los contenidos del Portal de Transparencia del </w:t>
      </w:r>
      <w:r w:rsidRPr="001B2B70">
        <w:t>COITT</w:t>
      </w:r>
      <w:r>
        <w:t>, incluyendo</w:t>
      </w:r>
      <w:r w:rsidRPr="00C627FB">
        <w:t xml:space="preserve"> información sobre los requisitos necesarios para la presentación de una solicitud de acceso a la información pública </w:t>
      </w:r>
      <w:r>
        <w:t xml:space="preserve">del </w:t>
      </w:r>
      <w:r w:rsidR="0058012D" w:rsidRPr="0058012D">
        <w:t>COPAC</w:t>
      </w:r>
      <w:r w:rsidRPr="00C627FB">
        <w:t>.</w:t>
      </w:r>
      <w:r>
        <w:t xml:space="preserve"> Adicionalmente, el </w:t>
      </w:r>
      <w:r w:rsidR="0058012D" w:rsidRPr="0058012D">
        <w:t xml:space="preserve">COPAC </w:t>
      </w:r>
      <w:r>
        <w:t>podría valorar publicar información relativa al procedimiento</w:t>
      </w:r>
      <w:r w:rsidRPr="00C627FB">
        <w:t xml:space="preserve"> </w:t>
      </w:r>
    </w:p>
    <w:p w:rsidR="001B2B70" w:rsidRDefault="001B2B70" w:rsidP="001B2B70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1B2B70" w:rsidRPr="00C627FB" w:rsidRDefault="001B2B70" w:rsidP="001B2B70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1B2B70" w:rsidRDefault="001B2B70" w:rsidP="001B2B70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13D9E" w:rsidRPr="00311E0F" w:rsidRDefault="00813D9E" w:rsidP="00813D9E">
      <w:pPr>
        <w:ind w:left="426"/>
        <w:contextualSpacing/>
        <w:jc w:val="both"/>
      </w:pPr>
      <w:r>
        <w:t>L</w:t>
      </w:r>
      <w:r w:rsidRPr="00311E0F">
        <w:t xml:space="preserve">a gestión de la solicitud de acceso presentada no se ha ajustado al procedimiento establecido por la LTAIBG. </w:t>
      </w:r>
    </w:p>
    <w:p w:rsidR="00813D9E" w:rsidRPr="00311E0F" w:rsidRDefault="00813D9E" w:rsidP="00813D9E">
      <w:pPr>
        <w:ind w:left="426"/>
        <w:contextualSpacing/>
        <w:jc w:val="both"/>
      </w:pPr>
    </w:p>
    <w:p w:rsidR="00813D9E" w:rsidRPr="00311E0F" w:rsidRDefault="00813D9E" w:rsidP="00813D9E">
      <w:pPr>
        <w:ind w:left="426"/>
        <w:contextualSpacing/>
        <w:jc w:val="both"/>
      </w:pPr>
      <w:r w:rsidRPr="00311E0F">
        <w:t xml:space="preserve">El </w:t>
      </w:r>
      <w:r>
        <w:t>CO</w:t>
      </w:r>
      <w:r>
        <w:t>PAC</w:t>
      </w:r>
      <w:r w:rsidRPr="00891F30">
        <w:t xml:space="preserve"> </w:t>
      </w:r>
      <w:r w:rsidRPr="00311E0F">
        <w:t xml:space="preserve">no emite una resolución expresa. La contestación a la solicitud  se efectúa mediante correo electrónico en el que se </w:t>
      </w:r>
      <w:r>
        <w:t>proporciona la información solicitada, que</w:t>
      </w:r>
      <w:r w:rsidRPr="00311E0F">
        <w:t xml:space="preserve"> no incluye pie de recurso, careciendo en consecuencia, de información sobre los medios de impugnación en caso de disconformidad con la respuesta proporcionada, cuestión sobre la que tampoco se informa </w:t>
      </w:r>
      <w:r>
        <w:t>la web</w:t>
      </w:r>
      <w:r w:rsidRPr="00311E0F">
        <w:t xml:space="preserve"> de la entidad.  </w:t>
      </w:r>
    </w:p>
    <w:p w:rsidR="00813D9E" w:rsidRDefault="00813D9E" w:rsidP="00813D9E">
      <w:pPr>
        <w:ind w:left="426"/>
        <w:contextualSpacing/>
        <w:jc w:val="both"/>
      </w:pPr>
    </w:p>
    <w:p w:rsidR="00D328F4" w:rsidRDefault="00813D9E" w:rsidP="00813D9E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426"/>
        <w:contextualSpacing/>
        <w:jc w:val="both"/>
      </w:pPr>
      <w:r w:rsidRPr="00D328F4">
        <w:t xml:space="preserve">Aunque el volumen de datos relativos a una información solicitada al amparo de la LTAIBG tenga escasa entidad y se considere más ágil proporcionar la información directamente </w:t>
      </w:r>
      <w:r w:rsidRPr="00D328F4">
        <w:lastRenderedPageBreak/>
        <w:t xml:space="preserve">mediante un correo electrónico, el </w:t>
      </w:r>
      <w:r>
        <w:t>CO</w:t>
      </w:r>
      <w:r>
        <w:t>PAC</w:t>
      </w:r>
      <w:r w:rsidRPr="00891F30">
        <w:t xml:space="preserve"> </w:t>
      </w:r>
      <w:r w:rsidRPr="00D328F4">
        <w:t>debería de ajustarse al procedimiento establecido y emitir una resolución expresa – no es suficiente un correo electrónico remitiendo la información solicitada - que indique los recursos que contra la misma procedan, órgano administrativo o judicial ante el que presentarlos y el plazo para interponerlos</w:t>
      </w:r>
      <w:r>
        <w:t xml:space="preserve">. </w:t>
      </w:r>
      <w:bookmarkStart w:id="0" w:name="_GoBack"/>
      <w:bookmarkEnd w:id="0"/>
    </w:p>
    <w:sectPr w:rsidR="00D328F4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B2" w:rsidRDefault="004363B2" w:rsidP="00932008">
      <w:pPr>
        <w:spacing w:after="0" w:line="240" w:lineRule="auto"/>
      </w:pPr>
      <w:r>
        <w:separator/>
      </w:r>
    </w:p>
  </w:endnote>
  <w:endnote w:type="continuationSeparator" w:id="0">
    <w:p w:rsidR="004363B2" w:rsidRDefault="004363B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363B2" w:rsidRPr="00C533E7" w:rsidRDefault="004363B2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813D9E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4363B2" w:rsidRDefault="004363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B2" w:rsidRDefault="004363B2" w:rsidP="00932008">
      <w:pPr>
        <w:spacing w:after="0" w:line="240" w:lineRule="auto"/>
      </w:pPr>
      <w:r>
        <w:separator/>
      </w:r>
    </w:p>
  </w:footnote>
  <w:footnote w:type="continuationSeparator" w:id="0">
    <w:p w:rsidR="004363B2" w:rsidRDefault="004363B2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9pt;height:9pt" o:bullet="t">
        <v:imagedata r:id="rId1" o:title="BD14533_"/>
      </v:shape>
    </w:pict>
  </w:numPicBullet>
  <w:numPicBullet w:numPicBulletId="1">
    <w:pict>
      <v:shape id="_x0000_i1167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577876"/>
    <w:multiLevelType w:val="hybridMultilevel"/>
    <w:tmpl w:val="3EBAB5A6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7F45"/>
    <w:multiLevelType w:val="hybridMultilevel"/>
    <w:tmpl w:val="F452A7D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35A9B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00EC"/>
    <w:rsid w:val="00152D90"/>
    <w:rsid w:val="001561A4"/>
    <w:rsid w:val="00161466"/>
    <w:rsid w:val="001763C8"/>
    <w:rsid w:val="00176A94"/>
    <w:rsid w:val="00193DE5"/>
    <w:rsid w:val="00194000"/>
    <w:rsid w:val="001B2B70"/>
    <w:rsid w:val="001B3D6A"/>
    <w:rsid w:val="001C238B"/>
    <w:rsid w:val="001D49F6"/>
    <w:rsid w:val="001E1C29"/>
    <w:rsid w:val="001F251B"/>
    <w:rsid w:val="001F25E4"/>
    <w:rsid w:val="00205728"/>
    <w:rsid w:val="00217D53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1E0F"/>
    <w:rsid w:val="003145AD"/>
    <w:rsid w:val="00334115"/>
    <w:rsid w:val="00340559"/>
    <w:rsid w:val="00343EEF"/>
    <w:rsid w:val="00354DD8"/>
    <w:rsid w:val="0039316A"/>
    <w:rsid w:val="003A1324"/>
    <w:rsid w:val="003B28B5"/>
    <w:rsid w:val="003B5288"/>
    <w:rsid w:val="003C239E"/>
    <w:rsid w:val="003C4C27"/>
    <w:rsid w:val="003E0DAA"/>
    <w:rsid w:val="003F271E"/>
    <w:rsid w:val="003F572A"/>
    <w:rsid w:val="003F5BA2"/>
    <w:rsid w:val="00400B8F"/>
    <w:rsid w:val="0040488C"/>
    <w:rsid w:val="004363B2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145EF"/>
    <w:rsid w:val="00530405"/>
    <w:rsid w:val="00531D64"/>
    <w:rsid w:val="005446A8"/>
    <w:rsid w:val="00561402"/>
    <w:rsid w:val="0057532F"/>
    <w:rsid w:val="0058012D"/>
    <w:rsid w:val="00593910"/>
    <w:rsid w:val="00595AAF"/>
    <w:rsid w:val="005A0354"/>
    <w:rsid w:val="005B1F0E"/>
    <w:rsid w:val="005B3C15"/>
    <w:rsid w:val="005E37C8"/>
    <w:rsid w:val="00610D8A"/>
    <w:rsid w:val="0062480A"/>
    <w:rsid w:val="00626819"/>
    <w:rsid w:val="0063118A"/>
    <w:rsid w:val="00654162"/>
    <w:rsid w:val="0065548D"/>
    <w:rsid w:val="006A2766"/>
    <w:rsid w:val="006A2E9A"/>
    <w:rsid w:val="006B49DC"/>
    <w:rsid w:val="006E496D"/>
    <w:rsid w:val="00706E04"/>
    <w:rsid w:val="00707CFE"/>
    <w:rsid w:val="00710031"/>
    <w:rsid w:val="007211C4"/>
    <w:rsid w:val="00727BA2"/>
    <w:rsid w:val="00741849"/>
    <w:rsid w:val="00743756"/>
    <w:rsid w:val="0075252B"/>
    <w:rsid w:val="00794CC2"/>
    <w:rsid w:val="007A5C61"/>
    <w:rsid w:val="007B0F99"/>
    <w:rsid w:val="007B1EF0"/>
    <w:rsid w:val="007B7BA5"/>
    <w:rsid w:val="007C57AB"/>
    <w:rsid w:val="007C5F74"/>
    <w:rsid w:val="007D6B40"/>
    <w:rsid w:val="007E11BA"/>
    <w:rsid w:val="007E3B8C"/>
    <w:rsid w:val="00813D9E"/>
    <w:rsid w:val="00815659"/>
    <w:rsid w:val="008207D9"/>
    <w:rsid w:val="00833900"/>
    <w:rsid w:val="00833A03"/>
    <w:rsid w:val="00844FA9"/>
    <w:rsid w:val="00863EFB"/>
    <w:rsid w:val="008877F9"/>
    <w:rsid w:val="00891F30"/>
    <w:rsid w:val="008B3EED"/>
    <w:rsid w:val="008B50E2"/>
    <w:rsid w:val="008C1E1E"/>
    <w:rsid w:val="008F4717"/>
    <w:rsid w:val="008F787D"/>
    <w:rsid w:val="00904E47"/>
    <w:rsid w:val="00923092"/>
    <w:rsid w:val="009239D9"/>
    <w:rsid w:val="00924ACD"/>
    <w:rsid w:val="00930638"/>
    <w:rsid w:val="00932008"/>
    <w:rsid w:val="00942DA4"/>
    <w:rsid w:val="00956021"/>
    <w:rsid w:val="009609E9"/>
    <w:rsid w:val="0096522C"/>
    <w:rsid w:val="00983919"/>
    <w:rsid w:val="009D0652"/>
    <w:rsid w:val="009F4D42"/>
    <w:rsid w:val="00A059FD"/>
    <w:rsid w:val="00A24D69"/>
    <w:rsid w:val="00A41DD5"/>
    <w:rsid w:val="00A47203"/>
    <w:rsid w:val="00A544D3"/>
    <w:rsid w:val="00A73805"/>
    <w:rsid w:val="00A8003E"/>
    <w:rsid w:val="00A915A2"/>
    <w:rsid w:val="00AB1CB8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108F0"/>
    <w:rsid w:val="00B206BC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760E5"/>
    <w:rsid w:val="00C95D8C"/>
    <w:rsid w:val="00CB5511"/>
    <w:rsid w:val="00CB5A64"/>
    <w:rsid w:val="00CB7518"/>
    <w:rsid w:val="00CC2049"/>
    <w:rsid w:val="00CC587B"/>
    <w:rsid w:val="00CC610D"/>
    <w:rsid w:val="00CD0605"/>
    <w:rsid w:val="00D02AF3"/>
    <w:rsid w:val="00D328F4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1889"/>
    <w:rsid w:val="00E569FD"/>
    <w:rsid w:val="00E71202"/>
    <w:rsid w:val="00E97A98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259A1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67A45"/>
    <w:rsid w:val="006C1FFC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EF7315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6D5FB-3AEF-4684-94BF-365C0F30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8</TotalTime>
  <Pages>4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6</cp:revision>
  <cp:lastPrinted>2007-10-26T10:03:00Z</cp:lastPrinted>
  <dcterms:created xsi:type="dcterms:W3CDTF">2021-10-20T11:44:00Z</dcterms:created>
  <dcterms:modified xsi:type="dcterms:W3CDTF">2021-11-03T08:36:00Z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