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A03037" w:rsidRDefault="00A03037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l Ayuntamiento de Toledo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A03037" w:rsidRDefault="00A03037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l Ayuntamiento de Toledo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03037" w:rsidRDefault="00A03037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A03037" w:rsidRDefault="00A03037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4A47EC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9C767F" w:rsidRPr="007942B7" w:rsidTr="009C767F">
        <w:tc>
          <w:tcPr>
            <w:tcW w:w="2093" w:type="dxa"/>
            <w:shd w:val="clear" w:color="auto" w:fill="008A3E"/>
          </w:tcPr>
          <w:p w:rsidR="009C767F" w:rsidRPr="007942B7" w:rsidRDefault="009C767F" w:rsidP="009C767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9C767F" w:rsidRPr="007942B7" w:rsidRDefault="009C767F" w:rsidP="009C767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9C767F" w:rsidRPr="007942B7" w:rsidRDefault="009C767F" w:rsidP="009C767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9C767F" w:rsidRPr="007942B7" w:rsidTr="009C767F">
        <w:trPr>
          <w:trHeight w:val="736"/>
        </w:trPr>
        <w:tc>
          <w:tcPr>
            <w:tcW w:w="2093" w:type="dxa"/>
            <w:vMerge w:val="restart"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Estructurar la información conforme al patrón de la LTAIBG o de la Ley Autonómica</w:t>
            </w:r>
          </w:p>
        </w:tc>
        <w:tc>
          <w:tcPr>
            <w:tcW w:w="567" w:type="dxa"/>
            <w:vAlign w:val="center"/>
          </w:tcPr>
          <w:p w:rsidR="009C767F" w:rsidRPr="007942B7" w:rsidRDefault="009C767F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9C767F" w:rsidRPr="007942B7" w:rsidTr="009C767F">
        <w:trPr>
          <w:trHeight w:val="736"/>
        </w:trPr>
        <w:tc>
          <w:tcPr>
            <w:tcW w:w="2093" w:type="dxa"/>
            <w:vMerge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C767F" w:rsidRDefault="009C767F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Enlazar a la información obligatoria localizable fuera del Portal de Transparencia</w:t>
            </w:r>
          </w:p>
        </w:tc>
        <w:tc>
          <w:tcPr>
            <w:tcW w:w="567" w:type="dxa"/>
            <w:vAlign w:val="center"/>
          </w:tcPr>
          <w:p w:rsidR="009C767F" w:rsidRPr="007942B7" w:rsidRDefault="009C767F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C767F" w:rsidRPr="007942B7" w:rsidRDefault="000C45DB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C45DB" w:rsidRPr="007942B7" w:rsidTr="009C767F">
        <w:tc>
          <w:tcPr>
            <w:tcW w:w="2093" w:type="dxa"/>
            <w:vMerge w:val="restart"/>
            <w:vAlign w:val="center"/>
          </w:tcPr>
          <w:p w:rsidR="000C45DB" w:rsidRPr="00C3228C" w:rsidRDefault="000C45DB" w:rsidP="009C767F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0C45DB" w:rsidRDefault="000C45DB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Completar la información relativa a la normativa de carácter general aplicable a las entidades locales</w:t>
            </w:r>
          </w:p>
        </w:tc>
        <w:tc>
          <w:tcPr>
            <w:tcW w:w="567" w:type="dxa"/>
            <w:vAlign w:val="center"/>
          </w:tcPr>
          <w:p w:rsidR="000C45DB" w:rsidRDefault="000C45DB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C45DB" w:rsidRPr="007942B7" w:rsidRDefault="000C45DB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C45DB" w:rsidRPr="007942B7" w:rsidTr="009C767F">
        <w:tc>
          <w:tcPr>
            <w:tcW w:w="2093" w:type="dxa"/>
            <w:vMerge/>
            <w:vAlign w:val="center"/>
          </w:tcPr>
          <w:p w:rsidR="000C45DB" w:rsidRPr="00C3228C" w:rsidRDefault="000C45DB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C45DB" w:rsidRDefault="000C45DB" w:rsidP="00516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C1593">
              <w:rPr>
                <w:sz w:val="20"/>
                <w:szCs w:val="20"/>
              </w:rPr>
              <w:t>ublicar el organigrama de la Administración de</w:t>
            </w:r>
            <w:r w:rsidR="005164BA">
              <w:rPr>
                <w:sz w:val="20"/>
                <w:szCs w:val="20"/>
              </w:rPr>
              <w:t>l Ayuntamiento</w:t>
            </w:r>
          </w:p>
        </w:tc>
        <w:tc>
          <w:tcPr>
            <w:tcW w:w="567" w:type="dxa"/>
            <w:vAlign w:val="center"/>
          </w:tcPr>
          <w:p w:rsidR="000C45DB" w:rsidRDefault="000C45DB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C45DB" w:rsidRPr="007942B7" w:rsidRDefault="000C45DB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0C45DB" w:rsidRPr="007942B7" w:rsidTr="009C767F">
        <w:tc>
          <w:tcPr>
            <w:tcW w:w="2093" w:type="dxa"/>
            <w:vMerge/>
          </w:tcPr>
          <w:p w:rsidR="000C45DB" w:rsidRPr="007942B7" w:rsidRDefault="000C45DB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C45DB" w:rsidRPr="007942B7" w:rsidRDefault="000C45DB" w:rsidP="009C767F">
            <w:pPr>
              <w:rPr>
                <w:sz w:val="20"/>
                <w:szCs w:val="20"/>
              </w:rPr>
            </w:pPr>
            <w:r w:rsidRPr="00587E11">
              <w:rPr>
                <w:sz w:val="20"/>
                <w:szCs w:val="20"/>
              </w:rPr>
              <w:t>Informar sobre el grado de cumplimiento y resultados, e indicadores de medida y valoración de los planes que aparecen publicados</w:t>
            </w:r>
          </w:p>
        </w:tc>
        <w:tc>
          <w:tcPr>
            <w:tcW w:w="567" w:type="dxa"/>
            <w:vAlign w:val="center"/>
          </w:tcPr>
          <w:p w:rsidR="000C45DB" w:rsidRPr="007942B7" w:rsidRDefault="000C45DB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C45DB" w:rsidRPr="007942B7" w:rsidRDefault="000C45DB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C45DB" w:rsidRPr="007942B7" w:rsidTr="009C767F">
        <w:trPr>
          <w:trHeight w:val="1011"/>
        </w:trPr>
        <w:tc>
          <w:tcPr>
            <w:tcW w:w="2093" w:type="dxa"/>
            <w:vMerge/>
          </w:tcPr>
          <w:p w:rsidR="000C45DB" w:rsidRPr="007942B7" w:rsidRDefault="000C45DB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C45DB" w:rsidRPr="007942B7" w:rsidRDefault="000C45DB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Publicar</w:t>
            </w:r>
            <w:r w:rsidRPr="004C1593">
              <w:rPr>
                <w:sz w:val="20"/>
                <w:szCs w:val="20"/>
              </w:rPr>
              <w:t xml:space="preserve"> el inventario de actividades de tratamiento</w:t>
            </w:r>
          </w:p>
        </w:tc>
        <w:tc>
          <w:tcPr>
            <w:tcW w:w="567" w:type="dxa"/>
            <w:vAlign w:val="center"/>
          </w:tcPr>
          <w:p w:rsidR="000C45DB" w:rsidRPr="00183301" w:rsidRDefault="000C45DB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C45DB" w:rsidRPr="007942B7" w:rsidRDefault="000C45DB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C45DB" w:rsidRPr="007942B7" w:rsidTr="009C767F">
        <w:trPr>
          <w:trHeight w:val="1011"/>
        </w:trPr>
        <w:tc>
          <w:tcPr>
            <w:tcW w:w="2093" w:type="dxa"/>
            <w:vMerge/>
          </w:tcPr>
          <w:p w:rsidR="000C45DB" w:rsidRPr="007942B7" w:rsidRDefault="000C45DB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C45DB" w:rsidRPr="007942B7" w:rsidRDefault="000C45DB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4C1593">
              <w:rPr>
                <w:sz w:val="20"/>
                <w:szCs w:val="20"/>
              </w:rPr>
              <w:t>nformar de los proyectos de las disposiciones reglamentarias cuya iniciativa les corresponda</w:t>
            </w:r>
          </w:p>
        </w:tc>
        <w:tc>
          <w:tcPr>
            <w:tcW w:w="567" w:type="dxa"/>
            <w:vAlign w:val="center"/>
          </w:tcPr>
          <w:p w:rsidR="000C45DB" w:rsidRPr="00183301" w:rsidRDefault="000C45DB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C45DB" w:rsidRDefault="00205A9A" w:rsidP="00205A9A">
            <w:r>
              <w:rPr>
                <w:sz w:val="20"/>
                <w:szCs w:val="20"/>
              </w:rPr>
              <w:t>Si, se incluye un texto indicando que no hay  normativa en tramitación</w:t>
            </w:r>
          </w:p>
        </w:tc>
      </w:tr>
      <w:tr w:rsidR="000C45DB" w:rsidRPr="007942B7" w:rsidTr="009C767F">
        <w:trPr>
          <w:trHeight w:val="1011"/>
        </w:trPr>
        <w:tc>
          <w:tcPr>
            <w:tcW w:w="2093" w:type="dxa"/>
            <w:vMerge/>
          </w:tcPr>
          <w:p w:rsidR="000C45DB" w:rsidRPr="007942B7" w:rsidRDefault="000C45DB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C45DB" w:rsidRDefault="000C45DB" w:rsidP="000C45DB">
            <w:pPr>
              <w:rPr>
                <w:sz w:val="20"/>
                <w:szCs w:val="20"/>
              </w:rPr>
            </w:pPr>
            <w:r w:rsidRPr="000C45DB">
              <w:rPr>
                <w:sz w:val="20"/>
                <w:szCs w:val="20"/>
              </w:rPr>
              <w:t>Publica</w:t>
            </w:r>
            <w:r>
              <w:rPr>
                <w:sz w:val="20"/>
                <w:szCs w:val="20"/>
              </w:rPr>
              <w:t>r</w:t>
            </w:r>
            <w:r w:rsidRPr="000C45DB">
              <w:rPr>
                <w:sz w:val="20"/>
                <w:szCs w:val="20"/>
              </w:rPr>
              <w:t xml:space="preserve"> las memorias e informes que deben acompañar a estos proyectos.</w:t>
            </w:r>
          </w:p>
        </w:tc>
        <w:tc>
          <w:tcPr>
            <w:tcW w:w="567" w:type="dxa"/>
            <w:vAlign w:val="center"/>
          </w:tcPr>
          <w:p w:rsidR="000C45DB" w:rsidRDefault="000C45DB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C45DB" w:rsidRPr="007942B7" w:rsidRDefault="00205A9A" w:rsidP="0020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Si, </w:t>
            </w:r>
            <w:r w:rsidRPr="00205A9A">
              <w:rPr>
                <w:sz w:val="20"/>
                <w:szCs w:val="20"/>
              </w:rPr>
              <w:t>se incluye un texto indicando que no hay  normativa en tramitación</w:t>
            </w:r>
          </w:p>
        </w:tc>
      </w:tr>
      <w:tr w:rsidR="000C45DB" w:rsidRPr="007942B7" w:rsidTr="009C767F">
        <w:trPr>
          <w:trHeight w:val="1011"/>
        </w:trPr>
        <w:tc>
          <w:tcPr>
            <w:tcW w:w="2093" w:type="dxa"/>
            <w:vMerge/>
          </w:tcPr>
          <w:p w:rsidR="000C45DB" w:rsidRPr="007942B7" w:rsidRDefault="000C45DB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C45DB" w:rsidRPr="000C45DB" w:rsidRDefault="000C45DB" w:rsidP="000C4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Informar sobre los </w:t>
            </w:r>
            <w:r w:rsidRPr="000C45DB">
              <w:rPr>
                <w:sz w:val="20"/>
                <w:szCs w:val="20"/>
              </w:rPr>
              <w:t>proyectos normativos y otros acuerdos que, conforme a la legislación vigente, deben ser sometidos a un periodo de información pública.</w:t>
            </w:r>
          </w:p>
        </w:tc>
        <w:tc>
          <w:tcPr>
            <w:tcW w:w="567" w:type="dxa"/>
            <w:vAlign w:val="center"/>
          </w:tcPr>
          <w:p w:rsidR="000C45DB" w:rsidRDefault="000C45DB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C45DB" w:rsidRDefault="000C45DB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C45DB" w:rsidRPr="007942B7" w:rsidTr="009C767F">
        <w:trPr>
          <w:trHeight w:val="1011"/>
        </w:trPr>
        <w:tc>
          <w:tcPr>
            <w:tcW w:w="2093" w:type="dxa"/>
            <w:vMerge/>
          </w:tcPr>
          <w:p w:rsidR="000C45DB" w:rsidRPr="007942B7" w:rsidRDefault="000C45DB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C45DB" w:rsidRDefault="000C45DB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Informar sobre las </w:t>
            </w:r>
            <w:r w:rsidRPr="000C45DB">
              <w:rPr>
                <w:sz w:val="20"/>
                <w:szCs w:val="20"/>
              </w:rPr>
              <w:t>respuestas a consultas planteadas por los particulares u otros órganos</w:t>
            </w:r>
          </w:p>
        </w:tc>
        <w:tc>
          <w:tcPr>
            <w:tcW w:w="567" w:type="dxa"/>
            <w:vAlign w:val="center"/>
          </w:tcPr>
          <w:p w:rsidR="000C45DB" w:rsidRDefault="000C45DB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C45DB" w:rsidRPr="007942B7" w:rsidRDefault="000C45DB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C45DB" w:rsidRPr="007942B7" w:rsidTr="009C767F">
        <w:trPr>
          <w:trHeight w:val="1011"/>
        </w:trPr>
        <w:tc>
          <w:tcPr>
            <w:tcW w:w="2093" w:type="dxa"/>
            <w:vMerge/>
          </w:tcPr>
          <w:p w:rsidR="000C45DB" w:rsidRPr="007942B7" w:rsidRDefault="000C45DB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C45DB" w:rsidRPr="007942B7" w:rsidRDefault="000C45DB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85B59">
              <w:rPr>
                <w:sz w:val="20"/>
                <w:szCs w:val="20"/>
              </w:rPr>
              <w:t>ublicar fichas resumen de las licitaciones que recojan la información obligatoria establecida por el artículo 8.1</w:t>
            </w:r>
            <w:r>
              <w:rPr>
                <w:sz w:val="20"/>
                <w:szCs w:val="20"/>
              </w:rPr>
              <w:t>.a) LTAIBG</w:t>
            </w:r>
          </w:p>
        </w:tc>
        <w:tc>
          <w:tcPr>
            <w:tcW w:w="567" w:type="dxa"/>
            <w:vAlign w:val="center"/>
          </w:tcPr>
          <w:p w:rsidR="000C45DB" w:rsidRPr="00183301" w:rsidRDefault="000C45DB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C45DB" w:rsidRPr="007942B7" w:rsidRDefault="007A1A9C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A1A9C" w:rsidRPr="007942B7" w:rsidTr="009C767F">
        <w:trPr>
          <w:trHeight w:val="1011"/>
        </w:trPr>
        <w:tc>
          <w:tcPr>
            <w:tcW w:w="2093" w:type="dxa"/>
            <w:vMerge/>
          </w:tcPr>
          <w:p w:rsidR="007A1A9C" w:rsidRPr="007942B7" w:rsidRDefault="007A1A9C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A1A9C" w:rsidRDefault="007A1A9C" w:rsidP="007A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7A1A9C">
              <w:rPr>
                <w:sz w:val="20"/>
                <w:szCs w:val="20"/>
              </w:rPr>
              <w:t>nforma</w:t>
            </w:r>
            <w:r>
              <w:rPr>
                <w:sz w:val="20"/>
                <w:szCs w:val="20"/>
              </w:rPr>
              <w:t>r</w:t>
            </w:r>
            <w:r w:rsidRPr="007A1A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sobre los</w:t>
            </w:r>
            <w:r w:rsidRPr="007A1A9C">
              <w:rPr>
                <w:sz w:val="20"/>
                <w:szCs w:val="20"/>
              </w:rPr>
              <w:t xml:space="preserve"> contratos menores mediante una relación específica, separada de los restantes contratos y con una periodicidad al menos trimestral</w:t>
            </w:r>
          </w:p>
        </w:tc>
        <w:tc>
          <w:tcPr>
            <w:tcW w:w="567" w:type="dxa"/>
            <w:vAlign w:val="center"/>
          </w:tcPr>
          <w:p w:rsidR="007A1A9C" w:rsidRDefault="007A1A9C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A1A9C" w:rsidRPr="007942B7" w:rsidRDefault="007A1A9C" w:rsidP="007A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El apartado “contratos menores” de la Plataforma de Contratación del Sector Público, no proporciona esta información. El enlace “contratos menores” del Portal de Transparencia abre una página que no proporciona información </w:t>
            </w:r>
          </w:p>
        </w:tc>
      </w:tr>
      <w:tr w:rsidR="000C45DB" w:rsidRPr="007942B7" w:rsidTr="009C767F">
        <w:trPr>
          <w:trHeight w:val="1011"/>
        </w:trPr>
        <w:tc>
          <w:tcPr>
            <w:tcW w:w="2093" w:type="dxa"/>
            <w:vMerge/>
          </w:tcPr>
          <w:p w:rsidR="000C45DB" w:rsidRPr="007942B7" w:rsidRDefault="000C45DB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C45DB" w:rsidRPr="007942B7" w:rsidRDefault="000C45DB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Publicar </w:t>
            </w:r>
            <w:r w:rsidRPr="00685B59">
              <w:rPr>
                <w:sz w:val="20"/>
                <w:szCs w:val="20"/>
              </w:rPr>
              <w:t>información estadística sobre el porcentaje en volumen presupuestario de contratos adjudicados a través de cada uno de los procedimientos previstos</w:t>
            </w:r>
          </w:p>
        </w:tc>
        <w:tc>
          <w:tcPr>
            <w:tcW w:w="567" w:type="dxa"/>
            <w:vAlign w:val="center"/>
          </w:tcPr>
          <w:p w:rsidR="000C45DB" w:rsidRPr="00183301" w:rsidRDefault="000C45DB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C45DB" w:rsidRPr="007942B7" w:rsidRDefault="007A1A9C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C45DB" w:rsidRPr="007942B7" w:rsidTr="009C767F">
        <w:trPr>
          <w:trHeight w:val="1011"/>
        </w:trPr>
        <w:tc>
          <w:tcPr>
            <w:tcW w:w="2093" w:type="dxa"/>
            <w:vMerge/>
          </w:tcPr>
          <w:p w:rsidR="000C45DB" w:rsidRPr="007942B7" w:rsidRDefault="000C45DB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C45DB" w:rsidRPr="007942B7" w:rsidRDefault="000C45DB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685B59">
              <w:rPr>
                <w:sz w:val="20"/>
                <w:szCs w:val="20"/>
              </w:rPr>
              <w:t>nformar de la relación de los convenios suscritos, con mención de las partes firmantes, su objeto, plazo de duración, modificaciones realizadas, obligados a la realización de las prestaciones y, en su caso, las obligaciones económicas convenida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567" w:type="dxa"/>
            <w:vAlign w:val="center"/>
          </w:tcPr>
          <w:p w:rsidR="000C45DB" w:rsidRPr="00183301" w:rsidRDefault="000C45DB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C45DB" w:rsidRPr="007942B7" w:rsidRDefault="007A1A9C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el enlace Convenios proporciona información identifica los convenios suscritos en los diferentes meses de 2020 y 2021, pero no se incluyen los datos relativos a esta información que establece la LTAIBG</w:t>
            </w:r>
          </w:p>
        </w:tc>
      </w:tr>
      <w:tr w:rsidR="007A1A9C" w:rsidRPr="007942B7" w:rsidTr="009C767F">
        <w:trPr>
          <w:trHeight w:val="1011"/>
        </w:trPr>
        <w:tc>
          <w:tcPr>
            <w:tcW w:w="2093" w:type="dxa"/>
            <w:vMerge/>
          </w:tcPr>
          <w:p w:rsidR="007A1A9C" w:rsidRPr="007942B7" w:rsidRDefault="007A1A9C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A1A9C" w:rsidRDefault="007A1A9C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Informar sobre las Encomiendas de Gestión</w:t>
            </w:r>
          </w:p>
        </w:tc>
        <w:tc>
          <w:tcPr>
            <w:tcW w:w="567" w:type="dxa"/>
            <w:vAlign w:val="center"/>
          </w:tcPr>
          <w:p w:rsidR="007A1A9C" w:rsidRDefault="007A1A9C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A1A9C" w:rsidRPr="007942B7" w:rsidRDefault="007A1A9C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A1A9C" w:rsidRPr="007942B7" w:rsidTr="009C767F">
        <w:trPr>
          <w:trHeight w:val="1011"/>
        </w:trPr>
        <w:tc>
          <w:tcPr>
            <w:tcW w:w="2093" w:type="dxa"/>
            <w:vMerge/>
          </w:tcPr>
          <w:p w:rsidR="007A1A9C" w:rsidRPr="007942B7" w:rsidRDefault="007A1A9C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A1A9C" w:rsidRDefault="00931BC5" w:rsidP="00931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85B59">
              <w:rPr>
                <w:sz w:val="20"/>
                <w:szCs w:val="20"/>
              </w:rPr>
              <w:t xml:space="preserve">ublicar fichas resumen de las </w:t>
            </w:r>
            <w:r>
              <w:rPr>
                <w:sz w:val="20"/>
                <w:szCs w:val="20"/>
              </w:rPr>
              <w:t xml:space="preserve">subvenciones y ayudas públicas concedidas </w:t>
            </w:r>
            <w:r w:rsidRPr="00685B59">
              <w:rPr>
                <w:sz w:val="20"/>
                <w:szCs w:val="20"/>
              </w:rPr>
              <w:t>que recojan la información obligatoria establecida por el artículo 8.1</w:t>
            </w:r>
            <w:r>
              <w:rPr>
                <w:sz w:val="20"/>
                <w:szCs w:val="20"/>
              </w:rPr>
              <w:t>.c) LTAIBG</w:t>
            </w:r>
          </w:p>
        </w:tc>
        <w:tc>
          <w:tcPr>
            <w:tcW w:w="567" w:type="dxa"/>
            <w:vAlign w:val="center"/>
          </w:tcPr>
          <w:p w:rsidR="007A1A9C" w:rsidRDefault="007A1A9C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A1A9C" w:rsidRPr="007942B7" w:rsidRDefault="00931BC5" w:rsidP="00931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7A1A9C">
              <w:rPr>
                <w:sz w:val="20"/>
                <w:szCs w:val="20"/>
              </w:rPr>
              <w:t xml:space="preserve"> </w:t>
            </w:r>
          </w:p>
        </w:tc>
      </w:tr>
      <w:tr w:rsidR="00931BC5" w:rsidRPr="007942B7" w:rsidTr="009C767F">
        <w:trPr>
          <w:trHeight w:val="1011"/>
        </w:trPr>
        <w:tc>
          <w:tcPr>
            <w:tcW w:w="2093" w:type="dxa"/>
            <w:vMerge/>
          </w:tcPr>
          <w:p w:rsidR="00931BC5" w:rsidRPr="007942B7" w:rsidRDefault="00931BC5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31BC5" w:rsidRDefault="00931BC5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Publicar información actualizada sobre el presupuesto</w:t>
            </w:r>
          </w:p>
        </w:tc>
        <w:tc>
          <w:tcPr>
            <w:tcW w:w="567" w:type="dxa"/>
            <w:vAlign w:val="center"/>
          </w:tcPr>
          <w:p w:rsidR="00931BC5" w:rsidRDefault="00931BC5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31BC5" w:rsidRPr="007942B7" w:rsidRDefault="00931BC5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Si, se publica el presupuesto 2021</w:t>
            </w:r>
          </w:p>
        </w:tc>
      </w:tr>
      <w:tr w:rsidR="00931BC5" w:rsidRPr="007942B7" w:rsidTr="009C767F">
        <w:trPr>
          <w:trHeight w:val="1011"/>
        </w:trPr>
        <w:tc>
          <w:tcPr>
            <w:tcW w:w="2093" w:type="dxa"/>
            <w:vMerge/>
          </w:tcPr>
          <w:p w:rsidR="00931BC5" w:rsidRPr="007942B7" w:rsidRDefault="00931BC5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31BC5" w:rsidRDefault="00931BC5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Publicar información sobre ejecución presupuestaria</w:t>
            </w:r>
          </w:p>
        </w:tc>
        <w:tc>
          <w:tcPr>
            <w:tcW w:w="567" w:type="dxa"/>
            <w:vAlign w:val="center"/>
          </w:tcPr>
          <w:p w:rsidR="00931BC5" w:rsidRDefault="00931BC5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31BC5" w:rsidRDefault="00931BC5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Si, aunque esta información se limita a la liquidación del presupuesto 2020</w:t>
            </w:r>
          </w:p>
        </w:tc>
      </w:tr>
      <w:tr w:rsidR="00931BC5" w:rsidRPr="007942B7" w:rsidTr="009C767F">
        <w:trPr>
          <w:trHeight w:val="1011"/>
        </w:trPr>
        <w:tc>
          <w:tcPr>
            <w:tcW w:w="2093" w:type="dxa"/>
            <w:vMerge/>
          </w:tcPr>
          <w:p w:rsidR="00931BC5" w:rsidRPr="007942B7" w:rsidRDefault="00931BC5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31BC5" w:rsidRDefault="00931BC5" w:rsidP="00931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Publicar información sobre </w:t>
            </w:r>
            <w:r w:rsidRPr="00931BC5">
              <w:rPr>
                <w:sz w:val="20"/>
                <w:szCs w:val="20"/>
              </w:rPr>
              <w:t xml:space="preserve">el cumplimiento de los objetivos de estabilidad presupuestaria y sostenibilidad financiera </w:t>
            </w:r>
          </w:p>
        </w:tc>
        <w:tc>
          <w:tcPr>
            <w:tcW w:w="567" w:type="dxa"/>
            <w:vAlign w:val="center"/>
          </w:tcPr>
          <w:p w:rsidR="00931BC5" w:rsidRDefault="00931BC5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31BC5" w:rsidRPr="007942B7" w:rsidRDefault="00931BC5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C45DB" w:rsidRPr="007942B7" w:rsidTr="009C767F">
        <w:trPr>
          <w:trHeight w:val="1011"/>
        </w:trPr>
        <w:tc>
          <w:tcPr>
            <w:tcW w:w="2093" w:type="dxa"/>
            <w:vMerge/>
          </w:tcPr>
          <w:p w:rsidR="000C45DB" w:rsidRPr="007942B7" w:rsidRDefault="000C45DB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C45DB" w:rsidRPr="007942B7" w:rsidRDefault="000C45DB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85B59">
              <w:rPr>
                <w:sz w:val="20"/>
                <w:szCs w:val="20"/>
              </w:rPr>
              <w:t>ublicar las cuentas anuales que deban rendirse y completarse la información sobre informes de fiscalización, sin perjuicio de la remisión a fuentes externas</w:t>
            </w:r>
          </w:p>
        </w:tc>
        <w:tc>
          <w:tcPr>
            <w:tcW w:w="567" w:type="dxa"/>
            <w:vAlign w:val="center"/>
          </w:tcPr>
          <w:p w:rsidR="000C45DB" w:rsidRPr="00183301" w:rsidRDefault="000C45DB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C45DB" w:rsidRPr="007942B7" w:rsidRDefault="00931BC5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31BC5" w:rsidRPr="007942B7" w:rsidTr="009C767F">
        <w:trPr>
          <w:trHeight w:val="1011"/>
        </w:trPr>
        <w:tc>
          <w:tcPr>
            <w:tcW w:w="2093" w:type="dxa"/>
            <w:vMerge/>
          </w:tcPr>
          <w:p w:rsidR="00931BC5" w:rsidRPr="007942B7" w:rsidRDefault="00931BC5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31BC5" w:rsidRDefault="00931BC5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Publicar los </w:t>
            </w:r>
            <w:r w:rsidR="00205A9A">
              <w:rPr>
                <w:sz w:val="20"/>
                <w:szCs w:val="20"/>
              </w:rPr>
              <w:t>Informes de auditoría de cuentas y de fiscalización realizados por órganos de control externo</w:t>
            </w:r>
          </w:p>
        </w:tc>
        <w:tc>
          <w:tcPr>
            <w:tcW w:w="567" w:type="dxa"/>
            <w:vAlign w:val="center"/>
          </w:tcPr>
          <w:p w:rsidR="00931BC5" w:rsidRDefault="00205A9A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31BC5" w:rsidRPr="007942B7" w:rsidRDefault="00205A9A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05A9A" w:rsidRPr="007942B7" w:rsidTr="009C767F">
        <w:trPr>
          <w:trHeight w:val="1011"/>
        </w:trPr>
        <w:tc>
          <w:tcPr>
            <w:tcW w:w="2093" w:type="dxa"/>
            <w:vMerge/>
          </w:tcPr>
          <w:p w:rsidR="00205A9A" w:rsidRPr="007942B7" w:rsidRDefault="00205A9A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05A9A" w:rsidRDefault="00205A9A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Informar sobre las retribuciones percibidas por altos cargos y máximos responsables</w:t>
            </w:r>
          </w:p>
        </w:tc>
        <w:tc>
          <w:tcPr>
            <w:tcW w:w="567" w:type="dxa"/>
            <w:vAlign w:val="center"/>
          </w:tcPr>
          <w:p w:rsidR="00205A9A" w:rsidRDefault="00205A9A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05A9A" w:rsidRPr="007942B7" w:rsidRDefault="00205A9A" w:rsidP="0020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05A9A" w:rsidRPr="007942B7" w:rsidTr="009C767F">
        <w:trPr>
          <w:trHeight w:val="1011"/>
        </w:trPr>
        <w:tc>
          <w:tcPr>
            <w:tcW w:w="2093" w:type="dxa"/>
            <w:vMerge/>
          </w:tcPr>
          <w:p w:rsidR="00205A9A" w:rsidRPr="007942B7" w:rsidRDefault="00205A9A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05A9A" w:rsidRDefault="00205A9A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Informar sobre las indemnizaciones percibidas por altos cargos con ocasión del cese</w:t>
            </w:r>
          </w:p>
        </w:tc>
        <w:tc>
          <w:tcPr>
            <w:tcW w:w="567" w:type="dxa"/>
            <w:vAlign w:val="center"/>
          </w:tcPr>
          <w:p w:rsidR="00205A9A" w:rsidRDefault="00205A9A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05A9A" w:rsidRPr="007942B7" w:rsidRDefault="00205A9A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05A9A" w:rsidRPr="007942B7" w:rsidTr="009C767F">
        <w:trPr>
          <w:trHeight w:val="1011"/>
        </w:trPr>
        <w:tc>
          <w:tcPr>
            <w:tcW w:w="2093" w:type="dxa"/>
            <w:vMerge/>
          </w:tcPr>
          <w:p w:rsidR="00205A9A" w:rsidRPr="007942B7" w:rsidRDefault="00205A9A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05A9A" w:rsidRDefault="00205A9A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Informar sobre las autorizaciones </w:t>
            </w:r>
            <w:r w:rsidRPr="00205A9A">
              <w:rPr>
                <w:sz w:val="20"/>
                <w:szCs w:val="20"/>
              </w:rPr>
              <w:t>de compatibilidad que afecten a los empleados públicos</w:t>
            </w:r>
          </w:p>
        </w:tc>
        <w:tc>
          <w:tcPr>
            <w:tcW w:w="567" w:type="dxa"/>
            <w:vAlign w:val="center"/>
          </w:tcPr>
          <w:p w:rsidR="00205A9A" w:rsidRDefault="00205A9A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05A9A" w:rsidRPr="007942B7" w:rsidRDefault="00205A9A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C45DB" w:rsidRPr="007942B7" w:rsidTr="009C767F">
        <w:trPr>
          <w:trHeight w:val="1011"/>
        </w:trPr>
        <w:tc>
          <w:tcPr>
            <w:tcW w:w="2093" w:type="dxa"/>
            <w:vMerge/>
          </w:tcPr>
          <w:p w:rsidR="000C45DB" w:rsidRPr="007942B7" w:rsidRDefault="000C45DB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C45DB" w:rsidRPr="007942B7" w:rsidRDefault="000C45DB" w:rsidP="0020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685B59">
              <w:rPr>
                <w:sz w:val="20"/>
                <w:szCs w:val="20"/>
              </w:rPr>
              <w:t xml:space="preserve">nformar de las resoluciones que autoricen el ejercicio de actividad privada con motivo del cese de los altos cargos </w:t>
            </w:r>
          </w:p>
        </w:tc>
        <w:tc>
          <w:tcPr>
            <w:tcW w:w="567" w:type="dxa"/>
            <w:vAlign w:val="center"/>
          </w:tcPr>
          <w:p w:rsidR="000C45DB" w:rsidRPr="00183301" w:rsidRDefault="000C45DB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C45DB" w:rsidRPr="007942B7" w:rsidRDefault="00205A9A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C45DB" w:rsidRPr="007942B7" w:rsidTr="009C767F">
        <w:trPr>
          <w:trHeight w:val="1011"/>
        </w:trPr>
        <w:tc>
          <w:tcPr>
            <w:tcW w:w="2093" w:type="dxa"/>
            <w:vMerge/>
          </w:tcPr>
          <w:p w:rsidR="000C45DB" w:rsidRPr="007942B7" w:rsidRDefault="000C45DB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C45DB" w:rsidRPr="007942B7" w:rsidRDefault="000C45DB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85B59">
              <w:rPr>
                <w:sz w:val="20"/>
                <w:szCs w:val="20"/>
              </w:rPr>
              <w:t>ublicar la información estadística para valorar el grado de cumplimiento y calidad de los servicios públicos que sean de su competencia</w:t>
            </w:r>
          </w:p>
        </w:tc>
        <w:tc>
          <w:tcPr>
            <w:tcW w:w="567" w:type="dxa"/>
            <w:vAlign w:val="center"/>
          </w:tcPr>
          <w:p w:rsidR="000C45DB" w:rsidRPr="00183301" w:rsidRDefault="000C45DB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C45DB" w:rsidRPr="007942B7" w:rsidRDefault="00C137A5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C45DB" w:rsidRPr="007942B7" w:rsidTr="009C767F">
        <w:trPr>
          <w:trHeight w:val="1011"/>
        </w:trPr>
        <w:tc>
          <w:tcPr>
            <w:tcW w:w="2093" w:type="dxa"/>
            <w:vMerge/>
          </w:tcPr>
          <w:p w:rsidR="000C45DB" w:rsidRPr="007942B7" w:rsidRDefault="000C45DB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C45DB" w:rsidRPr="007942B7" w:rsidRDefault="000C45DB" w:rsidP="00C13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Publicar</w:t>
            </w:r>
            <w:r w:rsidRPr="00685B59">
              <w:rPr>
                <w:sz w:val="20"/>
                <w:szCs w:val="20"/>
              </w:rPr>
              <w:t xml:space="preserve"> la relación de bienes inmuebles propiedad </w:t>
            </w:r>
            <w:r w:rsidR="00C137A5">
              <w:rPr>
                <w:sz w:val="20"/>
                <w:szCs w:val="20"/>
              </w:rPr>
              <w:t xml:space="preserve">del Ayuntamiento </w:t>
            </w:r>
            <w:r w:rsidRPr="00685B59">
              <w:rPr>
                <w:sz w:val="20"/>
                <w:szCs w:val="20"/>
              </w:rPr>
              <w:t>o sobre las que ostente algún derecho real</w:t>
            </w:r>
          </w:p>
        </w:tc>
        <w:tc>
          <w:tcPr>
            <w:tcW w:w="567" w:type="dxa"/>
            <w:vAlign w:val="center"/>
          </w:tcPr>
          <w:p w:rsidR="000C45DB" w:rsidRPr="00183301" w:rsidRDefault="000C45DB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C45DB" w:rsidRPr="007942B7" w:rsidRDefault="00C137A5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9C767F" w:rsidRPr="007942B7" w:rsidTr="009C767F">
        <w:trPr>
          <w:trHeight w:val="265"/>
        </w:trPr>
        <w:tc>
          <w:tcPr>
            <w:tcW w:w="2093" w:type="dxa"/>
            <w:vMerge w:val="restart"/>
            <w:vAlign w:val="center"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9C767F" w:rsidRPr="00183301" w:rsidRDefault="009C767F" w:rsidP="009C7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</w:p>
        </w:tc>
      </w:tr>
      <w:tr w:rsidR="009C767F" w:rsidRPr="007942B7" w:rsidTr="009C767F">
        <w:tc>
          <w:tcPr>
            <w:tcW w:w="2093" w:type="dxa"/>
            <w:vMerge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:rsidR="009C767F" w:rsidRPr="00183301" w:rsidRDefault="009C767F" w:rsidP="009C7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</w:p>
        </w:tc>
      </w:tr>
      <w:tr w:rsidR="009C767F" w:rsidRPr="007942B7" w:rsidTr="009C767F">
        <w:tc>
          <w:tcPr>
            <w:tcW w:w="2093" w:type="dxa"/>
            <w:vMerge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9C767F" w:rsidRPr="00183301" w:rsidRDefault="009C767F" w:rsidP="009C7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</w:p>
        </w:tc>
      </w:tr>
      <w:tr w:rsidR="009C767F" w:rsidRPr="007942B7" w:rsidTr="009C767F">
        <w:tc>
          <w:tcPr>
            <w:tcW w:w="2093" w:type="dxa"/>
            <w:vMerge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9C767F" w:rsidRPr="007942B7" w:rsidRDefault="009C767F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Revisada de oficio. </w:t>
            </w:r>
          </w:p>
        </w:tc>
      </w:tr>
      <w:tr w:rsidR="009C767F" w:rsidRPr="007942B7" w:rsidTr="009C767F">
        <w:tc>
          <w:tcPr>
            <w:tcW w:w="2093" w:type="dxa"/>
            <w:vMerge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9C767F" w:rsidRPr="007942B7" w:rsidRDefault="009C767F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C767F" w:rsidRPr="007942B7" w:rsidRDefault="00C137A5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C767F" w:rsidRPr="001C7D84" w:rsidTr="009C767F">
        <w:tc>
          <w:tcPr>
            <w:tcW w:w="6912" w:type="dxa"/>
            <w:gridSpan w:val="2"/>
          </w:tcPr>
          <w:p w:rsidR="009C767F" w:rsidRPr="001C7D84" w:rsidRDefault="009C767F" w:rsidP="009C767F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9C767F" w:rsidRPr="001C7D84" w:rsidRDefault="00C137A5" w:rsidP="009C76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203" w:type="dxa"/>
          </w:tcPr>
          <w:p w:rsidR="009C767F" w:rsidRPr="001C7D84" w:rsidRDefault="009C767F" w:rsidP="009C767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FA5AFD" w:rsidP="00AC4A6F"/>
    <w:p w:rsidR="00E17DF6" w:rsidRDefault="00C137A5" w:rsidP="00AC4A6F">
      <w:r>
        <w:t>El Ayuntamiento de Toledo</w:t>
      </w:r>
      <w:r w:rsidR="00BF4048">
        <w:t xml:space="preserve"> ha aplicado </w:t>
      </w:r>
      <w:r>
        <w:t>8</w:t>
      </w:r>
      <w:r w:rsidR="00E958EE">
        <w:t xml:space="preserve"> de las recomendaciones derivadas de la evaluación efectuada por este Consejo en 2020.</w:t>
      </w:r>
    </w:p>
    <w:p w:rsidR="001F51B6" w:rsidRDefault="001F51B6" w:rsidP="00876480">
      <w:pPr>
        <w:jc w:val="both"/>
      </w:pPr>
    </w:p>
    <w:p w:rsidR="00CC60B0" w:rsidRDefault="00CC60B0" w:rsidP="00C02D3B"/>
    <w:p w:rsidR="001E0563" w:rsidRDefault="001E0563" w:rsidP="00C02D3B"/>
    <w:p w:rsidR="00C137A5" w:rsidRDefault="00C137A5" w:rsidP="00C02D3B"/>
    <w:p w:rsidR="00C137A5" w:rsidRDefault="00C137A5" w:rsidP="00C02D3B"/>
    <w:p w:rsidR="00C137A5" w:rsidRDefault="00C137A5" w:rsidP="00C02D3B"/>
    <w:p w:rsidR="00C137A5" w:rsidRDefault="00C137A5" w:rsidP="00C02D3B"/>
    <w:p w:rsidR="00C137A5" w:rsidRDefault="00C137A5" w:rsidP="00C02D3B"/>
    <w:p w:rsidR="00C137A5" w:rsidRDefault="00C137A5" w:rsidP="00C02D3B"/>
    <w:p w:rsidR="00C137A5" w:rsidRDefault="00C137A5" w:rsidP="00C02D3B"/>
    <w:p w:rsidR="00C137A5" w:rsidRDefault="00C137A5" w:rsidP="00C02D3B"/>
    <w:p w:rsidR="00C137A5" w:rsidRDefault="00C137A5" w:rsidP="00C02D3B"/>
    <w:p w:rsidR="00C137A5" w:rsidRDefault="00C137A5" w:rsidP="00C02D3B"/>
    <w:p w:rsidR="00C137A5" w:rsidRDefault="00C137A5" w:rsidP="00C02D3B"/>
    <w:p w:rsidR="00C137A5" w:rsidRDefault="00C137A5" w:rsidP="00C02D3B"/>
    <w:p w:rsidR="001E0563" w:rsidRDefault="001E0563" w:rsidP="00C02D3B"/>
    <w:p w:rsidR="003F6EDC" w:rsidRPr="00C02D3B" w:rsidRDefault="002D27E4" w:rsidP="00C02D3B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FF2C79" wp14:editId="655A0090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D46FA6" wp14:editId="18CC1D42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03037" w:rsidRPr="00F31BC3" w:rsidRDefault="00A03037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8DCCC4F" wp14:editId="2996C8F2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A03037" w:rsidRPr="00F31BC3" w:rsidRDefault="00A0303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8DCCC4F" wp14:editId="2996C8F2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id w:val="37865676"/>
          <w:placeholder>
            <w:docPart w:val="07033FA691034FE1ABDD22E05C700155"/>
          </w:placeholder>
        </w:sdtPr>
        <w:sdtEndPr/>
        <w:sdtContent>
          <w:r w:rsidR="00C02D3B" w:rsidRPr="00C02D3B">
            <w:rPr>
              <w:b/>
              <w:color w:val="50866C"/>
              <w:sz w:val="30"/>
              <w:szCs w:val="30"/>
            </w:rPr>
            <w:t xml:space="preserve">II </w:t>
          </w:r>
          <w:r w:rsidR="003A1694" w:rsidRPr="00C02D3B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C02D3B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558" w:type="dxa"/>
        <w:tblInd w:w="-318" w:type="dxa"/>
        <w:tblLook w:val="04A0" w:firstRow="1" w:lastRow="0" w:firstColumn="1" w:lastColumn="0" w:noHBand="0" w:noVBand="1"/>
      </w:tblPr>
      <w:tblGrid>
        <w:gridCol w:w="4822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 w:rsidR="00A16CF6" w:rsidRPr="00225B8D" w:rsidTr="001E1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2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16CF6" w:rsidRPr="00225B8D" w:rsidRDefault="00A16CF6" w:rsidP="00A16CF6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16CF6" w:rsidRPr="00225B8D" w:rsidRDefault="00A16CF6" w:rsidP="00A16CF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16CF6" w:rsidRPr="00225B8D" w:rsidRDefault="00A16CF6" w:rsidP="00A16CF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16CF6" w:rsidRPr="00225B8D" w:rsidRDefault="00A16CF6" w:rsidP="00A16CF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16CF6" w:rsidRPr="00225B8D" w:rsidRDefault="00A16CF6" w:rsidP="00A16CF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16CF6" w:rsidRPr="00225B8D" w:rsidRDefault="00A16CF6" w:rsidP="00A16CF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16CF6" w:rsidRPr="00225B8D" w:rsidRDefault="00A16CF6" w:rsidP="00A16CF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16CF6" w:rsidRPr="00225B8D" w:rsidRDefault="00A16CF6" w:rsidP="00A16CF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16CF6" w:rsidRPr="00225B8D" w:rsidRDefault="00A16CF6" w:rsidP="00A16CF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1E1B5C" w:rsidRPr="00225B8D" w:rsidTr="001E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1E1B5C" w:rsidRPr="00225B8D" w:rsidRDefault="001E1B5C" w:rsidP="00A16CF6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1B5C">
              <w:rPr>
                <w:sz w:val="18"/>
                <w:szCs w:val="18"/>
              </w:rPr>
              <w:t>68,8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1B5C">
              <w:rPr>
                <w:sz w:val="18"/>
                <w:szCs w:val="18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1B5C">
              <w:rPr>
                <w:sz w:val="18"/>
                <w:szCs w:val="18"/>
              </w:rPr>
              <w:t>78,0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1B5C">
              <w:rPr>
                <w:sz w:val="18"/>
                <w:szCs w:val="18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1B5C">
              <w:rPr>
                <w:sz w:val="18"/>
                <w:szCs w:val="18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1B5C">
              <w:rPr>
                <w:sz w:val="18"/>
                <w:szCs w:val="18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1B5C">
              <w:rPr>
                <w:sz w:val="18"/>
                <w:szCs w:val="18"/>
              </w:rPr>
              <w:t>40,0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1B5C">
              <w:rPr>
                <w:sz w:val="18"/>
                <w:szCs w:val="18"/>
              </w:rPr>
              <w:t>72,4</w:t>
            </w:r>
          </w:p>
        </w:tc>
      </w:tr>
      <w:tr w:rsidR="001E1B5C" w:rsidRPr="00225B8D" w:rsidTr="001E1B5C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1E1B5C" w:rsidRPr="00225B8D" w:rsidRDefault="001E1B5C" w:rsidP="00A16CF6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1B5C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1B5C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1B5C">
              <w:rPr>
                <w:sz w:val="18"/>
                <w:szCs w:val="18"/>
              </w:rPr>
              <w:t>35,0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1B5C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1B5C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1B5C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1B5C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1B5C">
              <w:rPr>
                <w:sz w:val="18"/>
                <w:szCs w:val="18"/>
              </w:rPr>
              <w:t>40,7</w:t>
            </w:r>
          </w:p>
        </w:tc>
      </w:tr>
      <w:tr w:rsidR="001E1B5C" w:rsidRPr="00225B8D" w:rsidTr="001E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E1B5C" w:rsidRPr="00225B8D" w:rsidRDefault="001E1B5C" w:rsidP="00A16CF6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1B5C">
              <w:rPr>
                <w:sz w:val="18"/>
                <w:szCs w:val="18"/>
              </w:rPr>
              <w:t>43,2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1B5C">
              <w:rPr>
                <w:sz w:val="18"/>
                <w:szCs w:val="18"/>
              </w:rPr>
              <w:t>27,3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1B5C">
              <w:rPr>
                <w:sz w:val="18"/>
                <w:szCs w:val="18"/>
              </w:rPr>
              <w:t>45,5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1B5C">
              <w:rPr>
                <w:sz w:val="18"/>
                <w:szCs w:val="18"/>
              </w:rPr>
              <w:t>27,3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1B5C">
              <w:rPr>
                <w:sz w:val="18"/>
                <w:szCs w:val="18"/>
              </w:rPr>
              <w:t>45,5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1B5C">
              <w:rPr>
                <w:sz w:val="18"/>
                <w:szCs w:val="18"/>
              </w:rPr>
              <w:t>36,4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1B5C">
              <w:rPr>
                <w:sz w:val="18"/>
                <w:szCs w:val="18"/>
              </w:rPr>
              <w:t>40,9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1B5C">
              <w:rPr>
                <w:sz w:val="18"/>
                <w:szCs w:val="18"/>
              </w:rPr>
              <w:t>38,0</w:t>
            </w:r>
          </w:p>
        </w:tc>
      </w:tr>
      <w:tr w:rsidR="001E1B5C" w:rsidRPr="00225B8D" w:rsidTr="001E1B5C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1E1B5C" w:rsidRPr="00225B8D" w:rsidRDefault="001E1B5C" w:rsidP="00A16CF6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1B5C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1B5C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1B5C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1B5C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1B5C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1B5C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1B5C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1B5C">
              <w:rPr>
                <w:sz w:val="18"/>
                <w:szCs w:val="18"/>
              </w:rPr>
              <w:t>100,0</w:t>
            </w:r>
          </w:p>
        </w:tc>
      </w:tr>
      <w:tr w:rsidR="001E1B5C" w:rsidRPr="00225B8D" w:rsidTr="001E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E1B5C" w:rsidRPr="00225B8D" w:rsidRDefault="001E1B5C" w:rsidP="00A16CF6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225B8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1E1B5C">
              <w:rPr>
                <w:b/>
                <w:i/>
                <w:sz w:val="18"/>
                <w:szCs w:val="18"/>
              </w:rPr>
              <w:t>55,9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1E1B5C">
              <w:rPr>
                <w:b/>
                <w:i/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1E1B5C">
              <w:rPr>
                <w:b/>
                <w:i/>
                <w:sz w:val="18"/>
                <w:szCs w:val="18"/>
              </w:rPr>
              <w:t>60,9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1E1B5C">
              <w:rPr>
                <w:b/>
                <w:i/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1E1B5C">
              <w:rPr>
                <w:b/>
                <w:i/>
                <w:sz w:val="18"/>
                <w:szCs w:val="18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1E1B5C">
              <w:rPr>
                <w:b/>
                <w:i/>
                <w:sz w:val="18"/>
                <w:szCs w:val="18"/>
              </w:rPr>
              <w:t>56,3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1E1B5C">
              <w:rPr>
                <w:b/>
                <w:i/>
                <w:sz w:val="18"/>
                <w:szCs w:val="18"/>
              </w:rPr>
              <w:t>45,3</w:t>
            </w:r>
          </w:p>
        </w:tc>
        <w:tc>
          <w:tcPr>
            <w:tcW w:w="0" w:type="auto"/>
            <w:noWrap/>
            <w:vAlign w:val="center"/>
          </w:tcPr>
          <w:p w:rsidR="001E1B5C" w:rsidRPr="001E1B5C" w:rsidRDefault="001E1B5C" w:rsidP="001E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1E1B5C">
              <w:rPr>
                <w:b/>
                <w:i/>
                <w:sz w:val="18"/>
                <w:szCs w:val="18"/>
              </w:rPr>
              <w:t>54,4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1E0563" w:rsidRPr="00225B8D" w:rsidRDefault="001E0563" w:rsidP="001E0563">
      <w:pPr>
        <w:spacing w:after="200" w:line="276" w:lineRule="auto"/>
        <w:jc w:val="both"/>
        <w:rPr>
          <w:rFonts w:eastAsia="Times New Roman" w:cs="Times New Roman"/>
          <w:szCs w:val="22"/>
          <w:lang w:eastAsia="es-ES"/>
        </w:rPr>
      </w:pPr>
      <w:r w:rsidRPr="00225B8D">
        <w:rPr>
          <w:rFonts w:eastAsia="Times New Roman" w:cs="Times New Roman"/>
          <w:szCs w:val="22"/>
          <w:lang w:eastAsia="es-ES"/>
        </w:rPr>
        <w:t xml:space="preserve">El Índice de Cumplimiento de la Información Obligatoria (ICIO) se sitúa en el </w:t>
      </w:r>
      <w:r w:rsidR="001E1B5C">
        <w:rPr>
          <w:rFonts w:eastAsia="Times New Roman" w:cs="Times New Roman"/>
          <w:szCs w:val="22"/>
          <w:lang w:eastAsia="es-ES"/>
        </w:rPr>
        <w:t>54,4</w:t>
      </w:r>
      <w:r w:rsidRPr="00225B8D">
        <w:rPr>
          <w:rFonts w:eastAsia="Times New Roman" w:cs="Times New Roman"/>
          <w:szCs w:val="22"/>
          <w:lang w:eastAsia="es-ES"/>
        </w:rPr>
        <w:t xml:space="preserve">%. </w:t>
      </w:r>
      <w:r w:rsidR="001E1B5C">
        <w:rPr>
          <w:rFonts w:eastAsia="Times New Roman" w:cs="Times New Roman"/>
          <w:szCs w:val="22"/>
          <w:lang w:eastAsia="es-ES"/>
        </w:rPr>
        <w:t>La falta de publicación de contenidos obligatorios – no se publica en 44,1% -, e</w:t>
      </w:r>
      <w:r w:rsidRPr="00225B8D">
        <w:rPr>
          <w:rFonts w:eastAsia="Times New Roman" w:cs="Times New Roman"/>
          <w:szCs w:val="22"/>
          <w:lang w:eastAsia="es-ES"/>
        </w:rPr>
        <w:t>l recurso a fuentes centralizadas para la publicación de diversas informaciones</w:t>
      </w:r>
      <w:r>
        <w:rPr>
          <w:rFonts w:eastAsia="Times New Roman" w:cs="Times New Roman"/>
          <w:szCs w:val="22"/>
          <w:lang w:eastAsia="es-ES"/>
        </w:rPr>
        <w:t xml:space="preserve"> y las barreras a la accesibilidad que implica esta forma de publicación, y la falta de referencias a la fecha de la última revisión o actualización de la información publicada</w:t>
      </w:r>
      <w:r w:rsidRPr="00225B8D">
        <w:rPr>
          <w:rFonts w:eastAsia="Times New Roman" w:cs="Times New Roman"/>
          <w:szCs w:val="22"/>
          <w:lang w:eastAsia="es-ES"/>
        </w:rPr>
        <w:t xml:space="preserve">, son los </w:t>
      </w:r>
      <w:bookmarkStart w:id="0" w:name="_GoBack"/>
      <w:bookmarkEnd w:id="0"/>
      <w:r w:rsidRPr="00225B8D">
        <w:rPr>
          <w:rFonts w:eastAsia="Times New Roman" w:cs="Times New Roman"/>
          <w:szCs w:val="22"/>
          <w:lang w:eastAsia="es-ES"/>
        </w:rPr>
        <w:t>factores que explican el nivel de cumplimiento alcanzado.</w:t>
      </w:r>
    </w:p>
    <w:p w:rsidR="001E0563" w:rsidRDefault="001E0563" w:rsidP="00965C69">
      <w:pPr>
        <w:pStyle w:val="Cuerpodelboletn"/>
      </w:pPr>
      <w:r>
        <w:t xml:space="preserve">Respecto de 2020, el ICIO se ha incrementado en </w:t>
      </w:r>
      <w:r w:rsidR="001E1B5C">
        <w:t>17,6</w:t>
      </w:r>
      <w:r>
        <w:t xml:space="preserve"> puntos porcentuales. </w:t>
      </w:r>
    </w:p>
    <w:p w:rsidR="001E0563" w:rsidRDefault="001E0563" w:rsidP="00965C69">
      <w:pPr>
        <w:pStyle w:val="Cuerpodelboletn"/>
        <w:sectPr w:rsidR="001E0563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C02D3B">
          <w:pPr>
            <w:pStyle w:val="Cuerpodelboletn"/>
            <w:numPr>
              <w:ilvl w:val="0"/>
              <w:numId w:val="21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1E0563" w:rsidP="00965C69">
      <w:pPr>
        <w:pStyle w:val="Cuerpodelboletn"/>
      </w:pPr>
      <w:r w:rsidRPr="001E0563">
        <w:t>El cumplimiento de las obligaciones de publicidad activa por parte de</w:t>
      </w:r>
      <w:r w:rsidR="001E1B5C">
        <w:t xml:space="preserve">l Ayuntamiento de Toledo </w:t>
      </w:r>
      <w:r w:rsidRPr="001E0563">
        <w:t xml:space="preserve"> ha </w:t>
      </w:r>
      <w:r w:rsidR="001E1B5C">
        <w:t xml:space="preserve">experimentado un importante incremento. Este aumento del índice de cumplimiento podría haber sido más elevado si se hubiesen </w:t>
      </w:r>
      <w:r w:rsidRPr="001E0563">
        <w:t>adoptado las recomendaciones formuladas a consecuencia de la evaluación realizada en 2020.</w:t>
      </w:r>
    </w:p>
    <w:p w:rsidR="001E1B5C" w:rsidRDefault="001E1B5C" w:rsidP="001E1B5C">
      <w:pPr>
        <w:pStyle w:val="Cuerpodelboletn"/>
      </w:pPr>
      <w:r>
        <w:t>A pesar de esta evolución positiva, sigue existiendo un amplio margen de mejora dado que persisten muchos de los déficits evidenciado</w:t>
      </w:r>
      <w:r w:rsidR="00A03037">
        <w:t>s</w:t>
      </w:r>
      <w:r>
        <w:t xml:space="preserve"> en 2020</w:t>
      </w:r>
      <w:r w:rsidR="00A03037">
        <w:t>:</w:t>
      </w:r>
      <w:r>
        <w:t xml:space="preserve"> </w:t>
      </w:r>
    </w:p>
    <w:p w:rsidR="001E0563" w:rsidRDefault="001E1B5C" w:rsidP="001E1B5C">
      <w:pPr>
        <w:pStyle w:val="Cuerpodelboletn"/>
        <w:numPr>
          <w:ilvl w:val="0"/>
          <w:numId w:val="23"/>
        </w:numPr>
      </w:pPr>
      <w:r>
        <w:t>Sigue publicándose información obligatoria al margen del Portal de Transparencia.</w:t>
      </w:r>
    </w:p>
    <w:p w:rsidR="001E1B5C" w:rsidRDefault="001E1B5C" w:rsidP="001E1B5C">
      <w:pPr>
        <w:pStyle w:val="Cuerpodelboletn"/>
        <w:numPr>
          <w:ilvl w:val="0"/>
          <w:numId w:val="23"/>
        </w:numPr>
      </w:pPr>
      <w:r>
        <w:t>No se ha completado la información sobre la normativa aplicable incorporando las normas de carácter general que regulan el funcionamiento de las entidades locales.</w:t>
      </w:r>
    </w:p>
    <w:p w:rsidR="001E1B5C" w:rsidRDefault="001E1B5C" w:rsidP="001E1B5C">
      <w:pPr>
        <w:pStyle w:val="Cuerpodelboletn"/>
        <w:numPr>
          <w:ilvl w:val="0"/>
          <w:numId w:val="23"/>
        </w:numPr>
      </w:pPr>
      <w:r>
        <w:t>Sigue sin publicarse información sobre el grado de cumplimiento de planes y programas.</w:t>
      </w:r>
    </w:p>
    <w:p w:rsidR="001E1B5C" w:rsidRDefault="001E1B5C" w:rsidP="001E1B5C">
      <w:pPr>
        <w:pStyle w:val="Cuerpodelboletn"/>
        <w:numPr>
          <w:ilvl w:val="0"/>
          <w:numId w:val="23"/>
        </w:numPr>
      </w:pPr>
      <w:r>
        <w:t xml:space="preserve">No se publica el Registro de Actividades de Tratamiento.   </w:t>
      </w:r>
    </w:p>
    <w:p w:rsidR="001E1B5C" w:rsidRDefault="00A03037" w:rsidP="00A03037">
      <w:pPr>
        <w:pStyle w:val="Cuerpodelboletn"/>
        <w:numPr>
          <w:ilvl w:val="0"/>
          <w:numId w:val="23"/>
        </w:numPr>
      </w:pPr>
      <w:r w:rsidRPr="00A03037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5AB57" wp14:editId="373B0392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03037" w:rsidRPr="00F31BC3" w:rsidRDefault="00A03037" w:rsidP="00A03037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FEAFD4B" wp14:editId="1503EB1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6gfq4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A03037" w:rsidRPr="00F31BC3" w:rsidRDefault="00A03037" w:rsidP="00A03037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FEAFD4B" wp14:editId="1503EB1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A0303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B6F0AC3" wp14:editId="5DFCB341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1E1B5C">
        <w:t>No se publica información sobre los proyectos normativos que deban ser sometidos a información pública ni tampoco sobre las respuestas dadas a las consultas planteadas por particulares u otros órganos.</w:t>
      </w:r>
    </w:p>
    <w:p w:rsidR="001E1B5C" w:rsidRDefault="001E1B5C" w:rsidP="001E1B5C">
      <w:pPr>
        <w:pStyle w:val="Cuerpodelboletn"/>
        <w:numPr>
          <w:ilvl w:val="0"/>
          <w:numId w:val="23"/>
        </w:numPr>
      </w:pPr>
      <w:r>
        <w:t>No se publica información sobre los contratos menores adjudicados.</w:t>
      </w:r>
    </w:p>
    <w:p w:rsidR="001E1B5C" w:rsidRDefault="001E1B5C" w:rsidP="001E1B5C">
      <w:pPr>
        <w:pStyle w:val="Cuerpodelboletn"/>
        <w:numPr>
          <w:ilvl w:val="0"/>
          <w:numId w:val="23"/>
        </w:numPr>
      </w:pPr>
      <w:r>
        <w:t>No se publica información estadística sobre la distribución porcentual en términos presupuestarios de los contratos según procedimiento de licitación.</w:t>
      </w:r>
    </w:p>
    <w:p w:rsidR="001E1B5C" w:rsidRDefault="001E1B5C" w:rsidP="001E1B5C">
      <w:pPr>
        <w:pStyle w:val="Cuerpodelboletn"/>
        <w:numPr>
          <w:ilvl w:val="0"/>
          <w:numId w:val="23"/>
        </w:numPr>
      </w:pPr>
      <w:r>
        <w:t xml:space="preserve">La información sobre convenios se limita a identificar </w:t>
      </w:r>
      <w:r w:rsidR="00A03037">
        <w:t>los convenios suscritos pero no incluye ninguno de los datos que la LTAIBG establece como contenidos obligatorios de esta información.</w:t>
      </w:r>
    </w:p>
    <w:p w:rsidR="00A03037" w:rsidRDefault="00A03037" w:rsidP="001E1B5C">
      <w:pPr>
        <w:pStyle w:val="Cuerpodelboletn"/>
        <w:numPr>
          <w:ilvl w:val="0"/>
          <w:numId w:val="23"/>
        </w:numPr>
      </w:pPr>
      <w:r>
        <w:t>No se informa sobre las encomiendas de gestión.</w:t>
      </w:r>
    </w:p>
    <w:p w:rsidR="00A03037" w:rsidRDefault="00A03037" w:rsidP="001E1B5C">
      <w:pPr>
        <w:pStyle w:val="Cuerpodelboletn"/>
        <w:numPr>
          <w:ilvl w:val="0"/>
          <w:numId w:val="23"/>
        </w:numPr>
      </w:pPr>
      <w:r>
        <w:t>No se publica información sobre el cumplimiento de los objetivos de estabilidad presupuestaria y sostenibilidad financiera.</w:t>
      </w:r>
    </w:p>
    <w:p w:rsidR="00A03037" w:rsidRDefault="00A03037" w:rsidP="001E1B5C">
      <w:pPr>
        <w:pStyle w:val="Cuerpodelboletn"/>
        <w:numPr>
          <w:ilvl w:val="0"/>
          <w:numId w:val="23"/>
        </w:numPr>
      </w:pPr>
      <w:r>
        <w:t>No se publican las cuentas anuales ni los informes de auditoría o fiscalización elaborados por órganos de control externo.</w:t>
      </w:r>
    </w:p>
    <w:p w:rsidR="00A03037" w:rsidRDefault="00A03037" w:rsidP="001E1B5C">
      <w:pPr>
        <w:pStyle w:val="Cuerpodelboletn"/>
        <w:numPr>
          <w:ilvl w:val="0"/>
          <w:numId w:val="23"/>
        </w:numPr>
      </w:pPr>
      <w:r>
        <w:t>No se informa sobre las indemnizaciones percibidas por Altos Cargos con ocasión del abandono del cargo.</w:t>
      </w:r>
    </w:p>
    <w:p w:rsidR="00A03037" w:rsidRDefault="00A03037" w:rsidP="001E1B5C">
      <w:pPr>
        <w:pStyle w:val="Cuerpodelboletn"/>
        <w:numPr>
          <w:ilvl w:val="0"/>
          <w:numId w:val="23"/>
        </w:numPr>
      </w:pPr>
      <w:r>
        <w:t>No se informa sobre las autorizaciones de compatibilidad concedidas a empleados públicos.</w:t>
      </w:r>
    </w:p>
    <w:p w:rsidR="00A03037" w:rsidRDefault="00A03037" w:rsidP="001E1B5C">
      <w:pPr>
        <w:pStyle w:val="Cuerpodelboletn"/>
        <w:numPr>
          <w:ilvl w:val="0"/>
          <w:numId w:val="23"/>
        </w:numPr>
      </w:pPr>
      <w:r>
        <w:t xml:space="preserve">No se informa sobre las autorizaciones para el ejercicio de actividades privadas concedidas </w:t>
      </w:r>
      <w:r w:rsidR="006D6D58">
        <w:t xml:space="preserve">a altos cargos </w:t>
      </w:r>
      <w:r>
        <w:t>con motivo del cese.</w:t>
      </w:r>
    </w:p>
    <w:p w:rsidR="00A03037" w:rsidRDefault="00A03037" w:rsidP="001E1B5C">
      <w:pPr>
        <w:pStyle w:val="Cuerpodelboletn"/>
        <w:numPr>
          <w:ilvl w:val="0"/>
          <w:numId w:val="23"/>
        </w:numPr>
      </w:pPr>
      <w:r>
        <w:t>No se publica información estadística sobre el grado de cumplimiento y calidad de los servicios que gestiona el ayuntamiento.</w:t>
      </w:r>
    </w:p>
    <w:p w:rsidR="001E0563" w:rsidRDefault="001E0563" w:rsidP="001E0563">
      <w:pPr>
        <w:pStyle w:val="Prrafodelista"/>
        <w:numPr>
          <w:ilvl w:val="0"/>
          <w:numId w:val="22"/>
        </w:numPr>
        <w:jc w:val="both"/>
      </w:pPr>
      <w:r w:rsidRPr="00B005EA">
        <w:t>En cuanto a la información a la que se accede mediante fuentes centralizadas, se recom</w:t>
      </w:r>
      <w:r>
        <w:t>endó su</w:t>
      </w:r>
      <w:r w:rsidRPr="00B005EA">
        <w:t xml:space="preserve"> publicación directamente en la web mediante cuadros-resumen con los contenidos de información que establece la LTAIBG y la </w:t>
      </w:r>
      <w:r w:rsidR="00A03037">
        <w:t>normativa autonómica</w:t>
      </w:r>
      <w:r>
        <w:t xml:space="preserve">. </w:t>
      </w:r>
      <w:r w:rsidR="00A03037">
        <w:t xml:space="preserve">No se ha aplicado esta recomendación. </w:t>
      </w:r>
    </w:p>
    <w:p w:rsidR="006D6D58" w:rsidRDefault="006D6D58" w:rsidP="006D6D58">
      <w:pPr>
        <w:pStyle w:val="Prrafodelista"/>
        <w:jc w:val="both"/>
      </w:pPr>
    </w:p>
    <w:p w:rsidR="001E0563" w:rsidRDefault="001E0563" w:rsidP="00C02D3B">
      <w:pPr>
        <w:pStyle w:val="Prrafodelista"/>
        <w:numPr>
          <w:ilvl w:val="0"/>
          <w:numId w:val="22"/>
        </w:numPr>
        <w:jc w:val="both"/>
      </w:pPr>
      <w:r>
        <w:t xml:space="preserve">No </w:t>
      </w:r>
      <w:r w:rsidR="00A03037">
        <w:t xml:space="preserve">se ha incorporado </w:t>
      </w:r>
      <w:r>
        <w:t>la fecha de la última actualización</w:t>
      </w:r>
      <w:r w:rsidR="00A03037">
        <w:t xml:space="preserve"> o revisión de la información contenida en el Portal.</w:t>
      </w:r>
      <w:r>
        <w:t xml:space="preserve"> </w:t>
      </w:r>
    </w:p>
    <w:p w:rsidR="00BF4048" w:rsidRDefault="00BF4048" w:rsidP="00C02D3B">
      <w:pPr>
        <w:pStyle w:val="Cuerpodelboletn"/>
      </w:pPr>
    </w:p>
    <w:p w:rsidR="00C02D3B" w:rsidRDefault="00C02D3B" w:rsidP="00CC60B0">
      <w:pPr>
        <w:pStyle w:val="Cuerpodelboletn"/>
        <w:jc w:val="right"/>
      </w:pPr>
      <w:r>
        <w:t xml:space="preserve">Madrid, </w:t>
      </w:r>
      <w:r w:rsidR="00A03037">
        <w:t>noviembre</w:t>
      </w:r>
      <w:r>
        <w:t xml:space="preserve"> de 2021</w:t>
      </w:r>
    </w:p>
    <w:p w:rsidR="00CC60B0" w:rsidRDefault="00CC60B0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03037" w:rsidRPr="00F31BC3" w:rsidRDefault="00A03037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A03037" w:rsidRPr="00F31BC3" w:rsidRDefault="00A0303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A03037" w:rsidRPr="00F31BC3" w:rsidRDefault="00A03037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A03037" w:rsidRPr="00F31BC3" w:rsidRDefault="00A03037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037" w:rsidRDefault="00A03037" w:rsidP="00F31BC3">
      <w:r>
        <w:separator/>
      </w:r>
    </w:p>
  </w:endnote>
  <w:endnote w:type="continuationSeparator" w:id="0">
    <w:p w:rsidR="00A03037" w:rsidRDefault="00A03037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037" w:rsidRDefault="00A03037" w:rsidP="00F31BC3">
      <w:r>
        <w:separator/>
      </w:r>
    </w:p>
  </w:footnote>
  <w:footnote w:type="continuationSeparator" w:id="0">
    <w:p w:rsidR="00A03037" w:rsidRDefault="00A03037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66618"/>
    <w:multiLevelType w:val="hybridMultilevel"/>
    <w:tmpl w:val="E5C42AD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4553A"/>
    <w:multiLevelType w:val="hybridMultilevel"/>
    <w:tmpl w:val="B58AE0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31344"/>
    <w:multiLevelType w:val="hybridMultilevel"/>
    <w:tmpl w:val="AAECB612"/>
    <w:lvl w:ilvl="0" w:tplc="B56208B0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21114"/>
    <w:multiLevelType w:val="hybridMultilevel"/>
    <w:tmpl w:val="C8CA68AE"/>
    <w:lvl w:ilvl="0" w:tplc="260870D2">
      <w:start w:val="3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CA175D"/>
    <w:multiLevelType w:val="hybridMultilevel"/>
    <w:tmpl w:val="08C613C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0"/>
  </w:num>
  <w:num w:numId="5">
    <w:abstractNumId w:val="16"/>
  </w:num>
  <w:num w:numId="6">
    <w:abstractNumId w:val="18"/>
  </w:num>
  <w:num w:numId="7">
    <w:abstractNumId w:val="15"/>
  </w:num>
  <w:num w:numId="8">
    <w:abstractNumId w:val="1"/>
  </w:num>
  <w:num w:numId="9">
    <w:abstractNumId w:val="4"/>
  </w:num>
  <w:num w:numId="10">
    <w:abstractNumId w:val="3"/>
  </w:num>
  <w:num w:numId="11">
    <w:abstractNumId w:val="20"/>
  </w:num>
  <w:num w:numId="12">
    <w:abstractNumId w:val="12"/>
  </w:num>
  <w:num w:numId="13">
    <w:abstractNumId w:val="6"/>
  </w:num>
  <w:num w:numId="14">
    <w:abstractNumId w:val="21"/>
  </w:num>
  <w:num w:numId="15">
    <w:abstractNumId w:val="2"/>
  </w:num>
  <w:num w:numId="16">
    <w:abstractNumId w:val="22"/>
  </w:num>
  <w:num w:numId="17">
    <w:abstractNumId w:val="10"/>
  </w:num>
  <w:num w:numId="18">
    <w:abstractNumId w:val="9"/>
  </w:num>
  <w:num w:numId="19">
    <w:abstractNumId w:val="11"/>
  </w:num>
  <w:num w:numId="20">
    <w:abstractNumId w:val="13"/>
  </w:num>
  <w:num w:numId="21">
    <w:abstractNumId w:val="14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254B4"/>
    <w:rsid w:val="00032D8A"/>
    <w:rsid w:val="00045369"/>
    <w:rsid w:val="00053A0E"/>
    <w:rsid w:val="0005642F"/>
    <w:rsid w:val="00056BE5"/>
    <w:rsid w:val="000629BE"/>
    <w:rsid w:val="00072B7E"/>
    <w:rsid w:val="000775A5"/>
    <w:rsid w:val="000A77F5"/>
    <w:rsid w:val="000B49E9"/>
    <w:rsid w:val="000C45DB"/>
    <w:rsid w:val="000D3907"/>
    <w:rsid w:val="000D5417"/>
    <w:rsid w:val="000E0A9E"/>
    <w:rsid w:val="00104DE9"/>
    <w:rsid w:val="00104E94"/>
    <w:rsid w:val="001149B1"/>
    <w:rsid w:val="00132732"/>
    <w:rsid w:val="00133246"/>
    <w:rsid w:val="00146C3C"/>
    <w:rsid w:val="00164876"/>
    <w:rsid w:val="00170962"/>
    <w:rsid w:val="001763F8"/>
    <w:rsid w:val="00183301"/>
    <w:rsid w:val="00187CDD"/>
    <w:rsid w:val="0019448F"/>
    <w:rsid w:val="001A0DA8"/>
    <w:rsid w:val="001A5305"/>
    <w:rsid w:val="001C3E2F"/>
    <w:rsid w:val="001C4509"/>
    <w:rsid w:val="001C7037"/>
    <w:rsid w:val="001C7C78"/>
    <w:rsid w:val="001C7D84"/>
    <w:rsid w:val="001D558E"/>
    <w:rsid w:val="001E0563"/>
    <w:rsid w:val="001E1B5C"/>
    <w:rsid w:val="001E5AAD"/>
    <w:rsid w:val="001F51B6"/>
    <w:rsid w:val="00205A9A"/>
    <w:rsid w:val="0021682B"/>
    <w:rsid w:val="00231D61"/>
    <w:rsid w:val="002371CF"/>
    <w:rsid w:val="00243294"/>
    <w:rsid w:val="00244EDA"/>
    <w:rsid w:val="002467FA"/>
    <w:rsid w:val="00263F79"/>
    <w:rsid w:val="002B659F"/>
    <w:rsid w:val="002D0702"/>
    <w:rsid w:val="002D27E4"/>
    <w:rsid w:val="002E409F"/>
    <w:rsid w:val="0031769F"/>
    <w:rsid w:val="00347877"/>
    <w:rsid w:val="003542FC"/>
    <w:rsid w:val="00355DC0"/>
    <w:rsid w:val="003A1694"/>
    <w:rsid w:val="003A390C"/>
    <w:rsid w:val="003B57E6"/>
    <w:rsid w:val="003B6B96"/>
    <w:rsid w:val="003D2A34"/>
    <w:rsid w:val="003D2C4A"/>
    <w:rsid w:val="003E564B"/>
    <w:rsid w:val="003E5D2F"/>
    <w:rsid w:val="003F035A"/>
    <w:rsid w:val="003F1A3E"/>
    <w:rsid w:val="003F6EDC"/>
    <w:rsid w:val="00415DBD"/>
    <w:rsid w:val="00422B18"/>
    <w:rsid w:val="004430AC"/>
    <w:rsid w:val="0044623D"/>
    <w:rsid w:val="004668B8"/>
    <w:rsid w:val="004720A5"/>
    <w:rsid w:val="004767AC"/>
    <w:rsid w:val="0047735C"/>
    <w:rsid w:val="004859CC"/>
    <w:rsid w:val="004A1663"/>
    <w:rsid w:val="004A47EC"/>
    <w:rsid w:val="004C6440"/>
    <w:rsid w:val="004D50CC"/>
    <w:rsid w:val="004D7037"/>
    <w:rsid w:val="004E7B33"/>
    <w:rsid w:val="004E7FFC"/>
    <w:rsid w:val="00506864"/>
    <w:rsid w:val="005164BA"/>
    <w:rsid w:val="005301DF"/>
    <w:rsid w:val="00536832"/>
    <w:rsid w:val="00563295"/>
    <w:rsid w:val="00587E11"/>
    <w:rsid w:val="005B1544"/>
    <w:rsid w:val="005C3521"/>
    <w:rsid w:val="005C4778"/>
    <w:rsid w:val="005E2505"/>
    <w:rsid w:val="005E6704"/>
    <w:rsid w:val="00603DFC"/>
    <w:rsid w:val="00617C4C"/>
    <w:rsid w:val="006204FA"/>
    <w:rsid w:val="006241AE"/>
    <w:rsid w:val="0062568F"/>
    <w:rsid w:val="00633EAA"/>
    <w:rsid w:val="00641C15"/>
    <w:rsid w:val="0069673B"/>
    <w:rsid w:val="006B75D8"/>
    <w:rsid w:val="006C0CDD"/>
    <w:rsid w:val="006D49E7"/>
    <w:rsid w:val="006D4C90"/>
    <w:rsid w:val="006D6D58"/>
    <w:rsid w:val="006E75DE"/>
    <w:rsid w:val="00704915"/>
    <w:rsid w:val="007071A8"/>
    <w:rsid w:val="00707C14"/>
    <w:rsid w:val="00714C54"/>
    <w:rsid w:val="00717272"/>
    <w:rsid w:val="007356B3"/>
    <w:rsid w:val="0073626B"/>
    <w:rsid w:val="00751FAA"/>
    <w:rsid w:val="00760E4B"/>
    <w:rsid w:val="0076640C"/>
    <w:rsid w:val="00767C60"/>
    <w:rsid w:val="00777FB3"/>
    <w:rsid w:val="00781700"/>
    <w:rsid w:val="00783202"/>
    <w:rsid w:val="00790143"/>
    <w:rsid w:val="007942B7"/>
    <w:rsid w:val="00794EE5"/>
    <w:rsid w:val="007954A6"/>
    <w:rsid w:val="007A1A9C"/>
    <w:rsid w:val="007D1701"/>
    <w:rsid w:val="007D5CBF"/>
    <w:rsid w:val="007D69D9"/>
    <w:rsid w:val="007F1D56"/>
    <w:rsid w:val="007F5F9D"/>
    <w:rsid w:val="00803D20"/>
    <w:rsid w:val="00807495"/>
    <w:rsid w:val="00821383"/>
    <w:rsid w:val="00821526"/>
    <w:rsid w:val="0082470D"/>
    <w:rsid w:val="00825ACB"/>
    <w:rsid w:val="00876480"/>
    <w:rsid w:val="00882A5B"/>
    <w:rsid w:val="00891E6F"/>
    <w:rsid w:val="00894358"/>
    <w:rsid w:val="0089455A"/>
    <w:rsid w:val="00897D04"/>
    <w:rsid w:val="008A5AAE"/>
    <w:rsid w:val="008C1898"/>
    <w:rsid w:val="008D0D88"/>
    <w:rsid w:val="008D32F0"/>
    <w:rsid w:val="008E69E2"/>
    <w:rsid w:val="008F5671"/>
    <w:rsid w:val="00902A71"/>
    <w:rsid w:val="009039FD"/>
    <w:rsid w:val="00903FE0"/>
    <w:rsid w:val="00912DB4"/>
    <w:rsid w:val="009139A7"/>
    <w:rsid w:val="00931BC5"/>
    <w:rsid w:val="009654DA"/>
    <w:rsid w:val="00965C69"/>
    <w:rsid w:val="00982299"/>
    <w:rsid w:val="0099170B"/>
    <w:rsid w:val="009A03A4"/>
    <w:rsid w:val="009B1480"/>
    <w:rsid w:val="009B4962"/>
    <w:rsid w:val="009B75CD"/>
    <w:rsid w:val="009C5469"/>
    <w:rsid w:val="009C767F"/>
    <w:rsid w:val="009D2412"/>
    <w:rsid w:val="009D35A4"/>
    <w:rsid w:val="009D3CC3"/>
    <w:rsid w:val="009D4047"/>
    <w:rsid w:val="009D78D2"/>
    <w:rsid w:val="009E049D"/>
    <w:rsid w:val="009E2E6F"/>
    <w:rsid w:val="009E7254"/>
    <w:rsid w:val="00A03037"/>
    <w:rsid w:val="00A03993"/>
    <w:rsid w:val="00A0626F"/>
    <w:rsid w:val="00A1361E"/>
    <w:rsid w:val="00A16CF6"/>
    <w:rsid w:val="00A24E51"/>
    <w:rsid w:val="00A51AAD"/>
    <w:rsid w:val="00A82709"/>
    <w:rsid w:val="00AA0AE1"/>
    <w:rsid w:val="00AA7C77"/>
    <w:rsid w:val="00AC2723"/>
    <w:rsid w:val="00AC4A6F"/>
    <w:rsid w:val="00AC7C78"/>
    <w:rsid w:val="00AD6065"/>
    <w:rsid w:val="00AE0D68"/>
    <w:rsid w:val="00AE4F68"/>
    <w:rsid w:val="00AE6A4F"/>
    <w:rsid w:val="00AF5151"/>
    <w:rsid w:val="00B005EA"/>
    <w:rsid w:val="00B1184C"/>
    <w:rsid w:val="00B220EC"/>
    <w:rsid w:val="00B330D0"/>
    <w:rsid w:val="00B33A2F"/>
    <w:rsid w:val="00B5314A"/>
    <w:rsid w:val="00B56A3A"/>
    <w:rsid w:val="00B75A01"/>
    <w:rsid w:val="00B77C12"/>
    <w:rsid w:val="00B85EA1"/>
    <w:rsid w:val="00B87734"/>
    <w:rsid w:val="00B92ECF"/>
    <w:rsid w:val="00BA03C4"/>
    <w:rsid w:val="00BA14E6"/>
    <w:rsid w:val="00BA3611"/>
    <w:rsid w:val="00BC61D1"/>
    <w:rsid w:val="00BD18E4"/>
    <w:rsid w:val="00BD1E44"/>
    <w:rsid w:val="00BD2172"/>
    <w:rsid w:val="00BD2842"/>
    <w:rsid w:val="00BF4048"/>
    <w:rsid w:val="00C02953"/>
    <w:rsid w:val="00C02D3B"/>
    <w:rsid w:val="00C1290B"/>
    <w:rsid w:val="00C137A5"/>
    <w:rsid w:val="00C213EC"/>
    <w:rsid w:val="00C24010"/>
    <w:rsid w:val="00C259F4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80C02"/>
    <w:rsid w:val="00C91330"/>
    <w:rsid w:val="00CC48E8"/>
    <w:rsid w:val="00CC60B0"/>
    <w:rsid w:val="00CD3DE8"/>
    <w:rsid w:val="00CF21EB"/>
    <w:rsid w:val="00D014E1"/>
    <w:rsid w:val="00D01CA1"/>
    <w:rsid w:val="00D1453D"/>
    <w:rsid w:val="00D32D0D"/>
    <w:rsid w:val="00D41F4C"/>
    <w:rsid w:val="00D520C8"/>
    <w:rsid w:val="00D5313C"/>
    <w:rsid w:val="00D70570"/>
    <w:rsid w:val="00D96084"/>
    <w:rsid w:val="00DA6660"/>
    <w:rsid w:val="00DC505E"/>
    <w:rsid w:val="00DC5B52"/>
    <w:rsid w:val="00DD0A8E"/>
    <w:rsid w:val="00DD515F"/>
    <w:rsid w:val="00DF25D7"/>
    <w:rsid w:val="00DF50DC"/>
    <w:rsid w:val="00DF555F"/>
    <w:rsid w:val="00E023B5"/>
    <w:rsid w:val="00E133E0"/>
    <w:rsid w:val="00E17DF6"/>
    <w:rsid w:val="00E33169"/>
    <w:rsid w:val="00E51AC4"/>
    <w:rsid w:val="00E6528C"/>
    <w:rsid w:val="00E73F4D"/>
    <w:rsid w:val="00E958EE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A96"/>
    <w:rsid w:val="00F05E2C"/>
    <w:rsid w:val="00F132F9"/>
    <w:rsid w:val="00F24BAF"/>
    <w:rsid w:val="00F25044"/>
    <w:rsid w:val="00F31BC3"/>
    <w:rsid w:val="00F36022"/>
    <w:rsid w:val="00F614CD"/>
    <w:rsid w:val="00F7274D"/>
    <w:rsid w:val="00F90A12"/>
    <w:rsid w:val="00F95333"/>
    <w:rsid w:val="00FA0C58"/>
    <w:rsid w:val="00FA11BE"/>
    <w:rsid w:val="00FA1911"/>
    <w:rsid w:val="00FA5997"/>
    <w:rsid w:val="00FA5AFD"/>
    <w:rsid w:val="00FB0A8B"/>
    <w:rsid w:val="00FC4E74"/>
    <w:rsid w:val="00FC765A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A16C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A16C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52E5C"/>
    <w:rsid w:val="00412819"/>
    <w:rsid w:val="00583D19"/>
    <w:rsid w:val="005E1775"/>
    <w:rsid w:val="006837A3"/>
    <w:rsid w:val="00787EBD"/>
    <w:rsid w:val="00861D94"/>
    <w:rsid w:val="008E118A"/>
    <w:rsid w:val="00924481"/>
    <w:rsid w:val="00970989"/>
    <w:rsid w:val="00AB484A"/>
    <w:rsid w:val="00B23956"/>
    <w:rsid w:val="00BA06EC"/>
    <w:rsid w:val="00C32372"/>
    <w:rsid w:val="00CB771B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B2C3CB-7000-4EE0-BC07-35F34008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278</TotalTime>
  <Pages>6</Pages>
  <Words>1550</Words>
  <Characters>8528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7</cp:revision>
  <cp:lastPrinted>2008-09-26T23:14:00Z</cp:lastPrinted>
  <dcterms:created xsi:type="dcterms:W3CDTF">2021-11-30T10:21:00Z</dcterms:created>
  <dcterms:modified xsi:type="dcterms:W3CDTF">2021-12-01T16:57:00Z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