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205105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51898" w:rsidRPr="00006957" w:rsidRDefault="0055189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jKebsNsAAAAK&#10;AQAADwAAAAAAAAAAAAAAAAAQBQAAZHJzL2Rvd25yZXYueG1sUEsFBgAAAAAEAAQA8wAAABgGAAAA&#10;AA=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51898" w:rsidRPr="00006957" w:rsidRDefault="0055189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1898" w:rsidRDefault="0055189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51898" w:rsidRDefault="0055189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D153ED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ALUDIUM TRANSFORMACION DE PRODUCTOS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A4727" w:rsidP="0055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13DC">
              <w:rPr>
                <w:sz w:val="24"/>
                <w:szCs w:val="24"/>
              </w:rPr>
              <w:t xml:space="preserve"> de </w:t>
            </w:r>
            <w:r w:rsidR="00551898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D1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D153ED">
              <w:rPr>
                <w:sz w:val="24"/>
                <w:szCs w:val="24"/>
              </w:rPr>
              <w:t>ttps://aludium.com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1898">
        <w:tc>
          <w:tcPr>
            <w:tcW w:w="1760" w:type="dxa"/>
            <w:shd w:val="clear" w:color="auto" w:fill="4D7F52"/>
          </w:tcPr>
          <w:p w:rsidR="00C43711" w:rsidRPr="00F14DA4" w:rsidRDefault="00C43711" w:rsidP="0055189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189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189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1898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1898">
        <w:tc>
          <w:tcPr>
            <w:tcW w:w="1760" w:type="dxa"/>
          </w:tcPr>
          <w:p w:rsidR="002A3BD9" w:rsidRDefault="002A3BD9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18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1898">
        <w:tc>
          <w:tcPr>
            <w:tcW w:w="1760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1898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189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898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25C0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551898" w:rsidRDefault="00551898" w:rsidP="00551898">
            <w:pPr>
              <w:spacing w:before="660"/>
              <w:rPr>
                <w:sz w:val="20"/>
                <w:szCs w:val="20"/>
              </w:rPr>
            </w:pPr>
            <w:r>
              <w:rPr>
                <w:bCs/>
              </w:rPr>
              <w:t xml:space="preserve">ALUDIUM </w:t>
            </w:r>
            <w:r w:rsidRPr="00551898">
              <w:rPr>
                <w:bCs/>
              </w:rPr>
              <w:t>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9864EF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551898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9864E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9864E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51898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B4FF0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51898" w:rsidP="00E6626E">
            <w:pPr>
              <w:pStyle w:val="Cuerpodelboletn"/>
              <w:spacing w:before="50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37026" w:rsidP="00037026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B4FF0">
            <w:pPr>
              <w:pStyle w:val="Cuerpodelboletn"/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551898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51898" w:rsidRPr="00CB5511" w:rsidRDefault="0055189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E34195" w:rsidRDefault="0055189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>
            <w:r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A través del organigrama</w:t>
            </w:r>
          </w:p>
        </w:tc>
      </w:tr>
      <w:tr w:rsidR="00551898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51898" w:rsidRPr="00CB5511" w:rsidRDefault="0055189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E34195" w:rsidRDefault="0055189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>
            <w:r w:rsidRPr="003D4A15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98" w:rsidRDefault="0055189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51898" w:rsidRPr="00123EDB" w:rsidRDefault="00551898" w:rsidP="0055189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51898" w:rsidRPr="00123EDB" w:rsidRDefault="00551898" w:rsidP="005518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551898" w:rsidRPr="00123EDB" w:rsidRDefault="00551898" w:rsidP="005518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551898" w:rsidRPr="00123EDB" w:rsidRDefault="00551898" w:rsidP="0055189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51898" w:rsidRPr="00123EDB" w:rsidRDefault="00551898" w:rsidP="0055189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1898" w:rsidRPr="00123EDB" w:rsidRDefault="00551898" w:rsidP="0055189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51898" w:rsidRPr="001E6BEB" w:rsidRDefault="00551898" w:rsidP="00551898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551898" w:rsidRPr="00BD4582" w:rsidRDefault="00551898" w:rsidP="00551898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51898" w:rsidRDefault="0055189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51898" w:rsidRPr="00123EDB" w:rsidRDefault="00551898" w:rsidP="0055189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51898" w:rsidRPr="00123EDB" w:rsidRDefault="00551898" w:rsidP="005518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551898" w:rsidRPr="00123EDB" w:rsidRDefault="00551898" w:rsidP="005518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551898" w:rsidRPr="00123EDB" w:rsidRDefault="00551898" w:rsidP="0055189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551898" w:rsidRPr="00123EDB" w:rsidRDefault="00551898" w:rsidP="0055189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51898" w:rsidRPr="00123EDB" w:rsidRDefault="00551898" w:rsidP="00551898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51898" w:rsidRPr="001E6BEB" w:rsidRDefault="00551898" w:rsidP="00551898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551898" w:rsidRPr="00BD4582" w:rsidRDefault="00551898" w:rsidP="00551898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AE24DE" w:rsidRPr="00E34195" w:rsidTr="009864E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AE24DE" w:rsidRPr="00E34195" w:rsidRDefault="00AE24DE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E24DE" w:rsidRPr="00E34195" w:rsidRDefault="00AE24DE" w:rsidP="009864EF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AE24DE" w:rsidRPr="00E34195" w:rsidRDefault="00AE24DE" w:rsidP="00551898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AE24DE" w:rsidRPr="00E34195" w:rsidRDefault="00AE24DE" w:rsidP="009864E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51898" w:rsidRPr="00CB5511" w:rsidTr="00551898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Pr="00E34195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51898" w:rsidRPr="00E34195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51898" w:rsidRPr="00E34195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51898" w:rsidRPr="00CB5511" w:rsidTr="00551898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551898" w:rsidRDefault="00551898" w:rsidP="0055189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Default="00551898" w:rsidP="00551898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1898" w:rsidRPr="00CB5511" w:rsidRDefault="00551898" w:rsidP="005518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51898" w:rsidRDefault="00551898" w:rsidP="00551898">
            <w:r w:rsidRPr="00987584">
              <w:rPr>
                <w:rFonts w:eastAsiaTheme="majorEastAsia" w:cstheme="majorBidi"/>
                <w:bCs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AE24DE" w:rsidRDefault="00AE24DE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3906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98" w:rsidRDefault="0055189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51898" w:rsidRPr="001E6BEB" w:rsidRDefault="00551898" w:rsidP="00551898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551898" w:rsidRPr="00BD4582" w:rsidRDefault="00551898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51898" w:rsidRDefault="00551898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09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">
                <v:textbox>
                  <w:txbxContent>
                    <w:p w:rsidR="00551898" w:rsidRDefault="00551898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51898" w:rsidRPr="001E6BEB" w:rsidRDefault="00551898" w:rsidP="00551898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551898" w:rsidRPr="00BD4582" w:rsidRDefault="00551898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51898" w:rsidRDefault="00551898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51898" w:rsidRPr="00FD0689" w:rsidTr="005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51898" w:rsidRPr="00FD0689" w:rsidRDefault="0055189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50,0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50,0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50,0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50,0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50,0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33,3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9AD">
              <w:t>40,5</w:t>
            </w:r>
          </w:p>
        </w:tc>
      </w:tr>
      <w:tr w:rsidR="00551898" w:rsidRPr="00FD0689" w:rsidTr="0055189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51898" w:rsidRPr="00FD0689" w:rsidRDefault="0055189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B009AD" w:rsidRDefault="00551898" w:rsidP="00551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9AD">
              <w:t>0,0</w:t>
            </w:r>
          </w:p>
        </w:tc>
      </w:tr>
      <w:tr w:rsidR="00551898" w:rsidRPr="00551898" w:rsidTr="00551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51898" w:rsidRPr="002A154B" w:rsidRDefault="0055189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51898" w:rsidRPr="00551898" w:rsidRDefault="00551898" w:rsidP="00551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51898">
              <w:rPr>
                <w:b/>
                <w:i/>
              </w:rPr>
              <w:t>17,3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551898" w:rsidRPr="001E6BEB" w:rsidRDefault="00551898" w:rsidP="00551898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 w:rsidR="00907125">
        <w:rPr>
          <w:color w:val="000000"/>
          <w:szCs w:val="24"/>
        </w:rPr>
        <w:t>17,3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907125">
        <w:rPr>
          <w:color w:val="000000"/>
          <w:szCs w:val="24"/>
        </w:rPr>
        <w:t>21,4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98" w:rsidRDefault="0055189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07125" w:rsidRPr="00177716" w:rsidRDefault="00907125" w:rsidP="00907125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AL</w:t>
                            </w:r>
                            <w:r w:rsidR="00F7116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DIUM</w:t>
                            </w: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publica informaciones adicionales a las obligatorias que pueden considerarse relevantes desde el punto de vista de la Transparencia de la organización. </w:t>
                            </w:r>
                          </w:p>
                          <w:p w:rsidR="00551898" w:rsidRPr="00907125" w:rsidRDefault="00907125" w:rsidP="0090712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0712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51898" w:rsidRDefault="0055189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07125" w:rsidRPr="00177716" w:rsidRDefault="00907125" w:rsidP="00907125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AL</w:t>
                      </w:r>
                      <w:r w:rsidR="00F7116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DIUM</w:t>
                      </w: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publica informaciones adicionales a las obligatorias que pueden considerarse relevantes desde el punto de vista de la Transparencia de la organización. </w:t>
                      </w:r>
                    </w:p>
                    <w:p w:rsidR="00551898" w:rsidRPr="00907125" w:rsidRDefault="00907125" w:rsidP="0090712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90712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Código 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133350</wp:posOffset>
                </wp:positionH>
                <wp:positionV relativeFrom="paragraph">
                  <wp:posOffset>274321</wp:posOffset>
                </wp:positionV>
                <wp:extent cx="6264910" cy="1009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898" w:rsidRDefault="0055189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07125" w:rsidRPr="00907125" w:rsidRDefault="00907125" w:rsidP="00907125">
                            <w:pPr>
                              <w:keepNext/>
                              <w:keepLines/>
                              <w:spacing w:before="480" w:after="0"/>
                              <w:jc w:val="both"/>
                              <w:outlineLv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125">
                              <w:rPr>
                                <w:rFonts w:eastAsiaTheme="majorEastAsia" w:cstheme="minorHAnsi"/>
                                <w:bCs/>
                                <w:sz w:val="20"/>
                                <w:szCs w:val="20"/>
                              </w:rPr>
                              <w:t>Da</w:t>
                            </w:r>
                            <w:r w:rsidRPr="0090712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do que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AL</w:t>
                            </w:r>
                            <w:r w:rsidR="00F7116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DIUM</w:t>
                            </w:r>
                            <w:r w:rsidRPr="0090712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551898" w:rsidRDefault="0055189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51898" w:rsidRPr="002A154B" w:rsidRDefault="0055189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6pt;width:493.3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">
                <v:textbox>
                  <w:txbxContent>
                    <w:p w:rsidR="00551898" w:rsidRDefault="0055189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07125" w:rsidRPr="00907125" w:rsidRDefault="00907125" w:rsidP="00907125">
                      <w:pPr>
                        <w:keepNext/>
                        <w:keepLines/>
                        <w:spacing w:before="480" w:after="0"/>
                        <w:jc w:val="both"/>
                        <w:outlineLv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907125">
                        <w:rPr>
                          <w:rFonts w:eastAsiaTheme="majorEastAsia" w:cstheme="minorHAnsi"/>
                          <w:bCs/>
                          <w:sz w:val="20"/>
                          <w:szCs w:val="20"/>
                        </w:rPr>
                        <w:t>Da</w:t>
                      </w:r>
                      <w:r w:rsidRPr="0090712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do que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AL</w:t>
                      </w:r>
                      <w:r w:rsidR="00F71167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DIUM</w:t>
                      </w:r>
                      <w:r w:rsidRPr="0090712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551898" w:rsidRDefault="00551898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551898" w:rsidRPr="002A154B" w:rsidRDefault="00551898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07125" w:rsidRPr="001E6BEB" w:rsidRDefault="00907125" w:rsidP="00907125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AL</w:t>
      </w:r>
      <w:r w:rsidR="00F71167">
        <w:rPr>
          <w:rFonts w:eastAsia="Times New Roman" w:cs="Arial"/>
        </w:rPr>
        <w:t>U</w:t>
      </w:r>
      <w:r>
        <w:rPr>
          <w:rFonts w:eastAsia="Times New Roman" w:cs="Arial"/>
        </w:rPr>
        <w:t>DIUM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907125" w:rsidRPr="001E6BEB" w:rsidRDefault="00907125" w:rsidP="00907125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F71167">
        <w:rPr>
          <w:rFonts w:eastAsia="Times New Roman" w:cs="Arial"/>
        </w:rPr>
        <w:t>ALUDIUM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07125" w:rsidRPr="001E6BEB" w:rsidRDefault="00907125" w:rsidP="00907125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07125" w:rsidRPr="001E6BEB" w:rsidRDefault="00F71167" w:rsidP="00907125">
      <w:pPr>
        <w:spacing w:before="120" w:after="120" w:line="312" w:lineRule="auto"/>
        <w:jc w:val="both"/>
      </w:pPr>
      <w:r>
        <w:rPr>
          <w:rFonts w:eastAsia="Times New Roman" w:cs="Arial"/>
        </w:rPr>
        <w:t>ALUDIUM</w:t>
      </w:r>
      <w:r w:rsidRPr="001E6BEB">
        <w:t xml:space="preserve"> </w:t>
      </w:r>
      <w:r w:rsidR="00907125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07125" w:rsidRPr="001E6BEB" w:rsidRDefault="00907125" w:rsidP="00907125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07125" w:rsidRPr="001E6BEB" w:rsidRDefault="00907125" w:rsidP="00907125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07125" w:rsidRDefault="00907125" w:rsidP="00907125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907125" w:rsidRPr="001E6BEB" w:rsidRDefault="00907125" w:rsidP="00907125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07125" w:rsidRPr="001E6BEB" w:rsidRDefault="00907125" w:rsidP="00907125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907125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>Información Económica, Presupuestaria y Estadística.</w:t>
      </w: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07125" w:rsidRPr="001E6BEB" w:rsidRDefault="00907125" w:rsidP="00907125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07125" w:rsidRPr="001E6BEB" w:rsidRDefault="00907125" w:rsidP="00907125">
      <w:pPr>
        <w:rPr>
          <w:rFonts w:cs="Arial"/>
          <w:bCs/>
        </w:rPr>
      </w:pPr>
    </w:p>
    <w:p w:rsidR="00907125" w:rsidRPr="001E6BEB" w:rsidRDefault="00907125" w:rsidP="00907125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07125" w:rsidRPr="001E6BEB" w:rsidRDefault="00907125" w:rsidP="00907125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07125" w:rsidRPr="001E6BEB" w:rsidRDefault="00907125" w:rsidP="00907125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07125" w:rsidRPr="001E6BEB" w:rsidRDefault="00907125" w:rsidP="00907125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07125" w:rsidRPr="001E6BEB" w:rsidRDefault="00907125" w:rsidP="00907125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07125" w:rsidRPr="001E6BEB" w:rsidRDefault="00907125" w:rsidP="00907125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07125" w:rsidRPr="001E6BEB" w:rsidRDefault="00907125" w:rsidP="00907125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025C0C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189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189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189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189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189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189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189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189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189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189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189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189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189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189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189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189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189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189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189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189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189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189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189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189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189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189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189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98" w:rsidRDefault="00551898" w:rsidP="00932008">
      <w:pPr>
        <w:spacing w:after="0" w:line="240" w:lineRule="auto"/>
      </w:pPr>
      <w:r>
        <w:separator/>
      </w:r>
    </w:p>
  </w:endnote>
  <w:endnote w:type="continuationSeparator" w:id="0">
    <w:p w:rsidR="00551898" w:rsidRDefault="0055189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98" w:rsidRDefault="00551898" w:rsidP="00932008">
      <w:pPr>
        <w:spacing w:after="0" w:line="240" w:lineRule="auto"/>
      </w:pPr>
      <w:r>
        <w:separator/>
      </w:r>
    </w:p>
  </w:footnote>
  <w:footnote w:type="continuationSeparator" w:id="0">
    <w:p w:rsidR="00551898" w:rsidRDefault="0055189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8" w:rsidRDefault="005518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5C0C"/>
    <w:rsid w:val="000262A3"/>
    <w:rsid w:val="00037026"/>
    <w:rsid w:val="00045308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BD9"/>
    <w:rsid w:val="00316B14"/>
    <w:rsid w:val="00396CC7"/>
    <w:rsid w:val="003F271E"/>
    <w:rsid w:val="003F572A"/>
    <w:rsid w:val="004F2655"/>
    <w:rsid w:val="00521DA9"/>
    <w:rsid w:val="00544E0C"/>
    <w:rsid w:val="00551898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12E28"/>
    <w:rsid w:val="00743756"/>
    <w:rsid w:val="007B0F99"/>
    <w:rsid w:val="00843911"/>
    <w:rsid w:val="00844FA9"/>
    <w:rsid w:val="008C1E1E"/>
    <w:rsid w:val="008F6192"/>
    <w:rsid w:val="00907125"/>
    <w:rsid w:val="00932008"/>
    <w:rsid w:val="009609E9"/>
    <w:rsid w:val="009864EF"/>
    <w:rsid w:val="009E1D68"/>
    <w:rsid w:val="00A45063"/>
    <w:rsid w:val="00A8146B"/>
    <w:rsid w:val="00AC4F51"/>
    <w:rsid w:val="00AD2022"/>
    <w:rsid w:val="00AD2591"/>
    <w:rsid w:val="00AE24DE"/>
    <w:rsid w:val="00AF6C05"/>
    <w:rsid w:val="00B0673F"/>
    <w:rsid w:val="00B40246"/>
    <w:rsid w:val="00B755E7"/>
    <w:rsid w:val="00B841AE"/>
    <w:rsid w:val="00BB4FF0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53ED"/>
    <w:rsid w:val="00D17F0A"/>
    <w:rsid w:val="00D22945"/>
    <w:rsid w:val="00D53AEE"/>
    <w:rsid w:val="00D96F84"/>
    <w:rsid w:val="00DB1415"/>
    <w:rsid w:val="00DD5439"/>
    <w:rsid w:val="00DD58B3"/>
    <w:rsid w:val="00DD5D90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167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9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64B71"/>
    <w:rsid w:val="00BF2C04"/>
    <w:rsid w:val="00D35513"/>
    <w:rsid w:val="00D56B8E"/>
    <w:rsid w:val="00D96038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97862-71B3-4941-810E-67CF131E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9</Pages>
  <Words>1769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2021-11-16T11:37:00Z</dcterms:created>
  <dcterms:modified xsi:type="dcterms:W3CDTF">2022-01-12T10:40:00Z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