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F572A" w:rsidRPr="00006957" w:rsidRDefault="003F572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3F572A" w:rsidRPr="00006957" w:rsidRDefault="003F572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572A" w:rsidRDefault="003F572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F572A" w:rsidRDefault="003F572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27B63" w:rsidRPr="00CB5511" w:rsidTr="00BB6799">
        <w:tc>
          <w:tcPr>
            <w:tcW w:w="3652" w:type="dxa"/>
          </w:tcPr>
          <w:p w:rsidR="00027B63" w:rsidRPr="00E34195" w:rsidRDefault="00027B63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27B63" w:rsidRPr="004D2E43" w:rsidRDefault="00027B63" w:rsidP="002F4BBF">
            <w:bookmarkStart w:id="0" w:name="_GoBack"/>
            <w:bookmarkEnd w:id="0"/>
            <w:r w:rsidRPr="004D2E43">
              <w:t>METALICAS COYSA, S.L.</w:t>
            </w:r>
          </w:p>
        </w:tc>
      </w:tr>
      <w:tr w:rsidR="00027B63" w:rsidRPr="00CB5511" w:rsidTr="00BB6799">
        <w:tc>
          <w:tcPr>
            <w:tcW w:w="3652" w:type="dxa"/>
          </w:tcPr>
          <w:p w:rsidR="00027B63" w:rsidRPr="00E34195" w:rsidRDefault="00027B63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27B63" w:rsidRPr="004D2E43" w:rsidRDefault="00027B63" w:rsidP="002F4BBF">
            <w:r w:rsidRPr="004D2E43">
              <w:t>29 de septiembre de 2021</w:t>
            </w:r>
          </w:p>
        </w:tc>
      </w:tr>
      <w:tr w:rsidR="00027B63" w:rsidRPr="00CB5511" w:rsidTr="00BB6799">
        <w:tc>
          <w:tcPr>
            <w:tcW w:w="3652" w:type="dxa"/>
          </w:tcPr>
          <w:p w:rsidR="00027B63" w:rsidRPr="00E34195" w:rsidRDefault="00027B63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27B63" w:rsidRDefault="00027B63" w:rsidP="002F4BBF">
            <w:r w:rsidRPr="004D2E43">
              <w:t>https://www.metalicascoysa.com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896BC7">
        <w:tc>
          <w:tcPr>
            <w:tcW w:w="1760" w:type="dxa"/>
            <w:shd w:val="clear" w:color="auto" w:fill="4D7F52"/>
          </w:tcPr>
          <w:p w:rsidR="00C43711" w:rsidRPr="00F14DA4" w:rsidRDefault="00C43711" w:rsidP="00896BC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896BC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896BC7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896BC7">
        <w:tc>
          <w:tcPr>
            <w:tcW w:w="1760" w:type="dxa"/>
          </w:tcPr>
          <w:p w:rsidR="002A3BD9" w:rsidRDefault="002A3BD9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896B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896BC7">
        <w:tc>
          <w:tcPr>
            <w:tcW w:w="1760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896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896BC7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F03E0D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BC3E3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F255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F255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14FD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14FD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D6B7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78751C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COYSA</w:t>
            </w:r>
            <w:r w:rsidR="00933F12">
              <w:rPr>
                <w:sz w:val="20"/>
                <w:szCs w:val="20"/>
              </w:rPr>
              <w:t xml:space="preserve">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32360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3F12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3236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32360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933F12" w:rsidP="00933F12">
            <w:pPr>
              <w:spacing w:before="120"/>
              <w:rPr>
                <w:rStyle w:val="Ttulo2Car"/>
                <w:sz w:val="20"/>
                <w:szCs w:val="20"/>
                <w:lang w:bidi="es-ES"/>
              </w:rPr>
            </w:pPr>
            <w:r w:rsidRPr="00933F1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837FA">
            <w:pPr>
              <w:pStyle w:val="Cuerpodelboletn"/>
              <w:spacing w:before="160" w:after="12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933F12" w:rsidRPr="00CB5511" w:rsidTr="00933F1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933F1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E34195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933F12">
            <w:r w:rsidRPr="000F20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33F12" w:rsidRPr="00123EDB" w:rsidRDefault="00933F12" w:rsidP="00933F12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933F12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933F12" w:rsidRPr="00123EDB" w:rsidRDefault="00933F12" w:rsidP="00933F12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933F12" w:rsidRPr="00123EDB" w:rsidRDefault="00933F12" w:rsidP="00933F12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3F12" w:rsidRPr="00123EDB" w:rsidRDefault="00933F12" w:rsidP="00933F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33F12" w:rsidRPr="001E6BEB" w:rsidRDefault="00933F12" w:rsidP="00933F12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572A" w:rsidRDefault="003F572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33F12" w:rsidRPr="00123EDB" w:rsidRDefault="00933F12" w:rsidP="00933F12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933F12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933F12" w:rsidRPr="00123EDB" w:rsidRDefault="00933F12" w:rsidP="00933F12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933F12" w:rsidRPr="00123EDB" w:rsidRDefault="00933F12" w:rsidP="00933F12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933F12" w:rsidRPr="00123EDB" w:rsidRDefault="00933F12" w:rsidP="00933F12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33F12" w:rsidRPr="001E6BEB" w:rsidRDefault="00933F12" w:rsidP="00933F12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33F12" w:rsidRPr="00E34195" w:rsidTr="00480F9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480F9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33F12" w:rsidRPr="00CB5511" w:rsidTr="00480F9E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Pr="00E34195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33F12" w:rsidRPr="00CB5511" w:rsidTr="00480F9E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33F12" w:rsidRDefault="00933F12" w:rsidP="00480F9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Default="00933F12" w:rsidP="00480F9E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33F12" w:rsidRPr="00CB5511" w:rsidRDefault="00933F12" w:rsidP="00480F9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33F12" w:rsidRDefault="00933F12" w:rsidP="00480F9E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C74D4A" w:rsidRDefault="00C74D4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33F12" w:rsidRPr="001E6BEB" w:rsidRDefault="00933F12" w:rsidP="00933F1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3F572A" w:rsidRPr="00BD4582" w:rsidRDefault="003F572A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F572A" w:rsidRDefault="003F572A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F572A" w:rsidRDefault="003F572A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33F12" w:rsidRPr="001E6BEB" w:rsidRDefault="00933F12" w:rsidP="00933F1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3F572A" w:rsidRPr="00BD4582" w:rsidRDefault="003F572A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F572A" w:rsidRDefault="003F572A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33F12" w:rsidRPr="00FD0689" w:rsidTr="00480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33F12" w:rsidRPr="00FD0689" w:rsidRDefault="00933F12" w:rsidP="00480F9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33F12" w:rsidRPr="00FD0689" w:rsidTr="0048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33F12" w:rsidRPr="00FD0689" w:rsidRDefault="00933F12" w:rsidP="00480F9E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14,3</w:t>
            </w:r>
          </w:p>
        </w:tc>
      </w:tr>
      <w:tr w:rsidR="00933F12" w:rsidRPr="00FD0689" w:rsidTr="00480F9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33F12" w:rsidRPr="00FD0689" w:rsidRDefault="00933F12" w:rsidP="00480F9E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A1238D" w:rsidRDefault="00933F12" w:rsidP="0048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</w:tr>
      <w:tr w:rsidR="00933F12" w:rsidRPr="00A94BCA" w:rsidTr="0048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33F12" w:rsidRPr="002A154B" w:rsidRDefault="00933F12" w:rsidP="00480F9E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33F12" w:rsidRPr="00123EDB" w:rsidRDefault="00933F12" w:rsidP="0048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6,1</w:t>
            </w:r>
          </w:p>
        </w:tc>
      </w:tr>
    </w:tbl>
    <w:p w:rsidR="00933F12" w:rsidRDefault="00933F12" w:rsidP="00933F12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933F12" w:rsidRPr="001E6BEB" w:rsidRDefault="00933F12" w:rsidP="00933F12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 w:rsidR="0056132B"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F572A" w:rsidRPr="002A154B" w:rsidRDefault="0078751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COYSA</w:t>
                            </w:r>
                            <w:r w:rsidR="00933F12"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3F572A" w:rsidRDefault="003F572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 w:rsidR="0056132B"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3F572A" w:rsidRPr="002A154B" w:rsidRDefault="0078751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COYSA</w:t>
                      </w:r>
                      <w:r w:rsidR="00933F12"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2A" w:rsidRDefault="003F572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F572A" w:rsidRPr="002A154B" w:rsidRDefault="00933F1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 w:rsidR="0078751C">
                              <w:rPr>
                                <w:rFonts w:eastAsia="Times New Roman" w:cs="Times New Roman"/>
                              </w:rPr>
                              <w:t>COYSA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3F572A" w:rsidRDefault="003F572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F572A" w:rsidRPr="002A154B" w:rsidRDefault="00933F12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 w:rsidR="0078751C">
                        <w:rPr>
                          <w:rFonts w:eastAsia="Times New Roman" w:cs="Times New Roman"/>
                        </w:rPr>
                        <w:t>COYSA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 w:rsidR="0078751C">
        <w:rPr>
          <w:rFonts w:eastAsia="Times New Roman" w:cs="Arial"/>
        </w:rPr>
        <w:t>COYSA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78751C">
        <w:rPr>
          <w:rFonts w:eastAsia="Times New Roman" w:cs="Arial"/>
        </w:rPr>
        <w:t>COYSA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933F12" w:rsidRPr="001E6BEB" w:rsidRDefault="0078751C" w:rsidP="00933F12">
      <w:pPr>
        <w:spacing w:before="120" w:after="120" w:line="312" w:lineRule="auto"/>
        <w:jc w:val="both"/>
      </w:pPr>
      <w:r>
        <w:rPr>
          <w:rFonts w:eastAsia="Times New Roman" w:cs="Arial"/>
        </w:rPr>
        <w:t>COYSA</w:t>
      </w:r>
      <w:r w:rsidRPr="001E6BEB">
        <w:t xml:space="preserve"> </w:t>
      </w:r>
      <w:r w:rsidR="00933F12"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933F12" w:rsidRPr="001E6BEB" w:rsidRDefault="00933F12" w:rsidP="00933F12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933F12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933F12" w:rsidRPr="001E6BEB" w:rsidRDefault="00933F12" w:rsidP="0078751C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organigrama de </w:t>
      </w:r>
      <w:r w:rsidR="0078751C" w:rsidRPr="0078751C">
        <w:rPr>
          <w:rFonts w:eastAsia="Times New Roman" w:cs="Arial"/>
        </w:rPr>
        <w:t>COYSA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933F12" w:rsidRPr="001E6BEB" w:rsidRDefault="00933F12" w:rsidP="00933F12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perfil y trayectoria profesional de sus máximos responsables. 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933F12" w:rsidRPr="001E6BEB" w:rsidRDefault="00933F12" w:rsidP="00933F12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933F12" w:rsidRPr="001E6BEB" w:rsidRDefault="00933F12" w:rsidP="00933F12">
      <w:pPr>
        <w:rPr>
          <w:rFonts w:cs="Arial"/>
          <w:bCs/>
        </w:rPr>
      </w:pPr>
    </w:p>
    <w:p w:rsidR="00933F12" w:rsidRPr="001E6BEB" w:rsidRDefault="00933F12" w:rsidP="00933F12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933F12" w:rsidRPr="001E6BEB" w:rsidRDefault="00933F12" w:rsidP="00933F12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933F12" w:rsidRPr="001E6BEB" w:rsidRDefault="00933F12" w:rsidP="00933F12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33F12" w:rsidRPr="001E6BEB" w:rsidRDefault="00933F12" w:rsidP="00933F12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933F12" w:rsidRPr="001E6BEB" w:rsidRDefault="00933F12" w:rsidP="00933F12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33F12" w:rsidRPr="001E6BEB" w:rsidRDefault="00933F12" w:rsidP="00933F12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DD6B78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DB77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DB77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DB77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DB77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DB77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DB77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DB77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DB77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DB77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DB77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DB77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DB77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DB77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DB77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DB77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DB77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DB77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DB77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DB77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DB77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DB77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DB77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DB77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DB77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DB77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DB77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01" w:rsidRDefault="00265501" w:rsidP="00932008">
      <w:pPr>
        <w:spacing w:after="0" w:line="240" w:lineRule="auto"/>
      </w:pPr>
      <w:r>
        <w:separator/>
      </w:r>
    </w:p>
  </w:endnote>
  <w:endnote w:type="continuationSeparator" w:id="0">
    <w:p w:rsidR="00265501" w:rsidRDefault="0026550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01" w:rsidRDefault="00265501" w:rsidP="00932008">
      <w:pPr>
        <w:spacing w:after="0" w:line="240" w:lineRule="auto"/>
      </w:pPr>
      <w:r>
        <w:separator/>
      </w:r>
    </w:p>
  </w:footnote>
  <w:footnote w:type="continuationSeparator" w:id="0">
    <w:p w:rsidR="00265501" w:rsidRDefault="0026550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2A" w:rsidRDefault="003F57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6D" w:rsidRDefault="005A42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27B63"/>
    <w:rsid w:val="00045308"/>
    <w:rsid w:val="0006666A"/>
    <w:rsid w:val="000965B3"/>
    <w:rsid w:val="000C6CFF"/>
    <w:rsid w:val="00102733"/>
    <w:rsid w:val="0010738D"/>
    <w:rsid w:val="00121C30"/>
    <w:rsid w:val="001561A4"/>
    <w:rsid w:val="001B614A"/>
    <w:rsid w:val="002513DC"/>
    <w:rsid w:val="00265501"/>
    <w:rsid w:val="002A154B"/>
    <w:rsid w:val="002A3BD9"/>
    <w:rsid w:val="00316B14"/>
    <w:rsid w:val="00323602"/>
    <w:rsid w:val="00396CC7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8751C"/>
    <w:rsid w:val="007B0F99"/>
    <w:rsid w:val="00843911"/>
    <w:rsid w:val="00844FA9"/>
    <w:rsid w:val="008C1E1E"/>
    <w:rsid w:val="008F6192"/>
    <w:rsid w:val="00932008"/>
    <w:rsid w:val="00933F12"/>
    <w:rsid w:val="009609E9"/>
    <w:rsid w:val="009E1D68"/>
    <w:rsid w:val="00A8146B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74D4A"/>
    <w:rsid w:val="00CB5511"/>
    <w:rsid w:val="00CC2049"/>
    <w:rsid w:val="00D17F0A"/>
    <w:rsid w:val="00D22945"/>
    <w:rsid w:val="00D96F84"/>
    <w:rsid w:val="00DA7C99"/>
    <w:rsid w:val="00DB1415"/>
    <w:rsid w:val="00DD5439"/>
    <w:rsid w:val="00DD58B3"/>
    <w:rsid w:val="00DD6B78"/>
    <w:rsid w:val="00DF63E7"/>
    <w:rsid w:val="00DF76DC"/>
    <w:rsid w:val="00E3088D"/>
    <w:rsid w:val="00E34195"/>
    <w:rsid w:val="00E47613"/>
    <w:rsid w:val="00E6626E"/>
    <w:rsid w:val="00E837FA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05DC2-C4CF-4ED1-A786-940E880E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1787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</cp:revision>
  <cp:lastPrinted>2007-10-26T10:03:00Z</cp:lastPrinted>
  <dcterms:created xsi:type="dcterms:W3CDTF">2021-11-17T13:05:00Z</dcterms:created>
  <dcterms:modified xsi:type="dcterms:W3CDTF">2022-01-12T10:46:00Z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