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314325</wp:posOffset>
                </wp:positionH>
                <wp:positionV relativeFrom="paragraph">
                  <wp:posOffset>176530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1C210D" w:rsidRPr="00006957" w:rsidRDefault="001C210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4.75pt;margin-top:13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F1j3s9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1C210D" w:rsidRPr="00006957" w:rsidRDefault="001C210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10D" w:rsidRDefault="001C210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C210D" w:rsidRDefault="001C210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69742E" w:rsidP="002513D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F5992">
              <w:rPr>
                <w:rFonts w:eastAsia="Times New Roman" w:cs="Calibri"/>
                <w:color w:val="000000"/>
              </w:rPr>
              <w:t>GUADAIRA SERVICIOS AMBIENTALES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B5511" w:rsidRDefault="00FA4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513DC">
              <w:rPr>
                <w:sz w:val="24"/>
                <w:szCs w:val="24"/>
              </w:rPr>
              <w:t xml:space="preserve"> de septiembre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B5511" w:rsidRDefault="00697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69742E">
              <w:rPr>
                <w:sz w:val="24"/>
                <w:szCs w:val="24"/>
              </w:rPr>
              <w:t>ttps://www.gsaserviciosambientales.com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A73162">
        <w:tc>
          <w:tcPr>
            <w:tcW w:w="1760" w:type="dxa"/>
            <w:shd w:val="clear" w:color="auto" w:fill="4D7F52"/>
          </w:tcPr>
          <w:p w:rsidR="00C43711" w:rsidRPr="00F14DA4" w:rsidRDefault="00C43711" w:rsidP="00A7316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A7316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A7316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A73162">
        <w:tc>
          <w:tcPr>
            <w:tcW w:w="1760" w:type="dxa"/>
          </w:tcPr>
          <w:p w:rsidR="00C43711" w:rsidRPr="00F14DA4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A73162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731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73162">
        <w:tc>
          <w:tcPr>
            <w:tcW w:w="1760" w:type="dxa"/>
          </w:tcPr>
          <w:p w:rsidR="00C43711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A73162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731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73162">
        <w:tc>
          <w:tcPr>
            <w:tcW w:w="1760" w:type="dxa"/>
          </w:tcPr>
          <w:p w:rsidR="00C43711" w:rsidRPr="00F14DA4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731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73162">
        <w:tc>
          <w:tcPr>
            <w:tcW w:w="1760" w:type="dxa"/>
          </w:tcPr>
          <w:p w:rsidR="00C43711" w:rsidRPr="00F14DA4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731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73162">
        <w:tc>
          <w:tcPr>
            <w:tcW w:w="1760" w:type="dxa"/>
          </w:tcPr>
          <w:p w:rsidR="00C43711" w:rsidRPr="00F14DA4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731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73162">
        <w:tc>
          <w:tcPr>
            <w:tcW w:w="1760" w:type="dxa"/>
          </w:tcPr>
          <w:p w:rsidR="00C43711" w:rsidRPr="00F14DA4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731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73162">
        <w:tc>
          <w:tcPr>
            <w:tcW w:w="1760" w:type="dxa"/>
          </w:tcPr>
          <w:p w:rsidR="00C43711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731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73162">
        <w:tc>
          <w:tcPr>
            <w:tcW w:w="1760" w:type="dxa"/>
          </w:tcPr>
          <w:p w:rsidR="00C43711" w:rsidRPr="00F14DA4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731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73162">
        <w:tc>
          <w:tcPr>
            <w:tcW w:w="1760" w:type="dxa"/>
          </w:tcPr>
          <w:p w:rsidR="00C43711" w:rsidRPr="00F14DA4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731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A73162">
        <w:tc>
          <w:tcPr>
            <w:tcW w:w="1760" w:type="dxa"/>
          </w:tcPr>
          <w:p w:rsidR="002A3BD9" w:rsidRDefault="002A3BD9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A731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73162">
        <w:tc>
          <w:tcPr>
            <w:tcW w:w="1760" w:type="dxa"/>
          </w:tcPr>
          <w:p w:rsidR="00C43711" w:rsidRPr="00F14DA4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A731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A73162">
        <w:tc>
          <w:tcPr>
            <w:tcW w:w="1760" w:type="dxa"/>
          </w:tcPr>
          <w:p w:rsidR="00C43711" w:rsidRPr="00F14DA4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A73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A73162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A7316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7316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7316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7316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7316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7316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7316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7316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7316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73162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7316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7316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7316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7316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7316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A7316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A73162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2E2832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68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1C210D" w:rsidP="002513DC">
            <w:pPr>
              <w:spacing w:befor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GSA no dispone de un espacio específico para la publicación de la información sujeta a obligaciones de publicidad activa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928D8" w:rsidP="00CB5511">
            <w:pPr>
              <w:jc w:val="center"/>
              <w:rPr>
                <w:b/>
                <w:sz w:val="20"/>
                <w:szCs w:val="20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2513DC" w:rsidP="002513DC">
            <w:pPr>
              <w:spacing w:before="800"/>
              <w:rPr>
                <w:sz w:val="20"/>
                <w:szCs w:val="20"/>
              </w:rPr>
            </w:pPr>
            <w:r>
              <w:rPr>
                <w:rStyle w:val="Ttulo2Car"/>
                <w:sz w:val="20"/>
                <w:szCs w:val="20"/>
                <w:lang w:bidi="es-ES"/>
              </w:rPr>
              <w:t>No consta.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2513DC" w:rsidRDefault="002513DC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396CC7" w:rsidRPr="00E6626E" w:rsidRDefault="00396CC7" w:rsidP="00E6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A928D8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A928D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42E" w:rsidRPr="00CB5511" w:rsidRDefault="001C210D" w:rsidP="002513DC">
            <w:pPr>
              <w:pStyle w:val="Cuerpodelboletn"/>
              <w:spacing w:before="160"/>
              <w:rPr>
                <w:rStyle w:val="Ttulo2Car"/>
                <w:sz w:val="20"/>
                <w:szCs w:val="20"/>
                <w:lang w:bidi="es-ES"/>
              </w:rPr>
            </w:pPr>
            <w:r w:rsidRPr="00E928A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513DC">
            <w:pPr>
              <w:spacing w:before="1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513DC" w:rsidP="00FA4727">
            <w:pPr>
              <w:spacing w:before="1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3D404F">
            <w:pPr>
              <w:pStyle w:val="Cuerpodelboletn"/>
              <w:spacing w:before="16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1C210D" w:rsidRPr="00CB5511" w:rsidTr="001C210D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C210D" w:rsidRPr="00E34195" w:rsidRDefault="001C210D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Pr="00CB5511" w:rsidRDefault="001C210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Pr="00CB5511" w:rsidRDefault="001C210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C210D" w:rsidRDefault="001C210D" w:rsidP="001C210D">
            <w:r w:rsidRPr="00022A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1C210D" w:rsidRPr="00CB5511" w:rsidTr="001C210D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C210D" w:rsidRPr="00CB5511" w:rsidRDefault="001C210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Pr="00E34195" w:rsidRDefault="001C210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Pr="00CB5511" w:rsidRDefault="001C210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C210D" w:rsidRDefault="001C210D" w:rsidP="001C210D">
            <w:r w:rsidRPr="00022A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FA4727" w:rsidP="00FA4727">
            <w:pPr>
              <w:pStyle w:val="Cuerpodelboletn"/>
              <w:spacing w:before="30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9331AF">
            <w:pPr>
              <w:pStyle w:val="Cuerpodelboletn"/>
              <w:spacing w:before="30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A73162" w:rsidP="00A73162">
            <w:pPr>
              <w:pStyle w:val="Cuerpodelboletn"/>
              <w:spacing w:before="420"/>
              <w:jc w:val="center"/>
              <w:rPr>
                <w:rStyle w:val="Ttulo2Car"/>
                <w:sz w:val="20"/>
                <w:szCs w:val="20"/>
                <w:lang w:bidi="es-ES"/>
              </w:rPr>
            </w:pPr>
            <w:r w:rsidRPr="00280932">
              <w:rPr>
                <w:rStyle w:val="Ttulo2Car"/>
                <w:sz w:val="32"/>
                <w:szCs w:val="32"/>
                <w:lang w:bidi="es-ES"/>
              </w:rPr>
              <w:sym w:font="Wingdings" w:char="F0FC"/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BC41A6">
            <w:pPr>
              <w:pStyle w:val="Cuerpodelboletn"/>
              <w:spacing w:before="440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</w:tbl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10D" w:rsidRDefault="001C210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C210D" w:rsidRPr="00123EDB" w:rsidRDefault="001C210D" w:rsidP="001C210D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1C210D" w:rsidRPr="00123EDB" w:rsidRDefault="001C210D" w:rsidP="001C210D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y normativa de carácter general que regula las actividades de la asociación) </w:t>
                            </w:r>
                          </w:p>
                          <w:p w:rsidR="001C210D" w:rsidRPr="00123EDB" w:rsidRDefault="001C210D" w:rsidP="001C210D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 xml:space="preserve">No se informa sobre su estructura organizativa </w:t>
                            </w:r>
                          </w:p>
                          <w:p w:rsidR="001C210D" w:rsidRDefault="001C210D" w:rsidP="001C210D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23EDB"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1C210D" w:rsidRPr="00123EDB" w:rsidRDefault="001C210D" w:rsidP="001C210D">
                            <w:pPr>
                              <w:spacing w:before="120" w:after="120" w:line="312" w:lineRule="auto"/>
                              <w:ind w:left="72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210D" w:rsidRPr="00123EDB" w:rsidRDefault="001C210D" w:rsidP="001C210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123EDB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1C210D" w:rsidRPr="001E6BEB" w:rsidRDefault="001C210D" w:rsidP="001C210D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1E6BEB">
                              <w:rPr>
                                <w:sz w:val="20"/>
                                <w:szCs w:val="20"/>
                              </w:rPr>
                              <w:t>No se incluyen referencias a la última vez que se revisó o actualizó la información.</w:t>
                            </w:r>
                          </w:p>
                          <w:p w:rsidR="001C210D" w:rsidRPr="00BD4582" w:rsidRDefault="001C210D" w:rsidP="001C210D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C210D" w:rsidRDefault="001C210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C210D" w:rsidRPr="00123EDB" w:rsidRDefault="001C210D" w:rsidP="001C210D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123E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1C210D" w:rsidRPr="00123EDB" w:rsidRDefault="001C210D" w:rsidP="001C210D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y normativa de carácter general que regula las actividades de la asociación) </w:t>
                      </w:r>
                    </w:p>
                    <w:p w:rsidR="001C210D" w:rsidRPr="00123EDB" w:rsidRDefault="001C210D" w:rsidP="001C210D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 xml:space="preserve">No se informa sobre su estructura organizativa </w:t>
                      </w:r>
                    </w:p>
                    <w:p w:rsidR="001C210D" w:rsidRDefault="001C210D" w:rsidP="001C210D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23EDB"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1C210D" w:rsidRPr="00123EDB" w:rsidRDefault="001C210D" w:rsidP="001C210D">
                      <w:pPr>
                        <w:spacing w:before="120" w:after="120" w:line="312" w:lineRule="auto"/>
                        <w:ind w:left="72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C210D" w:rsidRPr="00123EDB" w:rsidRDefault="001C210D" w:rsidP="001C210D">
                      <w:pPr>
                        <w:rPr>
                          <w:b/>
                          <w:color w:val="00642D"/>
                        </w:rPr>
                      </w:pPr>
                      <w:r w:rsidRPr="00123EDB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1C210D" w:rsidRPr="001E6BEB" w:rsidRDefault="001C210D" w:rsidP="001C210D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b/>
                          <w:color w:val="00642D"/>
                        </w:rPr>
                      </w:pPr>
                      <w:r w:rsidRPr="001E6BEB">
                        <w:rPr>
                          <w:sz w:val="20"/>
                          <w:szCs w:val="20"/>
                        </w:rPr>
                        <w:t>No se incluyen referencias a la última vez que se revisó o actualizó la información.</w:t>
                      </w:r>
                    </w:p>
                    <w:p w:rsidR="001C210D" w:rsidRPr="00BD4582" w:rsidRDefault="001C210D" w:rsidP="001C210D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993B29" w:rsidRPr="00E34195" w:rsidTr="00A928D8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993B29" w:rsidRPr="00E34195" w:rsidRDefault="00993B29" w:rsidP="001C210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93B29" w:rsidRPr="00E34195" w:rsidRDefault="00993B29" w:rsidP="00A928D8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993B29" w:rsidRPr="00E34195" w:rsidRDefault="00993B29" w:rsidP="001C210D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993B29" w:rsidRPr="00E34195" w:rsidRDefault="00993B29" w:rsidP="00A928D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1C210D" w:rsidRPr="00CB5511" w:rsidTr="001C210D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1C210D" w:rsidRPr="00E34195" w:rsidRDefault="001C210D" w:rsidP="001C210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Pr="00CB5511" w:rsidRDefault="001C210D" w:rsidP="001C210D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Pr="00CB5511" w:rsidRDefault="001C210D" w:rsidP="001C210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C210D" w:rsidRPr="001C210D" w:rsidRDefault="001C210D" w:rsidP="001C210D">
            <w:pPr>
              <w:rPr>
                <w:sz w:val="20"/>
                <w:szCs w:val="20"/>
              </w:rPr>
            </w:pPr>
            <w:r w:rsidRPr="001C210D">
              <w:rPr>
                <w:sz w:val="20"/>
                <w:szCs w:val="20"/>
              </w:rPr>
              <w:t>No se ha localizado información</w:t>
            </w:r>
          </w:p>
        </w:tc>
      </w:tr>
      <w:tr w:rsidR="001C210D" w:rsidRPr="00CB5511" w:rsidTr="001C210D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C210D" w:rsidRPr="00E34195" w:rsidRDefault="001C210D" w:rsidP="001C210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Default="001C210D" w:rsidP="001C210D">
            <w:pPr>
              <w:spacing w:before="420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Pr="00CB5511" w:rsidRDefault="001C210D" w:rsidP="001C210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C210D" w:rsidRPr="001C210D" w:rsidRDefault="001C210D" w:rsidP="001C210D">
            <w:pPr>
              <w:rPr>
                <w:sz w:val="20"/>
                <w:szCs w:val="20"/>
              </w:rPr>
            </w:pPr>
            <w:r w:rsidRPr="001C210D">
              <w:rPr>
                <w:sz w:val="20"/>
                <w:szCs w:val="20"/>
              </w:rPr>
              <w:t>No se ha localizado información</w:t>
            </w:r>
          </w:p>
        </w:tc>
      </w:tr>
      <w:tr w:rsidR="001C210D" w:rsidRPr="00CB5511" w:rsidTr="001C210D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1C210D" w:rsidRPr="00E34195" w:rsidRDefault="001C210D" w:rsidP="001C210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Pr="00CB5511" w:rsidRDefault="001C210D" w:rsidP="001C210D">
            <w:pPr>
              <w:pStyle w:val="Cuerpodelboletn"/>
              <w:spacing w:before="360" w:after="40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Pr="00CB5511" w:rsidRDefault="001C210D" w:rsidP="001C210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C210D" w:rsidRPr="001C210D" w:rsidRDefault="001C210D" w:rsidP="001C210D">
            <w:pPr>
              <w:rPr>
                <w:sz w:val="20"/>
                <w:szCs w:val="20"/>
              </w:rPr>
            </w:pPr>
            <w:r w:rsidRPr="001C210D">
              <w:rPr>
                <w:sz w:val="20"/>
                <w:szCs w:val="20"/>
              </w:rPr>
              <w:t>No se ha localizado información</w:t>
            </w:r>
          </w:p>
        </w:tc>
      </w:tr>
      <w:tr w:rsidR="001C210D" w:rsidRPr="00CB5511" w:rsidTr="001C210D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1C210D" w:rsidRDefault="001C210D" w:rsidP="001C210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Default="001C210D" w:rsidP="001C210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percibidas.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Pr="00CB5511" w:rsidRDefault="001C210D" w:rsidP="001C210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C210D" w:rsidRPr="001C210D" w:rsidRDefault="001C210D" w:rsidP="001C210D">
            <w:pPr>
              <w:rPr>
                <w:sz w:val="20"/>
                <w:szCs w:val="20"/>
              </w:rPr>
            </w:pPr>
            <w:r w:rsidRPr="001C210D">
              <w:rPr>
                <w:sz w:val="20"/>
                <w:szCs w:val="20"/>
              </w:rPr>
              <w:t>No se ha localizado información</w:t>
            </w:r>
          </w:p>
        </w:tc>
      </w:tr>
      <w:tr w:rsidR="001C210D" w:rsidRPr="00CB5511" w:rsidTr="001C210D">
        <w:trPr>
          <w:trHeight w:val="158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1C210D" w:rsidRDefault="001C210D" w:rsidP="001C210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Default="001C210D" w:rsidP="001C210D">
            <w:pPr>
              <w:pStyle w:val="Cuerpodelboletn"/>
              <w:spacing w:before="6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Pr="00CB5511" w:rsidRDefault="001C210D" w:rsidP="001C210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C210D" w:rsidRPr="001C210D" w:rsidRDefault="001C210D" w:rsidP="001C210D">
            <w:pPr>
              <w:rPr>
                <w:sz w:val="20"/>
                <w:szCs w:val="20"/>
              </w:rPr>
            </w:pPr>
            <w:r w:rsidRPr="001C210D">
              <w:rPr>
                <w:sz w:val="20"/>
                <w:szCs w:val="20"/>
              </w:rPr>
              <w:t>No se ha localizado información</w:t>
            </w:r>
          </w:p>
        </w:tc>
      </w:tr>
      <w:tr w:rsidR="001C210D" w:rsidRPr="00CB5511" w:rsidTr="001C210D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1C210D" w:rsidRDefault="001C210D" w:rsidP="001C210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Default="001C210D" w:rsidP="001C210D">
            <w:pPr>
              <w:pStyle w:val="Cuerpodelboletn"/>
              <w:spacing w:before="42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Pr="00CB5511" w:rsidRDefault="001C210D" w:rsidP="001C210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C210D" w:rsidRPr="001C210D" w:rsidRDefault="001C210D" w:rsidP="001C210D">
            <w:pPr>
              <w:rPr>
                <w:sz w:val="20"/>
                <w:szCs w:val="20"/>
              </w:rPr>
            </w:pPr>
            <w:r w:rsidRPr="001C210D">
              <w:rPr>
                <w:sz w:val="20"/>
                <w:szCs w:val="20"/>
              </w:rPr>
              <w:t>No se ha localizado información</w:t>
            </w:r>
          </w:p>
        </w:tc>
      </w:tr>
      <w:tr w:rsidR="001C210D" w:rsidRPr="00CB5511" w:rsidTr="001C210D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1C210D" w:rsidRDefault="001C210D" w:rsidP="001C210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Default="001C210D" w:rsidP="001C210D">
            <w:pPr>
              <w:pStyle w:val="Cuerpodelboletn"/>
              <w:spacing w:before="12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Pr="00CB5511" w:rsidRDefault="001C210D" w:rsidP="001C210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C210D" w:rsidRPr="001C210D" w:rsidRDefault="001C210D" w:rsidP="001C210D">
            <w:pPr>
              <w:rPr>
                <w:sz w:val="20"/>
                <w:szCs w:val="20"/>
              </w:rPr>
            </w:pPr>
            <w:r w:rsidRPr="001C210D">
              <w:rPr>
                <w:sz w:val="20"/>
                <w:szCs w:val="20"/>
              </w:rPr>
              <w:t>No se ha localizado información</w:t>
            </w:r>
          </w:p>
        </w:tc>
      </w:tr>
      <w:tr w:rsidR="001C210D" w:rsidRPr="00CB5511" w:rsidTr="001C210D">
        <w:trPr>
          <w:trHeight w:val="156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1C210D" w:rsidRDefault="001C210D" w:rsidP="001C210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Default="001C210D" w:rsidP="001C210D">
            <w:pPr>
              <w:pStyle w:val="Cuerpodelboletn"/>
              <w:spacing w:before="540" w:after="40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C210D" w:rsidRPr="00CB5511" w:rsidRDefault="001C210D" w:rsidP="001C210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:rsidR="001C210D" w:rsidRPr="001C210D" w:rsidRDefault="001C210D" w:rsidP="001C210D">
            <w:pPr>
              <w:rPr>
                <w:sz w:val="20"/>
                <w:szCs w:val="20"/>
              </w:rPr>
            </w:pPr>
            <w:r w:rsidRPr="001C210D">
              <w:rPr>
                <w:sz w:val="20"/>
                <w:szCs w:val="20"/>
              </w:rPr>
              <w:t>No se ha localizado información</w:t>
            </w:r>
          </w:p>
        </w:tc>
      </w:tr>
    </w:tbl>
    <w:p w:rsidR="00F46882" w:rsidRDefault="00F4688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46882" w:rsidRDefault="00F46882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10D" w:rsidRDefault="001C210D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C210D" w:rsidRPr="001E6BEB" w:rsidRDefault="001C210D" w:rsidP="001C210D">
                            <w:pP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1E6BEB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publica ninguno de los contenidos obligatorios establecidos en el artículo 8 de la LTAIBG</w:t>
                            </w:r>
                          </w:p>
                          <w:p w:rsidR="001C210D" w:rsidRPr="00BD4582" w:rsidRDefault="001C210D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C210D" w:rsidRDefault="001C210D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C210D" w:rsidRPr="001E6BEB" w:rsidRDefault="001C210D" w:rsidP="001C210D">
                      <w:pP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1E6BEB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publica ninguno de los contenidos obligatorios establecidos en el artículo 8 de la LTAIBG</w:t>
                      </w:r>
                    </w:p>
                    <w:p w:rsidR="001C210D" w:rsidRPr="00BD4582" w:rsidRDefault="001C210D" w:rsidP="00BD4582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1C210D" w:rsidRPr="00FD0689" w:rsidTr="001C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C210D" w:rsidRPr="00FD0689" w:rsidRDefault="001C210D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C210D" w:rsidRPr="00CF507D" w:rsidRDefault="001C210D" w:rsidP="001C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07D">
              <w:t>50,0</w:t>
            </w:r>
          </w:p>
        </w:tc>
        <w:tc>
          <w:tcPr>
            <w:tcW w:w="0" w:type="auto"/>
            <w:noWrap/>
            <w:vAlign w:val="center"/>
          </w:tcPr>
          <w:p w:rsidR="001C210D" w:rsidRPr="00CF507D" w:rsidRDefault="001C210D" w:rsidP="001C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07D">
              <w:t>50,0</w:t>
            </w:r>
          </w:p>
        </w:tc>
        <w:tc>
          <w:tcPr>
            <w:tcW w:w="0" w:type="auto"/>
            <w:noWrap/>
            <w:vAlign w:val="center"/>
          </w:tcPr>
          <w:p w:rsidR="001C210D" w:rsidRPr="00CF507D" w:rsidRDefault="001C210D" w:rsidP="001C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07D">
              <w:t>50,0</w:t>
            </w:r>
          </w:p>
        </w:tc>
        <w:tc>
          <w:tcPr>
            <w:tcW w:w="0" w:type="auto"/>
            <w:noWrap/>
            <w:vAlign w:val="center"/>
          </w:tcPr>
          <w:p w:rsidR="001C210D" w:rsidRPr="00CF507D" w:rsidRDefault="001C210D" w:rsidP="001C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07D">
              <w:t>50,0</w:t>
            </w:r>
          </w:p>
        </w:tc>
        <w:tc>
          <w:tcPr>
            <w:tcW w:w="0" w:type="auto"/>
            <w:noWrap/>
            <w:vAlign w:val="center"/>
          </w:tcPr>
          <w:p w:rsidR="001C210D" w:rsidRPr="00CF507D" w:rsidRDefault="001C210D" w:rsidP="001C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07D">
              <w:t>50,0</w:t>
            </w:r>
          </w:p>
        </w:tc>
        <w:tc>
          <w:tcPr>
            <w:tcW w:w="0" w:type="auto"/>
            <w:noWrap/>
            <w:vAlign w:val="center"/>
          </w:tcPr>
          <w:p w:rsidR="001C210D" w:rsidRPr="00CF507D" w:rsidRDefault="001C210D" w:rsidP="001C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07D">
              <w:t>50,0</w:t>
            </w:r>
          </w:p>
        </w:tc>
        <w:tc>
          <w:tcPr>
            <w:tcW w:w="0" w:type="auto"/>
            <w:noWrap/>
            <w:vAlign w:val="center"/>
          </w:tcPr>
          <w:p w:rsidR="001C210D" w:rsidRPr="00CF507D" w:rsidRDefault="001C210D" w:rsidP="001C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07D">
              <w:t>0,0</w:t>
            </w:r>
          </w:p>
        </w:tc>
        <w:tc>
          <w:tcPr>
            <w:tcW w:w="0" w:type="auto"/>
            <w:noWrap/>
            <w:vAlign w:val="center"/>
          </w:tcPr>
          <w:p w:rsidR="001C210D" w:rsidRPr="00CF507D" w:rsidRDefault="001C210D" w:rsidP="001C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07D">
              <w:t>42,9</w:t>
            </w:r>
          </w:p>
        </w:tc>
      </w:tr>
      <w:tr w:rsidR="001C210D" w:rsidRPr="00FD0689" w:rsidTr="001C210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C210D" w:rsidRPr="00FD0689" w:rsidRDefault="001C210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C210D" w:rsidRPr="00CF507D" w:rsidRDefault="001C210D" w:rsidP="001C2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07D">
              <w:t>0,0</w:t>
            </w:r>
          </w:p>
        </w:tc>
        <w:tc>
          <w:tcPr>
            <w:tcW w:w="0" w:type="auto"/>
            <w:noWrap/>
            <w:vAlign w:val="center"/>
          </w:tcPr>
          <w:p w:rsidR="001C210D" w:rsidRPr="00CF507D" w:rsidRDefault="001C210D" w:rsidP="001C2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07D">
              <w:t>0,0</w:t>
            </w:r>
          </w:p>
        </w:tc>
        <w:tc>
          <w:tcPr>
            <w:tcW w:w="0" w:type="auto"/>
            <w:noWrap/>
            <w:vAlign w:val="center"/>
          </w:tcPr>
          <w:p w:rsidR="001C210D" w:rsidRPr="00CF507D" w:rsidRDefault="001C210D" w:rsidP="001C2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07D">
              <w:t>0,0</w:t>
            </w:r>
          </w:p>
        </w:tc>
        <w:tc>
          <w:tcPr>
            <w:tcW w:w="0" w:type="auto"/>
            <w:noWrap/>
            <w:vAlign w:val="center"/>
          </w:tcPr>
          <w:p w:rsidR="001C210D" w:rsidRPr="00CF507D" w:rsidRDefault="001C210D" w:rsidP="001C2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07D">
              <w:t>0,0</w:t>
            </w:r>
          </w:p>
        </w:tc>
        <w:tc>
          <w:tcPr>
            <w:tcW w:w="0" w:type="auto"/>
            <w:noWrap/>
            <w:vAlign w:val="center"/>
          </w:tcPr>
          <w:p w:rsidR="001C210D" w:rsidRPr="00CF507D" w:rsidRDefault="001C210D" w:rsidP="001C2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07D">
              <w:t>0,0</w:t>
            </w:r>
          </w:p>
        </w:tc>
        <w:tc>
          <w:tcPr>
            <w:tcW w:w="0" w:type="auto"/>
            <w:noWrap/>
            <w:vAlign w:val="center"/>
          </w:tcPr>
          <w:p w:rsidR="001C210D" w:rsidRPr="00CF507D" w:rsidRDefault="001C210D" w:rsidP="001C2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07D">
              <w:t>0,0</w:t>
            </w:r>
          </w:p>
        </w:tc>
        <w:tc>
          <w:tcPr>
            <w:tcW w:w="0" w:type="auto"/>
            <w:noWrap/>
            <w:vAlign w:val="center"/>
          </w:tcPr>
          <w:p w:rsidR="001C210D" w:rsidRPr="00CF507D" w:rsidRDefault="001C210D" w:rsidP="001C2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07D">
              <w:t>0,0</w:t>
            </w:r>
          </w:p>
        </w:tc>
        <w:tc>
          <w:tcPr>
            <w:tcW w:w="0" w:type="auto"/>
            <w:noWrap/>
            <w:vAlign w:val="center"/>
          </w:tcPr>
          <w:p w:rsidR="001C210D" w:rsidRPr="00CF507D" w:rsidRDefault="001C210D" w:rsidP="001C21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07D">
              <w:t>0,0</w:t>
            </w:r>
          </w:p>
        </w:tc>
      </w:tr>
      <w:tr w:rsidR="001C210D" w:rsidRPr="00A94BCA" w:rsidTr="001C2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C210D" w:rsidRPr="002A154B" w:rsidRDefault="001C210D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C210D" w:rsidRPr="001C210D" w:rsidRDefault="001C210D" w:rsidP="001C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C210D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C210D" w:rsidRPr="001C210D" w:rsidRDefault="001C210D" w:rsidP="001C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C210D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C210D" w:rsidRPr="001C210D" w:rsidRDefault="001C210D" w:rsidP="001C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C210D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C210D" w:rsidRPr="001C210D" w:rsidRDefault="001C210D" w:rsidP="001C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C210D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C210D" w:rsidRPr="001C210D" w:rsidRDefault="001C210D" w:rsidP="001C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C210D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C210D" w:rsidRPr="001C210D" w:rsidRDefault="001C210D" w:rsidP="001C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C210D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C210D" w:rsidRPr="001C210D" w:rsidRDefault="001C210D" w:rsidP="001C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C210D">
              <w:rPr>
                <w:b/>
                <w:i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C210D" w:rsidRPr="001C210D" w:rsidRDefault="001C210D" w:rsidP="001C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C210D">
              <w:rPr>
                <w:b/>
                <w:i/>
              </w:rPr>
              <w:t>18,4</w:t>
            </w:r>
          </w:p>
        </w:tc>
      </w:tr>
    </w:tbl>
    <w:p w:rsidR="001C210D" w:rsidRDefault="001C210D" w:rsidP="001C210D">
      <w:pPr>
        <w:spacing w:before="120" w:after="120" w:line="312" w:lineRule="auto"/>
        <w:ind w:left="720"/>
        <w:jc w:val="both"/>
        <w:rPr>
          <w:color w:val="000000"/>
          <w:szCs w:val="24"/>
        </w:rPr>
      </w:pPr>
    </w:p>
    <w:p w:rsidR="001C210D" w:rsidRPr="001E6BEB" w:rsidRDefault="001C210D" w:rsidP="001C210D">
      <w:pPr>
        <w:spacing w:before="120" w:after="120" w:line="312" w:lineRule="auto"/>
        <w:ind w:left="720"/>
        <w:jc w:val="both"/>
        <w:rPr>
          <w:b/>
          <w:color w:val="50866C"/>
          <w:sz w:val="32"/>
          <w:szCs w:val="24"/>
        </w:rPr>
      </w:pPr>
      <w:r w:rsidRPr="001E6BEB">
        <w:rPr>
          <w:color w:val="000000"/>
          <w:szCs w:val="24"/>
        </w:rPr>
        <w:t xml:space="preserve">El Índice de Cumplimiento de la Información Obligatoria (ICIO) se sitúa en el </w:t>
      </w:r>
      <w:r>
        <w:rPr>
          <w:color w:val="000000"/>
          <w:szCs w:val="24"/>
        </w:rPr>
        <w:t>18,4</w:t>
      </w:r>
      <w:r w:rsidRPr="001E6BEB">
        <w:rPr>
          <w:color w:val="000000"/>
          <w:szCs w:val="24"/>
        </w:rPr>
        <w:t xml:space="preserve">%. Los factores que explican el nivel de cumplimiento alcanzado son la omisión de la publicación de contenidos obligatorios – sólo se publica el </w:t>
      </w:r>
      <w:r>
        <w:rPr>
          <w:color w:val="000000"/>
          <w:szCs w:val="24"/>
        </w:rPr>
        <w:t>21,4</w:t>
      </w:r>
      <w:r w:rsidRPr="001E6BEB">
        <w:rPr>
          <w:color w:val="000000"/>
          <w:szCs w:val="24"/>
        </w:rPr>
        <w:t>% de ellos, situación que se da en relación con la totalidad de las informaciones del bloque de información económica – y en segundo término a la falta de datación y de referencias a la fecha de la última revisión o actualización de la información publicada.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10D" w:rsidRDefault="001C210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7F6043" w:rsidRPr="00177716" w:rsidRDefault="007F6043" w:rsidP="007F6043">
                            <w:pPr>
                              <w:spacing w:before="120" w:after="120" w:line="312" w:lineRule="auto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GSA </w:t>
                            </w:r>
                            <w:r w:rsidRPr="00177716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publica informaciones adicionales a las obligatorias que pueden considerarse relevantes desde el punto de vista de la Transparencia de la organización. </w:t>
                            </w:r>
                          </w:p>
                          <w:p w:rsidR="001C210D" w:rsidRPr="007F6043" w:rsidRDefault="007F6043" w:rsidP="007F604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7F6043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Canal de denuncias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1C210D" w:rsidRDefault="001C210D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7F6043" w:rsidRPr="00177716" w:rsidRDefault="007F6043" w:rsidP="007F6043">
                      <w:pPr>
                        <w:spacing w:before="120" w:after="120" w:line="312" w:lineRule="auto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GSA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77716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publica informaciones adicionales a las obligatorias que pueden considerarse relevantes desde el punto de vista de la Transparencia de la organización. </w:t>
                      </w:r>
                    </w:p>
                    <w:p w:rsidR="001C210D" w:rsidRPr="007F6043" w:rsidRDefault="007F6043" w:rsidP="007F604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 w:rsidRPr="007F6043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Canal </w:t>
                      </w:r>
                      <w:r w:rsidRPr="007F6043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de denuncias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2A154B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1DE2C" wp14:editId="1F050E89">
                <wp:simplePos x="0" y="0"/>
                <wp:positionH relativeFrom="column">
                  <wp:posOffset>132080</wp:posOffset>
                </wp:positionH>
                <wp:positionV relativeFrom="paragraph">
                  <wp:posOffset>275590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10D" w:rsidRDefault="001C210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7F6043" w:rsidRDefault="007F6043" w:rsidP="007F604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Dado que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GSA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 xml:space="preserve"> carece de Portal de Transparencia, no cabe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reseñar </w:t>
                            </w:r>
                            <w:r w:rsidRPr="00BF1400">
                              <w:rPr>
                                <w:rFonts w:eastAsia="Times New Roman" w:cs="Times New Roman"/>
                              </w:rPr>
                              <w:t>buenas pr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0.4pt;margin-top:21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">
                <v:textbox style="mso-fit-shape-to-text:t">
                  <w:txbxContent>
                    <w:p w:rsidR="001C210D" w:rsidRDefault="001C210D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7F6043" w:rsidRDefault="007F6043" w:rsidP="007F6043">
                      <w:pPr>
                        <w:rPr>
                          <w:b/>
                          <w:color w:val="00642D"/>
                        </w:rPr>
                      </w:pPr>
                      <w:r w:rsidRPr="00BF1400">
                        <w:rPr>
                          <w:rFonts w:eastAsia="Times New Roman" w:cs="Times New Roman"/>
                        </w:rPr>
                        <w:t xml:space="preserve">Dado que </w:t>
                      </w:r>
                      <w:r>
                        <w:rPr>
                          <w:rFonts w:eastAsia="Times New Roman" w:cs="Times New Roman"/>
                        </w:rPr>
                        <w:t>GSA</w:t>
                      </w: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BF1400">
                        <w:rPr>
                          <w:rFonts w:eastAsia="Times New Roman" w:cs="Times New Roman"/>
                        </w:rPr>
                        <w:t xml:space="preserve"> carece de Portal de Transparencia, no cabe </w:t>
                      </w:r>
                      <w:r>
                        <w:rPr>
                          <w:rFonts w:eastAsia="Times New Roman" w:cs="Times New Roman"/>
                        </w:rPr>
                        <w:t xml:space="preserve">reseñar </w:t>
                      </w:r>
                      <w:r w:rsidRPr="00BF1400">
                        <w:rPr>
                          <w:rFonts w:eastAsia="Times New Roman" w:cs="Times New Roman"/>
                        </w:rPr>
                        <w:t>buenas pr</w:t>
                      </w:r>
                      <w:r>
                        <w:rPr>
                          <w:rFonts w:eastAsia="Times New Roman" w:cs="Times New Roman"/>
                        </w:rPr>
                        <w:t>ácticas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0C6CFF" w:rsidRDefault="000C6CFF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7F6043" w:rsidRPr="001E6BEB" w:rsidRDefault="007F6043" w:rsidP="007F6043">
      <w:pPr>
        <w:spacing w:before="120" w:after="120" w:line="312" w:lineRule="auto"/>
        <w:jc w:val="both"/>
        <w:rPr>
          <w:rFonts w:eastAsia="Times New Roman" w:cs="Arial"/>
        </w:rPr>
      </w:pPr>
      <w:r w:rsidRPr="001E6BEB">
        <w:rPr>
          <w:rFonts w:eastAsia="Times New Roman" w:cs="Arial"/>
        </w:rPr>
        <w:t xml:space="preserve">Como se ha indicado el cumplimiento de las obligaciones de transparencia de la LTAIBG por parte de </w:t>
      </w:r>
      <w:r>
        <w:rPr>
          <w:rFonts w:eastAsia="Times New Roman" w:cs="Arial"/>
        </w:rPr>
        <w:t>GSA</w:t>
      </w:r>
      <w:r w:rsidRPr="001E6BEB">
        <w:rPr>
          <w:rFonts w:eastAsia="Times New Roman" w:cs="Arial"/>
        </w:rPr>
        <w:t xml:space="preserve">, en función de la información disponible en su página web alcanza el </w:t>
      </w:r>
      <w:r>
        <w:rPr>
          <w:rFonts w:eastAsia="Times New Roman" w:cs="Arial"/>
        </w:rPr>
        <w:t>18,4</w:t>
      </w:r>
      <w:r w:rsidRPr="001E6BEB">
        <w:rPr>
          <w:rFonts w:eastAsia="Times New Roman" w:cs="Arial"/>
        </w:rPr>
        <w:t xml:space="preserve">%. </w:t>
      </w:r>
    </w:p>
    <w:p w:rsidR="007F6043" w:rsidRPr="001E6BEB" w:rsidRDefault="007F6043" w:rsidP="007F6043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1E6BEB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>
        <w:rPr>
          <w:rFonts w:eastAsia="Times New Roman" w:cs="Arial"/>
        </w:rPr>
        <w:t>GSA</w:t>
      </w:r>
      <w:r w:rsidRPr="001E6BEB">
        <w:rPr>
          <w:rFonts w:eastAsia="Times New Roman" w:cs="Arial"/>
        </w:rPr>
        <w:t xml:space="preserve">, este CTBG </w:t>
      </w:r>
      <w:r w:rsidRPr="001E6BEB">
        <w:rPr>
          <w:rFonts w:eastAsiaTheme="majorEastAsia" w:cs="Arial"/>
          <w:b/>
          <w:bCs/>
          <w:color w:val="50866C"/>
        </w:rPr>
        <w:t>recomienda:</w:t>
      </w:r>
    </w:p>
    <w:p w:rsidR="007F6043" w:rsidRPr="001E6BEB" w:rsidRDefault="007F6043" w:rsidP="007F6043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7F6043" w:rsidRPr="001E6BEB" w:rsidRDefault="007F6043" w:rsidP="007F6043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7F6043" w:rsidRPr="001E6BEB" w:rsidRDefault="007F6043" w:rsidP="007F6043">
      <w:pPr>
        <w:spacing w:before="120" w:after="120" w:line="312" w:lineRule="auto"/>
        <w:jc w:val="both"/>
      </w:pPr>
      <w:r>
        <w:rPr>
          <w:rFonts w:eastAsia="Times New Roman" w:cs="Arial"/>
        </w:rPr>
        <w:t>GSA</w:t>
      </w:r>
      <w:r w:rsidRPr="001E6BEB">
        <w:t xml:space="preserve"> debería habilitar un Portal de Transparencia que se recomienda se estructure conforme al patrón que establece la LTAIBG: Información Institucional y Organizativa;  e Información Económica y Presupuestaria.</w:t>
      </w:r>
    </w:p>
    <w:p w:rsidR="007F6043" w:rsidRPr="001E6BEB" w:rsidRDefault="007F6043" w:rsidP="007F6043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7F6043" w:rsidRPr="001E6BEB" w:rsidRDefault="007F6043" w:rsidP="007F6043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E6BEB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7F6043" w:rsidRDefault="007F6043" w:rsidP="007F6043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7F6043" w:rsidRPr="001E6BEB" w:rsidRDefault="007F6043" w:rsidP="007F6043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7F6043" w:rsidRPr="001E6BEB" w:rsidRDefault="007F6043" w:rsidP="007F6043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7F6043" w:rsidRPr="001E6BEB" w:rsidRDefault="007F6043" w:rsidP="007F6043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7F6043" w:rsidRPr="001E6BEB" w:rsidRDefault="007F6043" w:rsidP="007F6043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7F6043" w:rsidRPr="001E6BEB" w:rsidRDefault="007F6043" w:rsidP="007F6043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informar sobre la normativa que le resulta de aplicación </w:t>
      </w:r>
    </w:p>
    <w:p w:rsidR="007F6043" w:rsidRPr="001E6BEB" w:rsidRDefault="007F6043" w:rsidP="007F6043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lang w:eastAsia="en-US" w:bidi="es-ES"/>
        </w:rPr>
        <w:t xml:space="preserve">Debe publicarse una descripción de la estructura organizativa de la </w:t>
      </w:r>
      <w:r>
        <w:rPr>
          <w:rFonts w:eastAsiaTheme="minorHAnsi" w:cs="Arial"/>
          <w:lang w:eastAsia="en-US" w:bidi="es-ES"/>
        </w:rPr>
        <w:t>organización</w:t>
      </w:r>
    </w:p>
    <w:p w:rsidR="007F6043" w:rsidRPr="001E6BEB" w:rsidRDefault="007F6043" w:rsidP="007F6043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1E6BEB">
        <w:rPr>
          <w:rFonts w:eastAsiaTheme="minorHAnsi" w:cs="Arial"/>
          <w:szCs w:val="24"/>
          <w:lang w:eastAsia="en-US" w:bidi="es-ES"/>
        </w:rPr>
        <w:t xml:space="preserve">Debe publicarse el organigrama de </w:t>
      </w:r>
      <w:r>
        <w:rPr>
          <w:rFonts w:eastAsia="Times New Roman" w:cs="Arial"/>
        </w:rPr>
        <w:t>GSA</w:t>
      </w:r>
      <w:r w:rsidRPr="001E6BEB">
        <w:rPr>
          <w:rFonts w:eastAsiaTheme="minorHAnsi" w:cs="Arial"/>
          <w:szCs w:val="24"/>
          <w:lang w:eastAsia="en-US" w:bidi="es-ES"/>
        </w:rPr>
        <w:t>.</w:t>
      </w:r>
    </w:p>
    <w:p w:rsidR="007F6043" w:rsidRDefault="007F6043" w:rsidP="007F6043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7F6043" w:rsidRDefault="007F6043" w:rsidP="007F6043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7F6043" w:rsidRPr="001E6BEB" w:rsidRDefault="007F6043" w:rsidP="007F6043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7F6043" w:rsidRPr="001E6BEB" w:rsidRDefault="007F6043" w:rsidP="007F6043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lastRenderedPageBreak/>
        <w:t>Información Económica, Presupuestaria y Estadística.</w:t>
      </w:r>
    </w:p>
    <w:p w:rsidR="007F6043" w:rsidRPr="001E6BEB" w:rsidRDefault="007F6043" w:rsidP="007F6043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7F6043" w:rsidRPr="001E6BEB" w:rsidRDefault="007F6043" w:rsidP="007F6043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7F6043" w:rsidRPr="001E6BEB" w:rsidRDefault="007F6043" w:rsidP="007F6043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7F6043" w:rsidRPr="001E6BEB" w:rsidRDefault="007F6043" w:rsidP="007F6043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Debe </w:t>
      </w:r>
      <w:r>
        <w:rPr>
          <w:rFonts w:eastAsia="Times New Roman" w:cs="Arial"/>
          <w:bCs/>
          <w:szCs w:val="36"/>
        </w:rPr>
        <w:t>informarse</w:t>
      </w:r>
      <w:r w:rsidRPr="001E6BEB"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7F6043" w:rsidRPr="001E6BEB" w:rsidRDefault="007F6043" w:rsidP="007F6043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1E6BEB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7F6043" w:rsidRPr="001E6BEB" w:rsidRDefault="007F6043" w:rsidP="007F6043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 w:rsidRPr="001E6BEB">
        <w:rPr>
          <w:rFonts w:cs="Arial"/>
          <w:bCs/>
        </w:rPr>
        <w:t>Deben publicarse las cuentas anuales.</w:t>
      </w:r>
    </w:p>
    <w:p w:rsidR="007F6043" w:rsidRPr="001E6BEB" w:rsidRDefault="007F6043" w:rsidP="007F6043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 w:rsidRPr="001E6BEB">
        <w:rPr>
          <w:rFonts w:cs="Arial"/>
          <w:bCs/>
        </w:rPr>
        <w:t>Deben publicarse los i</w:t>
      </w:r>
      <w:r w:rsidRPr="001E6BEB">
        <w:rPr>
          <w:rFonts w:cs="Arial"/>
        </w:rPr>
        <w:t xml:space="preserve">nformes de auditoría de cuentas </w:t>
      </w:r>
    </w:p>
    <w:p w:rsidR="007F6043" w:rsidRPr="001E6BEB" w:rsidRDefault="007F6043" w:rsidP="007F6043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 w:rsidRPr="001E6BEB">
        <w:rPr>
          <w:rFonts w:cs="Arial"/>
        </w:rPr>
        <w:t>Debe informarse sobre las retribuciones anuales percibidas por sus máximos responsables.</w:t>
      </w:r>
    </w:p>
    <w:p w:rsidR="007F6043" w:rsidRPr="001E6BEB" w:rsidRDefault="007F6043" w:rsidP="007F6043">
      <w:pPr>
        <w:rPr>
          <w:rFonts w:cs="Arial"/>
          <w:bCs/>
        </w:rPr>
      </w:pPr>
    </w:p>
    <w:p w:rsidR="007F6043" w:rsidRPr="001E6BEB" w:rsidRDefault="007F6043" w:rsidP="007F6043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7F6043" w:rsidRPr="001E6BEB" w:rsidRDefault="007F6043" w:rsidP="007F6043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1E6BEB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7F6043" w:rsidRPr="001E6BEB" w:rsidRDefault="007F6043" w:rsidP="007F6043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7F6043" w:rsidRPr="001E6BEB" w:rsidRDefault="007F6043" w:rsidP="007F6043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7F6043" w:rsidRPr="001E6BEB" w:rsidRDefault="007F6043" w:rsidP="007F6043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1E6BEB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7F6043" w:rsidRPr="001E6BEB" w:rsidRDefault="007F6043" w:rsidP="007F6043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F6043" w:rsidRPr="001E6BEB" w:rsidRDefault="007F6043" w:rsidP="007F6043">
      <w:r w:rsidRPr="001E6BEB">
        <w:rPr>
          <w:rFonts w:cs="Arial"/>
        </w:rPr>
        <w:t>Madrid, octubre de 2021</w:t>
      </w:r>
    </w:p>
    <w:p w:rsidR="00B40246" w:rsidRDefault="00B40246"/>
    <w:p w:rsidR="00121C30" w:rsidRDefault="00121C30">
      <w:r>
        <w:br w:type="page"/>
      </w:r>
    </w:p>
    <w:p w:rsidR="00121C30" w:rsidRPr="00121C30" w:rsidRDefault="002E2832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A7316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A7316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A7316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A7316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A7316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A7316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A7316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A7316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A7316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A7316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A7316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A7316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A7316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A7316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A7316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A7316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A7316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A7316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A7316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A7316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A7316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7316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A7316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7316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A7316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7316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A7316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7316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A7316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A7316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A7316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A7316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A7316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A7316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A7316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A7316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A7316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10D" w:rsidRDefault="001C210D" w:rsidP="00932008">
      <w:pPr>
        <w:spacing w:after="0" w:line="240" w:lineRule="auto"/>
      </w:pPr>
      <w:r>
        <w:separator/>
      </w:r>
    </w:p>
  </w:endnote>
  <w:endnote w:type="continuationSeparator" w:id="0">
    <w:p w:rsidR="001C210D" w:rsidRDefault="001C210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0D" w:rsidRDefault="001C2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0D" w:rsidRDefault="001C21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0D" w:rsidRDefault="001C21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10D" w:rsidRDefault="001C210D" w:rsidP="00932008">
      <w:pPr>
        <w:spacing w:after="0" w:line="240" w:lineRule="auto"/>
      </w:pPr>
      <w:r>
        <w:separator/>
      </w:r>
    </w:p>
  </w:footnote>
  <w:footnote w:type="continuationSeparator" w:id="0">
    <w:p w:rsidR="001C210D" w:rsidRDefault="001C210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0D" w:rsidRDefault="001C21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0D" w:rsidRDefault="001C210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0D" w:rsidRDefault="001C21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5A3E"/>
    <w:multiLevelType w:val="multilevel"/>
    <w:tmpl w:val="AD86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D623A"/>
    <w:multiLevelType w:val="hybridMultilevel"/>
    <w:tmpl w:val="3C60B59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17F2"/>
    <w:rsid w:val="000262A3"/>
    <w:rsid w:val="00045308"/>
    <w:rsid w:val="0006666A"/>
    <w:rsid w:val="000965B3"/>
    <w:rsid w:val="000C6CFF"/>
    <w:rsid w:val="00102733"/>
    <w:rsid w:val="00121C30"/>
    <w:rsid w:val="001561A4"/>
    <w:rsid w:val="001B614A"/>
    <w:rsid w:val="001C210D"/>
    <w:rsid w:val="002513DC"/>
    <w:rsid w:val="00265501"/>
    <w:rsid w:val="002A154B"/>
    <w:rsid w:val="002A3BD9"/>
    <w:rsid w:val="002B2077"/>
    <w:rsid w:val="002E2832"/>
    <w:rsid w:val="00316B14"/>
    <w:rsid w:val="00396CC7"/>
    <w:rsid w:val="003D404F"/>
    <w:rsid w:val="003F271E"/>
    <w:rsid w:val="003F572A"/>
    <w:rsid w:val="004F2655"/>
    <w:rsid w:val="00501CDA"/>
    <w:rsid w:val="00521DA9"/>
    <w:rsid w:val="00544E0C"/>
    <w:rsid w:val="0056132B"/>
    <w:rsid w:val="00561402"/>
    <w:rsid w:val="0057532F"/>
    <w:rsid w:val="005A426D"/>
    <w:rsid w:val="005B13BD"/>
    <w:rsid w:val="005B6CF5"/>
    <w:rsid w:val="005F29B8"/>
    <w:rsid w:val="006331DA"/>
    <w:rsid w:val="00660203"/>
    <w:rsid w:val="0069742E"/>
    <w:rsid w:val="006A2766"/>
    <w:rsid w:val="00710031"/>
    <w:rsid w:val="00712E28"/>
    <w:rsid w:val="00743756"/>
    <w:rsid w:val="007B0F99"/>
    <w:rsid w:val="007F6043"/>
    <w:rsid w:val="00843911"/>
    <w:rsid w:val="00844FA9"/>
    <w:rsid w:val="008C1E1E"/>
    <w:rsid w:val="008F6192"/>
    <w:rsid w:val="00932008"/>
    <w:rsid w:val="009331AF"/>
    <w:rsid w:val="009609E9"/>
    <w:rsid w:val="00993B29"/>
    <w:rsid w:val="009E1D68"/>
    <w:rsid w:val="00A73162"/>
    <w:rsid w:val="00A8146B"/>
    <w:rsid w:val="00A928D8"/>
    <w:rsid w:val="00AC4F51"/>
    <w:rsid w:val="00AD2022"/>
    <w:rsid w:val="00AD2591"/>
    <w:rsid w:val="00AF6C05"/>
    <w:rsid w:val="00B0673F"/>
    <w:rsid w:val="00B40246"/>
    <w:rsid w:val="00B755E7"/>
    <w:rsid w:val="00B841AE"/>
    <w:rsid w:val="00BB6799"/>
    <w:rsid w:val="00BC41A6"/>
    <w:rsid w:val="00BD4582"/>
    <w:rsid w:val="00BE6A46"/>
    <w:rsid w:val="00C33A23"/>
    <w:rsid w:val="00C43711"/>
    <w:rsid w:val="00C56F44"/>
    <w:rsid w:val="00C5744D"/>
    <w:rsid w:val="00CB5511"/>
    <w:rsid w:val="00CC2049"/>
    <w:rsid w:val="00D17F0A"/>
    <w:rsid w:val="00D22945"/>
    <w:rsid w:val="00D53AEE"/>
    <w:rsid w:val="00D632D8"/>
    <w:rsid w:val="00D96F84"/>
    <w:rsid w:val="00DB1415"/>
    <w:rsid w:val="00DD5439"/>
    <w:rsid w:val="00DD58B3"/>
    <w:rsid w:val="00DF63E7"/>
    <w:rsid w:val="00DF76DC"/>
    <w:rsid w:val="00E3088D"/>
    <w:rsid w:val="00E34195"/>
    <w:rsid w:val="00E47613"/>
    <w:rsid w:val="00E6626E"/>
    <w:rsid w:val="00F14DA4"/>
    <w:rsid w:val="00F46882"/>
    <w:rsid w:val="00F47C3B"/>
    <w:rsid w:val="00F71D7D"/>
    <w:rsid w:val="00F86BF2"/>
    <w:rsid w:val="00FA4727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7F6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2513DC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E6626E"/>
    <w:rPr>
      <w:i/>
      <w:iCs/>
    </w:rPr>
  </w:style>
  <w:style w:type="paragraph" w:styleId="Prrafodelista">
    <w:name w:val="List Paragraph"/>
    <w:basedOn w:val="Normal"/>
    <w:uiPriority w:val="34"/>
    <w:qFormat/>
    <w:rsid w:val="007F6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22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63EF3"/>
    <w:rsid w:val="003D088C"/>
    <w:rsid w:val="005464AE"/>
    <w:rsid w:val="005C20CE"/>
    <w:rsid w:val="008B6773"/>
    <w:rsid w:val="008C63AF"/>
    <w:rsid w:val="00B64B71"/>
    <w:rsid w:val="00BB6E5E"/>
    <w:rsid w:val="00BF2C04"/>
    <w:rsid w:val="00D35513"/>
    <w:rsid w:val="00D56B8E"/>
    <w:rsid w:val="00DB51FE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5BD53-D67B-4FC5-BE99-5979720A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</TotalTime>
  <Pages>9</Pages>
  <Words>1761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4</cp:revision>
  <cp:lastPrinted>2007-10-26T10:03:00Z</cp:lastPrinted>
  <dcterms:created xsi:type="dcterms:W3CDTF">2021-11-16T12:47:00Z</dcterms:created>
  <dcterms:modified xsi:type="dcterms:W3CDTF">2022-01-12T10:38:00Z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