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176530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F572A" w:rsidRPr="00006957" w:rsidRDefault="003F572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3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bUn3Zt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3F572A" w:rsidRPr="00006957" w:rsidRDefault="003F572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72A" w:rsidRDefault="003F572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F572A" w:rsidRDefault="003F572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10738D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INMUNOTEK, S.L.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DB1415" w:rsidP="0093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513DC">
              <w:rPr>
                <w:sz w:val="24"/>
                <w:szCs w:val="24"/>
              </w:rPr>
              <w:t xml:space="preserve"> de </w:t>
            </w:r>
            <w:r w:rsidR="00933F12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10738D">
            <w:pPr>
              <w:rPr>
                <w:sz w:val="24"/>
                <w:szCs w:val="24"/>
              </w:rPr>
            </w:pPr>
            <w:r w:rsidRPr="0010738D">
              <w:rPr>
                <w:sz w:val="24"/>
                <w:szCs w:val="24"/>
              </w:rPr>
              <w:t>https://www.inmunotek.com/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896BC7">
        <w:tc>
          <w:tcPr>
            <w:tcW w:w="1760" w:type="dxa"/>
            <w:shd w:val="clear" w:color="auto" w:fill="4D7F52"/>
          </w:tcPr>
          <w:p w:rsidR="00C43711" w:rsidRPr="00F14DA4" w:rsidRDefault="00C43711" w:rsidP="00896BC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896BC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896BC7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896BC7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896BC7">
        <w:tc>
          <w:tcPr>
            <w:tcW w:w="1760" w:type="dxa"/>
          </w:tcPr>
          <w:p w:rsidR="002A3BD9" w:rsidRDefault="002A3BD9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896BC7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F255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F255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14FD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4FD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1519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933F12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INMUNOTEK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2360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3F1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3236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2360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933F12" w:rsidP="00933F12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 w:rsidRPr="00933F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837FA">
            <w:pPr>
              <w:pStyle w:val="Cuerpodelboletn"/>
              <w:spacing w:before="16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933F12" w:rsidRPr="00CB5511" w:rsidTr="00933F1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2A" w:rsidRDefault="003F57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33F12" w:rsidRPr="00123EDB" w:rsidRDefault="00933F12" w:rsidP="00933F1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933F12" w:rsidRPr="00123EDB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933F12" w:rsidRPr="00123EDB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933F12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933F12" w:rsidRPr="00123EDB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933F12" w:rsidRPr="00123EDB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933F12" w:rsidRPr="00123EDB" w:rsidRDefault="00933F12" w:rsidP="00933F1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3F12" w:rsidRPr="00123EDB" w:rsidRDefault="00933F12" w:rsidP="00933F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33F12" w:rsidRPr="001E6BEB" w:rsidRDefault="00933F12" w:rsidP="00933F1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572A" w:rsidRDefault="003F572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33F12" w:rsidRPr="00123EDB" w:rsidRDefault="00933F12" w:rsidP="00933F1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933F12" w:rsidRPr="00123EDB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933F12" w:rsidRPr="00123EDB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933F12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933F12" w:rsidRPr="00123EDB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933F12" w:rsidRPr="00123EDB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933F12" w:rsidRPr="00123EDB" w:rsidRDefault="00933F12" w:rsidP="00933F1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33F12" w:rsidRPr="00123EDB" w:rsidRDefault="00933F12" w:rsidP="00933F12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33F12" w:rsidRPr="001E6BEB" w:rsidRDefault="00933F12" w:rsidP="00933F1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3F12" w:rsidRPr="00E34195" w:rsidTr="00480F9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480F9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33F12" w:rsidRPr="00CB5511" w:rsidTr="00480F9E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74D4A" w:rsidRDefault="00C74D4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2A" w:rsidRDefault="003F572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33F12" w:rsidRPr="001E6BEB" w:rsidRDefault="00933F12" w:rsidP="00933F1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3F572A" w:rsidRPr="00BD4582" w:rsidRDefault="003F572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F572A" w:rsidRDefault="003F572A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572A" w:rsidRDefault="003F572A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33F12" w:rsidRPr="001E6BEB" w:rsidRDefault="00933F12" w:rsidP="00933F1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3F572A" w:rsidRPr="00BD4582" w:rsidRDefault="003F572A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F572A" w:rsidRDefault="003F572A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33F12" w:rsidRPr="00FD0689" w:rsidTr="00480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33F12" w:rsidRPr="00FD0689" w:rsidTr="00480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33F12" w:rsidRPr="00FD0689" w:rsidRDefault="00933F12" w:rsidP="00480F9E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14,3</w:t>
            </w:r>
          </w:p>
        </w:tc>
      </w:tr>
      <w:tr w:rsidR="00933F12" w:rsidRPr="00FD0689" w:rsidTr="00480F9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33F12" w:rsidRPr="00FD0689" w:rsidRDefault="00933F12" w:rsidP="00480F9E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</w:tr>
      <w:tr w:rsidR="00933F12" w:rsidRPr="00A94BCA" w:rsidTr="00480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33F12" w:rsidRPr="002A154B" w:rsidRDefault="00933F12" w:rsidP="00480F9E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6,1</w:t>
            </w:r>
          </w:p>
        </w:tc>
      </w:tr>
    </w:tbl>
    <w:p w:rsidR="00933F12" w:rsidRDefault="00933F12" w:rsidP="00933F12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933F12" w:rsidRPr="001E6BEB" w:rsidRDefault="00933F12" w:rsidP="00933F12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2A" w:rsidRDefault="003F57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 w:rsidR="0056132B"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3F572A" w:rsidRPr="002A154B" w:rsidRDefault="00933F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INMUNOTEK</w:t>
                            </w:r>
                            <w:r w:rsidRPr="001E6BEB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3F572A" w:rsidRDefault="003F572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 w:rsidR="0056132B"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3F572A" w:rsidRPr="002A154B" w:rsidRDefault="00933F1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INMUNOTEK</w:t>
                      </w:r>
                      <w:r w:rsidRPr="001E6BEB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2A" w:rsidRDefault="003F572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F572A" w:rsidRPr="002A154B" w:rsidRDefault="00933F1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INMUNOTEK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3F572A" w:rsidRDefault="003F572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F572A" w:rsidRPr="002A154B" w:rsidRDefault="00933F12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>
                        <w:rPr>
                          <w:rFonts w:eastAsia="Times New Roman" w:cs="Times New Roman"/>
                        </w:rPr>
                        <w:t>INMUNOTEK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INMUNOTEK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INMUNOTEK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33F12" w:rsidRPr="001E6BEB" w:rsidRDefault="00933F12" w:rsidP="00933F12">
      <w:pPr>
        <w:spacing w:before="120" w:after="120" w:line="312" w:lineRule="auto"/>
        <w:jc w:val="both"/>
      </w:pPr>
      <w:r>
        <w:rPr>
          <w:rFonts w:eastAsia="Times New Roman" w:cs="Arial"/>
        </w:rPr>
        <w:t>INMUNOTEK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933F12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lastRenderedPageBreak/>
        <w:t xml:space="preserve">Debe publicarse el organigrama de </w:t>
      </w:r>
      <w:r>
        <w:rPr>
          <w:rFonts w:eastAsia="Times New Roman" w:cs="Arial"/>
        </w:rPr>
        <w:t>INMUNOTEK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933F12" w:rsidRPr="001E6BEB" w:rsidRDefault="00933F12" w:rsidP="00933F12">
      <w:pPr>
        <w:rPr>
          <w:rFonts w:cs="Arial"/>
          <w:bCs/>
        </w:rPr>
      </w:pPr>
    </w:p>
    <w:p w:rsidR="00933F12" w:rsidRPr="001E6BEB" w:rsidRDefault="00933F12" w:rsidP="00933F12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933F12" w:rsidRPr="001E6BEB" w:rsidRDefault="00933F12" w:rsidP="00933F12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933F12" w:rsidRPr="001E6BEB" w:rsidRDefault="00933F12" w:rsidP="00933F12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33F12" w:rsidRPr="001E6BEB" w:rsidRDefault="00933F12" w:rsidP="00933F12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31519F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DB77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DB77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DB77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DB77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DB77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DB77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DB77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DB77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DB77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DB77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DB77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DB77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DB77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DB77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DB77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DB77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DB77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DB77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DB77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DB77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DB77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DB77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DB77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DB77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DB77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01" w:rsidRDefault="00265501" w:rsidP="00932008">
      <w:pPr>
        <w:spacing w:after="0" w:line="240" w:lineRule="auto"/>
      </w:pPr>
      <w:r>
        <w:separator/>
      </w:r>
    </w:p>
  </w:endnote>
  <w:endnote w:type="continuationSeparator" w:id="0">
    <w:p w:rsidR="00265501" w:rsidRDefault="0026550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01" w:rsidRDefault="00265501" w:rsidP="00932008">
      <w:pPr>
        <w:spacing w:after="0" w:line="240" w:lineRule="auto"/>
      </w:pPr>
      <w:r>
        <w:separator/>
      </w:r>
    </w:p>
  </w:footnote>
  <w:footnote w:type="continuationSeparator" w:id="0">
    <w:p w:rsidR="00265501" w:rsidRDefault="0026550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2A" w:rsidRDefault="003F57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0738D"/>
    <w:rsid w:val="00121C30"/>
    <w:rsid w:val="001561A4"/>
    <w:rsid w:val="001B614A"/>
    <w:rsid w:val="0020567E"/>
    <w:rsid w:val="002513DC"/>
    <w:rsid w:val="00265501"/>
    <w:rsid w:val="002A154B"/>
    <w:rsid w:val="002A3BD9"/>
    <w:rsid w:val="0031519F"/>
    <w:rsid w:val="00316B14"/>
    <w:rsid w:val="00323602"/>
    <w:rsid w:val="00396CC7"/>
    <w:rsid w:val="003F271E"/>
    <w:rsid w:val="003F572A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43911"/>
    <w:rsid w:val="00844FA9"/>
    <w:rsid w:val="008C1E1E"/>
    <w:rsid w:val="008F6192"/>
    <w:rsid w:val="00932008"/>
    <w:rsid w:val="00933F12"/>
    <w:rsid w:val="009609E9"/>
    <w:rsid w:val="009E1D68"/>
    <w:rsid w:val="00A8146B"/>
    <w:rsid w:val="00AC4F51"/>
    <w:rsid w:val="00AD2022"/>
    <w:rsid w:val="00AD2591"/>
    <w:rsid w:val="00AF6C05"/>
    <w:rsid w:val="00B0673F"/>
    <w:rsid w:val="00B4024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74D4A"/>
    <w:rsid w:val="00CB5511"/>
    <w:rsid w:val="00CC2049"/>
    <w:rsid w:val="00D17F0A"/>
    <w:rsid w:val="00D22945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E837FA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FC5EA-C35F-4D1E-8A9D-090D4CFB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1788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2021-11-17T11:29:00Z</dcterms:created>
  <dcterms:modified xsi:type="dcterms:W3CDTF">2022-01-12T10:36:00Z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