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138430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 w:displacedByCustomXml="next"/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9D3F2F" w:rsidRPr="00006957" w:rsidRDefault="009D3F2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0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D+uTntsAAAAK&#10;AQAADwAAAAAAAAAAAAAAAAAQBQAAZHJzL2Rvd25yZXYueG1sUEsFBgAAAAAEAAQA8wAAABgGAAAA&#10;AA==&#10;" filled="f" stroked="f">
                <v:textbox inset=",7.2pt,,7.2pt">
                  <w:txbxContent>
                    <w:bookmarkStart w:id="1" w:name="_GoBack" w:displacedByCustomXml="next"/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9D3F2F" w:rsidRPr="00006957" w:rsidRDefault="009D3F2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3F2F" w:rsidRDefault="009D3F2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9D3F2F" w:rsidRDefault="009D3F2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3F6150" w:rsidRPr="00CB5511" w:rsidTr="00BB6799">
        <w:tc>
          <w:tcPr>
            <w:tcW w:w="3652" w:type="dxa"/>
          </w:tcPr>
          <w:p w:rsidR="003F6150" w:rsidRPr="00E34195" w:rsidRDefault="003F6150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3F6150" w:rsidRPr="00F31F5C" w:rsidRDefault="003F6150" w:rsidP="008E1529">
            <w:r w:rsidRPr="00F31F5C">
              <w:t>NETIPBOX TECHNOLOGIES SL</w:t>
            </w:r>
          </w:p>
        </w:tc>
      </w:tr>
      <w:tr w:rsidR="003F6150" w:rsidRPr="00CB5511" w:rsidTr="00BB6799">
        <w:tc>
          <w:tcPr>
            <w:tcW w:w="3652" w:type="dxa"/>
          </w:tcPr>
          <w:p w:rsidR="003F6150" w:rsidRPr="00E34195" w:rsidRDefault="003F6150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3F6150" w:rsidRPr="00F31F5C" w:rsidRDefault="003F6150" w:rsidP="008E1529">
            <w:r w:rsidRPr="00F31F5C">
              <w:t>30 de septiembre de 2021</w:t>
            </w:r>
          </w:p>
        </w:tc>
      </w:tr>
      <w:tr w:rsidR="003F6150" w:rsidRPr="00CB5511" w:rsidTr="00BB6799">
        <w:tc>
          <w:tcPr>
            <w:tcW w:w="3652" w:type="dxa"/>
          </w:tcPr>
          <w:p w:rsidR="003F6150" w:rsidRPr="00E34195" w:rsidRDefault="003F6150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3F6150" w:rsidRDefault="003F6150" w:rsidP="008E1529">
            <w:r w:rsidRPr="00F31F5C">
              <w:t>https://netipbox.com/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9D3F2F">
        <w:tc>
          <w:tcPr>
            <w:tcW w:w="1760" w:type="dxa"/>
            <w:shd w:val="clear" w:color="auto" w:fill="4D7F52"/>
          </w:tcPr>
          <w:p w:rsidR="00C43711" w:rsidRPr="00F14DA4" w:rsidRDefault="00C43711" w:rsidP="009D3F2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9D3F2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9D3F2F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9D3F2F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9D3F2F">
        <w:tc>
          <w:tcPr>
            <w:tcW w:w="1760" w:type="dxa"/>
          </w:tcPr>
          <w:p w:rsidR="002A3BD9" w:rsidRDefault="002A3BD9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9D3F2F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D3F2F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D3F2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D3F2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D3F2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D3F2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B947C0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9A3" w:rsidP="002513DC">
            <w:pPr>
              <w:spacing w:befor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NETIPBOX</w:t>
            </w:r>
            <w:r w:rsidR="00933F12">
              <w:rPr>
                <w:sz w:val="20"/>
                <w:szCs w:val="20"/>
              </w:rPr>
              <w:t xml:space="preserve"> no dispone de un espacio específico para la publicación de la información sujeta a obligaciones de publicidad activa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323602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2513DC">
            <w:pPr>
              <w:spacing w:before="800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3F12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323602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32360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933F12" w:rsidP="00933F12">
            <w:pPr>
              <w:spacing w:before="120"/>
              <w:rPr>
                <w:rStyle w:val="Ttulo2Car"/>
                <w:sz w:val="20"/>
                <w:szCs w:val="20"/>
                <w:lang w:bidi="es-ES"/>
              </w:rPr>
            </w:pPr>
            <w:r w:rsidRPr="00933F1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2513DC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837FA">
            <w:pPr>
              <w:pStyle w:val="Cuerpodelboletn"/>
              <w:spacing w:before="160" w:after="12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933F12" w:rsidRPr="00CB5511" w:rsidTr="00933F12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Pr="00E34195" w:rsidRDefault="00933F12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33F12">
            <w:r w:rsidRPr="000F20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33F1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E34195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33F12">
            <w:r w:rsidRPr="000F20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B59A3" w:rsidRPr="00CB5511" w:rsidTr="00933F1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B59A3" w:rsidRPr="00CB5511" w:rsidRDefault="00CB59A3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B59A3" w:rsidRPr="00E34195" w:rsidRDefault="00CB59A3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B59A3" w:rsidRDefault="00CB59A3">
            <w:r w:rsidRPr="006D194C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B59A3" w:rsidRDefault="00CB59A3" w:rsidP="00933F12"/>
        </w:tc>
      </w:tr>
      <w:tr w:rsidR="00CB59A3" w:rsidRPr="00CB5511" w:rsidTr="00933F1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B59A3" w:rsidRPr="00CB5511" w:rsidRDefault="00CB59A3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B59A3" w:rsidRPr="00E34195" w:rsidRDefault="00CB59A3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B59A3" w:rsidRDefault="00CB59A3">
            <w:r w:rsidRPr="006D194C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B59A3" w:rsidRDefault="00CB59A3" w:rsidP="00933F12"/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EEFCC" wp14:editId="6BB2523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F2F" w:rsidRDefault="009D3F2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9D3F2F" w:rsidRPr="00123EDB" w:rsidRDefault="009D3F2F" w:rsidP="00933F12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9D3F2F" w:rsidRPr="00123EDB" w:rsidRDefault="009D3F2F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y normativa de carácter general que regula las actividades de la asociación) </w:t>
                            </w:r>
                          </w:p>
                          <w:p w:rsidR="009D3F2F" w:rsidRPr="00123EDB" w:rsidRDefault="009D3F2F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su estructura organizativa </w:t>
                            </w:r>
                          </w:p>
                          <w:p w:rsidR="009D3F2F" w:rsidRDefault="009D3F2F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9D3F2F" w:rsidRPr="00123EDB" w:rsidRDefault="009D3F2F" w:rsidP="00933F12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D3F2F" w:rsidRPr="00123EDB" w:rsidRDefault="009D3F2F" w:rsidP="00933F1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123ED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9D3F2F" w:rsidRPr="001E6BEB" w:rsidRDefault="009D3F2F" w:rsidP="00933F12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1E6BEB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9D3F2F" w:rsidRDefault="009D3F2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9D3F2F" w:rsidRPr="00123EDB" w:rsidRDefault="009D3F2F" w:rsidP="00933F12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9D3F2F" w:rsidRPr="00123EDB" w:rsidRDefault="009D3F2F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y normativa de carácter general que regula las actividades de la asociación) </w:t>
                      </w:r>
                    </w:p>
                    <w:p w:rsidR="009D3F2F" w:rsidRPr="00123EDB" w:rsidRDefault="009D3F2F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su estructura organizativa </w:t>
                      </w:r>
                    </w:p>
                    <w:p w:rsidR="009D3F2F" w:rsidRDefault="009D3F2F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9D3F2F" w:rsidRPr="00123EDB" w:rsidRDefault="009D3F2F" w:rsidP="00933F12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9D3F2F" w:rsidRPr="00123EDB" w:rsidRDefault="009D3F2F" w:rsidP="00933F12">
                      <w:pPr>
                        <w:rPr>
                          <w:b/>
                          <w:color w:val="00642D"/>
                        </w:rPr>
                      </w:pPr>
                      <w:r w:rsidRPr="00123ED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9D3F2F" w:rsidRPr="001E6BEB" w:rsidRDefault="009D3F2F" w:rsidP="00933F12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1E6BEB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933F12" w:rsidRPr="00E34195" w:rsidTr="009D3F2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933F12" w:rsidRPr="00E34195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933F12" w:rsidRPr="00E34195" w:rsidRDefault="00933F12" w:rsidP="009D3F2F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933F12" w:rsidRPr="00E34195" w:rsidRDefault="00933F12" w:rsidP="009D3F2F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933F12" w:rsidRPr="00E34195" w:rsidRDefault="00933F12" w:rsidP="009D3F2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933F12" w:rsidRPr="00CB5511" w:rsidTr="009D3F2F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Pr="00E34195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D3F2F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933F12" w:rsidRPr="00E34195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9D3F2F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D3F2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Pr="00E34195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D3F2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9D3F2F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D3F2F">
        <w:trPr>
          <w:trHeight w:val="149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9D3F2F">
            <w:pPr>
              <w:pStyle w:val="Cuerpodelboletn"/>
              <w:spacing w:before="3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D3F2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9D3F2F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D3F2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9D3F2F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D3F2F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9D3F2F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C74D4A" w:rsidRDefault="00C74D4A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0880B7" wp14:editId="683EAEA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F2F" w:rsidRDefault="009D3F2F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9D3F2F" w:rsidRPr="001E6BEB" w:rsidRDefault="009D3F2F" w:rsidP="00933F12">
                            <w:p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1E6BE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publica ninguno de los contenidos obligatorios establecidos en el artículo 8 de la LTAIBG</w:t>
                            </w:r>
                          </w:p>
                          <w:p w:rsidR="009D3F2F" w:rsidRPr="00BD4582" w:rsidRDefault="009D3F2F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9D3F2F" w:rsidRDefault="009D3F2F" w:rsidP="00C33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9D3F2F" w:rsidRDefault="009D3F2F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9D3F2F" w:rsidRPr="001E6BEB" w:rsidRDefault="009D3F2F" w:rsidP="00933F12">
                      <w:p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1E6BE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publica ninguno de los contenidos obligatorios establecidos en el artículo 8 de la LTAIBG</w:t>
                      </w:r>
                    </w:p>
                    <w:p w:rsidR="009D3F2F" w:rsidRPr="00BD4582" w:rsidRDefault="009D3F2F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9D3F2F" w:rsidRDefault="009D3F2F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933F12" w:rsidRPr="00FD0689" w:rsidTr="009D3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CB59A3" w:rsidRPr="00FD0689" w:rsidTr="00CB5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CB59A3" w:rsidRPr="00FD0689" w:rsidRDefault="00CB59A3" w:rsidP="009D3F2F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B59A3" w:rsidRPr="00454A26" w:rsidRDefault="00CB59A3" w:rsidP="00CB5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4A26">
              <w:t>50,0</w:t>
            </w:r>
          </w:p>
        </w:tc>
        <w:tc>
          <w:tcPr>
            <w:tcW w:w="0" w:type="auto"/>
            <w:noWrap/>
            <w:vAlign w:val="center"/>
          </w:tcPr>
          <w:p w:rsidR="00CB59A3" w:rsidRPr="00454A26" w:rsidRDefault="00CB59A3" w:rsidP="00CB5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4A26">
              <w:t>50,0</w:t>
            </w:r>
          </w:p>
        </w:tc>
        <w:tc>
          <w:tcPr>
            <w:tcW w:w="0" w:type="auto"/>
            <w:noWrap/>
            <w:vAlign w:val="center"/>
          </w:tcPr>
          <w:p w:rsidR="00CB59A3" w:rsidRPr="00454A26" w:rsidRDefault="00CB59A3" w:rsidP="00CB5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4A26">
              <w:t>50,0</w:t>
            </w:r>
          </w:p>
        </w:tc>
        <w:tc>
          <w:tcPr>
            <w:tcW w:w="0" w:type="auto"/>
            <w:noWrap/>
            <w:vAlign w:val="center"/>
          </w:tcPr>
          <w:p w:rsidR="00CB59A3" w:rsidRPr="00454A26" w:rsidRDefault="00CB59A3" w:rsidP="00CB5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4A26">
              <w:t>50,0</w:t>
            </w:r>
          </w:p>
        </w:tc>
        <w:tc>
          <w:tcPr>
            <w:tcW w:w="0" w:type="auto"/>
            <w:noWrap/>
            <w:vAlign w:val="center"/>
          </w:tcPr>
          <w:p w:rsidR="00CB59A3" w:rsidRPr="00454A26" w:rsidRDefault="00CB59A3" w:rsidP="00CB5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4A26">
              <w:t>50,0</w:t>
            </w:r>
          </w:p>
        </w:tc>
        <w:tc>
          <w:tcPr>
            <w:tcW w:w="0" w:type="auto"/>
            <w:noWrap/>
            <w:vAlign w:val="center"/>
          </w:tcPr>
          <w:p w:rsidR="00CB59A3" w:rsidRPr="00454A26" w:rsidRDefault="00CB59A3" w:rsidP="00CB5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4A26">
              <w:t>50,0</w:t>
            </w:r>
          </w:p>
        </w:tc>
        <w:tc>
          <w:tcPr>
            <w:tcW w:w="0" w:type="auto"/>
            <w:noWrap/>
            <w:vAlign w:val="center"/>
          </w:tcPr>
          <w:p w:rsidR="00CB59A3" w:rsidRPr="00454A26" w:rsidRDefault="00CB59A3" w:rsidP="00CB5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4A26">
              <w:t>33,3</w:t>
            </w:r>
          </w:p>
        </w:tc>
        <w:tc>
          <w:tcPr>
            <w:tcW w:w="0" w:type="auto"/>
            <w:noWrap/>
            <w:vAlign w:val="center"/>
          </w:tcPr>
          <w:p w:rsidR="00CB59A3" w:rsidRPr="00454A26" w:rsidRDefault="00CB59A3" w:rsidP="00CB5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4A26">
              <w:t>47,6</w:t>
            </w:r>
          </w:p>
        </w:tc>
      </w:tr>
      <w:tr w:rsidR="00CB59A3" w:rsidRPr="00FD0689" w:rsidTr="00CB59A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CB59A3" w:rsidRPr="00FD0689" w:rsidRDefault="00CB59A3" w:rsidP="009D3F2F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B59A3" w:rsidRPr="00454A26" w:rsidRDefault="00CB59A3" w:rsidP="00CB5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4A26">
              <w:t>8,3</w:t>
            </w:r>
          </w:p>
        </w:tc>
        <w:tc>
          <w:tcPr>
            <w:tcW w:w="0" w:type="auto"/>
            <w:noWrap/>
            <w:vAlign w:val="center"/>
          </w:tcPr>
          <w:p w:rsidR="00CB59A3" w:rsidRPr="00454A26" w:rsidRDefault="00CB59A3" w:rsidP="00CB5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4A26">
              <w:t>12,5</w:t>
            </w:r>
          </w:p>
        </w:tc>
        <w:tc>
          <w:tcPr>
            <w:tcW w:w="0" w:type="auto"/>
            <w:noWrap/>
            <w:vAlign w:val="center"/>
          </w:tcPr>
          <w:p w:rsidR="00CB59A3" w:rsidRPr="00454A26" w:rsidRDefault="00CB59A3" w:rsidP="00CB5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4A26">
              <w:t>12,5</w:t>
            </w:r>
          </w:p>
        </w:tc>
        <w:tc>
          <w:tcPr>
            <w:tcW w:w="0" w:type="auto"/>
            <w:noWrap/>
            <w:vAlign w:val="center"/>
          </w:tcPr>
          <w:p w:rsidR="00CB59A3" w:rsidRPr="00454A26" w:rsidRDefault="00CB59A3" w:rsidP="00CB5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4A26">
              <w:t>12,5</w:t>
            </w:r>
          </w:p>
        </w:tc>
        <w:tc>
          <w:tcPr>
            <w:tcW w:w="0" w:type="auto"/>
            <w:noWrap/>
            <w:vAlign w:val="center"/>
          </w:tcPr>
          <w:p w:rsidR="00CB59A3" w:rsidRPr="00454A26" w:rsidRDefault="00CB59A3" w:rsidP="00CB5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4A26">
              <w:t>12,5</w:t>
            </w:r>
          </w:p>
        </w:tc>
        <w:tc>
          <w:tcPr>
            <w:tcW w:w="0" w:type="auto"/>
            <w:noWrap/>
            <w:vAlign w:val="center"/>
          </w:tcPr>
          <w:p w:rsidR="00CB59A3" w:rsidRPr="00454A26" w:rsidRDefault="00CB59A3" w:rsidP="00CB5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4A26">
              <w:t>12,5</w:t>
            </w:r>
          </w:p>
        </w:tc>
        <w:tc>
          <w:tcPr>
            <w:tcW w:w="0" w:type="auto"/>
            <w:noWrap/>
            <w:vAlign w:val="center"/>
          </w:tcPr>
          <w:p w:rsidR="00CB59A3" w:rsidRPr="00454A26" w:rsidRDefault="00CB59A3" w:rsidP="00CB5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4A26">
              <w:t>12,5</w:t>
            </w:r>
          </w:p>
        </w:tc>
        <w:tc>
          <w:tcPr>
            <w:tcW w:w="0" w:type="auto"/>
            <w:noWrap/>
            <w:vAlign w:val="center"/>
          </w:tcPr>
          <w:p w:rsidR="00CB59A3" w:rsidRPr="00454A26" w:rsidRDefault="00CB59A3" w:rsidP="00CB5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4A26">
              <w:t>11,9</w:t>
            </w:r>
          </w:p>
        </w:tc>
      </w:tr>
      <w:tr w:rsidR="00CB59A3" w:rsidRPr="00A94BCA" w:rsidTr="00CB5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CB59A3" w:rsidRPr="002A154B" w:rsidRDefault="00CB59A3" w:rsidP="009D3F2F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B59A3" w:rsidRPr="00CB59A3" w:rsidRDefault="00CB59A3" w:rsidP="00CB5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B59A3">
              <w:rPr>
                <w:b/>
                <w:i/>
              </w:rPr>
              <w:t>26,2</w:t>
            </w:r>
          </w:p>
        </w:tc>
        <w:tc>
          <w:tcPr>
            <w:tcW w:w="0" w:type="auto"/>
            <w:noWrap/>
            <w:vAlign w:val="center"/>
          </w:tcPr>
          <w:p w:rsidR="00CB59A3" w:rsidRPr="00CB59A3" w:rsidRDefault="00CB59A3" w:rsidP="00CB5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B59A3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CB59A3" w:rsidRPr="00CB59A3" w:rsidRDefault="00CB59A3" w:rsidP="00CB5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B59A3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CB59A3" w:rsidRPr="00CB59A3" w:rsidRDefault="00CB59A3" w:rsidP="00CB5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B59A3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CB59A3" w:rsidRPr="00CB59A3" w:rsidRDefault="00CB59A3" w:rsidP="00CB5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B59A3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CB59A3" w:rsidRPr="00CB59A3" w:rsidRDefault="00CB59A3" w:rsidP="00CB5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B59A3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CB59A3" w:rsidRPr="00CB59A3" w:rsidRDefault="00CB59A3" w:rsidP="00CB5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B59A3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CB59A3" w:rsidRPr="00CB59A3" w:rsidRDefault="00CB59A3" w:rsidP="00CB5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B59A3">
              <w:rPr>
                <w:b/>
                <w:i/>
              </w:rPr>
              <w:t>27,2</w:t>
            </w:r>
          </w:p>
        </w:tc>
      </w:tr>
    </w:tbl>
    <w:p w:rsidR="00933F12" w:rsidRDefault="00933F12" w:rsidP="00933F12">
      <w:pPr>
        <w:spacing w:before="120" w:after="120" w:line="312" w:lineRule="auto"/>
        <w:ind w:left="720"/>
        <w:jc w:val="both"/>
        <w:rPr>
          <w:color w:val="000000"/>
          <w:szCs w:val="24"/>
        </w:rPr>
      </w:pPr>
    </w:p>
    <w:p w:rsidR="00933F12" w:rsidRPr="001E6BEB" w:rsidRDefault="00933F12" w:rsidP="00933F12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1E6BEB">
        <w:rPr>
          <w:color w:val="000000"/>
          <w:szCs w:val="24"/>
        </w:rPr>
        <w:t xml:space="preserve">El Índice de Cumplimiento de la Información Obligatoria (ICIO) se sitúa en el </w:t>
      </w:r>
      <w:r w:rsidR="00CB59A3">
        <w:rPr>
          <w:color w:val="000000"/>
          <w:szCs w:val="24"/>
        </w:rPr>
        <w:t>27,2</w:t>
      </w:r>
      <w:r w:rsidRPr="001E6BEB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 w:rsidR="00CB59A3">
        <w:rPr>
          <w:color w:val="000000"/>
          <w:szCs w:val="24"/>
        </w:rPr>
        <w:t>26,2</w:t>
      </w:r>
      <w:r w:rsidRPr="001E6BEB">
        <w:rPr>
          <w:color w:val="000000"/>
          <w:szCs w:val="24"/>
        </w:rPr>
        <w:t>% de ellos, situación que se da en relación con la práctica totalidad de las informaciones del bloque de información económica – y en segundo término a la falta de datación y de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BEB254" wp14:editId="79CC17C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F2F" w:rsidRDefault="009D3F2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9D3F2F" w:rsidRPr="002A154B" w:rsidRDefault="00CB59A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NETIPBOX</w:t>
                            </w:r>
                            <w:r w:rsidR="009D3F2F" w:rsidRPr="009D3F2F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="009D3F2F" w:rsidRPr="001E6BEB">
                              <w:rPr>
                                <w:rFonts w:eastAsia="Times New Roman" w:cs="Times New Roman"/>
                              </w:rPr>
                              <w:t>no publica informaciones adicionales a las obligatorias que pueden considerarse relevantes desde el punto de vista de la Transparencia de la organización.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9D3F2F" w:rsidRDefault="009D3F2F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9D3F2F" w:rsidRPr="002A154B" w:rsidRDefault="00CB59A3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NETIPBOX</w:t>
                      </w:r>
                      <w:r w:rsidR="009D3F2F" w:rsidRPr="009D3F2F">
                        <w:rPr>
                          <w:rFonts w:eastAsia="Times New Roman" w:cs="Times New Roman"/>
                        </w:rPr>
                        <w:t xml:space="preserve"> </w:t>
                      </w:r>
                      <w:r w:rsidR="009D3F2F" w:rsidRPr="001E6BEB">
                        <w:rPr>
                          <w:rFonts w:eastAsia="Times New Roman" w:cs="Times New Roman"/>
                        </w:rPr>
                        <w:t>no publica informaciones adicionales a las obligatorias que pueden considerarse relevantes desde el punto de vista de la Transparencia de la organización.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BA2B21" wp14:editId="72155D0A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F2F" w:rsidRDefault="009D3F2F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9D3F2F" w:rsidRPr="002A154B" w:rsidRDefault="009D3F2F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Dado que </w:t>
                            </w:r>
                            <w:r w:rsidR="00CB59A3">
                              <w:rPr>
                                <w:rFonts w:eastAsia="Times New Roman" w:cs="Times New Roman"/>
                              </w:rPr>
                              <w:t>NETIPBOX</w:t>
                            </w:r>
                            <w:r w:rsidRPr="009D3F2F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carece de Portal de Transparencia, no cabe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reseñar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>buenas pr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ácticas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9D3F2F" w:rsidRDefault="009D3F2F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9D3F2F" w:rsidRPr="002A154B" w:rsidRDefault="009D3F2F" w:rsidP="002A154B">
                      <w:pPr>
                        <w:rPr>
                          <w:b/>
                          <w:color w:val="00642D"/>
                        </w:rPr>
                      </w:pPr>
                      <w:r w:rsidRPr="00BF1400">
                        <w:rPr>
                          <w:rFonts w:eastAsia="Times New Roman" w:cs="Times New Roman"/>
                        </w:rPr>
                        <w:t xml:space="preserve">Dado que </w:t>
                      </w:r>
                      <w:r w:rsidR="00CB59A3">
                        <w:rPr>
                          <w:rFonts w:eastAsia="Times New Roman" w:cs="Times New Roman"/>
                        </w:rPr>
                        <w:t>NETIPBOX</w:t>
                      </w:r>
                      <w:r w:rsidRPr="009D3F2F">
                        <w:rPr>
                          <w:rFonts w:eastAsia="Times New Roman" w:cs="Times New Roman"/>
                        </w:rPr>
                        <w:t xml:space="preserve"> </w:t>
                      </w:r>
                      <w:r w:rsidRPr="00BF1400">
                        <w:rPr>
                          <w:rFonts w:eastAsia="Times New Roman" w:cs="Times New Roman"/>
                        </w:rPr>
                        <w:t xml:space="preserve">carece de Portal de Transparencia, no cabe </w:t>
                      </w:r>
                      <w:r>
                        <w:rPr>
                          <w:rFonts w:eastAsia="Times New Roman" w:cs="Times New Roman"/>
                        </w:rPr>
                        <w:t xml:space="preserve">reseñar </w:t>
                      </w:r>
                      <w:r w:rsidRPr="00BF1400">
                        <w:rPr>
                          <w:rFonts w:eastAsia="Times New Roman" w:cs="Times New Roman"/>
                        </w:rPr>
                        <w:t>buenas pr</w:t>
                      </w:r>
                      <w:r>
                        <w:rPr>
                          <w:rFonts w:eastAsia="Times New Roman" w:cs="Times New Roman"/>
                        </w:rPr>
                        <w:t>ácticas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</w:rPr>
      </w:pPr>
      <w:r w:rsidRPr="001E6BEB">
        <w:rPr>
          <w:rFonts w:eastAsia="Times New Roman" w:cs="Arial"/>
        </w:rPr>
        <w:t xml:space="preserve">Como se ha indicado el cumplimiento de las obligaciones de transparencia de la LTAIBG por parte de </w:t>
      </w:r>
      <w:r w:rsidR="00CB59A3">
        <w:rPr>
          <w:rFonts w:eastAsia="Times New Roman" w:cs="Arial"/>
        </w:rPr>
        <w:t>NETIPBOX</w:t>
      </w:r>
      <w:r w:rsidRPr="001E6BEB">
        <w:rPr>
          <w:rFonts w:eastAsia="Times New Roman" w:cs="Arial"/>
        </w:rPr>
        <w:t xml:space="preserve">, en función de la información disponible en su página web alcanza el </w:t>
      </w:r>
      <w:r w:rsidR="00CB59A3">
        <w:rPr>
          <w:color w:val="000000"/>
          <w:szCs w:val="24"/>
        </w:rPr>
        <w:t>27,2</w:t>
      </w:r>
      <w:r w:rsidRPr="001E6BEB">
        <w:rPr>
          <w:rFonts w:eastAsia="Times New Roman" w:cs="Arial"/>
        </w:rPr>
        <w:t xml:space="preserve">%. 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1E6BEB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 w:rsidR="00CB59A3">
        <w:rPr>
          <w:rFonts w:eastAsia="Times New Roman" w:cs="Arial"/>
        </w:rPr>
        <w:t>NETIPBOX</w:t>
      </w:r>
      <w:r w:rsidRPr="001E6BEB">
        <w:rPr>
          <w:rFonts w:eastAsia="Times New Roman" w:cs="Arial"/>
        </w:rPr>
        <w:t xml:space="preserve">, este CTBG </w:t>
      </w:r>
      <w:r w:rsidRPr="001E6BEB">
        <w:rPr>
          <w:rFonts w:eastAsiaTheme="majorEastAsia" w:cs="Arial"/>
          <w:b/>
          <w:bCs/>
          <w:color w:val="50866C"/>
        </w:rPr>
        <w:t>recomienda: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933F12" w:rsidRPr="001E6BEB" w:rsidRDefault="00CB59A3" w:rsidP="00933F12">
      <w:pPr>
        <w:spacing w:before="120" w:after="120" w:line="312" w:lineRule="auto"/>
        <w:jc w:val="both"/>
      </w:pPr>
      <w:r>
        <w:rPr>
          <w:rFonts w:eastAsia="Times New Roman" w:cs="Arial"/>
        </w:rPr>
        <w:t>NETIPBOX</w:t>
      </w:r>
      <w:r w:rsidR="009D3F2F" w:rsidRPr="009D3F2F">
        <w:rPr>
          <w:rFonts w:eastAsia="Times New Roman" w:cs="Arial"/>
        </w:rPr>
        <w:t xml:space="preserve"> </w:t>
      </w:r>
      <w:r w:rsidR="00933F12" w:rsidRPr="001E6BEB">
        <w:t>debería habilitar un Portal de Transparencia que se recomienda se estructure conforme al patrón que establece la LTAIBG: Información Institucional y Organizativa;  e Información Económica y Presupuestaria.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933F12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informar sobre la normativa que le resulta de aplicación </w:t>
      </w:r>
    </w:p>
    <w:p w:rsidR="00933F12" w:rsidRPr="001E6BEB" w:rsidRDefault="00933F12" w:rsidP="00933F12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933F12" w:rsidRPr="001E6BEB" w:rsidRDefault="00933F12" w:rsidP="009D3F2F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organigrama de </w:t>
      </w:r>
      <w:r w:rsidR="00CB59A3">
        <w:rPr>
          <w:rFonts w:eastAsia="Times New Roman" w:cs="Arial"/>
        </w:rPr>
        <w:t>NETIPBOX</w:t>
      </w:r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933F12" w:rsidRPr="001E6BEB" w:rsidRDefault="00933F12" w:rsidP="00933F12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identificarse a los máximos responsables</w:t>
      </w:r>
    </w:p>
    <w:p w:rsidR="00933F12" w:rsidRPr="001E6BEB" w:rsidRDefault="00933F12" w:rsidP="00933F12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lastRenderedPageBreak/>
        <w:t xml:space="preserve">Debe publicarse el perfil y trayectoria profesional de sus máximos responsables. 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1E6BEB">
        <w:rPr>
          <w:rFonts w:eastAsia="Times New Roman" w:cs="Arial"/>
          <w:bCs/>
          <w:szCs w:val="36"/>
        </w:rPr>
        <w:t xml:space="preserve"> sobre subvenciones y ayudas públicas percibidas.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cs="Arial"/>
          <w:bCs/>
        </w:rPr>
      </w:pPr>
      <w:r w:rsidRPr="001E6BEB">
        <w:rPr>
          <w:rFonts w:cs="Arial"/>
          <w:bCs/>
        </w:rPr>
        <w:t>Deben publicarse las cuentas anuales.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cs="Arial"/>
        </w:rPr>
      </w:pPr>
      <w:r w:rsidRPr="001E6BEB">
        <w:rPr>
          <w:rFonts w:cs="Arial"/>
          <w:bCs/>
        </w:rPr>
        <w:t>Deben publicarse los i</w:t>
      </w:r>
      <w:r w:rsidRPr="001E6BEB">
        <w:rPr>
          <w:rFonts w:cs="Arial"/>
        </w:rPr>
        <w:t xml:space="preserve">nformes de auditoría de cuentas 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0" w:line="240" w:lineRule="auto"/>
        <w:jc w:val="both"/>
        <w:rPr>
          <w:rFonts w:cs="Arial"/>
          <w:bCs/>
        </w:rPr>
      </w:pPr>
      <w:r w:rsidRPr="001E6BEB">
        <w:rPr>
          <w:rFonts w:cs="Arial"/>
        </w:rPr>
        <w:t>Debe informarse sobre las retribuciones anuales percibidas por sus máximos responsables.</w:t>
      </w:r>
    </w:p>
    <w:p w:rsidR="00933F12" w:rsidRPr="001E6BEB" w:rsidRDefault="00933F12" w:rsidP="00933F12">
      <w:pPr>
        <w:rPr>
          <w:rFonts w:cs="Arial"/>
          <w:bCs/>
        </w:rPr>
      </w:pPr>
    </w:p>
    <w:p w:rsidR="00933F12" w:rsidRPr="001E6BEB" w:rsidRDefault="00933F12" w:rsidP="00933F12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933F12" w:rsidRPr="001E6BEB" w:rsidRDefault="00933F12" w:rsidP="00933F12">
      <w:pPr>
        <w:numPr>
          <w:ilvl w:val="0"/>
          <w:numId w:val="9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933F12" w:rsidRPr="001E6BEB" w:rsidRDefault="00933F12" w:rsidP="00933F12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933F12" w:rsidRPr="001E6BEB" w:rsidRDefault="00933F12" w:rsidP="00933F12">
      <w:pPr>
        <w:numPr>
          <w:ilvl w:val="0"/>
          <w:numId w:val="9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933F12" w:rsidRPr="001E6BEB" w:rsidRDefault="00933F12" w:rsidP="00933F12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933F12" w:rsidRPr="001E6BEB" w:rsidRDefault="00933F12" w:rsidP="00933F12">
      <w:r w:rsidRPr="001E6BEB">
        <w:rPr>
          <w:rFonts w:cs="Arial"/>
        </w:rPr>
        <w:t xml:space="preserve">Madrid, </w:t>
      </w:r>
      <w:r w:rsidR="00F14124">
        <w:rPr>
          <w:rFonts w:cs="Arial"/>
        </w:rPr>
        <w:t>noviembre</w:t>
      </w:r>
      <w:r w:rsidRPr="001E6BEB">
        <w:rPr>
          <w:rFonts w:cs="Arial"/>
        </w:rPr>
        <w:t xml:space="preserve">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B947C0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9D3F2F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9D3F2F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9D3F2F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9D3F2F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9D3F2F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9D3F2F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9D3F2F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9D3F2F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9D3F2F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9D3F2F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9D3F2F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9D3F2F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9D3F2F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9D3F2F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9D3F2F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9D3F2F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9D3F2F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9D3F2F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9D3F2F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9D3F2F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D3F2F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9D3F2F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9D3F2F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9D3F2F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9D3F2F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9D3F2F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F2F" w:rsidRDefault="009D3F2F" w:rsidP="00932008">
      <w:pPr>
        <w:spacing w:after="0" w:line="240" w:lineRule="auto"/>
      </w:pPr>
      <w:r>
        <w:separator/>
      </w:r>
    </w:p>
  </w:endnote>
  <w:endnote w:type="continuationSeparator" w:id="0">
    <w:p w:rsidR="009D3F2F" w:rsidRDefault="009D3F2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2F" w:rsidRDefault="009D3F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2F" w:rsidRDefault="009D3F2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2F" w:rsidRDefault="009D3F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F2F" w:rsidRDefault="009D3F2F" w:rsidP="00932008">
      <w:pPr>
        <w:spacing w:after="0" w:line="240" w:lineRule="auto"/>
      </w:pPr>
      <w:r>
        <w:separator/>
      </w:r>
    </w:p>
  </w:footnote>
  <w:footnote w:type="continuationSeparator" w:id="0">
    <w:p w:rsidR="009D3F2F" w:rsidRDefault="009D3F2F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2F" w:rsidRDefault="009D3F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2F" w:rsidRDefault="009D3F2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2F" w:rsidRDefault="009D3F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27B63"/>
    <w:rsid w:val="00045308"/>
    <w:rsid w:val="0006666A"/>
    <w:rsid w:val="000965B3"/>
    <w:rsid w:val="000C6CFF"/>
    <w:rsid w:val="00102733"/>
    <w:rsid w:val="0010738D"/>
    <w:rsid w:val="00121C30"/>
    <w:rsid w:val="001561A4"/>
    <w:rsid w:val="001B614A"/>
    <w:rsid w:val="002513DC"/>
    <w:rsid w:val="00265501"/>
    <w:rsid w:val="002A154B"/>
    <w:rsid w:val="002A3BD9"/>
    <w:rsid w:val="00316B14"/>
    <w:rsid w:val="00323602"/>
    <w:rsid w:val="00396CC7"/>
    <w:rsid w:val="003F271E"/>
    <w:rsid w:val="003F572A"/>
    <w:rsid w:val="003F6150"/>
    <w:rsid w:val="004F2655"/>
    <w:rsid w:val="00521DA9"/>
    <w:rsid w:val="00544E0C"/>
    <w:rsid w:val="0056132B"/>
    <w:rsid w:val="00561402"/>
    <w:rsid w:val="0057532F"/>
    <w:rsid w:val="005A426D"/>
    <w:rsid w:val="005B13BD"/>
    <w:rsid w:val="005B6CF5"/>
    <w:rsid w:val="005F29B8"/>
    <w:rsid w:val="006331DA"/>
    <w:rsid w:val="006A2766"/>
    <w:rsid w:val="00710031"/>
    <w:rsid w:val="00743756"/>
    <w:rsid w:val="007B0F99"/>
    <w:rsid w:val="00843911"/>
    <w:rsid w:val="00844FA9"/>
    <w:rsid w:val="008C1E1E"/>
    <w:rsid w:val="008F6192"/>
    <w:rsid w:val="00932008"/>
    <w:rsid w:val="00933F12"/>
    <w:rsid w:val="009609E9"/>
    <w:rsid w:val="009D3F2F"/>
    <w:rsid w:val="009E1D68"/>
    <w:rsid w:val="009E2AC9"/>
    <w:rsid w:val="00A8146B"/>
    <w:rsid w:val="00AC4F51"/>
    <w:rsid w:val="00AD2022"/>
    <w:rsid w:val="00AD2591"/>
    <w:rsid w:val="00AF6C05"/>
    <w:rsid w:val="00B0673F"/>
    <w:rsid w:val="00B40246"/>
    <w:rsid w:val="00B44106"/>
    <w:rsid w:val="00B755E7"/>
    <w:rsid w:val="00B841AE"/>
    <w:rsid w:val="00B947C0"/>
    <w:rsid w:val="00BB6799"/>
    <w:rsid w:val="00BD4582"/>
    <w:rsid w:val="00BE6A46"/>
    <w:rsid w:val="00C33A23"/>
    <w:rsid w:val="00C43711"/>
    <w:rsid w:val="00C56F44"/>
    <w:rsid w:val="00C5744D"/>
    <w:rsid w:val="00C74D4A"/>
    <w:rsid w:val="00CB5511"/>
    <w:rsid w:val="00CB59A3"/>
    <w:rsid w:val="00CC2049"/>
    <w:rsid w:val="00D17F0A"/>
    <w:rsid w:val="00D22945"/>
    <w:rsid w:val="00D96F84"/>
    <w:rsid w:val="00DB1415"/>
    <w:rsid w:val="00DD5439"/>
    <w:rsid w:val="00DD58B3"/>
    <w:rsid w:val="00DF63E7"/>
    <w:rsid w:val="00DF76DC"/>
    <w:rsid w:val="00E03453"/>
    <w:rsid w:val="00E3088D"/>
    <w:rsid w:val="00E34195"/>
    <w:rsid w:val="00E47613"/>
    <w:rsid w:val="00E6626E"/>
    <w:rsid w:val="00E837FA"/>
    <w:rsid w:val="00F14124"/>
    <w:rsid w:val="00F14DA4"/>
    <w:rsid w:val="00F46882"/>
    <w:rsid w:val="00F47C3B"/>
    <w:rsid w:val="00F71D7D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63EF3"/>
    <w:rsid w:val="003D088C"/>
    <w:rsid w:val="005464AE"/>
    <w:rsid w:val="005C20CE"/>
    <w:rsid w:val="008C63AF"/>
    <w:rsid w:val="00BF2C04"/>
    <w:rsid w:val="00D15CBC"/>
    <w:rsid w:val="00D35513"/>
    <w:rsid w:val="00D56B8E"/>
    <w:rsid w:val="00DB51FE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44E1B-006B-4EF2-B827-DC35D41F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8</TotalTime>
  <Pages>9</Pages>
  <Words>1782</Words>
  <Characters>9802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5</cp:revision>
  <cp:lastPrinted>2007-10-26T10:03:00Z</cp:lastPrinted>
  <dcterms:created xsi:type="dcterms:W3CDTF">2021-11-17T16:14:00Z</dcterms:created>
  <dcterms:modified xsi:type="dcterms:W3CDTF">2022-01-12T11:15:00Z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