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9D3F2F" w:rsidRPr="00006957" w:rsidRDefault="009D3F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9D3F2F" w:rsidRPr="00006957" w:rsidRDefault="009D3F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3F2F" w:rsidRDefault="009D3F2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D3F2F" w:rsidRDefault="009D3F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B44106" w:rsidRPr="00CB5511" w:rsidTr="00BB6799">
        <w:tc>
          <w:tcPr>
            <w:tcW w:w="3652" w:type="dxa"/>
          </w:tcPr>
          <w:p w:rsidR="00B44106" w:rsidRPr="00E34195" w:rsidRDefault="00B44106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B44106" w:rsidRPr="007B3B52" w:rsidRDefault="00B44106" w:rsidP="00E67897">
            <w:r w:rsidRPr="007B3B52">
              <w:t>OTC ENGINEERING SL</w:t>
            </w:r>
          </w:p>
        </w:tc>
      </w:tr>
      <w:tr w:rsidR="00B44106" w:rsidRPr="00CB5511" w:rsidTr="00BB6799">
        <w:tc>
          <w:tcPr>
            <w:tcW w:w="3652" w:type="dxa"/>
          </w:tcPr>
          <w:p w:rsidR="00B44106" w:rsidRPr="00E34195" w:rsidRDefault="00B44106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B44106" w:rsidRPr="007B3B52" w:rsidRDefault="00B44106" w:rsidP="00B44106">
            <w:r>
              <w:t>2</w:t>
            </w:r>
            <w:r w:rsidRPr="007B3B52">
              <w:t xml:space="preserve"> de </w:t>
            </w:r>
            <w:r>
              <w:t>noviembre</w:t>
            </w:r>
            <w:r w:rsidRPr="007B3B52">
              <w:t xml:space="preserve"> de 2021</w:t>
            </w:r>
          </w:p>
        </w:tc>
      </w:tr>
      <w:tr w:rsidR="00B44106" w:rsidRPr="00CB5511" w:rsidTr="00BB6799">
        <w:tc>
          <w:tcPr>
            <w:tcW w:w="3652" w:type="dxa"/>
          </w:tcPr>
          <w:p w:rsidR="00B44106" w:rsidRPr="00E34195" w:rsidRDefault="00B44106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B44106" w:rsidRDefault="00B44106" w:rsidP="00E67897">
            <w:r w:rsidRPr="007B3B52">
              <w:t>www.otcengineering.com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9D3F2F">
        <w:tc>
          <w:tcPr>
            <w:tcW w:w="1760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9D3F2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9D3F2F">
        <w:tc>
          <w:tcPr>
            <w:tcW w:w="1760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9D3F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9D3F2F">
        <w:tc>
          <w:tcPr>
            <w:tcW w:w="1760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9D3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9D3F2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D3F2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D3F2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6609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E2AC9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OTC</w:t>
            </w:r>
            <w:r w:rsidR="00933F12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33F12" w:rsidP="00933F12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933F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37FA">
            <w:pPr>
              <w:pStyle w:val="Cuerpodelboletn"/>
              <w:spacing w:before="16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933F1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2F334" wp14:editId="7B68FCC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D3F2F" w:rsidRPr="00123EDB" w:rsidRDefault="009D3F2F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9D3F2F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9D3F2F" w:rsidRPr="00123EDB" w:rsidRDefault="009D3F2F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9D3F2F" w:rsidRPr="00123EDB" w:rsidRDefault="009D3F2F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3F2F" w:rsidRPr="00123EDB" w:rsidRDefault="009D3F2F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D3F2F" w:rsidRPr="001E6BEB" w:rsidRDefault="009D3F2F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D3F2F" w:rsidRDefault="009D3F2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D3F2F" w:rsidRPr="00123EDB" w:rsidRDefault="009D3F2F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9D3F2F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9D3F2F" w:rsidRPr="00123EDB" w:rsidRDefault="009D3F2F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9D3F2F" w:rsidRPr="00123EDB" w:rsidRDefault="009D3F2F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D3F2F" w:rsidRPr="00123EDB" w:rsidRDefault="009D3F2F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D3F2F" w:rsidRPr="001E6BEB" w:rsidRDefault="009D3F2F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9D3F2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9D3F2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D3F2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9D3F2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9D3F2F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9D3F2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D3F2F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7991F" wp14:editId="6F7A00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D3F2F" w:rsidRPr="001E6BEB" w:rsidRDefault="009D3F2F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9D3F2F" w:rsidRPr="00BD4582" w:rsidRDefault="009D3F2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D3F2F" w:rsidRDefault="009D3F2F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D3F2F" w:rsidRDefault="009D3F2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D3F2F" w:rsidRPr="001E6BEB" w:rsidRDefault="009D3F2F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9D3F2F" w:rsidRPr="00BD4582" w:rsidRDefault="009D3F2F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D3F2F" w:rsidRDefault="009D3F2F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9D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9D3F2F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33F12" w:rsidRPr="00FD0689" w:rsidTr="009D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33F12" w:rsidRPr="00FD0689" w:rsidRDefault="00933F12" w:rsidP="009D3F2F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14,3</w:t>
            </w:r>
          </w:p>
        </w:tc>
      </w:tr>
      <w:tr w:rsidR="00933F12" w:rsidRPr="00FD0689" w:rsidTr="009D3F2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FD0689" w:rsidRDefault="00933F12" w:rsidP="009D3F2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9D3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</w:tr>
      <w:tr w:rsidR="00933F12" w:rsidRPr="00A94BCA" w:rsidTr="009D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2A154B" w:rsidRDefault="00933F12" w:rsidP="009D3F2F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9D3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6,1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21C3A" wp14:editId="3881A3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D3F2F" w:rsidRPr="002A154B" w:rsidRDefault="009E2A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OTC</w:t>
                            </w:r>
                            <w:r w:rsidR="009D3F2F"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9D3F2F" w:rsidRPr="001E6BEB">
                              <w:rPr>
                                <w:rFonts w:eastAsia="Times New Roman" w:cs="Times New Roman"/>
                              </w:rPr>
                              <w:t>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9D3F2F" w:rsidRDefault="009D3F2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D3F2F" w:rsidRPr="002A154B" w:rsidRDefault="009E2AC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OTC</w:t>
                      </w:r>
                      <w:r w:rsidR="009D3F2F"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9D3F2F" w:rsidRPr="001E6BEB">
                        <w:rPr>
                          <w:rFonts w:eastAsia="Times New Roman" w:cs="Times New Roman"/>
                        </w:rPr>
                        <w:t>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77BF0" wp14:editId="7D0AA33D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2F" w:rsidRDefault="009D3F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D3F2F" w:rsidRPr="002A154B" w:rsidRDefault="009D3F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9E2AC9">
                              <w:rPr>
                                <w:rFonts w:eastAsia="Times New Roman" w:cs="Times New Roman"/>
                              </w:rPr>
                              <w:t>OTC</w:t>
                            </w:r>
                            <w:r w:rsidRPr="009D3F2F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9D3F2F" w:rsidRDefault="009D3F2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D3F2F" w:rsidRPr="002A154B" w:rsidRDefault="009D3F2F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9E2AC9">
                        <w:rPr>
                          <w:rFonts w:eastAsia="Times New Roman" w:cs="Times New Roman"/>
                        </w:rPr>
                        <w:t>OTC</w:t>
                      </w:r>
                      <w:r w:rsidRPr="009D3F2F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9E2AC9">
        <w:rPr>
          <w:rFonts w:eastAsia="Times New Roman" w:cs="Arial"/>
        </w:rPr>
        <w:t>OTC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9E2AC9">
        <w:rPr>
          <w:rFonts w:eastAsia="Times New Roman" w:cs="Arial"/>
        </w:rPr>
        <w:t>OTC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9E2AC9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>OTC</w:t>
      </w:r>
      <w:r w:rsidR="009D3F2F" w:rsidRPr="009D3F2F">
        <w:rPr>
          <w:rFonts w:eastAsia="Times New Roman" w:cs="Arial"/>
        </w:rPr>
        <w:t xml:space="preserve"> </w:t>
      </w:r>
      <w:r w:rsidR="00933F12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33F12" w:rsidRPr="001E6BEB" w:rsidRDefault="00933F12" w:rsidP="009D3F2F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9E2AC9">
        <w:rPr>
          <w:rFonts w:eastAsia="Times New Roman" w:cs="Arial"/>
        </w:rPr>
        <w:t>OTC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 xml:space="preserve">Madrid, </w:t>
      </w:r>
      <w:r w:rsidR="00F14124">
        <w:rPr>
          <w:rFonts w:cs="Arial"/>
        </w:rPr>
        <w:t>noviembre</w:t>
      </w:r>
      <w:r w:rsidRPr="001E6BEB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366097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9D3F2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9D3F2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9D3F2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9D3F2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9D3F2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9D3F2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9D3F2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9D3F2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9D3F2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9D3F2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9D3F2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9D3F2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9D3F2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9D3F2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9D3F2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9D3F2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9D3F2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9D3F2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9D3F2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9D3F2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9D3F2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9D3F2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9D3F2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9D3F2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9D3F2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2F" w:rsidRDefault="009D3F2F" w:rsidP="00932008">
      <w:pPr>
        <w:spacing w:after="0" w:line="240" w:lineRule="auto"/>
      </w:pPr>
      <w:r>
        <w:separator/>
      </w:r>
    </w:p>
  </w:endnote>
  <w:endnote w:type="continuationSeparator" w:id="0">
    <w:p w:rsidR="009D3F2F" w:rsidRDefault="009D3F2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2F" w:rsidRDefault="009D3F2F" w:rsidP="00932008">
      <w:pPr>
        <w:spacing w:after="0" w:line="240" w:lineRule="auto"/>
      </w:pPr>
      <w:r>
        <w:separator/>
      </w:r>
    </w:p>
  </w:footnote>
  <w:footnote w:type="continuationSeparator" w:id="0">
    <w:p w:rsidR="009D3F2F" w:rsidRDefault="009D3F2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2F" w:rsidRDefault="009D3F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6666A"/>
    <w:rsid w:val="000965B3"/>
    <w:rsid w:val="000C6CFF"/>
    <w:rsid w:val="00102733"/>
    <w:rsid w:val="0010738D"/>
    <w:rsid w:val="00121C30"/>
    <w:rsid w:val="001561A4"/>
    <w:rsid w:val="001B614A"/>
    <w:rsid w:val="002513DC"/>
    <w:rsid w:val="00265501"/>
    <w:rsid w:val="002A154B"/>
    <w:rsid w:val="002A3BD9"/>
    <w:rsid w:val="00316B14"/>
    <w:rsid w:val="00323602"/>
    <w:rsid w:val="00366097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33F12"/>
    <w:rsid w:val="009609E9"/>
    <w:rsid w:val="009D3F2F"/>
    <w:rsid w:val="009E1D68"/>
    <w:rsid w:val="009E2AC9"/>
    <w:rsid w:val="00A8146B"/>
    <w:rsid w:val="00AC4F51"/>
    <w:rsid w:val="00AD2022"/>
    <w:rsid w:val="00AD2591"/>
    <w:rsid w:val="00AF6C05"/>
    <w:rsid w:val="00B0673F"/>
    <w:rsid w:val="00B40246"/>
    <w:rsid w:val="00B44106"/>
    <w:rsid w:val="00B755E7"/>
    <w:rsid w:val="00B841AE"/>
    <w:rsid w:val="00B97C27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37FA"/>
    <w:rsid w:val="00F14124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15CBC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CC8C0-530C-4543-8838-75AD2D71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9</Pages>
  <Words>1783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2021-11-17T16:03:00Z</dcterms:created>
  <dcterms:modified xsi:type="dcterms:W3CDTF">2022-01-12T11:15:00Z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