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147955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194548" w:rsidRPr="00006957" w:rsidRDefault="0019454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1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DOsxmd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194548" w:rsidRPr="00006957" w:rsidRDefault="0019454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4548" w:rsidRDefault="0019454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94548" w:rsidRDefault="00194548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2106DB" w:rsidRPr="00CB5511" w:rsidTr="00BB6799">
        <w:tc>
          <w:tcPr>
            <w:tcW w:w="3652" w:type="dxa"/>
          </w:tcPr>
          <w:p w:rsidR="002106DB" w:rsidRPr="00E34195" w:rsidRDefault="002106DB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2106DB" w:rsidRPr="00190F2B" w:rsidRDefault="002106DB" w:rsidP="00194548">
            <w:r w:rsidRPr="00190F2B">
              <w:t>ASOCIACION PARA LA ATENCION PREVENCION Y REINSERCION DE LA MUJER PROSTITUIDA (APRAMP)</w:t>
            </w:r>
          </w:p>
        </w:tc>
      </w:tr>
      <w:tr w:rsidR="002106DB" w:rsidRPr="00CB5511" w:rsidTr="00BB6799">
        <w:tc>
          <w:tcPr>
            <w:tcW w:w="3652" w:type="dxa"/>
          </w:tcPr>
          <w:p w:rsidR="002106DB" w:rsidRPr="00E34195" w:rsidRDefault="002106DB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2106DB" w:rsidRPr="00190F2B" w:rsidRDefault="002106DB" w:rsidP="00194548">
            <w:r w:rsidRPr="00190F2B">
              <w:t>5 de octubre de 2021.</w:t>
            </w:r>
          </w:p>
        </w:tc>
      </w:tr>
      <w:tr w:rsidR="002106DB" w:rsidRPr="00CB5511" w:rsidTr="00BB6799">
        <w:tc>
          <w:tcPr>
            <w:tcW w:w="3652" w:type="dxa"/>
          </w:tcPr>
          <w:p w:rsidR="002106DB" w:rsidRPr="00E34195" w:rsidRDefault="002106DB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2106DB" w:rsidRDefault="002106DB" w:rsidP="00194548">
            <w:r w:rsidRPr="00190F2B">
              <w:t>https://apramp.org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5509B0">
        <w:tc>
          <w:tcPr>
            <w:tcW w:w="1760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5509B0">
        <w:tc>
          <w:tcPr>
            <w:tcW w:w="1760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5509B0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714C6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112CF1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 w:val="restart"/>
          </w:tcPr>
          <w:p w:rsidR="00CB5511" w:rsidRPr="000C6CFF" w:rsidRDefault="00194548" w:rsidP="00194548">
            <w:pPr>
              <w:spacing w:befor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APRAMP</w:t>
            </w:r>
            <w:r w:rsidR="001D3AD4">
              <w:rPr>
                <w:sz w:val="20"/>
                <w:szCs w:val="20"/>
              </w:rPr>
              <w:t xml:space="preserve"> cuenta con un Portal de Transparencia localizable a través del acceso </w:t>
            </w:r>
            <w:r w:rsidR="00112CF1">
              <w:rPr>
                <w:sz w:val="20"/>
                <w:szCs w:val="20"/>
              </w:rPr>
              <w:t>ubicado en la parte superior de su página home</w:t>
            </w:r>
            <w:r w:rsidR="00460616">
              <w:rPr>
                <w:sz w:val="20"/>
                <w:szCs w:val="20"/>
              </w:rPr>
              <w:t xml:space="preserve">.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3D36C8" w:rsidRPr="00932008" w:rsidRDefault="00194548" w:rsidP="003D36C8">
            <w:pPr>
              <w:spacing w:befor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publica un documento con informaciones correspondientes al bloque de información institucional y organizativa, además de la memoria de actividades y las cuentas anuales e informes de auditoría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194548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 w:rsidP="00405EFB">
      <w:pPr>
        <w:spacing w:after="80" w:line="240" w:lineRule="auto"/>
        <w:jc w:val="both"/>
      </w:pPr>
    </w:p>
    <w:p w:rsidR="002513DC" w:rsidRPr="00405EFB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396CC7" w:rsidRDefault="00194548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  <w:r w:rsidRPr="00194548">
        <w:rPr>
          <w:rFonts w:ascii="Arial" w:eastAsia="Times New Roman" w:hAnsi="Arial" w:cs="Arial"/>
          <w:noProof/>
          <w:color w:val="202124"/>
        </w:rPr>
        <w:drawing>
          <wp:inline distT="0" distB="0" distL="0" distR="0" wp14:anchorId="681F56B0" wp14:editId="154D99CC">
            <wp:extent cx="6572250" cy="333520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4482" cy="333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P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B1007E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94548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194548" w:rsidP="00BE4A59">
            <w:pPr>
              <w:pStyle w:val="Cuerpodelboletn"/>
              <w:spacing w:before="1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publican los Estatutos de la asociación.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C815AB">
            <w:pPr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405EFB">
            <w:pPr>
              <w:pStyle w:val="Cuerpodelboletn"/>
              <w:spacing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815AB">
            <w:pPr>
              <w:pStyle w:val="Cuerpodelboletn"/>
              <w:spacing w:before="40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BE4A59" w:rsidP="005509B0">
            <w:pPr>
              <w:pStyle w:val="Cuerpodelboletn"/>
              <w:spacing w:before="40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94548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8B4AC0" w:rsidRPr="00CB5511" w:rsidTr="008B4AC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B4AC0" w:rsidRPr="00CB5511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B4AC0" w:rsidRPr="00E34195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Default="008B4AC0" w:rsidP="008B4AC0">
            <w:pPr>
              <w:jc w:val="center"/>
            </w:pPr>
            <w:r w:rsidRPr="001944D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Pr="00B23FEC" w:rsidRDefault="008B4AC0" w:rsidP="00B23FEC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8B4AC0" w:rsidRPr="00CB5511" w:rsidTr="008B4AC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B4AC0" w:rsidRPr="00CB5511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B4AC0" w:rsidRPr="00E34195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Default="008B4AC0" w:rsidP="008B4AC0">
            <w:pPr>
              <w:jc w:val="center"/>
            </w:pPr>
            <w:r w:rsidRPr="001944D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Pr="00B23FEC" w:rsidRDefault="008B4AC0" w:rsidP="00B23FEC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1E440" wp14:editId="126E4D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548" w:rsidRDefault="0019454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94548" w:rsidRPr="00ED29AA" w:rsidRDefault="00194548" w:rsidP="00BE4A59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194548" w:rsidRDefault="00194548" w:rsidP="00BE4A59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los Estatutos de la Asociación </w:t>
                            </w:r>
                          </w:p>
                          <w:p w:rsidR="00194548" w:rsidRDefault="00194548" w:rsidP="00BE4A59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describe su estructura organizativa </w:t>
                            </w:r>
                          </w:p>
                          <w:p w:rsidR="00194548" w:rsidRDefault="00194548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194548" w:rsidRDefault="00194548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94548" w:rsidRDefault="00194548" w:rsidP="00BE4A59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incluyen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referencias a la última vez que se revisó o actualizó la información.</w:t>
                            </w:r>
                          </w:p>
                          <w:p w:rsidR="00194548" w:rsidRPr="00BD4582" w:rsidRDefault="00194548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94548" w:rsidRDefault="00194548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94548" w:rsidRPr="00ED29AA" w:rsidRDefault="00194548" w:rsidP="00BE4A59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194548" w:rsidRDefault="00194548" w:rsidP="00BE4A59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los Estatutos de la Asociación </w:t>
                      </w:r>
                    </w:p>
                    <w:p w:rsidR="00194548" w:rsidRDefault="00194548" w:rsidP="00BE4A59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describe su estructura organizativa </w:t>
                      </w:r>
                    </w:p>
                    <w:p w:rsidR="00194548" w:rsidRDefault="00194548" w:rsidP="00BE4A59">
                      <w:pPr>
                        <w:rPr>
                          <w:b/>
                          <w:color w:val="00642D"/>
                        </w:rPr>
                      </w:pPr>
                    </w:p>
                    <w:p w:rsidR="00194548" w:rsidRDefault="00194548" w:rsidP="00BE4A5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94548" w:rsidRDefault="00194548" w:rsidP="00BE4A59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incluyen </w:t>
                      </w:r>
                      <w:r w:rsidRPr="00ED29AA">
                        <w:rPr>
                          <w:sz w:val="20"/>
                          <w:szCs w:val="20"/>
                        </w:rPr>
                        <w:t>referencias a la última vez que se revisó o actualizó la información.</w:t>
                      </w:r>
                    </w:p>
                    <w:p w:rsidR="00194548" w:rsidRPr="00BD4582" w:rsidRDefault="00194548" w:rsidP="00BE4A59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D44DED" w:rsidRPr="00E34195" w:rsidTr="00B1007E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E4A59" w:rsidRPr="00CB5511" w:rsidTr="00C815A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BE4A59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0F461D" w:rsidP="00C815AB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E4A59" w:rsidRPr="00CB5511" w:rsidTr="00C815AB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Default="00BE4A59" w:rsidP="00D44DED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BE4A59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0F461D" w:rsidP="00BE4A5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E4A59" w:rsidRPr="00CB5511" w:rsidTr="00C815A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BE4A59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194548" w:rsidP="00BE4A5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está contenida en el informe de auditoría y en las cuentas anuales, pero no se publica de manera individualizada por lo que no ha sido posible considerar cumplida esta obligación</w:t>
            </w:r>
            <w:r w:rsidR="000F461D"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D44DED" w:rsidRPr="00CB5511" w:rsidTr="00D608F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58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35F79" w:rsidRPr="00BE4A59" w:rsidRDefault="008D621A" w:rsidP="008B4AC0">
            <w:pPr>
              <w:pStyle w:val="Cuerpodelboletn"/>
              <w:spacing w:after="4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está contenida en el informe de auditoría y en las cuentas anuales, pero no se publica de manera individualizada por lo que no ha sido posible considerar cumplida esta obligación</w:t>
            </w: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D44DED" w:rsidRPr="00CB5511" w:rsidTr="000F461D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BE4A59" w:rsidRDefault="000F461D" w:rsidP="000F461D">
            <w:pPr>
              <w:pStyle w:val="Cuerpodelboletn"/>
              <w:spacing w:before="62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194548" w:rsidRPr="00CB5511" w:rsidTr="00194548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94548" w:rsidRDefault="00194548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94548" w:rsidRDefault="00194548" w:rsidP="00D44DED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94548" w:rsidRDefault="00194548" w:rsidP="00194548">
            <w:pPr>
              <w:jc w:val="center"/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94548" w:rsidRPr="00BE4A59" w:rsidRDefault="00194548" w:rsidP="00112CF1">
            <w:pPr>
              <w:pStyle w:val="Cuerpodelboletn"/>
              <w:spacing w:before="18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194548" w:rsidRPr="00CB5511" w:rsidTr="00194548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94548" w:rsidRDefault="00194548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94548" w:rsidRDefault="00194548" w:rsidP="00D44DED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94548" w:rsidRDefault="00194548" w:rsidP="00194548">
            <w:pPr>
              <w:jc w:val="center"/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94548" w:rsidRPr="00BE4A59" w:rsidRDefault="00194548" w:rsidP="008B4AC0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D44DED" w:rsidRPr="00CB5511" w:rsidTr="00C815AB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BE4A59" w:rsidRDefault="008D621A" w:rsidP="00D44DED">
            <w:pPr>
              <w:pStyle w:val="Cuerpodelboletn"/>
              <w:spacing w:before="6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está contenida en el informe de auditoría y en las cuentas anuales, pero no se publica de manera individualizada por lo que no ha sido posible considerar cumplida esta obligación</w:t>
            </w: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D44DED" w:rsidRDefault="00D44DED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Pr="00C33A23" w:rsidRDefault="00F46882" w:rsidP="00D608FA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  <w:r w:rsidR="00C33A23"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="00C33A23"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9F468B" wp14:editId="75621AA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548" w:rsidRDefault="00194548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94548" w:rsidRPr="00ED29AA" w:rsidRDefault="00194548" w:rsidP="00194548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194548" w:rsidRPr="00D508D0" w:rsidRDefault="00194548" w:rsidP="00194548">
                            <w:pPr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informa sobre los contratos adjudicados por administraciones públicas, incluidos los menores, con mención a su objeto, duración, importe de licitación y de adjudicación, y procedimiento de adjudicación.</w:t>
                            </w:r>
                          </w:p>
                          <w:p w:rsidR="00194548" w:rsidRDefault="00194548" w:rsidP="0019454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informa sobre los convenios suscritos con administraciones públicas con mención de las partes firmantes, su objeto, plazo de duración y en su caso, las obligaciones económicas convenidas y su cuantía.</w:t>
                            </w:r>
                          </w:p>
                          <w:p w:rsidR="00194548" w:rsidRPr="00D508D0" w:rsidRDefault="00194548" w:rsidP="0019454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las subvenciones y ayudas públicas percibidas</w:t>
                            </w:r>
                          </w:p>
                          <w:p w:rsidR="00194548" w:rsidRDefault="00194548" w:rsidP="0019454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publica el presupuesto</w:t>
                            </w:r>
                          </w:p>
                          <w:p w:rsidR="00194548" w:rsidRPr="000F461D" w:rsidRDefault="00194548" w:rsidP="0019454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sus máximos responsables </w:t>
                            </w:r>
                          </w:p>
                          <w:p w:rsidR="00194548" w:rsidRPr="00D508D0" w:rsidRDefault="00194548" w:rsidP="00194548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194548" w:rsidRDefault="00194548" w:rsidP="0019454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94548" w:rsidRPr="008D621A" w:rsidRDefault="00194548" w:rsidP="00194548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</w:pPr>
                            <w:r w:rsidRPr="00112CF1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  <w:p w:rsidR="008D621A" w:rsidRDefault="008D621A" w:rsidP="00194548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publicación de parte de la información de este bloque a través de las cuentas anuales  y de los informes de auditoría supone una barrera a la accesibilidad dadas las dificultades de comprensión que para un ciudadano medio </w:t>
                            </w:r>
                            <w:r w:rsidR="001D75EF">
                              <w:rPr>
                                <w:sz w:val="20"/>
                                <w:szCs w:val="20"/>
                              </w:rPr>
                              <w:t>tienen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los contenidos de este tipo de publicaciones. Además dado que la LTAIBG diferencia entre las diversas obligaciones de este bloque, la información relativa a cada una de ellas debe publicarse de manera individualizada.</w:t>
                            </w:r>
                          </w:p>
                          <w:p w:rsidR="00194548" w:rsidRDefault="00194548" w:rsidP="00194548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94548" w:rsidRDefault="00194548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94548" w:rsidRPr="00ED29AA" w:rsidRDefault="00194548" w:rsidP="00194548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194548" w:rsidRPr="00D508D0" w:rsidRDefault="00194548" w:rsidP="00194548">
                      <w:pPr>
                        <w:numPr>
                          <w:ilvl w:val="0"/>
                          <w:numId w:val="5"/>
                        </w:numPr>
                        <w:contextualSpacing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informa sobre los contratos adjudicados por administraciones públicas, incluidos los menores, con mención a su objeto, duración, importe de licitación y de adjudicación, y procedimiento de adjudicación.</w:t>
                      </w:r>
                    </w:p>
                    <w:p w:rsidR="00194548" w:rsidRDefault="00194548" w:rsidP="00194548">
                      <w:pPr>
                        <w:numPr>
                          <w:ilvl w:val="0"/>
                          <w:numId w:val="5"/>
                        </w:numPr>
                        <w:spacing w:before="120" w:after="1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informa sobre los convenios suscritos con administraciones públicas con mención de las partes firmantes, su objeto, plazo de duración y en su caso, las obligaciones económicas convenidas y su cuantía.</w:t>
                      </w:r>
                    </w:p>
                    <w:p w:rsidR="00194548" w:rsidRPr="00D508D0" w:rsidRDefault="00194548" w:rsidP="00194548">
                      <w:pPr>
                        <w:numPr>
                          <w:ilvl w:val="0"/>
                          <w:numId w:val="5"/>
                        </w:numPr>
                        <w:spacing w:before="120" w:after="1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las subvenciones y ayudas públicas percibidas</w:t>
                      </w:r>
                    </w:p>
                    <w:p w:rsidR="00194548" w:rsidRDefault="00194548" w:rsidP="00194548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publica el presupuesto</w:t>
                      </w:r>
                    </w:p>
                    <w:p w:rsidR="00194548" w:rsidRPr="000F461D" w:rsidRDefault="00194548" w:rsidP="00194548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 xml:space="preserve">No se informa sobre las retribuciones de sus máximos responsables </w:t>
                      </w:r>
                    </w:p>
                    <w:p w:rsidR="00194548" w:rsidRPr="00D508D0" w:rsidRDefault="00194548" w:rsidP="00194548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:rsidR="00194548" w:rsidRDefault="00194548" w:rsidP="00194548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94548" w:rsidRPr="008D621A" w:rsidRDefault="00194548" w:rsidP="00194548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</w:pPr>
                      <w:r w:rsidRPr="00112CF1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  <w:p w:rsidR="008D621A" w:rsidRDefault="008D621A" w:rsidP="00194548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 xml:space="preserve">La publicación de parte de la información de este bloque a través de las cuentas anuales  y de los informes de auditoría supone una barrera a la accesibilidad dadas las dificultades de comprensión que para un ciudadano medio </w:t>
                      </w:r>
                      <w:r w:rsidR="001D75EF">
                        <w:rPr>
                          <w:sz w:val="20"/>
                          <w:szCs w:val="20"/>
                        </w:rPr>
                        <w:t>tienen</w:t>
                      </w:r>
                      <w:r>
                        <w:rPr>
                          <w:sz w:val="20"/>
                          <w:szCs w:val="20"/>
                        </w:rPr>
                        <w:t xml:space="preserve"> los contenidos de este tipo de publicaciones. Además dado que la LTAIBG diferencia entre las diversas obligaciones de este bloque, la información relativa a cada una de ellas debe publicarse de manera individualizada.</w:t>
                      </w:r>
                    </w:p>
                    <w:p w:rsidR="00194548" w:rsidRDefault="00194548" w:rsidP="00194548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8D621A" w:rsidRDefault="008D621A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8D621A" w:rsidRDefault="008D621A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C72FDC" w:rsidRDefault="00BD4582" w:rsidP="00C72FDC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 w:rsidRPr="00C72FDC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1D75EF" w:rsidRPr="00FD0689" w:rsidTr="001D7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D75EF" w:rsidRPr="00FD0689" w:rsidRDefault="001D75EF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D75EF" w:rsidRPr="007B2427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427">
              <w:t>75,0</w:t>
            </w:r>
          </w:p>
        </w:tc>
        <w:tc>
          <w:tcPr>
            <w:tcW w:w="0" w:type="auto"/>
            <w:noWrap/>
            <w:vAlign w:val="center"/>
          </w:tcPr>
          <w:p w:rsidR="001D75EF" w:rsidRPr="007B2427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427">
              <w:t>83,3</w:t>
            </w:r>
          </w:p>
        </w:tc>
        <w:tc>
          <w:tcPr>
            <w:tcW w:w="0" w:type="auto"/>
            <w:noWrap/>
            <w:vAlign w:val="center"/>
          </w:tcPr>
          <w:p w:rsidR="001D75EF" w:rsidRPr="007B2427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427">
              <w:t>83,3</w:t>
            </w:r>
          </w:p>
        </w:tc>
        <w:tc>
          <w:tcPr>
            <w:tcW w:w="0" w:type="auto"/>
            <w:noWrap/>
            <w:vAlign w:val="center"/>
          </w:tcPr>
          <w:p w:rsidR="001D75EF" w:rsidRPr="007B2427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427">
              <w:t>83,3</w:t>
            </w:r>
          </w:p>
        </w:tc>
        <w:tc>
          <w:tcPr>
            <w:tcW w:w="0" w:type="auto"/>
            <w:noWrap/>
            <w:vAlign w:val="center"/>
          </w:tcPr>
          <w:p w:rsidR="001D75EF" w:rsidRPr="007B2427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427">
              <w:t>83,3</w:t>
            </w:r>
          </w:p>
        </w:tc>
        <w:tc>
          <w:tcPr>
            <w:tcW w:w="0" w:type="auto"/>
            <w:noWrap/>
            <w:vAlign w:val="center"/>
          </w:tcPr>
          <w:p w:rsidR="001D75EF" w:rsidRPr="007B2427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427">
              <w:t>83,3</w:t>
            </w:r>
          </w:p>
        </w:tc>
        <w:tc>
          <w:tcPr>
            <w:tcW w:w="0" w:type="auto"/>
            <w:noWrap/>
            <w:vAlign w:val="center"/>
          </w:tcPr>
          <w:p w:rsidR="001D75EF" w:rsidRPr="007B2427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427">
              <w:t>8,3</w:t>
            </w:r>
          </w:p>
        </w:tc>
        <w:tc>
          <w:tcPr>
            <w:tcW w:w="0" w:type="auto"/>
            <w:noWrap/>
            <w:vAlign w:val="center"/>
          </w:tcPr>
          <w:p w:rsidR="001D75EF" w:rsidRPr="007B2427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427">
              <w:t>71,4</w:t>
            </w:r>
          </w:p>
        </w:tc>
      </w:tr>
      <w:tr w:rsidR="001D75EF" w:rsidRPr="00FD0689" w:rsidTr="001D75E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D75EF" w:rsidRPr="00FD0689" w:rsidRDefault="001D75EF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D75EF" w:rsidRPr="0059761B" w:rsidRDefault="001D75EF" w:rsidP="001D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61B">
              <w:t>25,0</w:t>
            </w:r>
          </w:p>
        </w:tc>
        <w:tc>
          <w:tcPr>
            <w:tcW w:w="0" w:type="auto"/>
            <w:noWrap/>
            <w:vAlign w:val="center"/>
          </w:tcPr>
          <w:p w:rsidR="001D75EF" w:rsidRPr="0059761B" w:rsidRDefault="001D75EF" w:rsidP="001D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61B">
              <w:t>25,0</w:t>
            </w:r>
          </w:p>
        </w:tc>
        <w:tc>
          <w:tcPr>
            <w:tcW w:w="0" w:type="auto"/>
            <w:noWrap/>
            <w:vAlign w:val="center"/>
          </w:tcPr>
          <w:p w:rsidR="001D75EF" w:rsidRPr="0059761B" w:rsidRDefault="001D75EF" w:rsidP="001D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61B">
              <w:t>25,0</w:t>
            </w:r>
          </w:p>
        </w:tc>
        <w:tc>
          <w:tcPr>
            <w:tcW w:w="0" w:type="auto"/>
            <w:noWrap/>
            <w:vAlign w:val="center"/>
          </w:tcPr>
          <w:p w:rsidR="001D75EF" w:rsidRPr="0059761B" w:rsidRDefault="001D75EF" w:rsidP="001D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61B">
              <w:t>25,0</w:t>
            </w:r>
          </w:p>
        </w:tc>
        <w:tc>
          <w:tcPr>
            <w:tcW w:w="0" w:type="auto"/>
            <w:noWrap/>
            <w:vAlign w:val="center"/>
          </w:tcPr>
          <w:p w:rsidR="001D75EF" w:rsidRPr="0059761B" w:rsidRDefault="001D75EF" w:rsidP="001D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61B">
              <w:t>25,0</w:t>
            </w:r>
          </w:p>
        </w:tc>
        <w:tc>
          <w:tcPr>
            <w:tcW w:w="0" w:type="auto"/>
            <w:noWrap/>
            <w:vAlign w:val="center"/>
          </w:tcPr>
          <w:p w:rsidR="001D75EF" w:rsidRPr="0059761B" w:rsidRDefault="001D75EF" w:rsidP="001D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61B">
              <w:t>25,0</w:t>
            </w:r>
          </w:p>
        </w:tc>
        <w:tc>
          <w:tcPr>
            <w:tcW w:w="0" w:type="auto"/>
            <w:noWrap/>
            <w:vAlign w:val="center"/>
          </w:tcPr>
          <w:p w:rsidR="001D75EF" w:rsidRPr="0059761B" w:rsidRDefault="001D75EF" w:rsidP="001D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61B">
              <w:t>25,0</w:t>
            </w:r>
          </w:p>
        </w:tc>
        <w:tc>
          <w:tcPr>
            <w:tcW w:w="0" w:type="auto"/>
            <w:noWrap/>
            <w:vAlign w:val="center"/>
          </w:tcPr>
          <w:p w:rsidR="001D75EF" w:rsidRPr="0059761B" w:rsidRDefault="001D75EF" w:rsidP="001D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61B">
              <w:t>25,0</w:t>
            </w:r>
          </w:p>
        </w:tc>
      </w:tr>
      <w:tr w:rsidR="001D75EF" w:rsidRPr="00A94BCA" w:rsidTr="001D7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D75EF" w:rsidRPr="002A154B" w:rsidRDefault="001D75EF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D75EF" w:rsidRPr="001D75EF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D75EF">
              <w:rPr>
                <w:b/>
                <w:i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1D75EF" w:rsidRPr="001D75EF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D75EF">
              <w:rPr>
                <w:b/>
                <w:i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D75EF" w:rsidRPr="001D75EF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D75EF">
              <w:rPr>
                <w:b/>
                <w:i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D75EF" w:rsidRPr="001D75EF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D75EF">
              <w:rPr>
                <w:b/>
                <w:i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D75EF" w:rsidRPr="001D75EF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D75EF">
              <w:rPr>
                <w:b/>
                <w:i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D75EF" w:rsidRPr="001D75EF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D75EF">
              <w:rPr>
                <w:b/>
                <w:i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D75EF" w:rsidRPr="001D75EF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D75EF">
              <w:rPr>
                <w:b/>
                <w:i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1D75EF" w:rsidRPr="001D75EF" w:rsidRDefault="001D75EF" w:rsidP="001D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D75EF">
              <w:rPr>
                <w:b/>
                <w:i/>
              </w:rPr>
              <w:t>44,9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C72FDC" w:rsidRPr="00BF1400" w:rsidRDefault="00C72FDC" w:rsidP="00C72FDC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BF1400">
        <w:rPr>
          <w:color w:val="000000"/>
          <w:szCs w:val="24"/>
        </w:rPr>
        <w:t xml:space="preserve">El Índice de Cumplimiento de la Información Obligatoria (ICIO) se sitúa en el </w:t>
      </w:r>
      <w:r w:rsidR="001D75EF">
        <w:rPr>
          <w:color w:val="000000"/>
          <w:szCs w:val="24"/>
        </w:rPr>
        <w:t>44,9</w:t>
      </w:r>
      <w:r w:rsidRPr="00BF1400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 w:rsidR="001D75EF">
        <w:rPr>
          <w:color w:val="000000"/>
          <w:szCs w:val="24"/>
        </w:rPr>
        <w:t>46,4</w:t>
      </w:r>
      <w:r w:rsidR="00DC2231">
        <w:rPr>
          <w:color w:val="000000"/>
          <w:szCs w:val="24"/>
        </w:rPr>
        <w:t>% de ellos</w:t>
      </w:r>
      <w:r w:rsidR="003723A7">
        <w:rPr>
          <w:color w:val="000000"/>
          <w:szCs w:val="24"/>
        </w:rPr>
        <w:t xml:space="preserve">, </w:t>
      </w:r>
      <w:r w:rsidR="003723A7" w:rsidRPr="00341D36">
        <w:rPr>
          <w:color w:val="000000"/>
          <w:szCs w:val="24"/>
        </w:rPr>
        <w:t xml:space="preserve">situación que se da en </w:t>
      </w:r>
      <w:r w:rsidR="003723A7" w:rsidRPr="00341D36">
        <w:rPr>
          <w:color w:val="000000"/>
          <w:szCs w:val="24"/>
        </w:rPr>
        <w:lastRenderedPageBreak/>
        <w:t xml:space="preserve">relación con la </w:t>
      </w:r>
      <w:r w:rsidR="001D75EF">
        <w:rPr>
          <w:color w:val="000000"/>
          <w:szCs w:val="24"/>
        </w:rPr>
        <w:t xml:space="preserve">práctica </w:t>
      </w:r>
      <w:r w:rsidR="003D36C8">
        <w:rPr>
          <w:color w:val="000000"/>
          <w:szCs w:val="24"/>
        </w:rPr>
        <w:t xml:space="preserve">totalidad </w:t>
      </w:r>
      <w:r w:rsidR="003723A7" w:rsidRPr="00341D36">
        <w:rPr>
          <w:color w:val="000000"/>
          <w:szCs w:val="24"/>
        </w:rPr>
        <w:t>de las informaciones del bloque de información económica</w:t>
      </w:r>
      <w:r w:rsidR="00DC2231">
        <w:rPr>
          <w:color w:val="000000"/>
          <w:szCs w:val="24"/>
        </w:rPr>
        <w:t xml:space="preserve"> </w:t>
      </w:r>
      <w:r w:rsidRPr="00BF1400">
        <w:rPr>
          <w:color w:val="000000"/>
          <w:szCs w:val="24"/>
        </w:rPr>
        <w:t>– y en segundo término a la falta de datación y de referencias a la fecha de la última revisión o actualización de la información publicada.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6A3C2" wp14:editId="46E530C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2382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548" w:rsidRDefault="0019454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94548" w:rsidRDefault="001945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APRAMP publica informaciones adicionales a las obligatorias que son relevantes respecto de la transparencia de la organización. Así se publica:</w:t>
                            </w:r>
                          </w:p>
                          <w:p w:rsidR="00194548" w:rsidRDefault="00194548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Las memorias anuales</w:t>
                            </w:r>
                          </w:p>
                          <w:p w:rsidR="00194548" w:rsidRDefault="001945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97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">
                <v:textbox>
                  <w:txbxContent>
                    <w:p w:rsidR="00194548" w:rsidRDefault="00194548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194548" w:rsidRDefault="001945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APRAMP publica informaciones adicionales a las obligatorias que son relevantes respecto de la transparencia de la organización. Así se publica:</w:t>
                      </w:r>
                    </w:p>
                    <w:p w:rsidR="00194548" w:rsidRDefault="00194548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Las memorias anuales</w:t>
                      </w:r>
                    </w:p>
                    <w:p w:rsidR="00194548" w:rsidRDefault="00194548"/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B23FEC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E14D1" wp14:editId="22C188CB">
                <wp:simplePos x="0" y="0"/>
                <wp:positionH relativeFrom="column">
                  <wp:posOffset>132080</wp:posOffset>
                </wp:positionH>
                <wp:positionV relativeFrom="paragraph">
                  <wp:posOffset>180340</wp:posOffset>
                </wp:positionV>
                <wp:extent cx="6264910" cy="1403985"/>
                <wp:effectExtent l="0" t="0" r="21590" b="228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548" w:rsidRDefault="00194548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94548" w:rsidRDefault="00194548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5A56">
                              <w:rPr>
                                <w:sz w:val="20"/>
                                <w:szCs w:val="20"/>
                              </w:rPr>
                              <w:t xml:space="preserve">Como buenas prácticas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 APRAMP que podrían aplicarse por otras organizaciones sujetas a obligaciones de publicidad activa, cabe mencionar:</w:t>
                            </w:r>
                          </w:p>
                          <w:p w:rsidR="00194548" w:rsidRPr="00B95A56" w:rsidRDefault="00194548" w:rsidP="002A15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B23FEC">
                              <w:rPr>
                                <w:sz w:val="20"/>
                                <w:szCs w:val="20"/>
                              </w:rPr>
                              <w:t>La creación de un Portal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14.2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">
                <v:textbox style="mso-fit-shape-to-text:t">
                  <w:txbxContent>
                    <w:p w:rsidR="00194548" w:rsidRDefault="00194548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194548" w:rsidRDefault="00194548" w:rsidP="002A154B">
                      <w:pPr>
                        <w:rPr>
                          <w:sz w:val="20"/>
                          <w:szCs w:val="20"/>
                        </w:rPr>
                      </w:pPr>
                      <w:r w:rsidRPr="00B95A56">
                        <w:rPr>
                          <w:sz w:val="20"/>
                          <w:szCs w:val="20"/>
                        </w:rPr>
                        <w:t xml:space="preserve">Como buenas prácticas </w:t>
                      </w:r>
                      <w:r>
                        <w:rPr>
                          <w:sz w:val="20"/>
                          <w:szCs w:val="20"/>
                        </w:rPr>
                        <w:t>de APRAMP que podrían aplicarse por otras organizaciones sujetas a obligaciones de publicidad activa, cabe mencionar:</w:t>
                      </w:r>
                    </w:p>
                    <w:p w:rsidR="00194548" w:rsidRPr="00B95A56" w:rsidRDefault="00194548" w:rsidP="002A15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b/>
                          <w:color w:val="00642D"/>
                        </w:rPr>
                      </w:pPr>
                      <w:r w:rsidRPr="00B23FEC">
                        <w:rPr>
                          <w:sz w:val="20"/>
                          <w:szCs w:val="20"/>
                        </w:rPr>
                        <w:t>La creación de un Portal de Transparencia.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561402" w:rsidRDefault="00561402"/>
    <w:p w:rsidR="001D75EF" w:rsidRDefault="001D75EF"/>
    <w:p w:rsidR="001D75EF" w:rsidRDefault="001D75EF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</w:rPr>
      </w:pPr>
      <w:r w:rsidRPr="00BF1400">
        <w:rPr>
          <w:rFonts w:eastAsia="Times New Roman" w:cs="Arial"/>
        </w:rPr>
        <w:t xml:space="preserve">Como se ha indicado el cumplimiento de las obligaciones de transparencia de la LTAIBG por parte de </w:t>
      </w:r>
      <w:r w:rsidR="00194548">
        <w:rPr>
          <w:rFonts w:eastAsia="Times New Roman" w:cs="Times New Roman"/>
        </w:rPr>
        <w:t>APRAMP</w:t>
      </w:r>
      <w:r w:rsidRPr="00BF1400">
        <w:rPr>
          <w:rFonts w:eastAsia="Times New Roman" w:cs="Arial"/>
        </w:rPr>
        <w:t xml:space="preserve">, en función de la información disponible en su página web alcanza el </w:t>
      </w:r>
      <w:r w:rsidR="001D75EF">
        <w:rPr>
          <w:color w:val="000000"/>
          <w:szCs w:val="24"/>
        </w:rPr>
        <w:t>44,9</w:t>
      </w:r>
      <w:r w:rsidRPr="00BF1400">
        <w:rPr>
          <w:color w:val="000000"/>
          <w:szCs w:val="24"/>
        </w:rPr>
        <w:t>%.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BF1400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194548">
        <w:rPr>
          <w:rFonts w:eastAsia="Times New Roman" w:cs="Times New Roman"/>
        </w:rPr>
        <w:t>APRAMP</w:t>
      </w:r>
      <w:r w:rsidRPr="00BF1400">
        <w:rPr>
          <w:rFonts w:eastAsia="Times New Roman" w:cs="Arial"/>
        </w:rPr>
        <w:t xml:space="preserve">, este CTBG </w:t>
      </w:r>
      <w:r w:rsidRPr="00BF1400">
        <w:rPr>
          <w:rFonts w:eastAsiaTheme="majorEastAsia" w:cs="Arial"/>
          <w:b/>
          <w:bCs/>
          <w:color w:val="50866C"/>
        </w:rPr>
        <w:t>recomienda: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CB39E9" w:rsidRPr="00BF1400" w:rsidRDefault="00CB39E9" w:rsidP="00CB39E9">
      <w:pPr>
        <w:spacing w:before="120" w:after="120" w:line="312" w:lineRule="auto"/>
        <w:jc w:val="both"/>
      </w:pPr>
      <w:r>
        <w:rPr>
          <w:rFonts w:eastAsia="Times New Roman" w:cs="Times New Roman"/>
        </w:rPr>
        <w:t>El</w:t>
      </w:r>
      <w:r w:rsidRPr="00BF1400">
        <w:t xml:space="preserve"> Portal de Transparencia </w:t>
      </w:r>
      <w:r>
        <w:t xml:space="preserve">de la </w:t>
      </w:r>
      <w:r w:rsidR="004E4A11">
        <w:t>asociación</w:t>
      </w:r>
      <w:r>
        <w:t xml:space="preserve"> debería estructurarse</w:t>
      </w:r>
      <w:r w:rsidRPr="00BF1400">
        <w:t xml:space="preserve"> conforme al patrón que establece la LTAIBG: Información Institucional y Organizativa;  e Información Económica y Presupuestaria.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  <w:r w:rsidR="004E4A11">
        <w:rPr>
          <w:rFonts w:eastAsiaTheme="majorEastAsia" w:cs="Arial"/>
          <w:bCs/>
        </w:rPr>
        <w:t>Cada una de estas informaciones debe publicarse de manera individualizada.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</w:t>
      </w:r>
      <w:r w:rsidR="003723A7">
        <w:rPr>
          <w:rFonts w:eastAsiaTheme="majorEastAsia" w:cs="Arial"/>
          <w:bCs/>
        </w:rPr>
        <w:t>,</w:t>
      </w:r>
      <w:r w:rsidRPr="00BF1400">
        <w:rPr>
          <w:rFonts w:eastAsiaTheme="majorEastAsia" w:cs="Arial"/>
          <w:bCs/>
        </w:rPr>
        <w:t xml:space="preserve"> debería hacerse constar expresamente esta circunstancia en el apartado correspondiente a la información obligatoria que no se </w:t>
      </w:r>
      <w:r w:rsidRPr="00BF1400">
        <w:rPr>
          <w:rFonts w:eastAsiaTheme="majorEastAsia" w:cs="Arial"/>
          <w:bCs/>
        </w:rPr>
        <w:lastRenderedPageBreak/>
        <w:t>publica. Sólo de esta manera es posible conocer si existe un incumplimiento de la obligación de publicar o si es que no se publica la información porque no hay información que publicar.</w:t>
      </w:r>
    </w:p>
    <w:p w:rsidR="00CB39E9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3723A7" w:rsidRPr="001E6BEB" w:rsidRDefault="003723A7" w:rsidP="003723A7">
      <w:pPr>
        <w:numPr>
          <w:ilvl w:val="0"/>
          <w:numId w:val="10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</w:t>
      </w:r>
      <w:r w:rsidR="001D75EF">
        <w:rPr>
          <w:rFonts w:eastAsiaTheme="minorHAnsi" w:cs="Arial"/>
          <w:lang w:eastAsia="en-US" w:bidi="es-ES"/>
        </w:rPr>
        <w:t>publicar los Estatutos de la Asociación</w:t>
      </w:r>
      <w:r w:rsidRPr="001E6BEB">
        <w:rPr>
          <w:rFonts w:eastAsiaTheme="minorHAnsi" w:cs="Arial"/>
          <w:lang w:eastAsia="en-US" w:bidi="es-ES"/>
        </w:rPr>
        <w:t xml:space="preserve"> </w:t>
      </w:r>
    </w:p>
    <w:p w:rsidR="003723A7" w:rsidRPr="001E6BEB" w:rsidRDefault="003723A7" w:rsidP="003723A7">
      <w:pPr>
        <w:numPr>
          <w:ilvl w:val="0"/>
          <w:numId w:val="10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B23FEC" w:rsidRPr="00BF1400" w:rsidRDefault="00B23FEC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3723A7" w:rsidRPr="003723A7" w:rsidRDefault="003723A7" w:rsidP="003723A7">
      <w:pPr>
        <w:pStyle w:val="Prrafodelista"/>
        <w:numPr>
          <w:ilvl w:val="0"/>
          <w:numId w:val="11"/>
        </w:numPr>
        <w:rPr>
          <w:rFonts w:eastAsia="Times New Roman" w:cs="Arial"/>
          <w:bCs/>
          <w:szCs w:val="36"/>
        </w:rPr>
      </w:pPr>
      <w:r w:rsidRPr="003723A7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3723A7">
        <w:rPr>
          <w:rFonts w:eastAsia="Times New Roman" w:cs="Arial"/>
          <w:bCs/>
          <w:szCs w:val="36"/>
        </w:rPr>
        <w:t xml:space="preserve"> sobre los contratos adjudicados por administraciones públicas, incluidos los menores, incorporando información sobre su objeto, duración, importe de licitación y de adjudicación, y procedimiento de adjudicación.</w:t>
      </w:r>
    </w:p>
    <w:p w:rsidR="00CB39E9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CB39E9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publicarse información sobre las subvenciones y ayudas públicas percibidas</w:t>
      </w:r>
    </w:p>
    <w:p w:rsidR="00CB39E9" w:rsidRDefault="00CB39E9" w:rsidP="00CB39E9">
      <w:pPr>
        <w:numPr>
          <w:ilvl w:val="0"/>
          <w:numId w:val="11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Debe publicarse </w:t>
      </w:r>
      <w:r w:rsidR="00A14322">
        <w:rPr>
          <w:rFonts w:eastAsia="Times New Roman" w:cs="Arial"/>
          <w:bCs/>
          <w:szCs w:val="36"/>
        </w:rPr>
        <w:t xml:space="preserve">información sobre los presupuestos de la </w:t>
      </w:r>
      <w:r w:rsidR="004E4A11">
        <w:rPr>
          <w:rFonts w:eastAsia="Times New Roman" w:cs="Arial"/>
          <w:bCs/>
          <w:szCs w:val="36"/>
        </w:rPr>
        <w:t>asociación.</w:t>
      </w:r>
    </w:p>
    <w:p w:rsidR="00CB39E9" w:rsidRPr="00BF1400" w:rsidRDefault="00CB39E9" w:rsidP="00CB39E9">
      <w:pPr>
        <w:numPr>
          <w:ilvl w:val="0"/>
          <w:numId w:val="11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CB39E9" w:rsidRPr="00BF1400" w:rsidRDefault="00CB39E9" w:rsidP="00CB39E9">
      <w:pPr>
        <w:rPr>
          <w:rFonts w:cs="Arial"/>
          <w:bCs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CB39E9" w:rsidRPr="00BF1400" w:rsidRDefault="00CB39E9" w:rsidP="00CB39E9">
      <w:pPr>
        <w:numPr>
          <w:ilvl w:val="0"/>
          <w:numId w:val="12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CB39E9" w:rsidRPr="00BF1400" w:rsidRDefault="00CB39E9" w:rsidP="00CB39E9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CB39E9" w:rsidRPr="00BF1400" w:rsidRDefault="00CB39E9" w:rsidP="00CB39E9">
      <w:pPr>
        <w:numPr>
          <w:ilvl w:val="0"/>
          <w:numId w:val="12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CB39E9" w:rsidRPr="00BF1400" w:rsidRDefault="00CB39E9" w:rsidP="00CB39E9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B39E9" w:rsidRDefault="00CB39E9" w:rsidP="00CB39E9">
      <w:r w:rsidRPr="00BF1400">
        <w:rPr>
          <w:rFonts w:cs="Arial"/>
        </w:rPr>
        <w:t xml:space="preserve">Madrid, </w:t>
      </w:r>
      <w:r w:rsidR="00A14322">
        <w:rPr>
          <w:rFonts w:cs="Arial"/>
        </w:rPr>
        <w:t>octubre</w:t>
      </w:r>
      <w:r w:rsidRPr="00BF1400">
        <w:rPr>
          <w:rFonts w:cs="Arial"/>
        </w:rPr>
        <w:t xml:space="preserve">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714C66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5509B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5509B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5509B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5509B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5509B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5509B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5509B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5509B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5509B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5509B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5509B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5509B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5509B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5509B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5509B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5509B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5509B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5509B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5509B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5509B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5509B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48" w:rsidRDefault="00194548" w:rsidP="00932008">
      <w:pPr>
        <w:spacing w:after="0" w:line="240" w:lineRule="auto"/>
      </w:pPr>
      <w:r>
        <w:separator/>
      </w:r>
    </w:p>
  </w:endnote>
  <w:endnote w:type="continuationSeparator" w:id="0">
    <w:p w:rsidR="00194548" w:rsidRDefault="0019454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48" w:rsidRDefault="001945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48" w:rsidRDefault="0019454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48" w:rsidRDefault="001945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48" w:rsidRDefault="00194548" w:rsidP="00932008">
      <w:pPr>
        <w:spacing w:after="0" w:line="240" w:lineRule="auto"/>
      </w:pPr>
      <w:r>
        <w:separator/>
      </w:r>
    </w:p>
  </w:footnote>
  <w:footnote w:type="continuationSeparator" w:id="0">
    <w:p w:rsidR="00194548" w:rsidRDefault="00194548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48" w:rsidRDefault="001945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060091"/>
      <w:docPartObj>
        <w:docPartGallery w:val="Watermarks"/>
        <w:docPartUnique/>
      </w:docPartObj>
    </w:sdtPr>
    <w:sdtEndPr/>
    <w:sdtContent>
      <w:p w:rsidR="00194548" w:rsidRDefault="00714C66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72408361" o:spid="_x0000_s2049" type="#_x0000_t136" style="position:absolute;margin-left:0;margin-top:0;width:579.7pt;height:158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VISIO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48" w:rsidRDefault="001945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9EB3D1D"/>
    <w:multiLevelType w:val="hybridMultilevel"/>
    <w:tmpl w:val="604834F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E62FD"/>
    <w:multiLevelType w:val="hybridMultilevel"/>
    <w:tmpl w:val="B282C6EC"/>
    <w:lvl w:ilvl="0" w:tplc="B7C2270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BA22608"/>
    <w:multiLevelType w:val="hybridMultilevel"/>
    <w:tmpl w:val="86FABE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35F79"/>
    <w:rsid w:val="00045308"/>
    <w:rsid w:val="0006666A"/>
    <w:rsid w:val="000965B3"/>
    <w:rsid w:val="000C6CFF"/>
    <w:rsid w:val="000F461D"/>
    <w:rsid w:val="00102733"/>
    <w:rsid w:val="00106FDA"/>
    <w:rsid w:val="00112CF1"/>
    <w:rsid w:val="00121C30"/>
    <w:rsid w:val="00154714"/>
    <w:rsid w:val="001561A4"/>
    <w:rsid w:val="0016271A"/>
    <w:rsid w:val="00194548"/>
    <w:rsid w:val="001B614A"/>
    <w:rsid w:val="001D3AD4"/>
    <w:rsid w:val="001D75EF"/>
    <w:rsid w:val="002106DB"/>
    <w:rsid w:val="00233C98"/>
    <w:rsid w:val="002513DC"/>
    <w:rsid w:val="00265501"/>
    <w:rsid w:val="002A154B"/>
    <w:rsid w:val="002A3BD9"/>
    <w:rsid w:val="002B108A"/>
    <w:rsid w:val="00316B14"/>
    <w:rsid w:val="00342040"/>
    <w:rsid w:val="003723A7"/>
    <w:rsid w:val="00396CC7"/>
    <w:rsid w:val="003D36C8"/>
    <w:rsid w:val="003F271E"/>
    <w:rsid w:val="003F572A"/>
    <w:rsid w:val="00405EFB"/>
    <w:rsid w:val="00460616"/>
    <w:rsid w:val="004E4A11"/>
    <w:rsid w:val="004F160A"/>
    <w:rsid w:val="004F2655"/>
    <w:rsid w:val="00521DA9"/>
    <w:rsid w:val="00534D5F"/>
    <w:rsid w:val="00544E0C"/>
    <w:rsid w:val="005509B0"/>
    <w:rsid w:val="0055361C"/>
    <w:rsid w:val="0056132B"/>
    <w:rsid w:val="00561402"/>
    <w:rsid w:val="0057532F"/>
    <w:rsid w:val="005A426D"/>
    <w:rsid w:val="005B13BD"/>
    <w:rsid w:val="005B6CF5"/>
    <w:rsid w:val="005F29B8"/>
    <w:rsid w:val="0060765F"/>
    <w:rsid w:val="006331DA"/>
    <w:rsid w:val="006A2766"/>
    <w:rsid w:val="006D4821"/>
    <w:rsid w:val="00710031"/>
    <w:rsid w:val="00712E28"/>
    <w:rsid w:val="00714C66"/>
    <w:rsid w:val="00743756"/>
    <w:rsid w:val="007B0F99"/>
    <w:rsid w:val="0081799F"/>
    <w:rsid w:val="00843911"/>
    <w:rsid w:val="00844FA9"/>
    <w:rsid w:val="008B4AC0"/>
    <w:rsid w:val="008C1E1E"/>
    <w:rsid w:val="008D621A"/>
    <w:rsid w:val="008F6192"/>
    <w:rsid w:val="0091181D"/>
    <w:rsid w:val="00932008"/>
    <w:rsid w:val="009609E9"/>
    <w:rsid w:val="009A5971"/>
    <w:rsid w:val="009E1D68"/>
    <w:rsid w:val="00A14322"/>
    <w:rsid w:val="00A8146B"/>
    <w:rsid w:val="00AA145C"/>
    <w:rsid w:val="00AC4F51"/>
    <w:rsid w:val="00AD2022"/>
    <w:rsid w:val="00AD2591"/>
    <w:rsid w:val="00AF6C05"/>
    <w:rsid w:val="00B0673F"/>
    <w:rsid w:val="00B1007E"/>
    <w:rsid w:val="00B23FEC"/>
    <w:rsid w:val="00B40246"/>
    <w:rsid w:val="00B62900"/>
    <w:rsid w:val="00B74887"/>
    <w:rsid w:val="00B755E7"/>
    <w:rsid w:val="00B841AE"/>
    <w:rsid w:val="00B95A56"/>
    <w:rsid w:val="00BB6799"/>
    <w:rsid w:val="00BD4582"/>
    <w:rsid w:val="00BE4A59"/>
    <w:rsid w:val="00BE6A46"/>
    <w:rsid w:val="00C33A23"/>
    <w:rsid w:val="00C43711"/>
    <w:rsid w:val="00C56F44"/>
    <w:rsid w:val="00C5744D"/>
    <w:rsid w:val="00C72FDC"/>
    <w:rsid w:val="00C815AB"/>
    <w:rsid w:val="00CB39E9"/>
    <w:rsid w:val="00CB5511"/>
    <w:rsid w:val="00CC2049"/>
    <w:rsid w:val="00CD49F3"/>
    <w:rsid w:val="00D17F0A"/>
    <w:rsid w:val="00D22945"/>
    <w:rsid w:val="00D44DED"/>
    <w:rsid w:val="00D53AEE"/>
    <w:rsid w:val="00D608FA"/>
    <w:rsid w:val="00D92C9B"/>
    <w:rsid w:val="00D96F84"/>
    <w:rsid w:val="00DB1415"/>
    <w:rsid w:val="00DB7B8C"/>
    <w:rsid w:val="00DC2231"/>
    <w:rsid w:val="00DD5439"/>
    <w:rsid w:val="00DD58B3"/>
    <w:rsid w:val="00DE6270"/>
    <w:rsid w:val="00DF0D69"/>
    <w:rsid w:val="00DF63E7"/>
    <w:rsid w:val="00DF76DC"/>
    <w:rsid w:val="00E3088D"/>
    <w:rsid w:val="00E34195"/>
    <w:rsid w:val="00E47613"/>
    <w:rsid w:val="00E6626E"/>
    <w:rsid w:val="00F14DA4"/>
    <w:rsid w:val="00F46882"/>
    <w:rsid w:val="00F47C3B"/>
    <w:rsid w:val="00F62BAF"/>
    <w:rsid w:val="00F71D7D"/>
    <w:rsid w:val="00F86BF2"/>
    <w:rsid w:val="00FA36CD"/>
    <w:rsid w:val="00FA4727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B3211"/>
    <w:rsid w:val="00363EF3"/>
    <w:rsid w:val="003D088C"/>
    <w:rsid w:val="005464AE"/>
    <w:rsid w:val="005C20CE"/>
    <w:rsid w:val="006E1AE2"/>
    <w:rsid w:val="00711CB1"/>
    <w:rsid w:val="008C63AF"/>
    <w:rsid w:val="00A62F49"/>
    <w:rsid w:val="00B64B71"/>
    <w:rsid w:val="00BF2C04"/>
    <w:rsid w:val="00C06904"/>
    <w:rsid w:val="00D1312C"/>
    <w:rsid w:val="00D35513"/>
    <w:rsid w:val="00D56B8E"/>
    <w:rsid w:val="00DB51FE"/>
    <w:rsid w:val="00DC084A"/>
    <w:rsid w:val="00F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98E15-2FE2-4AD8-8D80-9AF28A14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120</TotalTime>
  <Pages>9</Pages>
  <Words>1859</Words>
  <Characters>10226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5</cp:revision>
  <cp:lastPrinted>2007-10-26T10:03:00Z</cp:lastPrinted>
  <dcterms:created xsi:type="dcterms:W3CDTF">2021-11-22T13:08:00Z</dcterms:created>
  <dcterms:modified xsi:type="dcterms:W3CDTF">2022-01-12T11:30:00Z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