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1A98" w:rsidRDefault="00C11A98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Content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de ASCER</w:t>
                                </w:r>
                              </w:sdtContent>
                            </w:sdt>
                            <w:r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C11A98" w:rsidRDefault="00C11A98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Content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de ASCER</w:t>
                          </w:r>
                        </w:sdtContent>
                      </w:sdt>
                      <w:r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C11A98" w:rsidRDefault="00C11A98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196703" w:rsidRDefault="0019670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C11A98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040AF4" w:rsidRPr="007942B7" w:rsidTr="00C11A98">
        <w:tc>
          <w:tcPr>
            <w:tcW w:w="2093" w:type="dxa"/>
            <w:shd w:val="clear" w:color="auto" w:fill="008A3E"/>
          </w:tcPr>
          <w:p w:rsidR="00040AF4" w:rsidRPr="007942B7" w:rsidRDefault="00040AF4" w:rsidP="00C11A9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040AF4" w:rsidRPr="007942B7" w:rsidRDefault="00040AF4" w:rsidP="00C11A9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040AF4" w:rsidRPr="007942B7" w:rsidRDefault="00040AF4" w:rsidP="00C11A9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040AF4" w:rsidRPr="007942B7" w:rsidTr="00C11A98">
        <w:tc>
          <w:tcPr>
            <w:tcW w:w="2093" w:type="dxa"/>
            <w:vMerge w:val="restart"/>
            <w:vAlign w:val="center"/>
          </w:tcPr>
          <w:p w:rsidR="00040AF4" w:rsidRPr="007942B7" w:rsidRDefault="00040AF4" w:rsidP="00C11A98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040AF4" w:rsidRPr="007942B7" w:rsidRDefault="00040AF4" w:rsidP="00C11A98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040AF4" w:rsidRPr="007942B7" w:rsidRDefault="00040AF4" w:rsidP="00C11A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040AF4" w:rsidRPr="007942B7" w:rsidRDefault="00040AF4" w:rsidP="00C11A98">
            <w:pPr>
              <w:rPr>
                <w:sz w:val="20"/>
                <w:szCs w:val="20"/>
              </w:rPr>
            </w:pPr>
          </w:p>
        </w:tc>
      </w:tr>
      <w:tr w:rsidR="00040AF4" w:rsidRPr="007942B7" w:rsidTr="00C11A98">
        <w:tc>
          <w:tcPr>
            <w:tcW w:w="2093" w:type="dxa"/>
            <w:vMerge/>
          </w:tcPr>
          <w:p w:rsidR="00040AF4" w:rsidRPr="007942B7" w:rsidRDefault="00040AF4" w:rsidP="00C11A98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040AF4" w:rsidRPr="007942B7" w:rsidRDefault="00040AF4" w:rsidP="00C11A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040AF4" w:rsidRDefault="00040AF4" w:rsidP="00C11A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040AF4" w:rsidRPr="007942B7" w:rsidRDefault="00040AF4" w:rsidP="00C11A98">
            <w:pPr>
              <w:rPr>
                <w:sz w:val="20"/>
                <w:szCs w:val="20"/>
              </w:rPr>
            </w:pPr>
          </w:p>
        </w:tc>
      </w:tr>
      <w:tr w:rsidR="00040AF4" w:rsidRPr="007942B7" w:rsidTr="00C11A98">
        <w:tc>
          <w:tcPr>
            <w:tcW w:w="2093" w:type="dxa"/>
            <w:vMerge/>
          </w:tcPr>
          <w:p w:rsidR="00040AF4" w:rsidRPr="007942B7" w:rsidRDefault="00040AF4" w:rsidP="00C11A98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040AF4" w:rsidRPr="007942B7" w:rsidRDefault="00040AF4" w:rsidP="00C11A98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040AF4" w:rsidRPr="007942B7" w:rsidRDefault="00040AF4" w:rsidP="00C11A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040AF4" w:rsidRPr="007942B7" w:rsidRDefault="00040AF4" w:rsidP="00C11A98">
            <w:pPr>
              <w:rPr>
                <w:sz w:val="20"/>
                <w:szCs w:val="20"/>
              </w:rPr>
            </w:pPr>
          </w:p>
        </w:tc>
      </w:tr>
      <w:tr w:rsidR="00040AF4" w:rsidRPr="007942B7" w:rsidTr="00C11A98">
        <w:tc>
          <w:tcPr>
            <w:tcW w:w="2093" w:type="dxa"/>
            <w:vMerge/>
          </w:tcPr>
          <w:p w:rsidR="00040AF4" w:rsidRPr="007942B7" w:rsidRDefault="00040AF4" w:rsidP="00C11A98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040AF4" w:rsidRPr="007942B7" w:rsidRDefault="00040AF4" w:rsidP="00C11A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040AF4" w:rsidRDefault="00040AF4" w:rsidP="00C11A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040AF4" w:rsidRPr="007942B7" w:rsidRDefault="00040AF4" w:rsidP="00C11A98">
            <w:pPr>
              <w:rPr>
                <w:sz w:val="20"/>
                <w:szCs w:val="20"/>
              </w:rPr>
            </w:pPr>
          </w:p>
        </w:tc>
      </w:tr>
      <w:tr w:rsidR="00481094" w:rsidRPr="007942B7" w:rsidTr="00C11A98">
        <w:tc>
          <w:tcPr>
            <w:tcW w:w="2093" w:type="dxa"/>
            <w:vMerge w:val="restart"/>
            <w:vAlign w:val="center"/>
          </w:tcPr>
          <w:p w:rsidR="00481094" w:rsidRPr="00AF196B" w:rsidRDefault="00481094" w:rsidP="00C11A98">
            <w:pPr>
              <w:rPr>
                <w:sz w:val="20"/>
                <w:szCs w:val="20"/>
              </w:rPr>
            </w:pPr>
            <w:r w:rsidRPr="00AF196B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481094" w:rsidRPr="00481094" w:rsidRDefault="00481094" w:rsidP="00C11A98">
            <w:pPr>
              <w:rPr>
                <w:sz w:val="20"/>
                <w:szCs w:val="20"/>
              </w:rPr>
            </w:pPr>
            <w:r w:rsidRPr="00481094">
              <w:rPr>
                <w:sz w:val="20"/>
                <w:szCs w:val="20"/>
              </w:rPr>
              <w:t>Organigrama</w:t>
            </w:r>
          </w:p>
        </w:tc>
        <w:tc>
          <w:tcPr>
            <w:tcW w:w="567" w:type="dxa"/>
          </w:tcPr>
          <w:p w:rsidR="00481094" w:rsidRPr="00481094" w:rsidRDefault="00481094" w:rsidP="00C11A98">
            <w:pPr>
              <w:jc w:val="center"/>
              <w:rPr>
                <w:sz w:val="20"/>
                <w:szCs w:val="20"/>
              </w:rPr>
            </w:pPr>
            <w:r w:rsidRPr="00481094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481094" w:rsidRPr="00481094" w:rsidRDefault="00481094" w:rsidP="00C11A98">
            <w:pPr>
              <w:rPr>
                <w:sz w:val="20"/>
                <w:szCs w:val="20"/>
              </w:rPr>
            </w:pPr>
            <w:r w:rsidRPr="00481094">
              <w:rPr>
                <w:sz w:val="20"/>
                <w:szCs w:val="20"/>
              </w:rPr>
              <w:t>No</w:t>
            </w:r>
          </w:p>
        </w:tc>
      </w:tr>
      <w:tr w:rsidR="00481094" w:rsidRPr="007942B7" w:rsidTr="00C11A98">
        <w:tc>
          <w:tcPr>
            <w:tcW w:w="2093" w:type="dxa"/>
            <w:vMerge/>
            <w:vAlign w:val="center"/>
          </w:tcPr>
          <w:p w:rsidR="00481094" w:rsidRPr="00AF196B" w:rsidRDefault="00481094" w:rsidP="00C11A98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481094" w:rsidRPr="00481094" w:rsidRDefault="00481094" w:rsidP="00C11A98">
            <w:pPr>
              <w:rPr>
                <w:sz w:val="20"/>
                <w:szCs w:val="20"/>
              </w:rPr>
            </w:pPr>
            <w:r w:rsidRPr="00481094">
              <w:rPr>
                <w:sz w:val="20"/>
                <w:szCs w:val="20"/>
              </w:rPr>
              <w:t>Perfil y trayectoria profesional de los máximos responsables</w:t>
            </w:r>
          </w:p>
        </w:tc>
        <w:tc>
          <w:tcPr>
            <w:tcW w:w="567" w:type="dxa"/>
          </w:tcPr>
          <w:p w:rsidR="00481094" w:rsidRPr="00481094" w:rsidRDefault="00481094" w:rsidP="00C11A98">
            <w:pPr>
              <w:jc w:val="center"/>
              <w:rPr>
                <w:sz w:val="20"/>
                <w:szCs w:val="20"/>
              </w:rPr>
            </w:pPr>
            <w:r w:rsidRPr="00481094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481094" w:rsidRPr="00481094" w:rsidRDefault="00481094" w:rsidP="00C11A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040AF4" w:rsidRPr="007942B7" w:rsidTr="00C11A98">
        <w:tc>
          <w:tcPr>
            <w:tcW w:w="2093" w:type="dxa"/>
            <w:vMerge/>
            <w:vAlign w:val="center"/>
          </w:tcPr>
          <w:p w:rsidR="00040AF4" w:rsidRPr="00AF196B" w:rsidRDefault="00040AF4" w:rsidP="00C11A98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040AF4" w:rsidRPr="00B43C76" w:rsidRDefault="00040AF4" w:rsidP="00C11A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567" w:type="dxa"/>
          </w:tcPr>
          <w:p w:rsidR="00040AF4" w:rsidRDefault="00040AF4" w:rsidP="00C11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040AF4" w:rsidRDefault="00040AF4" w:rsidP="00C11A98">
            <w:pPr>
              <w:rPr>
                <w:sz w:val="20"/>
                <w:szCs w:val="20"/>
              </w:rPr>
            </w:pPr>
            <w:r w:rsidRPr="00B43C76">
              <w:rPr>
                <w:sz w:val="20"/>
                <w:szCs w:val="20"/>
              </w:rPr>
              <w:t>Revisada de oficio</w:t>
            </w:r>
          </w:p>
        </w:tc>
      </w:tr>
      <w:tr w:rsidR="00040AF4" w:rsidRPr="007942B7" w:rsidTr="00C11A98">
        <w:trPr>
          <w:trHeight w:val="265"/>
        </w:trPr>
        <w:tc>
          <w:tcPr>
            <w:tcW w:w="2093" w:type="dxa"/>
            <w:vMerge w:val="restart"/>
            <w:vAlign w:val="center"/>
          </w:tcPr>
          <w:p w:rsidR="00040AF4" w:rsidRPr="007942B7" w:rsidRDefault="00040AF4" w:rsidP="00C11A98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040AF4" w:rsidRPr="007942B7" w:rsidRDefault="00040AF4" w:rsidP="00C11A98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040AF4" w:rsidRPr="00183301" w:rsidRDefault="00040AF4" w:rsidP="00C11A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040AF4" w:rsidRPr="007942B7" w:rsidRDefault="00040AF4" w:rsidP="00C11A98">
            <w:pPr>
              <w:rPr>
                <w:sz w:val="20"/>
                <w:szCs w:val="20"/>
              </w:rPr>
            </w:pPr>
          </w:p>
        </w:tc>
      </w:tr>
      <w:tr w:rsidR="00040AF4" w:rsidRPr="007942B7" w:rsidTr="00C11A98">
        <w:tc>
          <w:tcPr>
            <w:tcW w:w="2093" w:type="dxa"/>
            <w:vMerge/>
          </w:tcPr>
          <w:p w:rsidR="00040AF4" w:rsidRPr="007942B7" w:rsidRDefault="00040AF4" w:rsidP="00C11A98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040AF4" w:rsidRPr="007942B7" w:rsidRDefault="00040AF4" w:rsidP="00C11A98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040AF4" w:rsidRPr="00183301" w:rsidRDefault="00040AF4" w:rsidP="00C11A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040AF4" w:rsidRPr="007942B7" w:rsidRDefault="00040AF4" w:rsidP="00C11A98">
            <w:pPr>
              <w:rPr>
                <w:sz w:val="20"/>
                <w:szCs w:val="20"/>
              </w:rPr>
            </w:pPr>
          </w:p>
        </w:tc>
      </w:tr>
      <w:tr w:rsidR="00040AF4" w:rsidRPr="007942B7" w:rsidTr="00C11A98">
        <w:tc>
          <w:tcPr>
            <w:tcW w:w="2093" w:type="dxa"/>
            <w:vMerge/>
          </w:tcPr>
          <w:p w:rsidR="00040AF4" w:rsidRPr="007942B7" w:rsidRDefault="00040AF4" w:rsidP="00C11A98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040AF4" w:rsidRPr="007942B7" w:rsidRDefault="00040AF4" w:rsidP="00C11A98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040AF4" w:rsidRPr="00183301" w:rsidRDefault="00040AF4" w:rsidP="00C11A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040AF4" w:rsidRPr="007942B7" w:rsidRDefault="00040AF4" w:rsidP="00C11A98">
            <w:pPr>
              <w:rPr>
                <w:sz w:val="20"/>
                <w:szCs w:val="20"/>
              </w:rPr>
            </w:pPr>
          </w:p>
        </w:tc>
      </w:tr>
      <w:tr w:rsidR="00040AF4" w:rsidRPr="007942B7" w:rsidTr="00C11A98">
        <w:tc>
          <w:tcPr>
            <w:tcW w:w="2093" w:type="dxa"/>
            <w:vMerge/>
          </w:tcPr>
          <w:p w:rsidR="00040AF4" w:rsidRPr="007942B7" w:rsidRDefault="00040AF4" w:rsidP="00C11A98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040AF4" w:rsidRPr="007942B7" w:rsidRDefault="00040AF4" w:rsidP="00C11A98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040AF4" w:rsidRPr="007942B7" w:rsidRDefault="00040AF4" w:rsidP="00C11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040AF4" w:rsidRPr="007942B7" w:rsidRDefault="00040AF4" w:rsidP="00C11A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Revisada de oficio</w:t>
            </w:r>
          </w:p>
        </w:tc>
      </w:tr>
      <w:tr w:rsidR="00040AF4" w:rsidRPr="007942B7" w:rsidTr="00C11A98">
        <w:tc>
          <w:tcPr>
            <w:tcW w:w="2093" w:type="dxa"/>
            <w:vMerge/>
          </w:tcPr>
          <w:p w:rsidR="00040AF4" w:rsidRPr="007942B7" w:rsidRDefault="00040AF4" w:rsidP="00C11A98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040AF4" w:rsidRPr="007942B7" w:rsidRDefault="00040AF4" w:rsidP="00C11A98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040AF4" w:rsidRPr="007942B7" w:rsidRDefault="00040AF4" w:rsidP="00C11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040AF4" w:rsidRPr="007942B7" w:rsidRDefault="00C11A98" w:rsidP="00C11A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040AF4" w:rsidRPr="001C7D84" w:rsidTr="00C11A98">
        <w:tc>
          <w:tcPr>
            <w:tcW w:w="6912" w:type="dxa"/>
            <w:gridSpan w:val="2"/>
          </w:tcPr>
          <w:p w:rsidR="00040AF4" w:rsidRPr="001C7D84" w:rsidRDefault="00040AF4" w:rsidP="00C11A98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040AF4" w:rsidRPr="001C7D84" w:rsidRDefault="00C11A98" w:rsidP="00C11A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203" w:type="dxa"/>
          </w:tcPr>
          <w:p w:rsidR="00040AF4" w:rsidRPr="001C7D84" w:rsidRDefault="00040AF4" w:rsidP="00C11A98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C11A98" w:rsidP="00DF56A7">
      <w:pPr>
        <w:jc w:val="both"/>
      </w:pPr>
      <w:r>
        <w:t>ASCER</w:t>
      </w:r>
      <w:r w:rsidR="00C52EE5">
        <w:t xml:space="preserve"> ha aplicado </w:t>
      </w:r>
      <w:r w:rsidRPr="00C11A98">
        <w:t xml:space="preserve">dos de las </w:t>
      </w:r>
      <w:r w:rsidR="00C52EE5" w:rsidRPr="00C11A98">
        <w:t xml:space="preserve"> </w:t>
      </w:r>
      <w:r>
        <w:t xml:space="preserve">recomendaciones </w:t>
      </w:r>
      <w:r w:rsidR="00C52EE5" w:rsidRPr="00C11A98">
        <w:t>derivadas</w:t>
      </w:r>
      <w:r w:rsidR="00C52EE5">
        <w:t xml:space="preserve"> de la evaluación realizada en 2020.</w:t>
      </w:r>
    </w:p>
    <w:p w:rsidR="00FA5AFD" w:rsidRDefault="00FA5AFD" w:rsidP="00AC4A6F"/>
    <w:p w:rsidR="00E17DF6" w:rsidRDefault="00E17DF6" w:rsidP="00AC4A6F"/>
    <w:p w:rsidR="00E17DF6" w:rsidRDefault="00E17DF6" w:rsidP="00AC4A6F"/>
    <w:p w:rsidR="0097667C" w:rsidRDefault="0097667C" w:rsidP="00AC4A6F"/>
    <w:p w:rsidR="00C11A98" w:rsidRDefault="00C11A98" w:rsidP="00AC4A6F"/>
    <w:p w:rsidR="00C11A98" w:rsidRDefault="00C11A98" w:rsidP="00AC4A6F"/>
    <w:p w:rsidR="00C11A98" w:rsidRDefault="00C11A98" w:rsidP="00AC4A6F"/>
    <w:p w:rsidR="00C11A98" w:rsidRDefault="00C11A98" w:rsidP="00AC4A6F"/>
    <w:p w:rsidR="00C11A98" w:rsidRDefault="00C11A98" w:rsidP="00AC4A6F"/>
    <w:p w:rsidR="00C11A98" w:rsidRDefault="00C11A98" w:rsidP="00AC4A6F"/>
    <w:p w:rsidR="00E17DF6" w:rsidRDefault="00E17DF6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C11A98" w:rsidRPr="00F31BC3" w:rsidRDefault="00C11A98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196703" w:rsidRPr="00F31BC3" w:rsidRDefault="0019670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C11A98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W w:w="504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3"/>
        <w:gridCol w:w="995"/>
        <w:gridCol w:w="852"/>
        <w:gridCol w:w="980"/>
        <w:gridCol w:w="625"/>
        <w:gridCol w:w="625"/>
        <w:gridCol w:w="625"/>
        <w:gridCol w:w="638"/>
        <w:gridCol w:w="758"/>
      </w:tblGrid>
      <w:tr w:rsidR="00521C69" w:rsidRPr="006D4C90" w:rsidTr="00BB3652">
        <w:trPr>
          <w:trHeight w:val="315"/>
        </w:trPr>
        <w:tc>
          <w:tcPr>
            <w:tcW w:w="215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CONTENIDO </w:t>
            </w:r>
          </w:p>
        </w:tc>
        <w:tc>
          <w:tcPr>
            <w:tcW w:w="3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FORMA </w:t>
            </w:r>
          </w:p>
        </w:tc>
        <w:tc>
          <w:tcPr>
            <w:tcW w:w="1632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65AD82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CARACTERISTICAS</w:t>
            </w:r>
          </w:p>
        </w:tc>
        <w:tc>
          <w:tcPr>
            <w:tcW w:w="35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TOTAL</w:t>
            </w:r>
          </w:p>
        </w:tc>
      </w:tr>
      <w:tr w:rsidR="00521C69" w:rsidRPr="006D4C90" w:rsidTr="00BB3652">
        <w:trPr>
          <w:trHeight w:val="1895"/>
        </w:trPr>
        <w:tc>
          <w:tcPr>
            <w:tcW w:w="2151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5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398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458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ESTRUCTURACIÓN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ACCESIBILIDAD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CLARIDAD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REUTILIZACIÓN </w:t>
            </w:r>
          </w:p>
        </w:tc>
        <w:tc>
          <w:tcPr>
            <w:tcW w:w="298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ACTUALIZACIÓN </w:t>
            </w:r>
          </w:p>
        </w:tc>
        <w:tc>
          <w:tcPr>
            <w:tcW w:w="354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</w:tr>
      <w:tr w:rsidR="00521C69" w:rsidRPr="006D4C90" w:rsidTr="00BB3652">
        <w:trPr>
          <w:trHeight w:val="315"/>
        </w:trPr>
        <w:tc>
          <w:tcPr>
            <w:tcW w:w="5000" w:type="pct"/>
            <w:gridSpan w:val="9"/>
            <w:shd w:val="clear" w:color="000000" w:fill="F2F2F2"/>
            <w:vAlign w:val="center"/>
            <w:hideMark/>
          </w:tcPr>
          <w:p w:rsidR="00521C69" w:rsidRPr="006D4C90" w:rsidRDefault="00016718" w:rsidP="00016718">
            <w:pP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INFORMACIÓN </w:t>
            </w:r>
            <w:r w:rsidR="00521C69" w:rsidRPr="006D4C9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INSTITUCIONAL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Y</w:t>
            </w:r>
            <w:r w:rsidR="00521C69" w:rsidRPr="006D4C9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ORGANIZATIVA </w:t>
            </w:r>
          </w:p>
        </w:tc>
      </w:tr>
      <w:tr w:rsidR="00531423" w:rsidRPr="00BB3652" w:rsidTr="00BB3652">
        <w:trPr>
          <w:trHeight w:val="315"/>
        </w:trPr>
        <w:tc>
          <w:tcPr>
            <w:tcW w:w="2151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531423" w:rsidRPr="006D4C90" w:rsidRDefault="00531423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Institucional</w:t>
            </w:r>
          </w:p>
        </w:tc>
        <w:tc>
          <w:tcPr>
            <w:tcW w:w="465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531423" w:rsidRPr="00531423" w:rsidRDefault="00531423" w:rsidP="00531423">
            <w:pPr>
              <w:jc w:val="center"/>
              <w:rPr>
                <w:sz w:val="16"/>
                <w:szCs w:val="16"/>
              </w:rPr>
            </w:pPr>
            <w:r w:rsidRPr="00531423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531423" w:rsidRPr="00531423" w:rsidRDefault="00531423" w:rsidP="00531423">
            <w:pPr>
              <w:jc w:val="center"/>
              <w:rPr>
                <w:sz w:val="16"/>
                <w:szCs w:val="16"/>
              </w:rPr>
            </w:pPr>
            <w:r w:rsidRPr="00531423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531423" w:rsidRPr="00531423" w:rsidRDefault="00531423" w:rsidP="00531423">
            <w:pPr>
              <w:jc w:val="center"/>
              <w:rPr>
                <w:sz w:val="16"/>
                <w:szCs w:val="16"/>
              </w:rPr>
            </w:pPr>
            <w:r w:rsidRPr="00531423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531423" w:rsidRPr="00531423" w:rsidRDefault="00531423" w:rsidP="00531423">
            <w:pPr>
              <w:jc w:val="center"/>
              <w:rPr>
                <w:sz w:val="16"/>
                <w:szCs w:val="16"/>
              </w:rPr>
            </w:pPr>
            <w:r w:rsidRPr="00531423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531423" w:rsidRPr="00531423" w:rsidRDefault="00531423" w:rsidP="00531423">
            <w:pPr>
              <w:jc w:val="center"/>
              <w:rPr>
                <w:sz w:val="16"/>
                <w:szCs w:val="16"/>
              </w:rPr>
            </w:pPr>
            <w:r w:rsidRPr="00531423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531423" w:rsidRPr="00531423" w:rsidRDefault="00531423" w:rsidP="00531423">
            <w:pPr>
              <w:jc w:val="center"/>
              <w:rPr>
                <w:sz w:val="16"/>
                <w:szCs w:val="16"/>
              </w:rPr>
            </w:pPr>
            <w:r w:rsidRPr="00531423">
              <w:rPr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531423" w:rsidRPr="00531423" w:rsidRDefault="00531423" w:rsidP="00531423">
            <w:pPr>
              <w:jc w:val="center"/>
              <w:rPr>
                <w:sz w:val="16"/>
                <w:szCs w:val="16"/>
              </w:rPr>
            </w:pPr>
            <w:r w:rsidRPr="00531423">
              <w:rPr>
                <w:sz w:val="16"/>
                <w:szCs w:val="16"/>
              </w:rPr>
              <w:t>100,0</w:t>
            </w:r>
          </w:p>
        </w:tc>
        <w:tc>
          <w:tcPr>
            <w:tcW w:w="354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531423" w:rsidRPr="00531423" w:rsidRDefault="00531423" w:rsidP="00531423">
            <w:pPr>
              <w:jc w:val="center"/>
              <w:rPr>
                <w:sz w:val="16"/>
                <w:szCs w:val="16"/>
              </w:rPr>
            </w:pPr>
            <w:r w:rsidRPr="00531423">
              <w:rPr>
                <w:sz w:val="16"/>
                <w:szCs w:val="16"/>
              </w:rPr>
              <w:t>100,0</w:t>
            </w:r>
          </w:p>
        </w:tc>
      </w:tr>
      <w:tr w:rsidR="00531423" w:rsidRPr="00BB3652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531423" w:rsidRPr="006D4C90" w:rsidRDefault="00531423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Organizativa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31423" w:rsidRPr="00531423" w:rsidRDefault="00531423" w:rsidP="00531423">
            <w:pPr>
              <w:jc w:val="center"/>
              <w:rPr>
                <w:sz w:val="16"/>
                <w:szCs w:val="16"/>
              </w:rPr>
            </w:pPr>
            <w:r w:rsidRPr="00531423">
              <w:rPr>
                <w:sz w:val="16"/>
                <w:szCs w:val="16"/>
              </w:rPr>
              <w:t>75,0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31423" w:rsidRPr="00531423" w:rsidRDefault="00531423" w:rsidP="00531423">
            <w:pPr>
              <w:jc w:val="center"/>
              <w:rPr>
                <w:sz w:val="16"/>
                <w:szCs w:val="16"/>
              </w:rPr>
            </w:pPr>
            <w:r w:rsidRPr="00531423">
              <w:rPr>
                <w:sz w:val="16"/>
                <w:szCs w:val="16"/>
              </w:rPr>
              <w:t>75,0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31423" w:rsidRPr="00531423" w:rsidRDefault="00531423" w:rsidP="00531423">
            <w:pPr>
              <w:jc w:val="center"/>
              <w:rPr>
                <w:sz w:val="16"/>
                <w:szCs w:val="16"/>
              </w:rPr>
            </w:pPr>
            <w:r w:rsidRPr="00531423">
              <w:rPr>
                <w:sz w:val="16"/>
                <w:szCs w:val="16"/>
              </w:rPr>
              <w:t>75,0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31423" w:rsidRPr="00531423" w:rsidRDefault="00531423" w:rsidP="00531423">
            <w:pPr>
              <w:jc w:val="center"/>
              <w:rPr>
                <w:sz w:val="16"/>
                <w:szCs w:val="16"/>
              </w:rPr>
            </w:pPr>
            <w:r w:rsidRPr="00531423">
              <w:rPr>
                <w:sz w:val="16"/>
                <w:szCs w:val="16"/>
              </w:rPr>
              <w:t>75,0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31423" w:rsidRPr="00531423" w:rsidRDefault="00531423" w:rsidP="00531423">
            <w:pPr>
              <w:jc w:val="center"/>
              <w:rPr>
                <w:sz w:val="16"/>
                <w:szCs w:val="16"/>
              </w:rPr>
            </w:pPr>
            <w:r w:rsidRPr="00531423">
              <w:rPr>
                <w:sz w:val="16"/>
                <w:szCs w:val="16"/>
              </w:rPr>
              <w:t>75,0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31423" w:rsidRPr="00531423" w:rsidRDefault="00531423" w:rsidP="00531423">
            <w:pPr>
              <w:jc w:val="center"/>
              <w:rPr>
                <w:sz w:val="16"/>
                <w:szCs w:val="16"/>
              </w:rPr>
            </w:pPr>
            <w:r w:rsidRPr="00531423">
              <w:rPr>
                <w:sz w:val="16"/>
                <w:szCs w:val="16"/>
              </w:rPr>
              <w:t>75,0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31423" w:rsidRPr="00531423" w:rsidRDefault="00531423" w:rsidP="00531423">
            <w:pPr>
              <w:jc w:val="center"/>
              <w:rPr>
                <w:sz w:val="16"/>
                <w:szCs w:val="16"/>
              </w:rPr>
            </w:pPr>
            <w:r w:rsidRPr="00531423">
              <w:rPr>
                <w:sz w:val="16"/>
                <w:szCs w:val="16"/>
              </w:rPr>
              <w:t>75,0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31423" w:rsidRPr="00531423" w:rsidRDefault="00531423" w:rsidP="00531423">
            <w:pPr>
              <w:jc w:val="center"/>
              <w:rPr>
                <w:sz w:val="16"/>
                <w:szCs w:val="16"/>
              </w:rPr>
            </w:pPr>
            <w:r w:rsidRPr="00531423">
              <w:rPr>
                <w:sz w:val="16"/>
                <w:szCs w:val="16"/>
              </w:rPr>
              <w:t>75,0</w:t>
            </w:r>
          </w:p>
        </w:tc>
      </w:tr>
      <w:tr w:rsidR="00531423" w:rsidRPr="006D4C9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531423" w:rsidRPr="006D4C90" w:rsidRDefault="00531423" w:rsidP="00BB3652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IOP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531423" w:rsidRPr="00531423" w:rsidRDefault="00531423" w:rsidP="00531423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531423">
              <w:rPr>
                <w:b/>
                <w:color w:val="FFFFFF" w:themeColor="background1"/>
                <w:sz w:val="16"/>
                <w:szCs w:val="16"/>
              </w:rPr>
              <w:t>83,3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531423" w:rsidRPr="00531423" w:rsidRDefault="00531423" w:rsidP="00531423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531423">
              <w:rPr>
                <w:b/>
                <w:color w:val="FFFFFF" w:themeColor="background1"/>
                <w:sz w:val="16"/>
                <w:szCs w:val="16"/>
              </w:rPr>
              <w:t>83,3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531423" w:rsidRPr="00531423" w:rsidRDefault="00531423" w:rsidP="00531423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531423">
              <w:rPr>
                <w:b/>
                <w:color w:val="FFFFFF" w:themeColor="background1"/>
                <w:sz w:val="16"/>
                <w:szCs w:val="16"/>
              </w:rPr>
              <w:t>83,3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531423" w:rsidRPr="00531423" w:rsidRDefault="00531423" w:rsidP="00531423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531423">
              <w:rPr>
                <w:b/>
                <w:color w:val="FFFFFF" w:themeColor="background1"/>
                <w:sz w:val="16"/>
                <w:szCs w:val="16"/>
              </w:rPr>
              <w:t>83,3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531423" w:rsidRPr="00531423" w:rsidRDefault="00531423" w:rsidP="00531423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531423">
              <w:rPr>
                <w:b/>
                <w:color w:val="FFFFFF" w:themeColor="background1"/>
                <w:sz w:val="16"/>
                <w:szCs w:val="16"/>
              </w:rPr>
              <w:t>83,3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531423" w:rsidRPr="00531423" w:rsidRDefault="00531423" w:rsidP="00531423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531423">
              <w:rPr>
                <w:b/>
                <w:color w:val="FFFFFF" w:themeColor="background1"/>
                <w:sz w:val="16"/>
                <w:szCs w:val="16"/>
              </w:rPr>
              <w:t>83,3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531423" w:rsidRPr="00531423" w:rsidRDefault="00531423" w:rsidP="00531423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531423">
              <w:rPr>
                <w:b/>
                <w:color w:val="FFFFFF" w:themeColor="background1"/>
                <w:sz w:val="16"/>
                <w:szCs w:val="16"/>
              </w:rPr>
              <w:t>83,3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531423" w:rsidRPr="00531423" w:rsidRDefault="00531423" w:rsidP="00531423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531423">
              <w:rPr>
                <w:b/>
                <w:color w:val="FFFFFF" w:themeColor="background1"/>
                <w:sz w:val="16"/>
                <w:szCs w:val="16"/>
              </w:rPr>
              <w:t>83,3</w:t>
            </w:r>
          </w:p>
        </w:tc>
      </w:tr>
      <w:tr w:rsidR="00016718" w:rsidRPr="00016718" w:rsidTr="00BB3652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521C69" w:rsidRPr="00016718" w:rsidRDefault="00521C69" w:rsidP="00016718">
            <w:pPr>
              <w:rPr>
                <w:b/>
                <w:sz w:val="18"/>
                <w:szCs w:val="18"/>
              </w:rPr>
            </w:pPr>
            <w:r w:rsidRPr="00016718">
              <w:rPr>
                <w:b/>
                <w:sz w:val="18"/>
                <w:szCs w:val="18"/>
              </w:rPr>
              <w:t>INFORMACIÓN ECONÓMICA</w:t>
            </w:r>
          </w:p>
        </w:tc>
      </w:tr>
      <w:tr w:rsidR="00531423" w:rsidRPr="006D4C90" w:rsidTr="00531423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31423" w:rsidRPr="006D4C90" w:rsidRDefault="00531423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2C41B4">
              <w:rPr>
                <w:rFonts w:eastAsia="Times New Roman" w:cs="Arial"/>
                <w:sz w:val="18"/>
                <w:szCs w:val="18"/>
                <w:lang w:eastAsia="es-ES"/>
              </w:rPr>
              <w:t>Contratos</w:t>
            </w:r>
          </w:p>
        </w:tc>
        <w:tc>
          <w:tcPr>
            <w:tcW w:w="284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31423" w:rsidRPr="00C52EE5" w:rsidRDefault="00531423" w:rsidP="00C52E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aplicable</w:t>
            </w:r>
          </w:p>
        </w:tc>
      </w:tr>
      <w:tr w:rsidR="00531423" w:rsidRPr="006D4C9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531423" w:rsidRPr="00531423" w:rsidRDefault="00531423" w:rsidP="00531423">
            <w:pPr>
              <w:rPr>
                <w:sz w:val="16"/>
                <w:szCs w:val="16"/>
              </w:rPr>
            </w:pPr>
            <w:r w:rsidRPr="00531423">
              <w:rPr>
                <w:sz w:val="16"/>
                <w:szCs w:val="16"/>
              </w:rPr>
              <w:t>Convenios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31423" w:rsidRPr="00531423" w:rsidRDefault="00531423" w:rsidP="00531423">
            <w:pPr>
              <w:jc w:val="center"/>
              <w:rPr>
                <w:sz w:val="16"/>
                <w:szCs w:val="16"/>
              </w:rPr>
            </w:pPr>
            <w:r w:rsidRPr="00531423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31423" w:rsidRPr="00531423" w:rsidRDefault="00531423" w:rsidP="00531423">
            <w:pPr>
              <w:jc w:val="center"/>
              <w:rPr>
                <w:sz w:val="16"/>
                <w:szCs w:val="16"/>
              </w:rPr>
            </w:pPr>
            <w:r w:rsidRPr="00531423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31423" w:rsidRPr="00531423" w:rsidRDefault="00531423" w:rsidP="00531423">
            <w:pPr>
              <w:jc w:val="center"/>
              <w:rPr>
                <w:sz w:val="16"/>
                <w:szCs w:val="16"/>
              </w:rPr>
            </w:pPr>
            <w:r w:rsidRPr="00531423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31423" w:rsidRPr="00531423" w:rsidRDefault="00531423" w:rsidP="00531423">
            <w:pPr>
              <w:jc w:val="center"/>
              <w:rPr>
                <w:sz w:val="16"/>
                <w:szCs w:val="16"/>
              </w:rPr>
            </w:pPr>
            <w:r w:rsidRPr="00531423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31423" w:rsidRPr="00531423" w:rsidRDefault="00531423" w:rsidP="00531423">
            <w:pPr>
              <w:jc w:val="center"/>
              <w:rPr>
                <w:sz w:val="16"/>
                <w:szCs w:val="16"/>
              </w:rPr>
            </w:pPr>
            <w:r w:rsidRPr="00531423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31423" w:rsidRPr="00531423" w:rsidRDefault="00531423" w:rsidP="00531423">
            <w:pPr>
              <w:jc w:val="center"/>
              <w:rPr>
                <w:sz w:val="16"/>
                <w:szCs w:val="16"/>
              </w:rPr>
            </w:pPr>
            <w:r w:rsidRPr="00531423">
              <w:rPr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31423" w:rsidRPr="00531423" w:rsidRDefault="00531423" w:rsidP="00531423">
            <w:pPr>
              <w:jc w:val="center"/>
              <w:rPr>
                <w:sz w:val="16"/>
                <w:szCs w:val="16"/>
              </w:rPr>
            </w:pPr>
            <w:r w:rsidRPr="00531423">
              <w:rPr>
                <w:sz w:val="16"/>
                <w:szCs w:val="16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31423" w:rsidRPr="00531423" w:rsidRDefault="00531423" w:rsidP="00531423">
            <w:pPr>
              <w:jc w:val="center"/>
              <w:rPr>
                <w:sz w:val="16"/>
                <w:szCs w:val="16"/>
              </w:rPr>
            </w:pPr>
            <w:r w:rsidRPr="00531423">
              <w:rPr>
                <w:sz w:val="16"/>
                <w:szCs w:val="16"/>
              </w:rPr>
              <w:t>100,0</w:t>
            </w:r>
          </w:p>
        </w:tc>
      </w:tr>
      <w:tr w:rsidR="00531423" w:rsidRPr="006D4C9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31423" w:rsidRPr="00531423" w:rsidRDefault="00531423" w:rsidP="00531423">
            <w:pPr>
              <w:rPr>
                <w:sz w:val="16"/>
                <w:szCs w:val="16"/>
              </w:rPr>
            </w:pPr>
            <w:r w:rsidRPr="00531423">
              <w:rPr>
                <w:sz w:val="16"/>
                <w:szCs w:val="16"/>
              </w:rPr>
              <w:t>Subvenciones</w:t>
            </w:r>
            <w:r w:rsidRPr="00531423">
              <w:rPr>
                <w:sz w:val="16"/>
                <w:szCs w:val="16"/>
              </w:rPr>
              <w:tab/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31423" w:rsidRPr="00531423" w:rsidRDefault="00531423" w:rsidP="00531423">
            <w:pPr>
              <w:jc w:val="center"/>
              <w:rPr>
                <w:sz w:val="16"/>
                <w:szCs w:val="16"/>
              </w:rPr>
            </w:pPr>
            <w:r w:rsidRPr="00531423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31423" w:rsidRPr="00531423" w:rsidRDefault="00531423" w:rsidP="00531423">
            <w:pPr>
              <w:jc w:val="center"/>
              <w:rPr>
                <w:sz w:val="16"/>
                <w:szCs w:val="16"/>
              </w:rPr>
            </w:pPr>
            <w:r w:rsidRPr="00531423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31423" w:rsidRPr="00531423" w:rsidRDefault="00531423" w:rsidP="00531423">
            <w:pPr>
              <w:jc w:val="center"/>
              <w:rPr>
                <w:sz w:val="16"/>
                <w:szCs w:val="16"/>
              </w:rPr>
            </w:pPr>
            <w:r w:rsidRPr="00531423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31423" w:rsidRPr="00531423" w:rsidRDefault="00531423" w:rsidP="00531423">
            <w:pPr>
              <w:jc w:val="center"/>
              <w:rPr>
                <w:sz w:val="16"/>
                <w:szCs w:val="16"/>
              </w:rPr>
            </w:pPr>
            <w:r w:rsidRPr="00531423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31423" w:rsidRPr="00531423" w:rsidRDefault="00531423" w:rsidP="00531423">
            <w:pPr>
              <w:jc w:val="center"/>
              <w:rPr>
                <w:sz w:val="16"/>
                <w:szCs w:val="16"/>
              </w:rPr>
            </w:pPr>
            <w:r w:rsidRPr="00531423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31423" w:rsidRPr="00531423" w:rsidRDefault="00531423" w:rsidP="00531423">
            <w:pPr>
              <w:jc w:val="center"/>
              <w:rPr>
                <w:sz w:val="16"/>
                <w:szCs w:val="16"/>
              </w:rPr>
            </w:pPr>
            <w:r w:rsidRPr="00531423">
              <w:rPr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31423" w:rsidRPr="00531423" w:rsidRDefault="00531423" w:rsidP="00531423">
            <w:pPr>
              <w:jc w:val="center"/>
              <w:rPr>
                <w:sz w:val="16"/>
                <w:szCs w:val="16"/>
              </w:rPr>
            </w:pPr>
            <w:r w:rsidRPr="00531423">
              <w:rPr>
                <w:sz w:val="16"/>
                <w:szCs w:val="16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31423" w:rsidRPr="00531423" w:rsidRDefault="00531423" w:rsidP="00531423">
            <w:pPr>
              <w:jc w:val="center"/>
              <w:rPr>
                <w:sz w:val="16"/>
                <w:szCs w:val="16"/>
              </w:rPr>
            </w:pPr>
            <w:r w:rsidRPr="00531423">
              <w:rPr>
                <w:sz w:val="16"/>
                <w:szCs w:val="16"/>
              </w:rPr>
              <w:t>100,0</w:t>
            </w:r>
          </w:p>
        </w:tc>
      </w:tr>
      <w:tr w:rsidR="00531423" w:rsidRPr="003543A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31423" w:rsidRPr="00531423" w:rsidRDefault="00531423" w:rsidP="00531423">
            <w:pPr>
              <w:rPr>
                <w:sz w:val="16"/>
                <w:szCs w:val="16"/>
              </w:rPr>
            </w:pPr>
            <w:r w:rsidRPr="00531423">
              <w:rPr>
                <w:sz w:val="16"/>
                <w:szCs w:val="16"/>
              </w:rPr>
              <w:t>Presupuestos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31423" w:rsidRPr="00531423" w:rsidRDefault="00531423" w:rsidP="00531423">
            <w:pPr>
              <w:jc w:val="center"/>
              <w:rPr>
                <w:sz w:val="16"/>
                <w:szCs w:val="16"/>
              </w:rPr>
            </w:pPr>
            <w:r w:rsidRPr="00531423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31423" w:rsidRPr="00531423" w:rsidRDefault="00531423" w:rsidP="00531423">
            <w:pPr>
              <w:jc w:val="center"/>
              <w:rPr>
                <w:sz w:val="16"/>
                <w:szCs w:val="16"/>
              </w:rPr>
            </w:pPr>
            <w:r w:rsidRPr="00531423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31423" w:rsidRPr="00531423" w:rsidRDefault="00531423" w:rsidP="00531423">
            <w:pPr>
              <w:jc w:val="center"/>
              <w:rPr>
                <w:sz w:val="16"/>
                <w:szCs w:val="16"/>
              </w:rPr>
            </w:pPr>
            <w:r w:rsidRPr="00531423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31423" w:rsidRPr="00531423" w:rsidRDefault="00531423" w:rsidP="00531423">
            <w:pPr>
              <w:jc w:val="center"/>
              <w:rPr>
                <w:sz w:val="16"/>
                <w:szCs w:val="16"/>
              </w:rPr>
            </w:pPr>
            <w:r w:rsidRPr="00531423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31423" w:rsidRPr="00531423" w:rsidRDefault="00531423" w:rsidP="00531423">
            <w:pPr>
              <w:jc w:val="center"/>
              <w:rPr>
                <w:sz w:val="16"/>
                <w:szCs w:val="16"/>
              </w:rPr>
            </w:pPr>
            <w:r w:rsidRPr="00531423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31423" w:rsidRPr="00531423" w:rsidRDefault="00531423" w:rsidP="00531423">
            <w:pPr>
              <w:jc w:val="center"/>
              <w:rPr>
                <w:sz w:val="16"/>
                <w:szCs w:val="16"/>
              </w:rPr>
            </w:pPr>
            <w:r w:rsidRPr="00531423">
              <w:rPr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31423" w:rsidRPr="00531423" w:rsidRDefault="00531423" w:rsidP="00531423">
            <w:pPr>
              <w:jc w:val="center"/>
              <w:rPr>
                <w:sz w:val="16"/>
                <w:szCs w:val="16"/>
              </w:rPr>
            </w:pPr>
            <w:r w:rsidRPr="00531423">
              <w:rPr>
                <w:sz w:val="16"/>
                <w:szCs w:val="16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31423" w:rsidRPr="00531423" w:rsidRDefault="00531423" w:rsidP="00531423">
            <w:pPr>
              <w:jc w:val="center"/>
              <w:rPr>
                <w:sz w:val="16"/>
                <w:szCs w:val="16"/>
              </w:rPr>
            </w:pPr>
            <w:r w:rsidRPr="00531423">
              <w:rPr>
                <w:sz w:val="16"/>
                <w:szCs w:val="16"/>
              </w:rPr>
              <w:t>100,0</w:t>
            </w:r>
          </w:p>
        </w:tc>
      </w:tr>
      <w:tr w:rsidR="00531423" w:rsidRPr="003543A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31423" w:rsidRPr="00531423" w:rsidRDefault="00531423" w:rsidP="00531423">
            <w:pPr>
              <w:rPr>
                <w:sz w:val="16"/>
                <w:szCs w:val="16"/>
              </w:rPr>
            </w:pPr>
            <w:r w:rsidRPr="00531423">
              <w:rPr>
                <w:sz w:val="16"/>
                <w:szCs w:val="16"/>
              </w:rPr>
              <w:t>Cuentas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31423" w:rsidRPr="00531423" w:rsidRDefault="00531423" w:rsidP="00531423">
            <w:pPr>
              <w:jc w:val="center"/>
              <w:rPr>
                <w:sz w:val="16"/>
                <w:szCs w:val="16"/>
              </w:rPr>
            </w:pPr>
            <w:r w:rsidRPr="00531423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31423" w:rsidRPr="00531423" w:rsidRDefault="00531423" w:rsidP="00531423">
            <w:pPr>
              <w:jc w:val="center"/>
              <w:rPr>
                <w:sz w:val="16"/>
                <w:szCs w:val="16"/>
              </w:rPr>
            </w:pPr>
            <w:r w:rsidRPr="00531423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31423" w:rsidRPr="00531423" w:rsidRDefault="00531423" w:rsidP="00531423">
            <w:pPr>
              <w:jc w:val="center"/>
              <w:rPr>
                <w:sz w:val="16"/>
                <w:szCs w:val="16"/>
              </w:rPr>
            </w:pPr>
            <w:r w:rsidRPr="00531423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31423" w:rsidRPr="00531423" w:rsidRDefault="00531423" w:rsidP="00531423">
            <w:pPr>
              <w:jc w:val="center"/>
              <w:rPr>
                <w:sz w:val="16"/>
                <w:szCs w:val="16"/>
              </w:rPr>
            </w:pPr>
            <w:r w:rsidRPr="00531423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31423" w:rsidRPr="00531423" w:rsidRDefault="00531423" w:rsidP="00531423">
            <w:pPr>
              <w:jc w:val="center"/>
              <w:rPr>
                <w:sz w:val="16"/>
                <w:szCs w:val="16"/>
              </w:rPr>
            </w:pPr>
            <w:r w:rsidRPr="00531423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31423" w:rsidRPr="00531423" w:rsidRDefault="00531423" w:rsidP="00531423">
            <w:pPr>
              <w:jc w:val="center"/>
              <w:rPr>
                <w:sz w:val="16"/>
                <w:szCs w:val="16"/>
              </w:rPr>
            </w:pPr>
            <w:r w:rsidRPr="00531423">
              <w:rPr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31423" w:rsidRPr="00531423" w:rsidRDefault="00531423" w:rsidP="00531423">
            <w:pPr>
              <w:jc w:val="center"/>
              <w:rPr>
                <w:sz w:val="16"/>
                <w:szCs w:val="16"/>
              </w:rPr>
            </w:pPr>
            <w:r w:rsidRPr="00531423">
              <w:rPr>
                <w:sz w:val="16"/>
                <w:szCs w:val="16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31423" w:rsidRPr="00531423" w:rsidRDefault="00531423" w:rsidP="00531423">
            <w:pPr>
              <w:jc w:val="center"/>
              <w:rPr>
                <w:sz w:val="16"/>
                <w:szCs w:val="16"/>
              </w:rPr>
            </w:pPr>
            <w:r w:rsidRPr="00531423">
              <w:rPr>
                <w:sz w:val="16"/>
                <w:szCs w:val="16"/>
              </w:rPr>
              <w:t>100,0</w:t>
            </w:r>
          </w:p>
        </w:tc>
      </w:tr>
      <w:tr w:rsidR="00531423" w:rsidRPr="003543A0" w:rsidTr="00531423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31423" w:rsidRPr="00531423" w:rsidRDefault="00531423" w:rsidP="00531423">
            <w:pPr>
              <w:rPr>
                <w:sz w:val="16"/>
                <w:szCs w:val="16"/>
              </w:rPr>
            </w:pPr>
            <w:r w:rsidRPr="00531423">
              <w:rPr>
                <w:sz w:val="16"/>
                <w:szCs w:val="16"/>
              </w:rPr>
              <w:t>Retribuciones</w:t>
            </w:r>
          </w:p>
        </w:tc>
        <w:tc>
          <w:tcPr>
            <w:tcW w:w="284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531423" w:rsidRPr="00C52EE5" w:rsidRDefault="00531423" w:rsidP="005314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aplicable</w:t>
            </w:r>
          </w:p>
        </w:tc>
      </w:tr>
      <w:tr w:rsidR="00531423" w:rsidRPr="00C52EE5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531423" w:rsidRPr="006D4C90" w:rsidRDefault="00531423" w:rsidP="00BB3652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EPE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531423" w:rsidRPr="00531423" w:rsidRDefault="00531423" w:rsidP="00531423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531423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531423" w:rsidRPr="00531423" w:rsidRDefault="00531423" w:rsidP="00531423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531423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531423" w:rsidRPr="00531423" w:rsidRDefault="00531423" w:rsidP="00531423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531423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531423" w:rsidRPr="00531423" w:rsidRDefault="00531423" w:rsidP="00531423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531423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531423" w:rsidRPr="00531423" w:rsidRDefault="00531423" w:rsidP="00531423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531423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531423" w:rsidRPr="00531423" w:rsidRDefault="00531423" w:rsidP="00531423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531423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531423" w:rsidRPr="00531423" w:rsidRDefault="00531423" w:rsidP="00531423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531423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531423" w:rsidRPr="00531423" w:rsidRDefault="00531423" w:rsidP="00531423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531423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</w:tr>
      <w:tr w:rsidR="00521C69" w:rsidRPr="006D4C90" w:rsidTr="00BB3652">
        <w:trPr>
          <w:trHeight w:val="315"/>
        </w:trPr>
        <w:tc>
          <w:tcPr>
            <w:tcW w:w="4646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65AD82"/>
            <w:noWrap/>
            <w:vAlign w:val="center"/>
            <w:hideMark/>
          </w:tcPr>
          <w:p w:rsidR="00521C69" w:rsidRPr="006D4C90" w:rsidRDefault="00521C69" w:rsidP="00BB3652">
            <w:pPr>
              <w:jc w:val="right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INDICE DE CUMPLIMIENTO DE LA INFORMACION OBLIGATORIA (ICIO)</w:t>
            </w:r>
          </w:p>
        </w:tc>
        <w:tc>
          <w:tcPr>
            <w:tcW w:w="354" w:type="pct"/>
            <w:tcBorders>
              <w:top w:val="single" w:sz="4" w:space="0" w:color="333333"/>
              <w:left w:val="single" w:sz="4" w:space="0" w:color="993366"/>
              <w:bottom w:val="single" w:sz="4" w:space="0" w:color="333333"/>
              <w:right w:val="nil"/>
            </w:tcBorders>
            <w:shd w:val="clear" w:color="auto" w:fill="auto"/>
            <w:noWrap/>
          </w:tcPr>
          <w:p w:rsidR="00521C69" w:rsidRPr="006D4C90" w:rsidRDefault="00531423" w:rsidP="00BB3652">
            <w:pPr>
              <w:jc w:val="right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s-ES"/>
              </w:rPr>
              <w:t>91,4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BB3652" w:rsidRDefault="004061BC" w:rsidP="00BB3652">
      <w:pPr>
        <w:pStyle w:val="Cuerpodelboletn"/>
        <w:rPr>
          <w:lang w:bidi="es-ES"/>
        </w:rPr>
      </w:pPr>
      <w:r>
        <w:rPr>
          <w:lang w:bidi="es-ES"/>
        </w:rPr>
        <w:t xml:space="preserve">El Índice de Cumplimiento de la Información Obligatoria (ICIO) se sitúa en el </w:t>
      </w:r>
      <w:r w:rsidR="00531423">
        <w:rPr>
          <w:lang w:bidi="es-ES"/>
        </w:rPr>
        <w:t>91,4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2020 se produce un incremento de </w:t>
      </w:r>
      <w:r w:rsidR="00531423">
        <w:rPr>
          <w:lang w:bidi="es-ES"/>
        </w:rPr>
        <w:t xml:space="preserve">25,9 </w:t>
      </w:r>
      <w:r w:rsidR="00BB3652">
        <w:rPr>
          <w:lang w:bidi="es-ES"/>
        </w:rPr>
        <w:t>puntos porcentuales atribuible</w:t>
      </w:r>
      <w:r w:rsidR="00531423">
        <w:rPr>
          <w:lang w:bidi="es-ES"/>
        </w:rPr>
        <w:t>s a la aplicación de las recomendaciones efectuadas y también parcialmente</w:t>
      </w:r>
      <w:r w:rsidR="00BB3652">
        <w:rPr>
          <w:lang w:bidi="es-ES"/>
        </w:rPr>
        <w:t xml:space="preserve"> a la revisión efectuada de oficio de la obligación de publicar información sobre ejecución presupuestaria y del cumplimiento del atributo de publicación de la información en formatos reutilizables.</w:t>
      </w:r>
    </w:p>
    <w:p w:rsidR="00A670E9" w:rsidRDefault="00A670E9" w:rsidP="00F05E2C">
      <w:pPr>
        <w:pStyle w:val="Cuerpodelboletn"/>
      </w:pPr>
    </w:p>
    <w:p w:rsidR="00A670E9" w:rsidRDefault="00A670E9" w:rsidP="00F05E2C">
      <w:pPr>
        <w:pStyle w:val="Cuerpodelboletn"/>
        <w:sectPr w:rsidR="00A670E9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531423" w:rsidRDefault="00531423" w:rsidP="00531423">
      <w:pPr>
        <w:pStyle w:val="Cuerpodelboletn"/>
      </w:pPr>
      <w:r>
        <w:t xml:space="preserve">Este CTBG </w:t>
      </w:r>
      <w:r w:rsidRPr="00531423">
        <w:rPr>
          <w:b/>
        </w:rPr>
        <w:t xml:space="preserve">valora </w:t>
      </w:r>
      <w:r w:rsidRPr="00531423">
        <w:rPr>
          <w:b/>
        </w:rPr>
        <w:t xml:space="preserve">muy </w:t>
      </w:r>
      <w:r w:rsidRPr="00531423">
        <w:rPr>
          <w:b/>
        </w:rPr>
        <w:t>positivamente</w:t>
      </w:r>
      <w:r>
        <w:t xml:space="preserve"> la evolución del cumplimiento de las obligaciones de publicidad activa por parte de </w:t>
      </w:r>
      <w:r>
        <w:t>ASCER</w:t>
      </w:r>
      <w:r>
        <w:t>. Se ha</w:t>
      </w:r>
      <w:r>
        <w:t>n</w:t>
      </w:r>
      <w:r>
        <w:t xml:space="preserve"> aplicado </w:t>
      </w:r>
      <w:r>
        <w:t>dos</w:t>
      </w:r>
      <w:r>
        <w:t xml:space="preserve"> de las recomendaciones derivadas de la evaluación realizada en 2020</w:t>
      </w:r>
      <w:r>
        <w:t xml:space="preserve"> y el ICIO se ha incrementado notablemente respecto de 2020</w:t>
      </w:r>
      <w:r>
        <w:t>.</w:t>
      </w:r>
    </w:p>
    <w:p w:rsidR="0097667C" w:rsidRDefault="00531423" w:rsidP="0097667C">
      <w:pPr>
        <w:pStyle w:val="Cuerpodelboletn"/>
      </w:pPr>
      <w:r>
        <w:t xml:space="preserve">No obstante sigue persistiendo uno de los déficits evidenciado en esa evaluación: </w:t>
      </w:r>
      <w:r>
        <w:t>la publicación del organigrama de la entidad</w:t>
      </w:r>
      <w:r>
        <w:t>.</w:t>
      </w:r>
      <w:r w:rsidR="004061BC" w:rsidRPr="004061B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AA2F4CA" wp14:editId="5895DE45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C11A98" w:rsidRPr="00F31BC3" w:rsidRDefault="00C11A98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28EA90F6" wp14:editId="49C7F7EC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196703" w:rsidRPr="00F31BC3" w:rsidRDefault="00196703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24F10E" wp14:editId="22406CAC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4061BC" w:rsidRPr="004061B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87CE4B2" wp14:editId="3A5E3C28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4061BC" w:rsidRDefault="004061BC" w:rsidP="0097667C">
      <w:pPr>
        <w:pStyle w:val="Cuerpodelboletn"/>
      </w:pPr>
      <w:r>
        <w:t xml:space="preserve">Madrid, </w:t>
      </w:r>
      <w:r w:rsidR="002C19B9">
        <w:t>noviembre</w:t>
      </w:r>
      <w:r>
        <w:t xml:space="preserve"> de 2021</w:t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C11A98" w:rsidRPr="00F31BC3" w:rsidRDefault="00C11A98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196703" w:rsidRPr="00F31BC3" w:rsidRDefault="0019670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C11A98" w:rsidRPr="00F31BC3" w:rsidRDefault="00C11A98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196703" w:rsidRPr="00F31BC3" w:rsidRDefault="0019670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  <w:bookmarkStart w:id="0" w:name="_GoBack"/>
            <w:bookmarkEnd w:id="0"/>
          </w:p>
        </w:tc>
      </w:tr>
    </w:tbl>
    <w:p w:rsidR="00965C69" w:rsidRDefault="00965C69" w:rsidP="0097667C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A98" w:rsidRDefault="00C11A98" w:rsidP="00F31BC3">
      <w:r>
        <w:separator/>
      </w:r>
    </w:p>
  </w:endnote>
  <w:endnote w:type="continuationSeparator" w:id="0">
    <w:p w:rsidR="00C11A98" w:rsidRDefault="00C11A98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A98" w:rsidRDefault="00C11A98" w:rsidP="00F31BC3">
      <w:r>
        <w:separator/>
      </w:r>
    </w:p>
  </w:footnote>
  <w:footnote w:type="continuationSeparator" w:id="0">
    <w:p w:rsidR="00C11A98" w:rsidRDefault="00C11A98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63F79"/>
    <w:rsid w:val="002C19B9"/>
    <w:rsid w:val="002C41B4"/>
    <w:rsid w:val="002D0702"/>
    <w:rsid w:val="002D27E4"/>
    <w:rsid w:val="002E409F"/>
    <w:rsid w:val="002E644A"/>
    <w:rsid w:val="002F06DC"/>
    <w:rsid w:val="0031769F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720A5"/>
    <w:rsid w:val="0047735C"/>
    <w:rsid w:val="00481094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1423"/>
    <w:rsid w:val="00536832"/>
    <w:rsid w:val="00563295"/>
    <w:rsid w:val="00564E23"/>
    <w:rsid w:val="00582A8C"/>
    <w:rsid w:val="005B1544"/>
    <w:rsid w:val="005C4778"/>
    <w:rsid w:val="005E2505"/>
    <w:rsid w:val="005E6704"/>
    <w:rsid w:val="00603DFC"/>
    <w:rsid w:val="00607613"/>
    <w:rsid w:val="006266A5"/>
    <w:rsid w:val="00633EAA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51FAA"/>
    <w:rsid w:val="00760E4B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7667C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626F"/>
    <w:rsid w:val="00A06BF1"/>
    <w:rsid w:val="00A10B8C"/>
    <w:rsid w:val="00A1361E"/>
    <w:rsid w:val="00A24E51"/>
    <w:rsid w:val="00A51AAD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1A98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0.wmf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443EA4"/>
    <w:rsid w:val="00583D19"/>
    <w:rsid w:val="00722728"/>
    <w:rsid w:val="00787EBD"/>
    <w:rsid w:val="007C3485"/>
    <w:rsid w:val="008E118A"/>
    <w:rsid w:val="00A104A7"/>
    <w:rsid w:val="00AB484A"/>
    <w:rsid w:val="00C32372"/>
    <w:rsid w:val="00D86F49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F9D18B-336F-43D1-AAC9-3B96969A4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24</TotalTime>
  <Pages>4</Pages>
  <Words>708</Words>
  <Characters>3896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4</cp:revision>
  <cp:lastPrinted>2008-09-26T23:14:00Z</cp:lastPrinted>
  <dcterms:created xsi:type="dcterms:W3CDTF">2021-11-04T12:33:00Z</dcterms:created>
  <dcterms:modified xsi:type="dcterms:W3CDTF">2021-11-04T12:59:00Z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