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F1A" w:rsidRDefault="00C57F1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Federación Española de Bancos de Alimentos (FESBAL)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C57F1A" w:rsidRDefault="00C57F1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Federación Española de Bancos de Alimentos (FESBAL)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57F1A" w:rsidRDefault="00C57F1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05D6F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A05D6F">
        <w:tc>
          <w:tcPr>
            <w:tcW w:w="2093" w:type="dxa"/>
            <w:shd w:val="clear" w:color="auto" w:fill="008A3E"/>
          </w:tcPr>
          <w:p w:rsidR="00250846" w:rsidRPr="007942B7" w:rsidRDefault="00250846" w:rsidP="00A05D6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A05D6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A05D6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A05D6F">
        <w:tc>
          <w:tcPr>
            <w:tcW w:w="2093" w:type="dxa"/>
            <w:vMerge w:val="restart"/>
            <w:vAlign w:val="center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A05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</w:p>
        </w:tc>
      </w:tr>
      <w:tr w:rsidR="00250846" w:rsidRPr="007942B7" w:rsidTr="00A05D6F">
        <w:tc>
          <w:tcPr>
            <w:tcW w:w="2093" w:type="dxa"/>
            <w:vMerge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A05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</w:p>
        </w:tc>
      </w:tr>
      <w:tr w:rsidR="00250846" w:rsidRPr="007942B7" w:rsidTr="00A05D6F">
        <w:tc>
          <w:tcPr>
            <w:tcW w:w="2093" w:type="dxa"/>
            <w:vMerge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A05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A05D6F">
        <w:tc>
          <w:tcPr>
            <w:tcW w:w="2093" w:type="dxa"/>
            <w:vMerge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A05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</w:p>
        </w:tc>
      </w:tr>
      <w:tr w:rsidR="00A05D6F" w:rsidRPr="007942B7" w:rsidTr="00A05D6F">
        <w:tc>
          <w:tcPr>
            <w:tcW w:w="2093" w:type="dxa"/>
            <w:vMerge w:val="restart"/>
            <w:vAlign w:val="center"/>
          </w:tcPr>
          <w:p w:rsidR="00A05D6F" w:rsidRPr="00AF196B" w:rsidRDefault="00A05D6F" w:rsidP="00A05D6F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No</w:t>
            </w:r>
          </w:p>
        </w:tc>
      </w:tr>
      <w:tr w:rsidR="00A05D6F" w:rsidRPr="007942B7" w:rsidTr="00A05D6F">
        <w:tc>
          <w:tcPr>
            <w:tcW w:w="2093" w:type="dxa"/>
            <w:vMerge/>
            <w:vAlign w:val="center"/>
          </w:tcPr>
          <w:p w:rsidR="00A05D6F" w:rsidRPr="00AF196B" w:rsidRDefault="00A05D6F" w:rsidP="00A05D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No</w:t>
            </w:r>
          </w:p>
        </w:tc>
      </w:tr>
      <w:tr w:rsidR="00A05D6F" w:rsidRPr="007942B7" w:rsidTr="00A05D6F">
        <w:tc>
          <w:tcPr>
            <w:tcW w:w="2093" w:type="dxa"/>
            <w:vMerge/>
            <w:vAlign w:val="center"/>
          </w:tcPr>
          <w:p w:rsidR="00A05D6F" w:rsidRPr="00AF196B" w:rsidRDefault="00A05D6F" w:rsidP="00A05D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Subvenciones percibidas: actualización de la información publicada</w:t>
            </w:r>
          </w:p>
        </w:tc>
        <w:tc>
          <w:tcPr>
            <w:tcW w:w="567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No</w:t>
            </w:r>
          </w:p>
        </w:tc>
      </w:tr>
      <w:tr w:rsidR="00A05D6F" w:rsidRPr="007942B7" w:rsidTr="00A05D6F">
        <w:tc>
          <w:tcPr>
            <w:tcW w:w="2093" w:type="dxa"/>
            <w:vMerge/>
            <w:vAlign w:val="center"/>
          </w:tcPr>
          <w:p w:rsidR="00A05D6F" w:rsidRPr="00AF196B" w:rsidRDefault="00A05D6F" w:rsidP="00A05D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No</w:t>
            </w:r>
          </w:p>
        </w:tc>
      </w:tr>
      <w:tr w:rsidR="00A05D6F" w:rsidRPr="007942B7" w:rsidTr="00A05D6F">
        <w:tc>
          <w:tcPr>
            <w:tcW w:w="2093" w:type="dxa"/>
            <w:vMerge/>
            <w:vAlign w:val="center"/>
          </w:tcPr>
          <w:p w:rsidR="00A05D6F" w:rsidRPr="00AF196B" w:rsidRDefault="00A05D6F" w:rsidP="00A05D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Revisada de oficio</w:t>
            </w:r>
          </w:p>
        </w:tc>
      </w:tr>
      <w:tr w:rsidR="00A05D6F" w:rsidRPr="007942B7" w:rsidTr="00A05D6F">
        <w:tc>
          <w:tcPr>
            <w:tcW w:w="2093" w:type="dxa"/>
            <w:vMerge/>
            <w:vAlign w:val="center"/>
          </w:tcPr>
          <w:p w:rsidR="00A05D6F" w:rsidRPr="00AF196B" w:rsidRDefault="00A05D6F" w:rsidP="00A05D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05D6F" w:rsidRPr="00A05D6F" w:rsidRDefault="00A05D6F" w:rsidP="00A05D6F">
            <w:pPr>
              <w:rPr>
                <w:sz w:val="20"/>
                <w:szCs w:val="20"/>
              </w:rPr>
            </w:pPr>
            <w:r w:rsidRPr="00A05D6F">
              <w:rPr>
                <w:sz w:val="20"/>
                <w:szCs w:val="20"/>
              </w:rPr>
              <w:t>No</w:t>
            </w:r>
          </w:p>
        </w:tc>
      </w:tr>
      <w:tr w:rsidR="00250846" w:rsidRPr="007942B7" w:rsidTr="00A05D6F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A05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</w:p>
        </w:tc>
      </w:tr>
      <w:tr w:rsidR="00250846" w:rsidRPr="007942B7" w:rsidTr="00A05D6F">
        <w:tc>
          <w:tcPr>
            <w:tcW w:w="2093" w:type="dxa"/>
            <w:vMerge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A05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</w:p>
        </w:tc>
      </w:tr>
      <w:tr w:rsidR="00250846" w:rsidRPr="007942B7" w:rsidTr="00A05D6F">
        <w:tc>
          <w:tcPr>
            <w:tcW w:w="2093" w:type="dxa"/>
            <w:vMerge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A05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</w:p>
        </w:tc>
      </w:tr>
      <w:tr w:rsidR="00250846" w:rsidRPr="007942B7" w:rsidTr="00A05D6F">
        <w:tc>
          <w:tcPr>
            <w:tcW w:w="2093" w:type="dxa"/>
            <w:vMerge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A05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A05D6F">
        <w:tc>
          <w:tcPr>
            <w:tcW w:w="2093" w:type="dxa"/>
            <w:vMerge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A05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A05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1C7D84" w:rsidTr="00A05D6F">
        <w:tc>
          <w:tcPr>
            <w:tcW w:w="6912" w:type="dxa"/>
            <w:gridSpan w:val="2"/>
          </w:tcPr>
          <w:p w:rsidR="00250846" w:rsidRPr="001C7D84" w:rsidRDefault="00250846" w:rsidP="00A05D6F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A05D6F" w:rsidP="00A05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3" w:type="dxa"/>
          </w:tcPr>
          <w:p w:rsidR="00250846" w:rsidRPr="001C7D84" w:rsidRDefault="00250846" w:rsidP="00A05D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57F1A" w:rsidP="00DF56A7">
      <w:pPr>
        <w:jc w:val="both"/>
      </w:pPr>
      <w:r>
        <w:t>FESBAL</w:t>
      </w:r>
      <w:r w:rsidR="00C52EE5">
        <w:t xml:space="preserve"> no ha aplicado </w:t>
      </w:r>
      <w:r w:rsidR="00C52EE5" w:rsidRPr="00C52EE5">
        <w:rPr>
          <w:b/>
        </w:rPr>
        <w:t>ninguna de las 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C57F1A" w:rsidRDefault="00C57F1A" w:rsidP="00AC4A6F"/>
    <w:p w:rsidR="00C57F1A" w:rsidRDefault="00C57F1A" w:rsidP="00AC4A6F"/>
    <w:p w:rsidR="00C57F1A" w:rsidRDefault="00C57F1A" w:rsidP="00AC4A6F"/>
    <w:bookmarkStart w:id="0" w:name="_GoBack"/>
    <w:bookmarkEnd w:id="0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57F1A" w:rsidRPr="00F31BC3" w:rsidRDefault="00C57F1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A05D6F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196703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96703" w:rsidRPr="006D4C90" w:rsidRDefault="0019670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85,7</w:t>
            </w:r>
          </w:p>
        </w:tc>
      </w:tr>
      <w:tr w:rsidR="00196703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96703" w:rsidRPr="006D4C90" w:rsidRDefault="0019670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</w:tr>
      <w:tr w:rsidR="00196703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196703" w:rsidRPr="006D4C90" w:rsidRDefault="00196703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58,3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78,6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3543A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85,7</w:t>
            </w:r>
          </w:p>
        </w:tc>
      </w:tr>
      <w:tr w:rsidR="00C52EE5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3543A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85,7</w:t>
            </w:r>
          </w:p>
        </w:tc>
      </w:tr>
      <w:tr w:rsidR="00C52EE5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3543A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92,9</w:t>
            </w:r>
          </w:p>
        </w:tc>
      </w:tr>
      <w:tr w:rsidR="00C52EE5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C52EE5" w:rsidRPr="006D4C90" w:rsidRDefault="00C52EE5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12,5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43,8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C52EE5" w:rsidRPr="00C52EE5" w:rsidRDefault="00C52EE5" w:rsidP="00C52E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2EE5">
              <w:rPr>
                <w:b/>
                <w:color w:val="FFFFFF" w:themeColor="background1"/>
                <w:sz w:val="16"/>
                <w:szCs w:val="16"/>
              </w:rPr>
              <w:t>43,8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C52EE5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58,7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C52EE5">
        <w:rPr>
          <w:lang w:bidi="es-ES"/>
        </w:rPr>
        <w:t>58.7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C57F1A">
        <w:rPr>
          <w:lang w:bidi="es-ES"/>
        </w:rPr>
        <w:t>9</w:t>
      </w:r>
      <w:r w:rsidR="00C52EE5">
        <w:rPr>
          <w:lang w:bidi="es-ES"/>
        </w:rPr>
        <w:t>,7</w:t>
      </w:r>
      <w:r w:rsidR="00BB3652">
        <w:rPr>
          <w:lang w:bidi="es-ES"/>
        </w:rPr>
        <w:t xml:space="preserve"> puntos porcentuales atribuible exclusivamente a la revisión efectuada de oficio de la obligación de publicar información sobre ejecución presupuestaria y del cumplimiento del atributo de publicación de la información en formatos reutilizables.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C57F1A">
        <w:t>FESBAL</w:t>
      </w:r>
      <w:r>
        <w:t>. No se ha aplicado ninguna de las recomendaciones efectuadas como consecuencia de la evaluación realizada en 2020.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57F1A" w:rsidRPr="00F31BC3" w:rsidRDefault="00C57F1A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4D1577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 w:rsidRPr="004D1577">
        <w:rPr>
          <w:rFonts w:ascii="Century Gothic" w:hAnsi="Century Gothic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549540" wp14:editId="56EE9263">
                <wp:simplePos x="0" y="0"/>
                <wp:positionH relativeFrom="page">
                  <wp:posOffset>9525</wp:posOffset>
                </wp:positionH>
                <wp:positionV relativeFrom="page">
                  <wp:posOffset>1012190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9.7pt;width:630pt;height:13.7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4D1577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D151CF" wp14:editId="393C59FA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D1577" w:rsidRPr="00F31BC3" w:rsidRDefault="004D1577" w:rsidP="004D1577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D14650" wp14:editId="448349FF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uG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qv2uG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D1577" w:rsidRPr="00F31BC3" w:rsidRDefault="004D1577" w:rsidP="004D1577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D14650" wp14:editId="448349FF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4D4B3E" w:rsidRDefault="004061BC" w:rsidP="004D1577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no se publica información sobre los contratos adjudicados por administraciones públicas, los convenios celebrados con administraciones públicas y </w:t>
      </w:r>
      <w:r w:rsidR="004D1577">
        <w:rPr>
          <w:rFonts w:ascii="Century Gothic" w:hAnsi="Century Gothic"/>
        </w:rPr>
        <w:t>las retribuciones percibidas por los máximos responsables de la entidad</w:t>
      </w:r>
      <w:r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57F1A" w:rsidRPr="00F31BC3" w:rsidRDefault="00C57F1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57F1A" w:rsidRPr="00F31BC3" w:rsidRDefault="00C57F1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1A" w:rsidRDefault="00C57F1A" w:rsidP="00F31BC3">
      <w:r>
        <w:separator/>
      </w:r>
    </w:p>
  </w:endnote>
  <w:endnote w:type="continuationSeparator" w:id="0">
    <w:p w:rsidR="00C57F1A" w:rsidRDefault="00C57F1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1A" w:rsidRDefault="00C57F1A" w:rsidP="00F31BC3">
      <w:r>
        <w:separator/>
      </w:r>
    </w:p>
  </w:footnote>
  <w:footnote w:type="continuationSeparator" w:id="0">
    <w:p w:rsidR="00C57F1A" w:rsidRDefault="00C57F1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1577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D6F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57F1A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61E50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CB5CD2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4873beb7-5857-4685-be1f-d57550cc96c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240FF-673A-4DED-8CCA-3AF1E716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18</TotalTime>
  <Pages>5</Pages>
  <Words>796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2021-11-10T09:23:00Z</dcterms:created>
  <dcterms:modified xsi:type="dcterms:W3CDTF">2021-11-10T09:45:00Z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