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214630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B22294" w:rsidRPr="00006957" w:rsidRDefault="00B2229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16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vvYLy9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B22294" w:rsidRPr="00006957" w:rsidRDefault="00B2229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2294" w:rsidRDefault="00B22294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B22294" w:rsidRDefault="00B22294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A22D4D" w:rsidRPr="00CB5511" w:rsidTr="00BB6799">
        <w:tc>
          <w:tcPr>
            <w:tcW w:w="3652" w:type="dxa"/>
          </w:tcPr>
          <w:p w:rsidR="00A22D4D" w:rsidRPr="00E34195" w:rsidRDefault="00A22D4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A22D4D" w:rsidRPr="008338D8" w:rsidRDefault="00A22D4D" w:rsidP="00E33E0A">
            <w:r w:rsidRPr="008338D8">
              <w:t xml:space="preserve">CONFEDERACION NACIONAL DE </w:t>
            </w:r>
            <w:r w:rsidR="00E33E0A">
              <w:t>PERSONAS SORDAS</w:t>
            </w:r>
            <w:r w:rsidRPr="008338D8">
              <w:t xml:space="preserve"> DE ESPAÑA</w:t>
            </w:r>
          </w:p>
        </w:tc>
      </w:tr>
      <w:tr w:rsidR="00A22D4D" w:rsidRPr="00CB5511" w:rsidTr="00BB6799">
        <w:tc>
          <w:tcPr>
            <w:tcW w:w="3652" w:type="dxa"/>
          </w:tcPr>
          <w:p w:rsidR="00A22D4D" w:rsidRPr="00E34195" w:rsidRDefault="00A22D4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A22D4D" w:rsidRPr="008338D8" w:rsidRDefault="00A22D4D" w:rsidP="006E30CD">
            <w:r w:rsidRPr="008338D8">
              <w:t>5 de octubre de 2021.</w:t>
            </w:r>
          </w:p>
        </w:tc>
      </w:tr>
      <w:tr w:rsidR="00A22D4D" w:rsidRPr="00CB5511" w:rsidTr="00BB6799">
        <w:tc>
          <w:tcPr>
            <w:tcW w:w="3652" w:type="dxa"/>
          </w:tcPr>
          <w:p w:rsidR="00A22D4D" w:rsidRPr="00E34195" w:rsidRDefault="00A22D4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A22D4D" w:rsidRDefault="00A22D4D" w:rsidP="006E30CD">
            <w:r w:rsidRPr="008338D8">
              <w:t>https://www.cnse.es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5509B0">
        <w:tc>
          <w:tcPr>
            <w:tcW w:w="1760" w:type="dxa"/>
            <w:shd w:val="clear" w:color="auto" w:fill="4D7F52"/>
          </w:tcPr>
          <w:p w:rsidR="00C43711" w:rsidRPr="00F14DA4" w:rsidRDefault="00C43711" w:rsidP="005509B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5509B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5509B0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5509B0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5509B0">
        <w:tc>
          <w:tcPr>
            <w:tcW w:w="1760" w:type="dxa"/>
          </w:tcPr>
          <w:p w:rsidR="002A3BD9" w:rsidRDefault="002A3BD9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5509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5509B0">
        <w:tc>
          <w:tcPr>
            <w:tcW w:w="1760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550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5509B0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5509B0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5509B0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6E44C8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6E30CD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69" w:type="dxa"/>
            <w:vMerge w:val="restart"/>
          </w:tcPr>
          <w:p w:rsidR="00CB5511" w:rsidRPr="000C6CFF" w:rsidRDefault="006E30CD" w:rsidP="006E30CD">
            <w:pPr>
              <w:spacing w:befor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CNSE</w:t>
            </w:r>
            <w:r w:rsidR="001D3AD4">
              <w:rPr>
                <w:sz w:val="20"/>
                <w:szCs w:val="20"/>
              </w:rPr>
              <w:t xml:space="preserve"> cuenta con un Portal de Transparencia localizable </w:t>
            </w:r>
            <w:r>
              <w:rPr>
                <w:sz w:val="20"/>
                <w:szCs w:val="20"/>
              </w:rPr>
              <w:t>entre los accesos de la parte superior de su página home</w:t>
            </w:r>
            <w:r w:rsidR="00460616">
              <w:rPr>
                <w:sz w:val="20"/>
                <w:szCs w:val="20"/>
              </w:rPr>
              <w:t xml:space="preserve"> 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3D36C8" w:rsidRPr="00932008" w:rsidRDefault="006E30CD" w:rsidP="006E30CD">
            <w:pPr>
              <w:spacing w:before="8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06739F">
              <w:rPr>
                <w:sz w:val="20"/>
                <w:szCs w:val="20"/>
              </w:rPr>
              <w:t xml:space="preserve">a información está organizada </w:t>
            </w:r>
            <w:r>
              <w:rPr>
                <w:sz w:val="20"/>
                <w:szCs w:val="20"/>
              </w:rPr>
              <w:t>conforme</w:t>
            </w:r>
            <w:r w:rsidR="0006739F">
              <w:rPr>
                <w:sz w:val="20"/>
                <w:szCs w:val="20"/>
              </w:rPr>
              <w:t xml:space="preserve"> al patrón establecido por la LTAIBG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194548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 w:rsidP="00405EFB">
      <w:pPr>
        <w:spacing w:after="80" w:line="240" w:lineRule="auto"/>
        <w:jc w:val="both"/>
      </w:pPr>
    </w:p>
    <w:p w:rsidR="002513DC" w:rsidRPr="00405EFB" w:rsidRDefault="002513DC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396CC7" w:rsidRDefault="006E30CD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  <w:r w:rsidRPr="006E30CD">
        <w:rPr>
          <w:rFonts w:ascii="Arial" w:eastAsia="Times New Roman" w:hAnsi="Arial" w:cs="Arial"/>
          <w:noProof/>
          <w:color w:val="202124"/>
        </w:rPr>
        <w:drawing>
          <wp:inline distT="0" distB="0" distL="0" distR="0" wp14:anchorId="0BE6734F" wp14:editId="07716638">
            <wp:extent cx="6772275" cy="3398398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74575" cy="3399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EFB" w:rsidRDefault="00405EFB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405EFB" w:rsidRDefault="00405EFB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405EFB" w:rsidRDefault="00405EFB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06739F" w:rsidRDefault="0006739F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06739F" w:rsidRDefault="0006739F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06739F" w:rsidRDefault="0006739F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06739F" w:rsidRDefault="0006739F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06739F" w:rsidRDefault="0006739F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405EFB" w:rsidRDefault="00405EFB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405EFB" w:rsidRPr="00405EFB" w:rsidRDefault="00405EFB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</w:rPr>
      </w:pP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B1007E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B1007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194548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145C" w:rsidRDefault="00194548" w:rsidP="0006739F">
            <w:pPr>
              <w:pStyle w:val="Cuerpodelboletn"/>
              <w:spacing w:before="1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publica</w:t>
            </w:r>
            <w:r w:rsidR="0006739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la normativa de carácter que regula las actividades de la asociación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2513DC">
            <w:pPr>
              <w:spacing w:before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2513DC" w:rsidP="00C815AB">
            <w:pPr>
              <w:spacing w:before="12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145C" w:rsidRDefault="00E34195" w:rsidP="00405EFB">
            <w:pPr>
              <w:pStyle w:val="Cuerpodelboletn"/>
              <w:spacing w:after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06739F" w:rsidP="00C815AB">
            <w:pPr>
              <w:pStyle w:val="Cuerpodelboletn"/>
              <w:spacing w:before="40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1944DC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145C" w:rsidRDefault="00E34195" w:rsidP="005509B0">
            <w:pPr>
              <w:pStyle w:val="Cuerpodelboletn"/>
              <w:spacing w:before="40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194548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AA145C" w:rsidRDefault="00063103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publica mediante un fichero de imagen</w:t>
            </w:r>
          </w:p>
        </w:tc>
      </w:tr>
      <w:tr w:rsidR="008B4AC0" w:rsidRPr="00CB5511" w:rsidTr="008B4AC0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8B4AC0" w:rsidRPr="00CB5511" w:rsidRDefault="008B4AC0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B4AC0" w:rsidRPr="00E34195" w:rsidRDefault="008B4AC0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8B4AC0" w:rsidRDefault="008B4AC0" w:rsidP="008B4AC0">
            <w:pPr>
              <w:jc w:val="center"/>
            </w:pPr>
            <w:r w:rsidRPr="001944DC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8B4AC0" w:rsidRPr="00B23FEC" w:rsidRDefault="008B4AC0" w:rsidP="00B23FEC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8B4AC0" w:rsidRPr="00CB5511" w:rsidTr="008B4AC0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8B4AC0" w:rsidRPr="00CB5511" w:rsidRDefault="008B4AC0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B4AC0" w:rsidRPr="00E34195" w:rsidRDefault="008B4AC0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8B4AC0" w:rsidRDefault="004D0F95" w:rsidP="008B4AC0">
            <w:pPr>
              <w:jc w:val="center"/>
            </w:pPr>
            <w:r w:rsidRPr="001944DC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8B4AC0" w:rsidRPr="00B23FEC" w:rsidRDefault="008B4AC0" w:rsidP="00B23FEC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59595C" wp14:editId="64C5EC9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294" w:rsidRDefault="00B22294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B22294" w:rsidRPr="00ED29AA" w:rsidRDefault="00B22294" w:rsidP="00BE4A59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recoge la totalidad de los contenidos obligatorios establecidos en el artículo 6 de la LTAIBG.</w:t>
                            </w:r>
                          </w:p>
                          <w:p w:rsidR="00B22294" w:rsidRDefault="00B22294" w:rsidP="00BE4A59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B22294" w:rsidRDefault="00B22294" w:rsidP="00BE4A59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B22294" w:rsidRDefault="00B22294" w:rsidP="00BE4A59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incluyen </w:t>
                            </w:r>
                            <w:r w:rsidRPr="00ED29AA">
                              <w:rPr>
                                <w:sz w:val="20"/>
                                <w:szCs w:val="20"/>
                              </w:rPr>
                              <w:t>referencias a la última vez que se revisó o actualizó la información.</w:t>
                            </w:r>
                          </w:p>
                          <w:p w:rsidR="00B22294" w:rsidRPr="00BD4582" w:rsidRDefault="00B22294" w:rsidP="00BE4A59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B22294" w:rsidRDefault="00B22294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B22294" w:rsidRPr="00ED29AA" w:rsidRDefault="00B22294" w:rsidP="00BE4A59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recoge la totalidad de los contenidos obligatorios establecidos en el artículo 6 de la LTAIBG.</w:t>
                      </w:r>
                    </w:p>
                    <w:p w:rsidR="00B22294" w:rsidRDefault="00B22294" w:rsidP="00BE4A59">
                      <w:pPr>
                        <w:rPr>
                          <w:b/>
                          <w:color w:val="00642D"/>
                        </w:rPr>
                      </w:pPr>
                    </w:p>
                    <w:p w:rsidR="00B22294" w:rsidRDefault="00B22294" w:rsidP="00BE4A59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B22294" w:rsidRDefault="00B22294" w:rsidP="00BE4A59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incluyen </w:t>
                      </w:r>
                      <w:r w:rsidRPr="00ED29AA">
                        <w:rPr>
                          <w:sz w:val="20"/>
                          <w:szCs w:val="20"/>
                        </w:rPr>
                        <w:t>referencias a la última vez que se revisó o actualizó la información.</w:t>
                      </w:r>
                    </w:p>
                    <w:p w:rsidR="00B22294" w:rsidRPr="00BD4582" w:rsidRDefault="00B22294" w:rsidP="00BE4A59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D44DED" w:rsidRPr="00E34195" w:rsidTr="00B1007E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D44DED" w:rsidRPr="00E34195" w:rsidRDefault="00D44DED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D44DED" w:rsidRPr="00E34195" w:rsidRDefault="00D44DED" w:rsidP="00B1007E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D44DED" w:rsidRPr="00E34195" w:rsidRDefault="00D44DED" w:rsidP="00D44DED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D44DED" w:rsidRPr="00E34195" w:rsidRDefault="00D44DED" w:rsidP="00B1007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BE4A59" w:rsidRPr="00CB5511" w:rsidTr="00C815A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E4A59" w:rsidRPr="00E34195" w:rsidRDefault="00BE4A59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E4A59" w:rsidRPr="00CB5511" w:rsidRDefault="00BE4A59" w:rsidP="00D44DED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Pr="00CB5511" w:rsidRDefault="00BE4A59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Pr="000F461D" w:rsidRDefault="000F461D" w:rsidP="00C815AB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0F461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E4A59" w:rsidRPr="00CB5511" w:rsidTr="00C815AB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BE4A59" w:rsidRPr="00E34195" w:rsidRDefault="00BE4A59" w:rsidP="00D44DE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E4A59" w:rsidRDefault="00BE4A59" w:rsidP="00D44DED">
            <w:pPr>
              <w:spacing w:before="420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Pr="00CB5511" w:rsidRDefault="00BE4A59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Pr="000F461D" w:rsidRDefault="000F461D" w:rsidP="00BE4A5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0F461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E4A59" w:rsidRPr="00CB5511" w:rsidTr="00C815A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E4A59" w:rsidRPr="00E34195" w:rsidRDefault="00BE4A59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E4A59" w:rsidRPr="00CB5511" w:rsidRDefault="00BE4A59" w:rsidP="00D44DED">
            <w:pPr>
              <w:pStyle w:val="Cuerpodelboletn"/>
              <w:spacing w:before="360" w:after="40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Pr="00CB5511" w:rsidRDefault="004D0F95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942E3D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E4A59" w:rsidRDefault="004D0F95" w:rsidP="004D0F95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aplicable. Aunque en el apartado Convenios y Encomiendas se </w:t>
            </w:r>
            <w:proofErr w:type="gramStart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indica</w:t>
            </w:r>
            <w:proofErr w:type="gramEnd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entre paréntesis que esta obligación “No aplica” sería más conveniente que se indicase expresamente que no se han suscrito Convenios con administraciones públicas.</w:t>
            </w:r>
          </w:p>
          <w:p w:rsidR="004D0F95" w:rsidRDefault="004D0F95" w:rsidP="004D0F95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  <w:p w:rsidR="004D0F95" w:rsidRPr="000F461D" w:rsidRDefault="004D0F95" w:rsidP="004D0F95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Por otra parte la publicación de las  Encomiendas de Gestión no es una obligación aplicable a las entidades perceptoras de subvenciones y ayudas públicas dado que no son organizaciones públicas.</w:t>
            </w:r>
          </w:p>
        </w:tc>
      </w:tr>
      <w:tr w:rsidR="00D44DED" w:rsidRPr="00CB5511" w:rsidTr="00D608FA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D44DED" w:rsidRDefault="00D44DED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Default="00D44DED" w:rsidP="00D44DED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D44DED" w:rsidRPr="00CB5511" w:rsidRDefault="004D0F95" w:rsidP="00C815AB">
            <w:pPr>
              <w:pStyle w:val="Cuerpodelboletn"/>
              <w:spacing w:before="58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942E3D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035F79" w:rsidRPr="00BE4A59" w:rsidRDefault="00035F79" w:rsidP="008B4AC0">
            <w:pPr>
              <w:pStyle w:val="Cuerpodelboletn"/>
              <w:spacing w:after="40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D44DED" w:rsidRPr="00CB5511" w:rsidTr="000F461D">
        <w:trPr>
          <w:trHeight w:val="158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D44DED" w:rsidRDefault="00D44DED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Default="00D44DED" w:rsidP="00D44DED">
            <w:pPr>
              <w:pStyle w:val="Cuerpodelboletn"/>
              <w:spacing w:before="6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D44DED" w:rsidRPr="00CB5511" w:rsidRDefault="004D0F95" w:rsidP="00C815AB">
            <w:pPr>
              <w:pStyle w:val="Cuerpodelboletn"/>
              <w:spacing w:before="12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942E3D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D44DED" w:rsidRPr="00BE4A59" w:rsidRDefault="00D44DED" w:rsidP="000F461D">
            <w:pPr>
              <w:pStyle w:val="Cuerpodelboletn"/>
              <w:spacing w:before="620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194548" w:rsidRPr="00CB5511" w:rsidTr="00194548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194548" w:rsidRDefault="00194548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94548" w:rsidRDefault="00194548" w:rsidP="00D44DED">
            <w:pPr>
              <w:pStyle w:val="Cuerpodelboletn"/>
              <w:spacing w:before="4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94548" w:rsidRDefault="00194548" w:rsidP="00194548">
            <w:pPr>
              <w:jc w:val="center"/>
            </w:pPr>
            <w:r w:rsidRPr="00942E3D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94548" w:rsidRPr="00BE4A59" w:rsidRDefault="00194548" w:rsidP="00112CF1">
            <w:pPr>
              <w:pStyle w:val="Cuerpodelboletn"/>
              <w:spacing w:before="180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194548" w:rsidRPr="00CB5511" w:rsidTr="00194548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194548" w:rsidRDefault="00194548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94548" w:rsidRDefault="00194548" w:rsidP="00D44DED">
            <w:pPr>
              <w:pStyle w:val="Cuerpodelboletn"/>
              <w:spacing w:before="12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94548" w:rsidRDefault="00194548" w:rsidP="00194548">
            <w:pPr>
              <w:jc w:val="center"/>
            </w:pPr>
            <w:r w:rsidRPr="00942E3D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94548" w:rsidRPr="00BE4A59" w:rsidRDefault="00194548" w:rsidP="008B4AC0">
            <w:pPr>
              <w:pStyle w:val="Cuerpodelboletn"/>
              <w:spacing w:before="3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D44DED" w:rsidRPr="00CB5511" w:rsidTr="00C815AB">
        <w:trPr>
          <w:trHeight w:val="156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D44DED" w:rsidRDefault="00D44DED" w:rsidP="00D44DE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Default="00D44DED" w:rsidP="00D44DED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D44DED" w:rsidRPr="00CB5511" w:rsidRDefault="004D0F95" w:rsidP="00C815A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942E3D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44DED" w:rsidRPr="00BE4A59" w:rsidRDefault="004D0F95" w:rsidP="00D44DED">
            <w:pPr>
              <w:pStyle w:val="Cuerpodelboletn"/>
              <w:spacing w:before="66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Se publican las de la Directora, pero no se informa sobre las percibidas por los miembros del Consejo </w:t>
            </w:r>
          </w:p>
        </w:tc>
      </w:tr>
    </w:tbl>
    <w:p w:rsidR="00D44DED" w:rsidRDefault="00D44DED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Pr="00C33A23" w:rsidRDefault="00F46882" w:rsidP="00D608FA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  <w:r w:rsidR="00C33A23"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="00C33A23"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118830" wp14:editId="73A2698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294" w:rsidRDefault="00B22294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B22294" w:rsidRPr="00ED29AA" w:rsidRDefault="00B22294" w:rsidP="00194548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La información publicada no recoge la totalidad de los contenidos obligatorios establecidos en el artículo 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de la LTAIBG.</w:t>
                            </w:r>
                          </w:p>
                          <w:p w:rsidR="00B22294" w:rsidRPr="00D508D0" w:rsidRDefault="00B22294" w:rsidP="00194548">
                            <w:pPr>
                              <w:numPr>
                                <w:ilvl w:val="0"/>
                                <w:numId w:val="5"/>
                              </w:num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D508D0">
                              <w:rPr>
                                <w:sz w:val="20"/>
                                <w:szCs w:val="20"/>
                              </w:rPr>
                              <w:t>No se informa sobre los contratos adjudicados por administraciones públicas, incluidos los menores, con mención a su objeto, duración, importe de licitación y de adjudicación, y procedimiento de adjudicación.</w:t>
                            </w:r>
                          </w:p>
                          <w:p w:rsidR="00B22294" w:rsidRPr="000F461D" w:rsidRDefault="00B22294" w:rsidP="00194548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D508D0">
                              <w:rPr>
                                <w:sz w:val="20"/>
                                <w:szCs w:val="20"/>
                              </w:rPr>
                              <w:t xml:space="preserve">No se informa sobre las retribuciones de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los</w:t>
                            </w:r>
                            <w:r w:rsidRPr="00D508D0">
                              <w:rPr>
                                <w:sz w:val="20"/>
                                <w:szCs w:val="20"/>
                              </w:rPr>
                              <w:t xml:space="preserve"> máximos responsables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de la organización, con la salvedad de la Directora. </w:t>
                            </w:r>
                          </w:p>
                          <w:p w:rsidR="00B22294" w:rsidRPr="00D508D0" w:rsidRDefault="00B22294" w:rsidP="00194548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B22294" w:rsidRDefault="00B22294" w:rsidP="00194548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B22294" w:rsidRDefault="00B22294" w:rsidP="00194548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B22294" w:rsidRDefault="00B22294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B22294" w:rsidRPr="00ED29AA" w:rsidRDefault="00B22294" w:rsidP="00194548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La información publicada no recoge la totalidad de los contenidos obligatorios establecidos en el artículo 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8</w:t>
                      </w: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de la LTAIBG.</w:t>
                      </w:r>
                    </w:p>
                    <w:p w:rsidR="00B22294" w:rsidRPr="00D508D0" w:rsidRDefault="00B22294" w:rsidP="00194548">
                      <w:pPr>
                        <w:numPr>
                          <w:ilvl w:val="0"/>
                          <w:numId w:val="5"/>
                        </w:numPr>
                        <w:contextualSpacing/>
                        <w:rPr>
                          <w:sz w:val="20"/>
                          <w:szCs w:val="20"/>
                        </w:rPr>
                      </w:pPr>
                      <w:r w:rsidRPr="00D508D0">
                        <w:rPr>
                          <w:sz w:val="20"/>
                          <w:szCs w:val="20"/>
                        </w:rPr>
                        <w:t>No se informa sobre los contratos adjudicados por administraciones públicas, incluidos los menores, con mención a su objeto, duración, importe de licitación y de adjudicación, y procedimiento de adjudicación.</w:t>
                      </w:r>
                    </w:p>
                    <w:p w:rsidR="00B22294" w:rsidRPr="000F461D" w:rsidRDefault="00B22294" w:rsidP="00194548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D508D0">
                        <w:rPr>
                          <w:sz w:val="20"/>
                          <w:szCs w:val="20"/>
                        </w:rPr>
                        <w:t xml:space="preserve">No se informa sobre las retribuciones de </w:t>
                      </w:r>
                      <w:r>
                        <w:rPr>
                          <w:sz w:val="20"/>
                          <w:szCs w:val="20"/>
                        </w:rPr>
                        <w:t>los</w:t>
                      </w:r>
                      <w:r w:rsidRPr="00D508D0">
                        <w:rPr>
                          <w:sz w:val="20"/>
                          <w:szCs w:val="20"/>
                        </w:rPr>
                        <w:t xml:space="preserve"> máximos responsables </w:t>
                      </w:r>
                      <w:r>
                        <w:rPr>
                          <w:sz w:val="20"/>
                          <w:szCs w:val="20"/>
                        </w:rPr>
                        <w:t xml:space="preserve">de la organización, con la salvedad de la Directora. </w:t>
                      </w:r>
                    </w:p>
                    <w:p w:rsidR="00B22294" w:rsidRPr="00D508D0" w:rsidRDefault="00B22294" w:rsidP="00194548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</w:p>
                    <w:p w:rsidR="00B22294" w:rsidRDefault="00B22294" w:rsidP="00194548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B22294" w:rsidRDefault="00B22294" w:rsidP="00194548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94548" w:rsidRDefault="00194548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94548" w:rsidRDefault="00194548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94548" w:rsidRDefault="00194548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94548" w:rsidRDefault="00194548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94548" w:rsidRDefault="00194548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Pr="00C72FDC" w:rsidRDefault="00BD4582" w:rsidP="00C72FDC">
      <w:pPr>
        <w:pStyle w:val="Prrafodelista"/>
        <w:numPr>
          <w:ilvl w:val="0"/>
          <w:numId w:val="1"/>
        </w:numPr>
        <w:rPr>
          <w:b/>
          <w:color w:val="00642D"/>
          <w:sz w:val="32"/>
        </w:rPr>
      </w:pPr>
      <w:r w:rsidRPr="00C72FDC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B22294" w:rsidRPr="00FD0689" w:rsidTr="00B22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B22294" w:rsidRPr="00FD0689" w:rsidRDefault="00B22294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22294" w:rsidRPr="00A570E9" w:rsidRDefault="00B22294" w:rsidP="00B22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70E9">
              <w:t>100,0</w:t>
            </w:r>
          </w:p>
        </w:tc>
        <w:tc>
          <w:tcPr>
            <w:tcW w:w="0" w:type="auto"/>
            <w:noWrap/>
            <w:vAlign w:val="center"/>
          </w:tcPr>
          <w:p w:rsidR="00B22294" w:rsidRPr="00A570E9" w:rsidRDefault="00B22294" w:rsidP="00B22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70E9">
              <w:t>100,0</w:t>
            </w:r>
          </w:p>
        </w:tc>
        <w:tc>
          <w:tcPr>
            <w:tcW w:w="0" w:type="auto"/>
            <w:noWrap/>
            <w:vAlign w:val="center"/>
          </w:tcPr>
          <w:p w:rsidR="00B22294" w:rsidRPr="00A570E9" w:rsidRDefault="00B22294" w:rsidP="00B22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70E9">
              <w:t>100,0</w:t>
            </w:r>
          </w:p>
        </w:tc>
        <w:tc>
          <w:tcPr>
            <w:tcW w:w="0" w:type="auto"/>
            <w:noWrap/>
            <w:vAlign w:val="center"/>
          </w:tcPr>
          <w:p w:rsidR="00B22294" w:rsidRPr="00A570E9" w:rsidRDefault="00B22294" w:rsidP="00B22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70E9">
              <w:t>100,0</w:t>
            </w:r>
          </w:p>
        </w:tc>
        <w:tc>
          <w:tcPr>
            <w:tcW w:w="0" w:type="auto"/>
            <w:noWrap/>
            <w:vAlign w:val="center"/>
          </w:tcPr>
          <w:p w:rsidR="00B22294" w:rsidRPr="00A570E9" w:rsidRDefault="00B22294" w:rsidP="00B22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70E9">
              <w:t>100,0</w:t>
            </w:r>
          </w:p>
        </w:tc>
        <w:tc>
          <w:tcPr>
            <w:tcW w:w="0" w:type="auto"/>
            <w:noWrap/>
            <w:vAlign w:val="center"/>
          </w:tcPr>
          <w:p w:rsidR="00B22294" w:rsidRPr="00A570E9" w:rsidRDefault="00B22294" w:rsidP="00B22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70E9">
              <w:t>100,0</w:t>
            </w:r>
          </w:p>
        </w:tc>
        <w:tc>
          <w:tcPr>
            <w:tcW w:w="0" w:type="auto"/>
            <w:noWrap/>
            <w:vAlign w:val="center"/>
          </w:tcPr>
          <w:p w:rsidR="00B22294" w:rsidRPr="00A570E9" w:rsidRDefault="00B22294" w:rsidP="00B22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70E9">
              <w:t>25,0</w:t>
            </w:r>
          </w:p>
        </w:tc>
        <w:tc>
          <w:tcPr>
            <w:tcW w:w="0" w:type="auto"/>
            <w:noWrap/>
            <w:vAlign w:val="center"/>
          </w:tcPr>
          <w:p w:rsidR="00B22294" w:rsidRPr="00A570E9" w:rsidRDefault="00B22294" w:rsidP="00B22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70E9">
              <w:t>89,3</w:t>
            </w:r>
          </w:p>
        </w:tc>
      </w:tr>
      <w:tr w:rsidR="00B22294" w:rsidRPr="00FD0689" w:rsidTr="00B22294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B22294" w:rsidRPr="00FD0689" w:rsidRDefault="00B22294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22294" w:rsidRPr="00A570E9" w:rsidRDefault="00B22294" w:rsidP="00B22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70E9">
              <w:t>64,3</w:t>
            </w:r>
          </w:p>
        </w:tc>
        <w:tc>
          <w:tcPr>
            <w:tcW w:w="0" w:type="auto"/>
            <w:noWrap/>
            <w:vAlign w:val="center"/>
          </w:tcPr>
          <w:p w:rsidR="00B22294" w:rsidRPr="00A570E9" w:rsidRDefault="00B22294" w:rsidP="00B22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70E9">
              <w:t>71,4</w:t>
            </w:r>
          </w:p>
        </w:tc>
        <w:tc>
          <w:tcPr>
            <w:tcW w:w="0" w:type="auto"/>
            <w:noWrap/>
            <w:vAlign w:val="center"/>
          </w:tcPr>
          <w:p w:rsidR="00B22294" w:rsidRPr="00A570E9" w:rsidRDefault="00B22294" w:rsidP="00B22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70E9">
              <w:t>71,4</w:t>
            </w:r>
          </w:p>
        </w:tc>
        <w:tc>
          <w:tcPr>
            <w:tcW w:w="0" w:type="auto"/>
            <w:noWrap/>
            <w:vAlign w:val="center"/>
          </w:tcPr>
          <w:p w:rsidR="00B22294" w:rsidRPr="00A570E9" w:rsidRDefault="00B22294" w:rsidP="00B22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70E9">
              <w:t>71,4</w:t>
            </w:r>
          </w:p>
        </w:tc>
        <w:tc>
          <w:tcPr>
            <w:tcW w:w="0" w:type="auto"/>
            <w:noWrap/>
            <w:vAlign w:val="center"/>
          </w:tcPr>
          <w:p w:rsidR="00B22294" w:rsidRPr="00A570E9" w:rsidRDefault="00B22294" w:rsidP="00B22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70E9">
              <w:t>71,4</w:t>
            </w:r>
          </w:p>
        </w:tc>
        <w:tc>
          <w:tcPr>
            <w:tcW w:w="0" w:type="auto"/>
            <w:noWrap/>
            <w:vAlign w:val="center"/>
          </w:tcPr>
          <w:p w:rsidR="00B22294" w:rsidRPr="00A570E9" w:rsidRDefault="00B22294" w:rsidP="00B22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70E9">
              <w:t>71,4</w:t>
            </w:r>
          </w:p>
        </w:tc>
        <w:tc>
          <w:tcPr>
            <w:tcW w:w="0" w:type="auto"/>
            <w:noWrap/>
            <w:vAlign w:val="center"/>
          </w:tcPr>
          <w:p w:rsidR="00B22294" w:rsidRPr="00A570E9" w:rsidRDefault="00B22294" w:rsidP="00B22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70E9">
              <w:t>71,4</w:t>
            </w:r>
          </w:p>
        </w:tc>
        <w:tc>
          <w:tcPr>
            <w:tcW w:w="0" w:type="auto"/>
            <w:noWrap/>
            <w:vAlign w:val="center"/>
          </w:tcPr>
          <w:p w:rsidR="00B22294" w:rsidRPr="00A570E9" w:rsidRDefault="00B22294" w:rsidP="00B222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70E9">
              <w:t>70,4</w:t>
            </w:r>
          </w:p>
        </w:tc>
      </w:tr>
      <w:tr w:rsidR="00B22294" w:rsidRPr="00A94BCA" w:rsidTr="00B22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B22294" w:rsidRPr="002A154B" w:rsidRDefault="00B22294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22294" w:rsidRPr="00B22294" w:rsidRDefault="00B22294" w:rsidP="00B22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22294">
              <w:rPr>
                <w:b/>
                <w:i/>
              </w:rPr>
              <w:t>80,8</w:t>
            </w:r>
          </w:p>
        </w:tc>
        <w:tc>
          <w:tcPr>
            <w:tcW w:w="0" w:type="auto"/>
            <w:noWrap/>
            <w:vAlign w:val="center"/>
          </w:tcPr>
          <w:p w:rsidR="00B22294" w:rsidRPr="00B22294" w:rsidRDefault="00B22294" w:rsidP="00B22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22294">
              <w:rPr>
                <w:b/>
                <w:i/>
              </w:rPr>
              <w:t>84,6</w:t>
            </w:r>
          </w:p>
        </w:tc>
        <w:tc>
          <w:tcPr>
            <w:tcW w:w="0" w:type="auto"/>
            <w:noWrap/>
            <w:vAlign w:val="center"/>
          </w:tcPr>
          <w:p w:rsidR="00B22294" w:rsidRPr="00B22294" w:rsidRDefault="00B22294" w:rsidP="00B22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22294">
              <w:rPr>
                <w:b/>
                <w:i/>
              </w:rPr>
              <w:t>84,6</w:t>
            </w:r>
          </w:p>
        </w:tc>
        <w:tc>
          <w:tcPr>
            <w:tcW w:w="0" w:type="auto"/>
            <w:noWrap/>
            <w:vAlign w:val="center"/>
          </w:tcPr>
          <w:p w:rsidR="00B22294" w:rsidRPr="00B22294" w:rsidRDefault="00B22294" w:rsidP="00B22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22294">
              <w:rPr>
                <w:b/>
                <w:i/>
              </w:rPr>
              <w:t>84,6</w:t>
            </w:r>
          </w:p>
        </w:tc>
        <w:tc>
          <w:tcPr>
            <w:tcW w:w="0" w:type="auto"/>
            <w:noWrap/>
            <w:vAlign w:val="center"/>
          </w:tcPr>
          <w:p w:rsidR="00B22294" w:rsidRPr="00B22294" w:rsidRDefault="00B22294" w:rsidP="00B22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22294">
              <w:rPr>
                <w:b/>
                <w:i/>
              </w:rPr>
              <w:t>84,6</w:t>
            </w:r>
          </w:p>
        </w:tc>
        <w:tc>
          <w:tcPr>
            <w:tcW w:w="0" w:type="auto"/>
            <w:noWrap/>
            <w:vAlign w:val="center"/>
          </w:tcPr>
          <w:p w:rsidR="00B22294" w:rsidRPr="00B22294" w:rsidRDefault="00B22294" w:rsidP="00B22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22294">
              <w:rPr>
                <w:b/>
                <w:i/>
              </w:rPr>
              <w:t>84,6</w:t>
            </w:r>
          </w:p>
        </w:tc>
        <w:tc>
          <w:tcPr>
            <w:tcW w:w="0" w:type="auto"/>
            <w:noWrap/>
            <w:vAlign w:val="center"/>
          </w:tcPr>
          <w:p w:rsidR="00B22294" w:rsidRPr="00B22294" w:rsidRDefault="00B22294" w:rsidP="00B22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22294">
              <w:rPr>
                <w:b/>
                <w:i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B22294" w:rsidRPr="00B22294" w:rsidRDefault="00B22294" w:rsidP="00B222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B22294">
              <w:rPr>
                <w:b/>
                <w:i/>
              </w:rPr>
              <w:t>79,1</w:t>
            </w:r>
          </w:p>
        </w:tc>
      </w:tr>
    </w:tbl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C72FDC" w:rsidRDefault="00C72FDC" w:rsidP="00C72FDC">
      <w:pPr>
        <w:spacing w:before="120" w:after="120" w:line="312" w:lineRule="auto"/>
        <w:ind w:left="720"/>
        <w:jc w:val="both"/>
        <w:rPr>
          <w:color w:val="000000"/>
          <w:szCs w:val="24"/>
        </w:rPr>
      </w:pPr>
      <w:r w:rsidRPr="00BF1400">
        <w:rPr>
          <w:color w:val="000000"/>
          <w:szCs w:val="24"/>
        </w:rPr>
        <w:t xml:space="preserve">El Índice de Cumplimiento de la Información Obligatoria (ICIO) se sitúa en el </w:t>
      </w:r>
      <w:r w:rsidR="00B22294">
        <w:rPr>
          <w:color w:val="000000"/>
          <w:szCs w:val="24"/>
        </w:rPr>
        <w:t>79,1</w:t>
      </w:r>
      <w:r w:rsidRPr="00BF1400">
        <w:rPr>
          <w:color w:val="000000"/>
          <w:szCs w:val="24"/>
        </w:rPr>
        <w:t xml:space="preserve">%. Los factores que explican el nivel de cumplimiento alcanzado son la omisión de la publicación de contenidos obligatorios –se publica el </w:t>
      </w:r>
      <w:r w:rsidR="00B22294">
        <w:rPr>
          <w:color w:val="000000"/>
          <w:szCs w:val="24"/>
        </w:rPr>
        <w:t>80,8</w:t>
      </w:r>
      <w:r w:rsidR="00DC2231">
        <w:rPr>
          <w:color w:val="000000"/>
          <w:szCs w:val="24"/>
        </w:rPr>
        <w:t>% de ellos</w:t>
      </w:r>
      <w:r w:rsidR="00B22294">
        <w:rPr>
          <w:color w:val="000000"/>
          <w:szCs w:val="24"/>
        </w:rPr>
        <w:t xml:space="preserve"> </w:t>
      </w:r>
      <w:r w:rsidRPr="00BF1400">
        <w:rPr>
          <w:color w:val="000000"/>
          <w:szCs w:val="24"/>
        </w:rPr>
        <w:t>– y en segundo término a la falta de datación y de referencias a la fecha de la última revisión o actualización de la información publicada</w:t>
      </w:r>
      <w:r w:rsidR="00B22294">
        <w:rPr>
          <w:color w:val="000000"/>
          <w:szCs w:val="24"/>
        </w:rPr>
        <w:t xml:space="preserve"> en el bloque de información Institucional y </w:t>
      </w:r>
      <w:r w:rsidR="00063103">
        <w:rPr>
          <w:color w:val="000000"/>
          <w:szCs w:val="24"/>
        </w:rPr>
        <w:t>Organizativa</w:t>
      </w:r>
      <w:r w:rsidRPr="00BF1400">
        <w:rPr>
          <w:color w:val="000000"/>
          <w:szCs w:val="24"/>
        </w:rPr>
        <w:t>.</w:t>
      </w:r>
    </w:p>
    <w:p w:rsidR="004D0F95" w:rsidRDefault="004D0F95" w:rsidP="00C72FDC">
      <w:pPr>
        <w:spacing w:before="120" w:after="120" w:line="312" w:lineRule="auto"/>
        <w:ind w:left="720"/>
        <w:jc w:val="both"/>
        <w:rPr>
          <w:color w:val="000000"/>
          <w:szCs w:val="24"/>
        </w:rPr>
      </w:pPr>
    </w:p>
    <w:p w:rsidR="004D0F95" w:rsidRDefault="004D0F95" w:rsidP="00C72FDC">
      <w:pPr>
        <w:spacing w:before="120" w:after="120" w:line="312" w:lineRule="auto"/>
        <w:ind w:left="720"/>
        <w:jc w:val="both"/>
        <w:rPr>
          <w:color w:val="000000"/>
          <w:szCs w:val="24"/>
        </w:rPr>
      </w:pPr>
    </w:p>
    <w:p w:rsidR="00063103" w:rsidRDefault="00063103" w:rsidP="00C72FDC">
      <w:pPr>
        <w:spacing w:before="120" w:after="120" w:line="312" w:lineRule="auto"/>
        <w:ind w:left="720"/>
        <w:jc w:val="both"/>
        <w:rPr>
          <w:color w:val="000000"/>
          <w:szCs w:val="24"/>
        </w:rPr>
      </w:pPr>
    </w:p>
    <w:p w:rsidR="004D0F95" w:rsidRPr="00BF1400" w:rsidRDefault="004D0F95" w:rsidP="00C72FDC">
      <w:pPr>
        <w:spacing w:before="120" w:after="120" w:line="312" w:lineRule="auto"/>
        <w:ind w:left="720"/>
        <w:jc w:val="both"/>
        <w:rPr>
          <w:b/>
          <w:color w:val="50866C"/>
          <w:sz w:val="32"/>
          <w:szCs w:val="24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lastRenderedPageBreak/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B78D47" wp14:editId="74B3B4D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2286000"/>
                <wp:effectExtent l="0" t="0" r="2159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294" w:rsidRDefault="00B22294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B22294" w:rsidRDefault="00B222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CNSE publica informaciones adicionales a las obligatorias que son relevantes respecto de la transparencia de la organización. Así se publica:</w:t>
                            </w:r>
                          </w:p>
                          <w:p w:rsidR="00B22294" w:rsidRDefault="00B22294" w:rsidP="003723A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Las memorias anuales</w:t>
                            </w:r>
                          </w:p>
                          <w:p w:rsidR="00B22294" w:rsidRDefault="00B22294" w:rsidP="003723A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 Plan Estratégico y los planes operativos anuales</w:t>
                            </w:r>
                          </w:p>
                          <w:p w:rsidR="00B22294" w:rsidRDefault="00B22294" w:rsidP="003723A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 Convenio Colectivo</w:t>
                            </w:r>
                          </w:p>
                          <w:p w:rsidR="00B22294" w:rsidRDefault="00B22294" w:rsidP="003723A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Las tablas salariales</w:t>
                            </w:r>
                          </w:p>
                          <w:p w:rsidR="00B22294" w:rsidRDefault="00B22294" w:rsidP="003723A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 Código Ético</w:t>
                            </w:r>
                          </w:p>
                          <w:p w:rsidR="00B22294" w:rsidRDefault="00B22294" w:rsidP="003723A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 manual de cumplimiento</w:t>
                            </w:r>
                          </w:p>
                          <w:p w:rsidR="00B22294" w:rsidRDefault="00B22294" w:rsidP="00B22294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  <w:r w:rsidRPr="00B22294">
                              <w:rPr>
                                <w:sz w:val="20"/>
                                <w:szCs w:val="20"/>
                              </w:rPr>
                              <w:t>La política de inversiones financieras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80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">
                <v:textbox>
                  <w:txbxContent>
                    <w:p w:rsidR="00B22294" w:rsidRDefault="00B22294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B22294" w:rsidRDefault="00B2229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CNSE publica informaciones adicionales a las obligatorias que son relevantes respecto de la transparencia de la organización. Así se publica:</w:t>
                      </w:r>
                    </w:p>
                    <w:p w:rsidR="00B22294" w:rsidRDefault="00B22294" w:rsidP="003723A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Las memorias anuales</w:t>
                      </w:r>
                    </w:p>
                    <w:p w:rsidR="00B22294" w:rsidRDefault="00B22294" w:rsidP="003723A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El Plan Estratégico y los planes operativos anuales</w:t>
                      </w:r>
                    </w:p>
                    <w:p w:rsidR="00B22294" w:rsidRDefault="00B22294" w:rsidP="003723A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El Convenio Colectivo</w:t>
                      </w:r>
                    </w:p>
                    <w:p w:rsidR="00B22294" w:rsidRDefault="00B22294" w:rsidP="003723A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Las tablas salariales</w:t>
                      </w:r>
                    </w:p>
                    <w:p w:rsidR="00B22294" w:rsidRDefault="00B22294" w:rsidP="003723A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El Código Ético</w:t>
                      </w:r>
                    </w:p>
                    <w:p w:rsidR="00B22294" w:rsidRDefault="00B22294" w:rsidP="003723A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El manual de cumplimiento</w:t>
                      </w:r>
                    </w:p>
                    <w:p w:rsidR="00B22294" w:rsidRDefault="00B22294" w:rsidP="00B22294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  <w:r w:rsidRPr="00B22294">
                        <w:rPr>
                          <w:sz w:val="20"/>
                          <w:szCs w:val="20"/>
                        </w:rPr>
                        <w:t>La política de inversiones financieras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932008"/>
    <w:p w:rsidR="00932008" w:rsidRDefault="00932008"/>
    <w:p w:rsidR="00561402" w:rsidRDefault="00561402"/>
    <w:p w:rsidR="00B22294" w:rsidRDefault="00B22294"/>
    <w:p w:rsidR="00B22294" w:rsidRDefault="00B22294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0D8D95" wp14:editId="44FD4780">
                <wp:simplePos x="0" y="0"/>
                <wp:positionH relativeFrom="column">
                  <wp:posOffset>-1270</wp:posOffset>
                </wp:positionH>
                <wp:positionV relativeFrom="paragraph">
                  <wp:posOffset>7620</wp:posOffset>
                </wp:positionV>
                <wp:extent cx="6264910" cy="1403985"/>
                <wp:effectExtent l="0" t="0" r="21590" b="2286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294" w:rsidRDefault="00B22294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B22294" w:rsidRDefault="00B22294" w:rsidP="002A15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95A56">
                              <w:rPr>
                                <w:sz w:val="20"/>
                                <w:szCs w:val="20"/>
                              </w:rPr>
                              <w:t xml:space="preserve">Como buenas prácticas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 CNSE que podrían aplicarse por otras organizaciones sujetas a obligaciones de publicidad activa, cabe mencionar:</w:t>
                            </w:r>
                          </w:p>
                          <w:p w:rsidR="00B22294" w:rsidRPr="00B22294" w:rsidRDefault="00B22294" w:rsidP="002A154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color w:val="00642D"/>
                              </w:rPr>
                            </w:pPr>
                            <w:r w:rsidRPr="00B23FEC">
                              <w:rPr>
                                <w:sz w:val="20"/>
                                <w:szCs w:val="20"/>
                              </w:rPr>
                              <w:t>La creación de un Portal de Transparencia.</w:t>
                            </w:r>
                          </w:p>
                          <w:p w:rsidR="00B22294" w:rsidRPr="00B95A56" w:rsidRDefault="00B22294" w:rsidP="002A154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publicación de las fechas de la última revisión o actualización de la información (informaciones del bloque económico)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.1pt;margin-top:.6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">
                <v:textbox style="mso-fit-shape-to-text:t">
                  <w:txbxContent>
                    <w:p w:rsidR="00B22294" w:rsidRDefault="00B22294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B22294" w:rsidRDefault="00B22294" w:rsidP="002A154B">
                      <w:pPr>
                        <w:rPr>
                          <w:sz w:val="20"/>
                          <w:szCs w:val="20"/>
                        </w:rPr>
                      </w:pPr>
                      <w:r w:rsidRPr="00B95A56">
                        <w:rPr>
                          <w:sz w:val="20"/>
                          <w:szCs w:val="20"/>
                        </w:rPr>
                        <w:t xml:space="preserve">Como buenas prácticas </w:t>
                      </w:r>
                      <w:r>
                        <w:rPr>
                          <w:sz w:val="20"/>
                          <w:szCs w:val="20"/>
                        </w:rPr>
                        <w:t>de CNSE que podrían aplicarse por otras organizaciones sujetas a obligaciones de publicidad activa, cabe mencionar:</w:t>
                      </w:r>
                    </w:p>
                    <w:p w:rsidR="00B22294" w:rsidRPr="00B22294" w:rsidRDefault="00B22294" w:rsidP="002A154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b/>
                          <w:color w:val="00642D"/>
                        </w:rPr>
                      </w:pPr>
                      <w:r w:rsidRPr="00B23FEC">
                        <w:rPr>
                          <w:sz w:val="20"/>
                          <w:szCs w:val="20"/>
                        </w:rPr>
                        <w:t>La creación de un Portal de Transparencia.</w:t>
                      </w:r>
                    </w:p>
                    <w:p w:rsidR="00B22294" w:rsidRPr="00B95A56" w:rsidRDefault="00B22294" w:rsidP="002A154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publicación de las fechas de la última revisión o actualización de la información (informaciones del bloque económico)</w:t>
                      </w:r>
                    </w:p>
                  </w:txbxContent>
                </v:textbox>
              </v:shape>
            </w:pict>
          </mc:Fallback>
        </mc:AlternateContent>
      </w:r>
    </w:p>
    <w:p w:rsidR="00B22294" w:rsidRDefault="00B22294"/>
    <w:p w:rsidR="00B22294" w:rsidRDefault="00B22294"/>
    <w:p w:rsidR="00063103" w:rsidRDefault="00063103"/>
    <w:p w:rsidR="00063103" w:rsidRDefault="00063103"/>
    <w:p w:rsidR="00B22294" w:rsidRDefault="00B22294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CB39E9" w:rsidRPr="00BF1400" w:rsidRDefault="00CB39E9" w:rsidP="00CB39E9">
      <w:pPr>
        <w:spacing w:before="120" w:after="120" w:line="312" w:lineRule="auto"/>
        <w:jc w:val="both"/>
        <w:rPr>
          <w:rFonts w:eastAsia="Times New Roman" w:cs="Arial"/>
        </w:rPr>
      </w:pPr>
      <w:r w:rsidRPr="00BF1400">
        <w:rPr>
          <w:rFonts w:eastAsia="Times New Roman" w:cs="Arial"/>
        </w:rPr>
        <w:t xml:space="preserve">Como se ha indicado el cumplimiento de las obligaciones de transparencia de la LTAIBG por parte de </w:t>
      </w:r>
      <w:r w:rsidR="00063103">
        <w:rPr>
          <w:rFonts w:eastAsia="Times New Roman" w:cs="Times New Roman"/>
        </w:rPr>
        <w:t>CNSE</w:t>
      </w:r>
      <w:r w:rsidRPr="00BF1400">
        <w:rPr>
          <w:rFonts w:eastAsia="Times New Roman" w:cs="Arial"/>
        </w:rPr>
        <w:t xml:space="preserve">, en función de la información disponible en su página web alcanza el </w:t>
      </w:r>
      <w:r w:rsidR="00063103">
        <w:rPr>
          <w:color w:val="000000"/>
          <w:szCs w:val="24"/>
        </w:rPr>
        <w:t>79,1</w:t>
      </w:r>
      <w:r w:rsidRPr="00BF1400">
        <w:rPr>
          <w:color w:val="000000"/>
          <w:szCs w:val="24"/>
        </w:rPr>
        <w:t>%.</w:t>
      </w:r>
    </w:p>
    <w:p w:rsidR="00CB39E9" w:rsidRPr="00BF1400" w:rsidRDefault="00CB39E9" w:rsidP="00CB39E9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BF1400">
        <w:rPr>
          <w:rFonts w:eastAsia="Times New Roman" w:cs="Arial"/>
        </w:rPr>
        <w:t xml:space="preserve">A lo largo del informe se han señalado una serie de carencias. Por ello y para procurar avances en el grado de cumplimiento de la LTAIBG por parte de </w:t>
      </w:r>
      <w:r w:rsidR="00063103">
        <w:rPr>
          <w:rFonts w:eastAsia="Times New Roman" w:cs="Times New Roman"/>
        </w:rPr>
        <w:t>CNSE</w:t>
      </w:r>
      <w:r w:rsidRPr="00BF1400">
        <w:rPr>
          <w:rFonts w:eastAsia="Times New Roman" w:cs="Arial"/>
        </w:rPr>
        <w:t xml:space="preserve">, este CTBG </w:t>
      </w:r>
      <w:r w:rsidRPr="00BF1400">
        <w:rPr>
          <w:rFonts w:eastAsiaTheme="majorEastAsia" w:cs="Arial"/>
          <w:b/>
          <w:bCs/>
          <w:color w:val="50866C"/>
        </w:rPr>
        <w:t>recomienda:</w:t>
      </w:r>
    </w:p>
    <w:p w:rsidR="00CB39E9" w:rsidRPr="00BF1400" w:rsidRDefault="00CB39E9" w:rsidP="00CB39E9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CB39E9" w:rsidRPr="00BF1400" w:rsidRDefault="00CB39E9" w:rsidP="00CB39E9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CB39E9" w:rsidRPr="00BF1400" w:rsidRDefault="00CB39E9" w:rsidP="00CB39E9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En el caso de que no sea posible la publicación de alguna de las informaciones </w:t>
      </w:r>
      <w:r w:rsidR="00063103">
        <w:rPr>
          <w:rFonts w:eastAsiaTheme="majorEastAsia" w:cs="Arial"/>
          <w:bCs/>
        </w:rPr>
        <w:t>obligatorias</w:t>
      </w:r>
      <w:r w:rsidRPr="00BF1400">
        <w:rPr>
          <w:rFonts w:eastAsiaTheme="majorEastAsia" w:cs="Arial"/>
          <w:bCs/>
        </w:rPr>
        <w:t xml:space="preserve"> bien porque exista algún impedimento legal para su publicación o bien porque no haya habido actividad en el ámbito al que se refiere</w:t>
      </w:r>
      <w:r w:rsidR="003723A7">
        <w:rPr>
          <w:rFonts w:eastAsiaTheme="majorEastAsia" w:cs="Arial"/>
          <w:bCs/>
        </w:rPr>
        <w:t>,</w:t>
      </w:r>
      <w:r w:rsidRPr="00BF1400">
        <w:rPr>
          <w:rFonts w:eastAsiaTheme="majorEastAsia" w:cs="Arial"/>
          <w:bCs/>
        </w:rPr>
        <w:t xml:space="preserve">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CB39E9" w:rsidRDefault="00CB39E9" w:rsidP="00CB39E9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CB39E9" w:rsidRPr="00BF1400" w:rsidRDefault="00CB39E9" w:rsidP="00CB39E9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lastRenderedPageBreak/>
        <w:t>Incorporación de información</w:t>
      </w:r>
    </w:p>
    <w:p w:rsidR="00CB39E9" w:rsidRPr="00BF1400" w:rsidRDefault="00CB39E9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CB39E9" w:rsidRPr="00BF1400" w:rsidRDefault="00CB39E9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Información Económica, Presupuestaria y Estadística.</w:t>
      </w:r>
    </w:p>
    <w:p w:rsidR="003723A7" w:rsidRDefault="003723A7" w:rsidP="003723A7">
      <w:pPr>
        <w:pStyle w:val="Prrafodelista"/>
        <w:numPr>
          <w:ilvl w:val="0"/>
          <w:numId w:val="11"/>
        </w:numPr>
        <w:rPr>
          <w:rFonts w:eastAsia="Times New Roman" w:cs="Arial"/>
          <w:bCs/>
          <w:szCs w:val="36"/>
        </w:rPr>
      </w:pPr>
      <w:r w:rsidRPr="003723A7">
        <w:rPr>
          <w:rFonts w:eastAsia="Times New Roman" w:cs="Arial"/>
          <w:bCs/>
          <w:szCs w:val="36"/>
        </w:rPr>
        <w:t xml:space="preserve">Debe </w:t>
      </w:r>
      <w:r>
        <w:rPr>
          <w:rFonts w:eastAsia="Times New Roman" w:cs="Arial"/>
          <w:bCs/>
          <w:szCs w:val="36"/>
        </w:rPr>
        <w:t>informarse</w:t>
      </w:r>
      <w:r w:rsidRPr="003723A7">
        <w:rPr>
          <w:rFonts w:eastAsia="Times New Roman" w:cs="Arial"/>
          <w:bCs/>
          <w:szCs w:val="36"/>
        </w:rPr>
        <w:t xml:space="preserve"> sobre los contratos adjudicados por administraciones públicas, incluidos los menores, incorporando información sobre su objeto, duración, importe de licitación y de adjudicación, y procedimiento de adjudicación.</w:t>
      </w:r>
    </w:p>
    <w:p w:rsidR="00063103" w:rsidRDefault="00063103" w:rsidP="00063103">
      <w:pPr>
        <w:pStyle w:val="Prrafodelista"/>
        <w:rPr>
          <w:rFonts w:eastAsia="Times New Roman" w:cs="Arial"/>
          <w:bCs/>
          <w:szCs w:val="36"/>
        </w:rPr>
      </w:pPr>
    </w:p>
    <w:p w:rsidR="00063103" w:rsidRPr="003723A7" w:rsidRDefault="00063103" w:rsidP="003723A7">
      <w:pPr>
        <w:pStyle w:val="Prrafodelista"/>
        <w:numPr>
          <w:ilvl w:val="0"/>
          <w:numId w:val="11"/>
        </w:numPr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>Si no se han subscrito convenios con administraciones públicas, debería indicarse expresamente en el apartado correspondiente.</w:t>
      </w:r>
    </w:p>
    <w:p w:rsidR="00CB39E9" w:rsidRPr="00BF1400" w:rsidRDefault="00CB39E9" w:rsidP="00CB39E9">
      <w:pPr>
        <w:numPr>
          <w:ilvl w:val="0"/>
          <w:numId w:val="11"/>
        </w:numPr>
        <w:spacing w:before="120" w:after="0" w:line="240" w:lineRule="auto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</w:t>
      </w:r>
      <w:r w:rsidR="00063103">
        <w:rPr>
          <w:rFonts w:cs="Arial"/>
        </w:rPr>
        <w:t xml:space="preserve"> –miembros del Consejo -, además de las percibidas por la Directora</w:t>
      </w:r>
      <w:r w:rsidRPr="00BF1400">
        <w:rPr>
          <w:rFonts w:cs="Arial"/>
        </w:rPr>
        <w:t>.</w:t>
      </w:r>
    </w:p>
    <w:p w:rsidR="00CB39E9" w:rsidRPr="00BF1400" w:rsidRDefault="00CB39E9" w:rsidP="00CB39E9">
      <w:pPr>
        <w:rPr>
          <w:rFonts w:cs="Arial"/>
          <w:bCs/>
        </w:rPr>
      </w:pPr>
    </w:p>
    <w:p w:rsidR="00CB39E9" w:rsidRPr="00BF1400" w:rsidRDefault="00CB39E9" w:rsidP="00CB39E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CB39E9" w:rsidRPr="00BF1400" w:rsidRDefault="00063103" w:rsidP="00CB39E9">
      <w:pPr>
        <w:numPr>
          <w:ilvl w:val="0"/>
          <w:numId w:val="12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Debería </w:t>
      </w:r>
      <w:r w:rsidR="00CB39E9" w:rsidRPr="00BF1400">
        <w:rPr>
          <w:rFonts w:eastAsiaTheme="minorHAnsi"/>
          <w:szCs w:val="24"/>
          <w:lang w:eastAsia="en-US"/>
        </w:rPr>
        <w:t>incluirse referencias a la fecha en que se revisó o actualizó por última vez la información</w:t>
      </w:r>
      <w:r>
        <w:rPr>
          <w:rFonts w:eastAsiaTheme="minorHAnsi"/>
          <w:szCs w:val="24"/>
          <w:lang w:eastAsia="en-US"/>
        </w:rPr>
        <w:t xml:space="preserve"> en el bloque de información institucional y organizativa</w:t>
      </w:r>
      <w:r w:rsidR="00CB39E9" w:rsidRPr="00BF1400">
        <w:rPr>
          <w:rFonts w:eastAsiaTheme="minorHAnsi"/>
          <w:szCs w:val="24"/>
          <w:lang w:eastAsia="en-US"/>
        </w:rPr>
        <w:t>. Solo de esta manera sería posible para la ciudadanía saber si la información que está consultando está vigente.</w:t>
      </w:r>
    </w:p>
    <w:p w:rsidR="00CB39E9" w:rsidRPr="00BF1400" w:rsidRDefault="00CB39E9" w:rsidP="00CB39E9">
      <w:pPr>
        <w:spacing w:before="120" w:after="120" w:line="312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CB39E9" w:rsidRPr="00BF1400" w:rsidRDefault="00CB39E9" w:rsidP="00CB39E9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CB39E9" w:rsidRDefault="00CB39E9" w:rsidP="00CB39E9">
      <w:r w:rsidRPr="00BF1400">
        <w:rPr>
          <w:rFonts w:cs="Arial"/>
        </w:rPr>
        <w:t xml:space="preserve">Madrid, </w:t>
      </w:r>
      <w:r w:rsidR="00A14322">
        <w:rPr>
          <w:rFonts w:cs="Arial"/>
        </w:rPr>
        <w:t>octubre</w:t>
      </w:r>
      <w:r w:rsidRPr="00BF1400">
        <w:rPr>
          <w:rFonts w:cs="Arial"/>
        </w:rPr>
        <w:t xml:space="preserve"> de 2021</w:t>
      </w:r>
    </w:p>
    <w:p w:rsidR="00B40246" w:rsidRDefault="00B40246"/>
    <w:p w:rsidR="00121C30" w:rsidRDefault="00121C30">
      <w:r>
        <w:br w:type="page"/>
      </w:r>
    </w:p>
    <w:p w:rsidR="00121C30" w:rsidRPr="00121C30" w:rsidRDefault="006E44C8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5509B0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5509B0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5509B0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5509B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5509B0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5509B0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5509B0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5509B0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5509B0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5509B0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5509B0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5509B0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5509B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5509B0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5509B0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5509B0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5509B0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5509B0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5509B0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5509B0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5509B0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5509B0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5509B0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5509B0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5509B0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5509B0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5509B0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294" w:rsidRDefault="00B22294" w:rsidP="00932008">
      <w:pPr>
        <w:spacing w:after="0" w:line="240" w:lineRule="auto"/>
      </w:pPr>
      <w:r>
        <w:separator/>
      </w:r>
    </w:p>
  </w:endnote>
  <w:endnote w:type="continuationSeparator" w:id="0">
    <w:p w:rsidR="00B22294" w:rsidRDefault="00B22294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294" w:rsidRDefault="00B2229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294" w:rsidRDefault="00B2229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294" w:rsidRDefault="00B222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294" w:rsidRDefault="00B22294" w:rsidP="00932008">
      <w:pPr>
        <w:spacing w:after="0" w:line="240" w:lineRule="auto"/>
      </w:pPr>
      <w:r>
        <w:separator/>
      </w:r>
    </w:p>
  </w:footnote>
  <w:footnote w:type="continuationSeparator" w:id="0">
    <w:p w:rsidR="00B22294" w:rsidRDefault="00B22294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294" w:rsidRDefault="00B2229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294" w:rsidRDefault="00B2229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294" w:rsidRDefault="00B2229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9EB3D1D"/>
    <w:multiLevelType w:val="hybridMultilevel"/>
    <w:tmpl w:val="604834F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A5A3E"/>
    <w:multiLevelType w:val="multilevel"/>
    <w:tmpl w:val="AD86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E62FD"/>
    <w:multiLevelType w:val="hybridMultilevel"/>
    <w:tmpl w:val="B282C6EC"/>
    <w:lvl w:ilvl="0" w:tplc="B7C2270E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BA22608"/>
    <w:multiLevelType w:val="hybridMultilevel"/>
    <w:tmpl w:val="86FABE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11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17F2"/>
    <w:rsid w:val="000262A3"/>
    <w:rsid w:val="00035F79"/>
    <w:rsid w:val="00045308"/>
    <w:rsid w:val="00063103"/>
    <w:rsid w:val="0006666A"/>
    <w:rsid w:val="0006739F"/>
    <w:rsid w:val="000965B3"/>
    <w:rsid w:val="000A76B1"/>
    <w:rsid w:val="000C6CFF"/>
    <w:rsid w:val="000F461D"/>
    <w:rsid w:val="00102733"/>
    <w:rsid w:val="00106FDA"/>
    <w:rsid w:val="00112CF1"/>
    <w:rsid w:val="00121C30"/>
    <w:rsid w:val="00154714"/>
    <w:rsid w:val="001561A4"/>
    <w:rsid w:val="0016271A"/>
    <w:rsid w:val="00194548"/>
    <w:rsid w:val="001B614A"/>
    <w:rsid w:val="001D3AD4"/>
    <w:rsid w:val="001D75EF"/>
    <w:rsid w:val="002106DB"/>
    <w:rsid w:val="00233C98"/>
    <w:rsid w:val="002513DC"/>
    <w:rsid w:val="00265501"/>
    <w:rsid w:val="002A154B"/>
    <w:rsid w:val="002A3BD9"/>
    <w:rsid w:val="002B108A"/>
    <w:rsid w:val="002E3F44"/>
    <w:rsid w:val="00316B14"/>
    <w:rsid w:val="00342040"/>
    <w:rsid w:val="003723A7"/>
    <w:rsid w:val="00396CC7"/>
    <w:rsid w:val="003D36C8"/>
    <w:rsid w:val="003F271E"/>
    <w:rsid w:val="003F572A"/>
    <w:rsid w:val="00405EFB"/>
    <w:rsid w:val="00460616"/>
    <w:rsid w:val="004C5A77"/>
    <w:rsid w:val="004D0F95"/>
    <w:rsid w:val="004E4A11"/>
    <w:rsid w:val="004F160A"/>
    <w:rsid w:val="004F2655"/>
    <w:rsid w:val="00521DA9"/>
    <w:rsid w:val="00534D5F"/>
    <w:rsid w:val="00544E0C"/>
    <w:rsid w:val="005509B0"/>
    <w:rsid w:val="0055361C"/>
    <w:rsid w:val="0056132B"/>
    <w:rsid w:val="00561402"/>
    <w:rsid w:val="0057532F"/>
    <w:rsid w:val="005A426D"/>
    <w:rsid w:val="005B13BD"/>
    <w:rsid w:val="005B6CF5"/>
    <w:rsid w:val="005F29B8"/>
    <w:rsid w:val="0060765F"/>
    <w:rsid w:val="006331DA"/>
    <w:rsid w:val="006A2766"/>
    <w:rsid w:val="006D4821"/>
    <w:rsid w:val="006E30CD"/>
    <w:rsid w:val="006E44C8"/>
    <w:rsid w:val="00710031"/>
    <w:rsid w:val="00712E28"/>
    <w:rsid w:val="00743756"/>
    <w:rsid w:val="007B0F99"/>
    <w:rsid w:val="0081799F"/>
    <w:rsid w:val="00843911"/>
    <w:rsid w:val="00844FA9"/>
    <w:rsid w:val="008B4AC0"/>
    <w:rsid w:val="008C1E1E"/>
    <w:rsid w:val="008D621A"/>
    <w:rsid w:val="008F6192"/>
    <w:rsid w:val="0091181D"/>
    <w:rsid w:val="00932008"/>
    <w:rsid w:val="009609E9"/>
    <w:rsid w:val="009A5971"/>
    <w:rsid w:val="009E1D68"/>
    <w:rsid w:val="00A14322"/>
    <w:rsid w:val="00A22D4D"/>
    <w:rsid w:val="00A8146B"/>
    <w:rsid w:val="00AA145C"/>
    <w:rsid w:val="00AC4F51"/>
    <w:rsid w:val="00AD2022"/>
    <w:rsid w:val="00AD2591"/>
    <w:rsid w:val="00AF6C05"/>
    <w:rsid w:val="00B0673F"/>
    <w:rsid w:val="00B1007E"/>
    <w:rsid w:val="00B22294"/>
    <w:rsid w:val="00B23FEC"/>
    <w:rsid w:val="00B40246"/>
    <w:rsid w:val="00B62900"/>
    <w:rsid w:val="00B74887"/>
    <w:rsid w:val="00B755E7"/>
    <w:rsid w:val="00B841AE"/>
    <w:rsid w:val="00B95A56"/>
    <w:rsid w:val="00BB6799"/>
    <w:rsid w:val="00BD4582"/>
    <w:rsid w:val="00BE4A59"/>
    <w:rsid w:val="00BE6A46"/>
    <w:rsid w:val="00C33A23"/>
    <w:rsid w:val="00C35F6E"/>
    <w:rsid w:val="00C43711"/>
    <w:rsid w:val="00C56F44"/>
    <w:rsid w:val="00C5744D"/>
    <w:rsid w:val="00C72FDC"/>
    <w:rsid w:val="00C815AB"/>
    <w:rsid w:val="00CB39E9"/>
    <w:rsid w:val="00CB5511"/>
    <w:rsid w:val="00CC2049"/>
    <w:rsid w:val="00CD49F3"/>
    <w:rsid w:val="00D17F0A"/>
    <w:rsid w:val="00D22945"/>
    <w:rsid w:val="00D44DED"/>
    <w:rsid w:val="00D53AEE"/>
    <w:rsid w:val="00D608FA"/>
    <w:rsid w:val="00D92C9B"/>
    <w:rsid w:val="00D96F84"/>
    <w:rsid w:val="00DB1415"/>
    <w:rsid w:val="00DB7B8C"/>
    <w:rsid w:val="00DC2231"/>
    <w:rsid w:val="00DD5439"/>
    <w:rsid w:val="00DD58B3"/>
    <w:rsid w:val="00DE6270"/>
    <w:rsid w:val="00DF0D69"/>
    <w:rsid w:val="00DF63E7"/>
    <w:rsid w:val="00DF76DC"/>
    <w:rsid w:val="00E3088D"/>
    <w:rsid w:val="00E33E0A"/>
    <w:rsid w:val="00E34195"/>
    <w:rsid w:val="00E47613"/>
    <w:rsid w:val="00E6626E"/>
    <w:rsid w:val="00F14DA4"/>
    <w:rsid w:val="00F46882"/>
    <w:rsid w:val="00F47C3B"/>
    <w:rsid w:val="00F62BAF"/>
    <w:rsid w:val="00F71D7D"/>
    <w:rsid w:val="00F86BF2"/>
    <w:rsid w:val="00FA36CD"/>
    <w:rsid w:val="00FA4727"/>
    <w:rsid w:val="00FE0FC5"/>
    <w:rsid w:val="00F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C72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C72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4224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1B3211"/>
    <w:rsid w:val="00363EF3"/>
    <w:rsid w:val="003D088C"/>
    <w:rsid w:val="005464AE"/>
    <w:rsid w:val="005C20CE"/>
    <w:rsid w:val="006E1AE2"/>
    <w:rsid w:val="00711CB1"/>
    <w:rsid w:val="008C63AF"/>
    <w:rsid w:val="00A62F49"/>
    <w:rsid w:val="00AC4A5F"/>
    <w:rsid w:val="00B64B71"/>
    <w:rsid w:val="00BF2C04"/>
    <w:rsid w:val="00C06904"/>
    <w:rsid w:val="00D1312C"/>
    <w:rsid w:val="00D35513"/>
    <w:rsid w:val="00D56B8E"/>
    <w:rsid w:val="00DB51FE"/>
    <w:rsid w:val="00DC084A"/>
    <w:rsid w:val="00F8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17D00C-8B11-4951-86AA-728BF89E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36</TotalTime>
  <Pages>9</Pages>
  <Words>1677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6</cp:revision>
  <cp:lastPrinted>2007-10-26T10:03:00Z</cp:lastPrinted>
  <dcterms:created xsi:type="dcterms:W3CDTF">2021-11-22T15:42:00Z</dcterms:created>
  <dcterms:modified xsi:type="dcterms:W3CDTF">2022-01-12T11:31:00Z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