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173B7B" w:rsidRDefault="00173B7B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la </w:t>
                                </w:r>
                                <w:proofErr w:type="spellStart"/>
                                <w:r w:rsidRPr="00BC359C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Soc.Coop</w:t>
                                </w:r>
                                <w:proofErr w:type="spellEnd"/>
                                <w:r w:rsidRPr="00BC359C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. </w:t>
                                </w:r>
                                <w:proofErr w:type="gramStart"/>
                                <w:r w:rsidRPr="00BC359C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andaluza</w:t>
                                </w:r>
                                <w:proofErr w:type="gramEnd"/>
                                <w:r w:rsidRPr="00BC359C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ganadera del Valle de los Pedroches (COVAP)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173B7B" w:rsidRDefault="00173B7B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la </w:t>
                          </w:r>
                          <w:proofErr w:type="spellStart"/>
                          <w:r w:rsidRPr="00BC359C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Soc.Coop</w:t>
                          </w:r>
                          <w:proofErr w:type="spellEnd"/>
                          <w:r w:rsidRPr="00BC359C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. </w:t>
                          </w:r>
                          <w:proofErr w:type="gramStart"/>
                          <w:r w:rsidRPr="00BC359C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andaluza</w:t>
                          </w:r>
                          <w:proofErr w:type="gramEnd"/>
                          <w:r w:rsidRPr="00BC359C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ganadera del Valle de los Pedroches (COVAP)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73B7B" w:rsidRDefault="00173B7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73B7B" w:rsidRDefault="00173B7B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3037D5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8669EE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173B7B" w:rsidP="0079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7942B7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7942B7" w:rsidRDefault="00702A3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173B7B" w:rsidP="00A1361E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1361E">
            <w:pPr>
              <w:rPr>
                <w:sz w:val="20"/>
                <w:szCs w:val="20"/>
              </w:rPr>
            </w:pPr>
          </w:p>
        </w:tc>
      </w:tr>
      <w:tr w:rsidR="00702A3B" w:rsidRPr="007942B7" w:rsidTr="00BA4354">
        <w:tc>
          <w:tcPr>
            <w:tcW w:w="2093" w:type="dxa"/>
            <w:vMerge w:val="restart"/>
            <w:vAlign w:val="center"/>
          </w:tcPr>
          <w:p w:rsidR="00702A3B" w:rsidRPr="00AF196B" w:rsidRDefault="00702A3B" w:rsidP="006D4C90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02A3B" w:rsidRDefault="00B43C76" w:rsidP="00B4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702A3B" w:rsidRDefault="00702A3B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02A3B" w:rsidRPr="007942B7" w:rsidRDefault="00173B7B" w:rsidP="00BA4354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173B7B" w:rsidRPr="007942B7" w:rsidTr="00BA4354">
        <w:tc>
          <w:tcPr>
            <w:tcW w:w="2093" w:type="dxa"/>
            <w:vMerge/>
            <w:vAlign w:val="center"/>
          </w:tcPr>
          <w:p w:rsidR="00173B7B" w:rsidRPr="00AF196B" w:rsidRDefault="00173B7B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73B7B" w:rsidRDefault="00173B7B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Funciones</w:t>
            </w:r>
          </w:p>
        </w:tc>
        <w:tc>
          <w:tcPr>
            <w:tcW w:w="567" w:type="dxa"/>
          </w:tcPr>
          <w:p w:rsidR="00173B7B" w:rsidRDefault="00173B7B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73B7B" w:rsidRPr="00853CB9" w:rsidRDefault="00173B7B" w:rsidP="00BA4354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B43C76" w:rsidRPr="007942B7" w:rsidTr="00BA4354">
        <w:tc>
          <w:tcPr>
            <w:tcW w:w="2093" w:type="dxa"/>
            <w:vMerge/>
            <w:vAlign w:val="center"/>
          </w:tcPr>
          <w:p w:rsidR="00B43C76" w:rsidRPr="00AF196B" w:rsidRDefault="00B43C76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43C76" w:rsidRDefault="00B43C76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B43C76" w:rsidRDefault="00B43C76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B43C76" w:rsidRPr="00853CB9" w:rsidRDefault="00173B7B" w:rsidP="00BA4354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702A3B" w:rsidRPr="007942B7" w:rsidTr="00BA4354">
        <w:tc>
          <w:tcPr>
            <w:tcW w:w="2093" w:type="dxa"/>
            <w:vMerge/>
            <w:vAlign w:val="center"/>
          </w:tcPr>
          <w:p w:rsidR="00702A3B" w:rsidRPr="00AF196B" w:rsidRDefault="00702A3B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02A3B" w:rsidRDefault="00702A3B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702A3B" w:rsidRDefault="00702A3B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02A3B" w:rsidRPr="007942B7" w:rsidRDefault="00173B7B" w:rsidP="00BA4354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B43C76" w:rsidRPr="007942B7" w:rsidTr="00BA4354">
        <w:tc>
          <w:tcPr>
            <w:tcW w:w="2093" w:type="dxa"/>
            <w:vMerge/>
            <w:vAlign w:val="center"/>
          </w:tcPr>
          <w:p w:rsidR="00B43C76" w:rsidRPr="00C3228C" w:rsidRDefault="00B43C76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43C76" w:rsidRDefault="00B43C76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los máximos responsables</w:t>
            </w:r>
          </w:p>
        </w:tc>
        <w:tc>
          <w:tcPr>
            <w:tcW w:w="567" w:type="dxa"/>
          </w:tcPr>
          <w:p w:rsidR="00B43C76" w:rsidRDefault="00B43C76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B43C76" w:rsidRPr="00853CB9" w:rsidRDefault="00173B7B" w:rsidP="00AC4A6F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702A3B" w:rsidRPr="007942B7" w:rsidTr="00BA4354">
        <w:tc>
          <w:tcPr>
            <w:tcW w:w="2093" w:type="dxa"/>
            <w:vMerge/>
            <w:vAlign w:val="center"/>
          </w:tcPr>
          <w:p w:rsidR="00702A3B" w:rsidRPr="00C3228C" w:rsidRDefault="00702A3B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02A3B" w:rsidRDefault="00702A3B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702A3B" w:rsidRPr="00800B69" w:rsidRDefault="00702A3B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02A3B" w:rsidRPr="007942B7" w:rsidRDefault="00173B7B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73B7B" w:rsidRPr="007942B7" w:rsidTr="00BA4354">
        <w:tc>
          <w:tcPr>
            <w:tcW w:w="2093" w:type="dxa"/>
            <w:vMerge/>
            <w:vAlign w:val="center"/>
          </w:tcPr>
          <w:p w:rsidR="00173B7B" w:rsidRPr="00AF196B" w:rsidRDefault="00173B7B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73B7B" w:rsidRDefault="00173B7B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</w:t>
            </w:r>
          </w:p>
        </w:tc>
        <w:tc>
          <w:tcPr>
            <w:tcW w:w="567" w:type="dxa"/>
          </w:tcPr>
          <w:p w:rsidR="00173B7B" w:rsidRDefault="00173B7B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73B7B" w:rsidRPr="00173B7B" w:rsidRDefault="00173B7B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173B7B" w:rsidRPr="007942B7" w:rsidTr="00BA4354">
        <w:tc>
          <w:tcPr>
            <w:tcW w:w="2093" w:type="dxa"/>
            <w:vMerge/>
            <w:vAlign w:val="center"/>
          </w:tcPr>
          <w:p w:rsidR="00173B7B" w:rsidRPr="00AF196B" w:rsidRDefault="00173B7B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73B7B" w:rsidRDefault="00173B7B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</w:tcPr>
          <w:p w:rsidR="00173B7B" w:rsidRDefault="00173B7B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73B7B" w:rsidRPr="00173B7B" w:rsidRDefault="00173B7B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173B7B" w:rsidRPr="007942B7" w:rsidTr="00BA4354">
        <w:tc>
          <w:tcPr>
            <w:tcW w:w="2093" w:type="dxa"/>
            <w:vMerge/>
            <w:vAlign w:val="center"/>
          </w:tcPr>
          <w:p w:rsidR="00173B7B" w:rsidRPr="00AF196B" w:rsidRDefault="00173B7B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73B7B" w:rsidRDefault="00173B7B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173B7B" w:rsidRDefault="00173B7B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73B7B" w:rsidRPr="00173B7B" w:rsidRDefault="00173B7B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173B7B" w:rsidRPr="007942B7" w:rsidTr="00BA4354">
        <w:tc>
          <w:tcPr>
            <w:tcW w:w="2093" w:type="dxa"/>
            <w:vMerge/>
            <w:vAlign w:val="center"/>
          </w:tcPr>
          <w:p w:rsidR="00173B7B" w:rsidRPr="00AF196B" w:rsidRDefault="00173B7B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73B7B" w:rsidRDefault="00173B7B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173B7B" w:rsidRDefault="00173B7B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73B7B" w:rsidRPr="00173B7B" w:rsidRDefault="00173B7B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B43C76" w:rsidRPr="007942B7" w:rsidTr="00BA4354">
        <w:tc>
          <w:tcPr>
            <w:tcW w:w="2093" w:type="dxa"/>
            <w:vMerge/>
            <w:vAlign w:val="center"/>
          </w:tcPr>
          <w:p w:rsidR="00B43C76" w:rsidRPr="00AF196B" w:rsidRDefault="00B43C76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43C76" w:rsidRPr="00B43C76" w:rsidRDefault="00B43C76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567" w:type="dxa"/>
          </w:tcPr>
          <w:p w:rsidR="00B43C76" w:rsidRDefault="00B43C76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B43C76" w:rsidRDefault="00B43C76" w:rsidP="00AC4A6F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Revisada de oficio</w:t>
            </w:r>
          </w:p>
        </w:tc>
      </w:tr>
      <w:tr w:rsidR="00173B7B" w:rsidRPr="007942B7" w:rsidTr="00BA4354">
        <w:tc>
          <w:tcPr>
            <w:tcW w:w="2093" w:type="dxa"/>
            <w:vMerge/>
            <w:vAlign w:val="center"/>
          </w:tcPr>
          <w:p w:rsidR="00173B7B" w:rsidRPr="00AF196B" w:rsidRDefault="00173B7B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73B7B" w:rsidRDefault="00173B7B" w:rsidP="00E83650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173B7B" w:rsidRDefault="00173B7B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73B7B" w:rsidRPr="00173B7B" w:rsidRDefault="00173B7B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173B7B" w:rsidRPr="007942B7" w:rsidTr="00BA4354">
        <w:tc>
          <w:tcPr>
            <w:tcW w:w="2093" w:type="dxa"/>
            <w:vMerge/>
            <w:vAlign w:val="center"/>
          </w:tcPr>
          <w:p w:rsidR="00173B7B" w:rsidRPr="00AF196B" w:rsidRDefault="00173B7B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73B7B" w:rsidRDefault="00173B7B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173B7B" w:rsidRPr="00702A3B" w:rsidRDefault="00173B7B" w:rsidP="00702A3B">
            <w:pPr>
              <w:jc w:val="center"/>
              <w:rPr>
                <w:sz w:val="20"/>
                <w:szCs w:val="20"/>
              </w:rPr>
            </w:pPr>
            <w:r w:rsidRPr="00702A3B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73B7B" w:rsidRPr="00173B7B" w:rsidRDefault="00173B7B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173B7B" w:rsidRPr="007942B7" w:rsidTr="00BA4354">
        <w:tc>
          <w:tcPr>
            <w:tcW w:w="2093" w:type="dxa"/>
            <w:vMerge/>
            <w:vAlign w:val="center"/>
          </w:tcPr>
          <w:p w:rsidR="00173B7B" w:rsidRPr="00AF196B" w:rsidRDefault="00173B7B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73B7B" w:rsidRDefault="00173B7B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173B7B" w:rsidRPr="00702A3B" w:rsidRDefault="00173B7B" w:rsidP="00702A3B">
            <w:pPr>
              <w:jc w:val="center"/>
              <w:rPr>
                <w:sz w:val="20"/>
                <w:szCs w:val="20"/>
              </w:rPr>
            </w:pPr>
            <w:r w:rsidRPr="00702A3B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73B7B" w:rsidRPr="00173B7B" w:rsidRDefault="00173B7B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865E5A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 w:rsidR="00DF54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F196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80749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BA4354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82627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 w:rsidR="00AF19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D4C90" w:rsidRPr="007942B7" w:rsidRDefault="00183301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173B7B" w:rsidP="001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853CB9" w:rsidP="00173B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73B7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173B7B" w:rsidP="00DF56A7">
      <w:pPr>
        <w:jc w:val="both"/>
      </w:pPr>
      <w:r>
        <w:t xml:space="preserve">COVAP no ha aplicado </w:t>
      </w:r>
      <w:r w:rsidRPr="00173B7B">
        <w:rPr>
          <w:b/>
        </w:rPr>
        <w:t>ninguna de</w:t>
      </w:r>
      <w:r>
        <w:rPr>
          <w:b/>
        </w:rPr>
        <w:t xml:space="preserve"> las</w:t>
      </w:r>
      <w:r w:rsidRPr="00173B7B">
        <w:rPr>
          <w:b/>
        </w:rPr>
        <w:t xml:space="preserve"> </w:t>
      </w:r>
      <w:r w:rsidR="00DF56A7" w:rsidRPr="00173B7B">
        <w:rPr>
          <w:b/>
        </w:rPr>
        <w:t>recomendaciones</w:t>
      </w:r>
      <w:r w:rsidR="00DF56A7">
        <w:t xml:space="preserve"> derivadas de la evaluación realizada en 2020. </w:t>
      </w:r>
    </w:p>
    <w:p w:rsidR="00FA5AFD" w:rsidRDefault="00FA5AFD" w:rsidP="00AC4A6F"/>
    <w:p w:rsidR="00E17DF6" w:rsidRDefault="00E17DF6" w:rsidP="00AC4A6F"/>
    <w:p w:rsidR="00E17DF6" w:rsidRDefault="00E17DF6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73B7B" w:rsidRPr="00F31BC3" w:rsidRDefault="00173B7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73B7B" w:rsidRPr="00F31BC3" w:rsidRDefault="00173B7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3037D5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521C69" w:rsidRPr="006D4C90" w:rsidTr="00BB3652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521C69" w:rsidRPr="006D4C90" w:rsidTr="00BB3652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521C69" w:rsidRPr="006D4C90" w:rsidTr="00BB3652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521C69" w:rsidRPr="006D4C90" w:rsidRDefault="00E30EC8" w:rsidP="00E30EC8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INFORMACIÓN INSTITUCIONAL Y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ORGANIZATIVA </w:t>
            </w:r>
          </w:p>
        </w:tc>
      </w:tr>
      <w:tr w:rsidR="00173B7B" w:rsidRPr="00BB3652" w:rsidTr="00BB3652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173B7B" w:rsidRPr="006D4C90" w:rsidRDefault="00173B7B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73B7B" w:rsidRPr="00173B7B" w:rsidRDefault="00173B7B" w:rsidP="00173B7B">
            <w:pPr>
              <w:jc w:val="center"/>
              <w:rPr>
                <w:sz w:val="16"/>
                <w:szCs w:val="16"/>
              </w:rPr>
            </w:pPr>
            <w:r w:rsidRPr="00173B7B">
              <w:rPr>
                <w:sz w:val="16"/>
                <w:szCs w:val="16"/>
              </w:rPr>
              <w:t>50,0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73B7B" w:rsidRPr="00173B7B" w:rsidRDefault="00173B7B" w:rsidP="00173B7B">
            <w:pPr>
              <w:jc w:val="center"/>
              <w:rPr>
                <w:sz w:val="16"/>
                <w:szCs w:val="16"/>
              </w:rPr>
            </w:pPr>
            <w:r w:rsidRPr="00173B7B">
              <w:rPr>
                <w:sz w:val="16"/>
                <w:szCs w:val="16"/>
              </w:rPr>
              <w:t>50,0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73B7B" w:rsidRPr="00173B7B" w:rsidRDefault="00173B7B" w:rsidP="00173B7B">
            <w:pPr>
              <w:jc w:val="center"/>
              <w:rPr>
                <w:sz w:val="16"/>
                <w:szCs w:val="16"/>
              </w:rPr>
            </w:pPr>
            <w:r w:rsidRPr="00173B7B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73B7B" w:rsidRPr="00173B7B" w:rsidRDefault="00173B7B" w:rsidP="00173B7B">
            <w:pPr>
              <w:jc w:val="center"/>
              <w:rPr>
                <w:sz w:val="16"/>
                <w:szCs w:val="16"/>
              </w:rPr>
            </w:pPr>
            <w:r w:rsidRPr="00173B7B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73B7B" w:rsidRPr="00173B7B" w:rsidRDefault="00173B7B" w:rsidP="00173B7B">
            <w:pPr>
              <w:jc w:val="center"/>
              <w:rPr>
                <w:sz w:val="16"/>
                <w:szCs w:val="16"/>
              </w:rPr>
            </w:pPr>
            <w:r w:rsidRPr="00173B7B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73B7B" w:rsidRPr="00173B7B" w:rsidRDefault="00173B7B" w:rsidP="00173B7B">
            <w:pPr>
              <w:jc w:val="center"/>
              <w:rPr>
                <w:sz w:val="16"/>
                <w:szCs w:val="16"/>
              </w:rPr>
            </w:pPr>
            <w:r w:rsidRPr="00173B7B">
              <w:rPr>
                <w:sz w:val="16"/>
                <w:szCs w:val="16"/>
              </w:rPr>
              <w:t>50,0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73B7B" w:rsidRPr="00173B7B" w:rsidRDefault="00173B7B" w:rsidP="00173B7B">
            <w:pPr>
              <w:jc w:val="center"/>
              <w:rPr>
                <w:sz w:val="16"/>
                <w:szCs w:val="16"/>
              </w:rPr>
            </w:pPr>
            <w:r w:rsidRPr="00173B7B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73B7B" w:rsidRPr="00173B7B" w:rsidRDefault="00173B7B" w:rsidP="00173B7B">
            <w:pPr>
              <w:jc w:val="center"/>
              <w:rPr>
                <w:sz w:val="16"/>
                <w:szCs w:val="16"/>
              </w:rPr>
            </w:pPr>
            <w:r w:rsidRPr="00173B7B">
              <w:rPr>
                <w:sz w:val="16"/>
                <w:szCs w:val="16"/>
              </w:rPr>
              <w:t>42,9</w:t>
            </w:r>
          </w:p>
        </w:tc>
      </w:tr>
      <w:tr w:rsidR="00173B7B" w:rsidRPr="00BB3652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173B7B" w:rsidRPr="006D4C90" w:rsidRDefault="00173B7B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73B7B" w:rsidRPr="00173B7B" w:rsidRDefault="00173B7B" w:rsidP="00173B7B">
            <w:pPr>
              <w:jc w:val="center"/>
              <w:rPr>
                <w:sz w:val="16"/>
                <w:szCs w:val="16"/>
              </w:rPr>
            </w:pPr>
            <w:r w:rsidRPr="00173B7B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73B7B" w:rsidRPr="00173B7B" w:rsidRDefault="00173B7B" w:rsidP="00173B7B">
            <w:pPr>
              <w:jc w:val="center"/>
              <w:rPr>
                <w:sz w:val="16"/>
                <w:szCs w:val="16"/>
              </w:rPr>
            </w:pPr>
            <w:r w:rsidRPr="00173B7B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73B7B" w:rsidRPr="00173B7B" w:rsidRDefault="00173B7B" w:rsidP="00173B7B">
            <w:pPr>
              <w:jc w:val="center"/>
              <w:rPr>
                <w:sz w:val="16"/>
                <w:szCs w:val="16"/>
              </w:rPr>
            </w:pPr>
            <w:r w:rsidRPr="00173B7B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73B7B" w:rsidRPr="00173B7B" w:rsidRDefault="00173B7B" w:rsidP="00173B7B">
            <w:pPr>
              <w:jc w:val="center"/>
              <w:rPr>
                <w:sz w:val="16"/>
                <w:szCs w:val="16"/>
              </w:rPr>
            </w:pPr>
            <w:r w:rsidRPr="00173B7B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73B7B" w:rsidRPr="00173B7B" w:rsidRDefault="00173B7B" w:rsidP="00173B7B">
            <w:pPr>
              <w:jc w:val="center"/>
              <w:rPr>
                <w:sz w:val="16"/>
                <w:szCs w:val="16"/>
              </w:rPr>
            </w:pPr>
            <w:r w:rsidRPr="00173B7B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73B7B" w:rsidRPr="00173B7B" w:rsidRDefault="00173B7B" w:rsidP="00173B7B">
            <w:pPr>
              <w:jc w:val="center"/>
              <w:rPr>
                <w:sz w:val="16"/>
                <w:szCs w:val="16"/>
              </w:rPr>
            </w:pPr>
            <w:r w:rsidRPr="00173B7B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73B7B" w:rsidRPr="00173B7B" w:rsidRDefault="00173B7B" w:rsidP="00173B7B">
            <w:pPr>
              <w:jc w:val="center"/>
              <w:rPr>
                <w:sz w:val="16"/>
                <w:szCs w:val="16"/>
              </w:rPr>
            </w:pPr>
            <w:r w:rsidRPr="00173B7B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73B7B" w:rsidRPr="00173B7B" w:rsidRDefault="00173B7B" w:rsidP="00173B7B">
            <w:pPr>
              <w:jc w:val="center"/>
              <w:rPr>
                <w:sz w:val="16"/>
                <w:szCs w:val="16"/>
              </w:rPr>
            </w:pPr>
            <w:r w:rsidRPr="00173B7B">
              <w:rPr>
                <w:sz w:val="16"/>
                <w:szCs w:val="16"/>
              </w:rPr>
              <w:t>0,0</w:t>
            </w:r>
          </w:p>
        </w:tc>
      </w:tr>
      <w:tr w:rsidR="00173B7B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173B7B" w:rsidRPr="006D4C90" w:rsidRDefault="00173B7B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73B7B" w:rsidRPr="00173B7B" w:rsidRDefault="00173B7B" w:rsidP="00173B7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73B7B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73B7B" w:rsidRPr="00173B7B" w:rsidRDefault="00173B7B" w:rsidP="00173B7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73B7B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73B7B" w:rsidRPr="00173B7B" w:rsidRDefault="00173B7B" w:rsidP="00173B7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73B7B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73B7B" w:rsidRPr="00173B7B" w:rsidRDefault="00173B7B" w:rsidP="00173B7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73B7B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73B7B" w:rsidRPr="00173B7B" w:rsidRDefault="00173B7B" w:rsidP="00173B7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73B7B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73B7B" w:rsidRPr="00173B7B" w:rsidRDefault="00173B7B" w:rsidP="00173B7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73B7B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73B7B" w:rsidRPr="00173B7B" w:rsidRDefault="00173B7B" w:rsidP="00173B7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73B7B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73B7B" w:rsidRPr="00173B7B" w:rsidRDefault="00173B7B" w:rsidP="00173B7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73B7B">
              <w:rPr>
                <w:b/>
                <w:color w:val="FFFFFF" w:themeColor="background1"/>
                <w:sz w:val="16"/>
                <w:szCs w:val="16"/>
              </w:rPr>
              <w:t>14,3</w:t>
            </w:r>
          </w:p>
        </w:tc>
      </w:tr>
      <w:tr w:rsidR="00E30EC8" w:rsidRPr="00E30EC8" w:rsidTr="00BB3652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521C69" w:rsidRPr="00E30EC8" w:rsidRDefault="00521C69" w:rsidP="00E30EC8">
            <w:pPr>
              <w:rPr>
                <w:b/>
                <w:sz w:val="18"/>
                <w:szCs w:val="18"/>
              </w:rPr>
            </w:pPr>
            <w:r w:rsidRPr="00E30EC8">
              <w:rPr>
                <w:b/>
                <w:sz w:val="18"/>
                <w:szCs w:val="18"/>
              </w:rPr>
              <w:t>INFORMACIÓN ECONÓMICA</w:t>
            </w:r>
          </w:p>
        </w:tc>
      </w:tr>
      <w:tr w:rsidR="002C41B4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6D4C90" w:rsidRDefault="002C41B4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</w:tr>
      <w:tr w:rsidR="00521C69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4061BC" w:rsidRDefault="00521C69" w:rsidP="00BB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2C41B4" w:rsidRDefault="00521C69" w:rsidP="00BB3652">
            <w:pPr>
              <w:jc w:val="center"/>
              <w:rPr>
                <w:sz w:val="16"/>
                <w:szCs w:val="16"/>
              </w:rPr>
            </w:pPr>
            <w:r w:rsidRPr="00E76141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2C41B4" w:rsidRDefault="00521C69" w:rsidP="00BB3652">
            <w:pPr>
              <w:jc w:val="center"/>
              <w:rPr>
                <w:sz w:val="16"/>
                <w:szCs w:val="16"/>
              </w:rPr>
            </w:pPr>
            <w:r w:rsidRPr="00E76141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2C41B4" w:rsidRDefault="00521C69" w:rsidP="00BB3652">
            <w:pPr>
              <w:jc w:val="center"/>
              <w:rPr>
                <w:sz w:val="16"/>
                <w:szCs w:val="16"/>
              </w:rPr>
            </w:pPr>
            <w:r w:rsidRPr="00E76141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2C41B4" w:rsidRDefault="00521C69" w:rsidP="00BB3652">
            <w:pPr>
              <w:jc w:val="center"/>
              <w:rPr>
                <w:sz w:val="16"/>
                <w:szCs w:val="16"/>
              </w:rPr>
            </w:pPr>
            <w:r w:rsidRPr="00E76141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2C41B4" w:rsidRDefault="00521C69" w:rsidP="00BB3652">
            <w:pPr>
              <w:jc w:val="center"/>
              <w:rPr>
                <w:sz w:val="16"/>
                <w:szCs w:val="16"/>
              </w:rPr>
            </w:pPr>
            <w:r w:rsidRPr="00E76141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2C41B4" w:rsidRDefault="00521C69" w:rsidP="00BB3652">
            <w:pPr>
              <w:jc w:val="center"/>
              <w:rPr>
                <w:sz w:val="16"/>
                <w:szCs w:val="16"/>
              </w:rPr>
            </w:pPr>
            <w:r w:rsidRPr="00E76141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2C41B4" w:rsidRDefault="00521C69" w:rsidP="00BB3652">
            <w:pPr>
              <w:jc w:val="center"/>
              <w:rPr>
                <w:sz w:val="16"/>
                <w:szCs w:val="16"/>
              </w:rPr>
            </w:pPr>
            <w:r w:rsidRPr="00E76141">
              <w:rPr>
                <w:sz w:val="16"/>
                <w:szCs w:val="16"/>
              </w:rPr>
              <w:t>0,0</w:t>
            </w:r>
          </w:p>
        </w:tc>
      </w:tr>
      <w:tr w:rsidR="0079125F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9125F" w:rsidRPr="006D4C90" w:rsidRDefault="0079125F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ab/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9125F" w:rsidRPr="003543A0" w:rsidRDefault="0079125F" w:rsidP="00BB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9125F" w:rsidRDefault="0079125F" w:rsidP="0079125F">
            <w:pPr>
              <w:jc w:val="center"/>
            </w:pPr>
            <w:r w:rsidRPr="007F0D9B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9125F" w:rsidRDefault="0079125F" w:rsidP="0079125F">
            <w:pPr>
              <w:jc w:val="center"/>
            </w:pPr>
            <w:r w:rsidRPr="007F0D9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9125F" w:rsidRDefault="0079125F" w:rsidP="0079125F">
            <w:pPr>
              <w:jc w:val="center"/>
            </w:pPr>
            <w:r w:rsidRPr="007F0D9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9125F" w:rsidRDefault="0079125F" w:rsidP="0079125F">
            <w:pPr>
              <w:jc w:val="center"/>
            </w:pPr>
            <w:r w:rsidRPr="007F0D9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9125F" w:rsidRDefault="0079125F" w:rsidP="0079125F">
            <w:pPr>
              <w:jc w:val="center"/>
            </w:pPr>
            <w:r w:rsidRPr="007F0D9B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9125F" w:rsidRDefault="0079125F" w:rsidP="0079125F">
            <w:pPr>
              <w:jc w:val="center"/>
            </w:pPr>
            <w:r w:rsidRPr="007F0D9B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9125F" w:rsidRDefault="0079125F" w:rsidP="0079125F">
            <w:pPr>
              <w:jc w:val="center"/>
            </w:pPr>
            <w:r w:rsidRPr="007F0D9B">
              <w:rPr>
                <w:sz w:val="16"/>
                <w:szCs w:val="16"/>
              </w:rPr>
              <w:t>100,0</w:t>
            </w:r>
          </w:p>
        </w:tc>
      </w:tr>
      <w:tr w:rsidR="00521C69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</w:tr>
      <w:tr w:rsidR="002C41B4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3543A0" w:rsidRDefault="002C41B4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Cuentas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</w:tr>
      <w:tr w:rsidR="002C41B4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3543A0" w:rsidRDefault="002C41B4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Retribuciones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</w:tr>
      <w:tr w:rsidR="0079125F" w:rsidRPr="0079125F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79125F" w:rsidRPr="006D4C90" w:rsidRDefault="0079125F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9125F" w:rsidRPr="0079125F" w:rsidRDefault="0079125F" w:rsidP="0079125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9125F">
              <w:rPr>
                <w:b/>
                <w:color w:val="FFFFFF" w:themeColor="background1"/>
                <w:sz w:val="16"/>
                <w:szCs w:val="16"/>
              </w:rPr>
              <w:t>12,5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9125F" w:rsidRPr="0079125F" w:rsidRDefault="0079125F" w:rsidP="0079125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9125F">
              <w:rPr>
                <w:b/>
                <w:color w:val="FFFFFF" w:themeColor="background1"/>
                <w:sz w:val="16"/>
                <w:szCs w:val="16"/>
              </w:rPr>
              <w:t>12,5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9125F" w:rsidRPr="0079125F" w:rsidRDefault="0079125F" w:rsidP="0079125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9125F">
              <w:rPr>
                <w:b/>
                <w:color w:val="FFFFFF" w:themeColor="background1"/>
                <w:sz w:val="16"/>
                <w:szCs w:val="16"/>
              </w:rPr>
              <w:t>12,5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9125F" w:rsidRPr="0079125F" w:rsidRDefault="0079125F" w:rsidP="0079125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9125F">
              <w:rPr>
                <w:b/>
                <w:color w:val="FFFFFF" w:themeColor="background1"/>
                <w:sz w:val="16"/>
                <w:szCs w:val="16"/>
              </w:rPr>
              <w:t>12,5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9125F" w:rsidRPr="0079125F" w:rsidRDefault="0079125F" w:rsidP="0079125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9125F">
              <w:rPr>
                <w:b/>
                <w:color w:val="FFFFFF" w:themeColor="background1"/>
                <w:sz w:val="16"/>
                <w:szCs w:val="16"/>
              </w:rPr>
              <w:t>12,5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9125F" w:rsidRPr="0079125F" w:rsidRDefault="0079125F" w:rsidP="0079125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9125F">
              <w:rPr>
                <w:b/>
                <w:color w:val="FFFFFF" w:themeColor="background1"/>
                <w:sz w:val="16"/>
                <w:szCs w:val="16"/>
              </w:rPr>
              <w:t>12,5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9125F" w:rsidRPr="0079125F" w:rsidRDefault="0079125F" w:rsidP="0079125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9125F">
              <w:rPr>
                <w:b/>
                <w:color w:val="FFFFFF" w:themeColor="background1"/>
                <w:sz w:val="16"/>
                <w:szCs w:val="16"/>
              </w:rPr>
              <w:t>12,5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9125F" w:rsidRPr="0079125F" w:rsidRDefault="0079125F" w:rsidP="0079125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9125F">
              <w:rPr>
                <w:b/>
                <w:color w:val="FFFFFF" w:themeColor="background1"/>
                <w:sz w:val="16"/>
                <w:szCs w:val="16"/>
              </w:rPr>
              <w:t>12,5</w:t>
            </w:r>
          </w:p>
        </w:tc>
      </w:tr>
      <w:tr w:rsidR="00521C69" w:rsidRPr="006D4C90" w:rsidTr="00BB3652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521C69" w:rsidRPr="006D4C90" w:rsidRDefault="003E0A5D" w:rsidP="00BB3652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13,3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3E0A5D">
        <w:rPr>
          <w:lang w:bidi="es-ES"/>
        </w:rPr>
        <w:t>13,3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2020 se produce un incremento de 4,</w:t>
      </w:r>
      <w:r w:rsidR="003E0A5D">
        <w:rPr>
          <w:lang w:bidi="es-ES"/>
        </w:rPr>
        <w:t>3</w:t>
      </w:r>
      <w:r w:rsidR="00BB3652">
        <w:rPr>
          <w:lang w:bidi="es-ES"/>
        </w:rPr>
        <w:t xml:space="preserve"> puntos porcentuales </w:t>
      </w:r>
      <w:r w:rsidR="00BB3652" w:rsidRPr="001D21D9">
        <w:rPr>
          <w:u w:val="single"/>
          <w:lang w:bidi="es-ES"/>
        </w:rPr>
        <w:t>atribuible exclusivamente</w:t>
      </w:r>
      <w:r w:rsidR="00BB3652">
        <w:rPr>
          <w:lang w:bidi="es-ES"/>
        </w:rPr>
        <w:t xml:space="preserve"> a la revisión efectuada de oficio de la obligación de publicar información sobre ejecución presupuestaria y del cumplimiento del atributo de publicación de la información en formatos reutilizables.</w:t>
      </w:r>
    </w:p>
    <w:p w:rsidR="00A670E9" w:rsidRDefault="00A670E9" w:rsidP="00F05E2C">
      <w:pPr>
        <w:pStyle w:val="Cuerpodelboletn"/>
        <w:sectPr w:rsidR="00A670E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>valorar negativamente</w:t>
      </w:r>
      <w:r>
        <w:t xml:space="preserve"> la evolución del cumplimiento de las obligaciones de publicidad activa por parte de </w:t>
      </w:r>
      <w:r w:rsidR="003E0A5D">
        <w:t>COVAP</w:t>
      </w:r>
      <w:r>
        <w:t xml:space="preserve">. No se ha aplicado ninguna de las recomendaciones </w:t>
      </w:r>
      <w:r w:rsidR="001D21D9">
        <w:t>derivadas</w:t>
      </w:r>
      <w:r>
        <w:t xml:space="preserve"> de la evaluación realizada en 2020.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3E0A5D" w:rsidRDefault="004061BC" w:rsidP="00C02CEC">
      <w:pPr>
        <w:pStyle w:val="Sinespaciado"/>
        <w:numPr>
          <w:ilvl w:val="0"/>
          <w:numId w:val="23"/>
        </w:numPr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895B2A" wp14:editId="707B2841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73B7B" w:rsidRPr="00F31BC3" w:rsidRDefault="00173B7B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3137EF9" wp14:editId="4DFB1097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173B7B" w:rsidRPr="00F31BC3" w:rsidRDefault="00173B7B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3137EF9" wp14:editId="4DFB1097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C44930" wp14:editId="68388EC7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3E0A5D">
        <w:rPr>
          <w:rFonts w:ascii="Century Gothic" w:hAnsi="Century Gothic"/>
        </w:rPr>
        <w:t>No se ha habilitado en la web de la entidad un espacio específico para la publicación de la información sujeta a obligaciones de publicidad activa.</w:t>
      </w:r>
    </w:p>
    <w:p w:rsidR="003E0A5D" w:rsidRDefault="003E0A5D" w:rsidP="003E0A5D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tabs>
          <w:tab w:val="left" w:pos="3686"/>
        </w:tabs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 xml:space="preserve">sigue </w:t>
      </w:r>
      <w:r w:rsidR="003E0A5D">
        <w:rPr>
          <w:rFonts w:ascii="Century Gothic" w:hAnsi="Century Gothic"/>
        </w:rPr>
        <w:t>sin localizarse la siguiente información</w:t>
      </w:r>
      <w:r w:rsidR="00A670E9">
        <w:rPr>
          <w:rFonts w:ascii="Century Gothic" w:hAnsi="Century Gothic"/>
        </w:rPr>
        <w:t>:</w:t>
      </w:r>
    </w:p>
    <w:p w:rsidR="00C02CEC" w:rsidRPr="00A670E9" w:rsidRDefault="00C02CEC" w:rsidP="00C02CEC">
      <w:pPr>
        <w:pStyle w:val="Sinespaciado"/>
        <w:tabs>
          <w:tab w:val="left" w:pos="3686"/>
        </w:tabs>
        <w:spacing w:line="276" w:lineRule="auto"/>
        <w:ind w:left="720"/>
        <w:jc w:val="both"/>
        <w:rPr>
          <w:rFonts w:ascii="Century Gothic" w:hAnsi="Century Gothic"/>
        </w:rPr>
      </w:pPr>
    </w:p>
    <w:p w:rsidR="00A670E9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las normas de carácter general que regulan la actividad de la asociación, </w:t>
      </w:r>
      <w:r w:rsidR="003E0A5D">
        <w:rPr>
          <w:rFonts w:ascii="Century Gothic" w:hAnsi="Century Gothic"/>
        </w:rPr>
        <w:t xml:space="preserve">la descripción de la estructura organizativa, </w:t>
      </w:r>
      <w:r>
        <w:rPr>
          <w:rFonts w:ascii="Century Gothic" w:hAnsi="Century Gothic"/>
        </w:rPr>
        <w:t xml:space="preserve">el organigrama y </w:t>
      </w:r>
      <w:r w:rsidR="003E0A5D">
        <w:rPr>
          <w:rFonts w:ascii="Century Gothic" w:hAnsi="Century Gothic"/>
        </w:rPr>
        <w:t xml:space="preserve">la identificación y </w:t>
      </w:r>
      <w:r>
        <w:rPr>
          <w:rFonts w:ascii="Century Gothic" w:hAnsi="Century Gothic"/>
        </w:rPr>
        <w:t xml:space="preserve">el perfil y trayectoria profesional de </w:t>
      </w:r>
      <w:r w:rsidR="001D21D9">
        <w:rPr>
          <w:rFonts w:ascii="Century Gothic" w:hAnsi="Century Gothic"/>
        </w:rPr>
        <w:t>sus</w:t>
      </w:r>
      <w:r>
        <w:rPr>
          <w:rFonts w:ascii="Century Gothic" w:hAnsi="Century Gothic"/>
        </w:rPr>
        <w:t xml:space="preserve"> máximos responsables.  </w:t>
      </w:r>
    </w:p>
    <w:p w:rsidR="004D4B3E" w:rsidRDefault="003E0A5D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Dentro del bloque de Información Económica, solo se publican las subvenciones percibidas</w:t>
      </w:r>
      <w:r w:rsidR="000F0DA5">
        <w:rPr>
          <w:rFonts w:ascii="Century Gothic" w:hAnsi="Century Gothic"/>
        </w:rPr>
        <w:t>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0F0DA5" w:rsidP="003037D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1D21D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sigue sin </w:t>
      </w:r>
      <w:r w:rsidR="001D21D9">
        <w:rPr>
          <w:rFonts w:ascii="Century Gothic" w:hAnsi="Century Gothic"/>
        </w:rPr>
        <w:t xml:space="preserve">incorporarse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</w:t>
      </w:r>
      <w:r w:rsidR="003037D5" w:rsidRPr="003037D5">
        <w:rPr>
          <w:rFonts w:ascii="Century Gothic" w:hAnsi="Century Gothic"/>
        </w:rPr>
        <w:t>la información obligatoria publicada en el Portal de Transpar</w:t>
      </w:r>
      <w:r w:rsidR="003037D5">
        <w:rPr>
          <w:rFonts w:ascii="Century Gothic" w:hAnsi="Century Gothic"/>
        </w:rPr>
        <w:t>encia o en la web de la entidad</w:t>
      </w:r>
      <w:bookmarkStart w:id="0" w:name="_GoBack"/>
      <w:bookmarkEnd w:id="0"/>
      <w:r w:rsidR="004D4B3E">
        <w:rPr>
          <w:rFonts w:ascii="Century Gothic" w:hAnsi="Century Gothic"/>
        </w:rPr>
        <w:t>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0F0DA5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73B7B" w:rsidRPr="00F31BC3" w:rsidRDefault="00173B7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173B7B" w:rsidRPr="00F31BC3" w:rsidRDefault="00173B7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173B7B" w:rsidRPr="00F31BC3" w:rsidRDefault="00173B7B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73B7B" w:rsidRPr="00F31BC3" w:rsidRDefault="00173B7B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B7B" w:rsidRDefault="00173B7B" w:rsidP="00F31BC3">
      <w:r>
        <w:separator/>
      </w:r>
    </w:p>
  </w:endnote>
  <w:endnote w:type="continuationSeparator" w:id="0">
    <w:p w:rsidR="00173B7B" w:rsidRDefault="00173B7B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B7B" w:rsidRDefault="00173B7B" w:rsidP="00F31BC3">
      <w:r>
        <w:separator/>
      </w:r>
    </w:p>
  </w:footnote>
  <w:footnote w:type="continuationSeparator" w:id="0">
    <w:p w:rsidR="00173B7B" w:rsidRDefault="00173B7B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F33CEF"/>
    <w:multiLevelType w:val="hybridMultilevel"/>
    <w:tmpl w:val="D4CE81C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>
    <w:nsid w:val="38292961"/>
    <w:multiLevelType w:val="hybridMultilevel"/>
    <w:tmpl w:val="7152F58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6C22FA"/>
    <w:multiLevelType w:val="hybridMultilevel"/>
    <w:tmpl w:val="31E45CA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9B41A58"/>
    <w:multiLevelType w:val="hybridMultilevel"/>
    <w:tmpl w:val="A70296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0"/>
  </w:num>
  <w:num w:numId="4">
    <w:abstractNumId w:val="0"/>
  </w:num>
  <w:num w:numId="5">
    <w:abstractNumId w:val="15"/>
  </w:num>
  <w:num w:numId="6">
    <w:abstractNumId w:val="18"/>
  </w:num>
  <w:num w:numId="7">
    <w:abstractNumId w:val="14"/>
  </w:num>
  <w:num w:numId="8">
    <w:abstractNumId w:val="1"/>
  </w:num>
  <w:num w:numId="9">
    <w:abstractNumId w:val="5"/>
  </w:num>
  <w:num w:numId="10">
    <w:abstractNumId w:val="4"/>
  </w:num>
  <w:num w:numId="11">
    <w:abstractNumId w:val="20"/>
  </w:num>
  <w:num w:numId="12">
    <w:abstractNumId w:val="13"/>
  </w:num>
  <w:num w:numId="13">
    <w:abstractNumId w:val="8"/>
  </w:num>
  <w:num w:numId="14">
    <w:abstractNumId w:val="21"/>
  </w:num>
  <w:num w:numId="15">
    <w:abstractNumId w:val="3"/>
  </w:num>
  <w:num w:numId="16">
    <w:abstractNumId w:val="22"/>
  </w:num>
  <w:num w:numId="17">
    <w:abstractNumId w:val="12"/>
  </w:num>
  <w:num w:numId="18">
    <w:abstractNumId w:val="7"/>
  </w:num>
  <w:num w:numId="19">
    <w:abstractNumId w:val="6"/>
  </w:num>
  <w:num w:numId="20">
    <w:abstractNumId w:val="16"/>
  </w:num>
  <w:num w:numId="21">
    <w:abstractNumId w:val="11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53A0E"/>
    <w:rsid w:val="0005642F"/>
    <w:rsid w:val="00072B7E"/>
    <w:rsid w:val="000775A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3B7B"/>
    <w:rsid w:val="001763F8"/>
    <w:rsid w:val="00183301"/>
    <w:rsid w:val="00187CDD"/>
    <w:rsid w:val="0019448F"/>
    <w:rsid w:val="001A0DA8"/>
    <w:rsid w:val="001A5305"/>
    <w:rsid w:val="001C2217"/>
    <w:rsid w:val="001C3E2F"/>
    <w:rsid w:val="001C4509"/>
    <w:rsid w:val="001C7C78"/>
    <w:rsid w:val="001C7D84"/>
    <w:rsid w:val="001D21D9"/>
    <w:rsid w:val="001E5AAD"/>
    <w:rsid w:val="0021682B"/>
    <w:rsid w:val="00231D61"/>
    <w:rsid w:val="00243294"/>
    <w:rsid w:val="00244EDA"/>
    <w:rsid w:val="002467FA"/>
    <w:rsid w:val="00263F79"/>
    <w:rsid w:val="002C41B4"/>
    <w:rsid w:val="002D0702"/>
    <w:rsid w:val="002D27E4"/>
    <w:rsid w:val="002E409F"/>
    <w:rsid w:val="002E644A"/>
    <w:rsid w:val="002F06DC"/>
    <w:rsid w:val="003037D5"/>
    <w:rsid w:val="0031769F"/>
    <w:rsid w:val="00347877"/>
    <w:rsid w:val="00352994"/>
    <w:rsid w:val="00355DC0"/>
    <w:rsid w:val="00393F48"/>
    <w:rsid w:val="003A1694"/>
    <w:rsid w:val="003A390C"/>
    <w:rsid w:val="003B399C"/>
    <w:rsid w:val="003B5216"/>
    <w:rsid w:val="003B57E6"/>
    <w:rsid w:val="003B6B96"/>
    <w:rsid w:val="003D2C4A"/>
    <w:rsid w:val="003E0A5D"/>
    <w:rsid w:val="003E564B"/>
    <w:rsid w:val="003E5D2F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603DFC"/>
    <w:rsid w:val="00607613"/>
    <w:rsid w:val="006266A5"/>
    <w:rsid w:val="00633EAA"/>
    <w:rsid w:val="0069673B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640C"/>
    <w:rsid w:val="00767C60"/>
    <w:rsid w:val="00774C97"/>
    <w:rsid w:val="00777FB3"/>
    <w:rsid w:val="00781700"/>
    <w:rsid w:val="00790143"/>
    <w:rsid w:val="0079125F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26275"/>
    <w:rsid w:val="008514EC"/>
    <w:rsid w:val="00853CB9"/>
    <w:rsid w:val="00865E5A"/>
    <w:rsid w:val="008669EE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361E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43C76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359C"/>
    <w:rsid w:val="00BC61D1"/>
    <w:rsid w:val="00BD18E4"/>
    <w:rsid w:val="00BD1E44"/>
    <w:rsid w:val="00BD2172"/>
    <w:rsid w:val="00BD2842"/>
    <w:rsid w:val="00C02953"/>
    <w:rsid w:val="00C02CEC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91330"/>
    <w:rsid w:val="00CB6837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0EC8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8E118A"/>
    <w:rsid w:val="00A104A7"/>
    <w:rsid w:val="00AB484A"/>
    <w:rsid w:val="00C3237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FF351B-2183-48B0-91C3-3EC09F88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25</TotalTime>
  <Pages>5</Pages>
  <Words>868</Words>
  <Characters>4778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7</cp:revision>
  <cp:lastPrinted>2008-09-27T00:14:00Z</cp:lastPrinted>
  <dcterms:created xsi:type="dcterms:W3CDTF">2021-11-02T08:15:00Z</dcterms:created>
  <dcterms:modified xsi:type="dcterms:W3CDTF">2021-11-05T10:54:00Z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