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E61F5B" w:rsidRPr="00006957" w:rsidRDefault="00E61F5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E61F5B" w:rsidRPr="00006957" w:rsidRDefault="00E61F5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1F5B" w:rsidRDefault="00E61F5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61F5B" w:rsidRDefault="00E61F5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E30E51" w:rsidP="00D47F0F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  <w:sz w:val="24"/>
                <w:szCs w:val="24"/>
              </w:rPr>
              <w:t xml:space="preserve">Asociación </w:t>
            </w:r>
            <w:r w:rsidR="00D47F0F">
              <w:rPr>
                <w:rFonts w:cs="Calibri"/>
                <w:color w:val="000000"/>
                <w:sz w:val="24"/>
                <w:szCs w:val="24"/>
              </w:rPr>
              <w:t>Usuarios de la Comunicación (AUC)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D47F0F">
            <w:pPr>
              <w:rPr>
                <w:sz w:val="24"/>
                <w:szCs w:val="24"/>
              </w:rPr>
            </w:pPr>
            <w:r w:rsidRPr="00D47F0F">
              <w:rPr>
                <w:sz w:val="24"/>
                <w:szCs w:val="24"/>
              </w:rPr>
              <w:t>https://www.auc.es/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F13A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A20776" w:rsidP="00D47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sujeta a obligaciones de publicidad activa </w:t>
            </w:r>
            <w:r w:rsidR="00CF3B51">
              <w:rPr>
                <w:sz w:val="20"/>
                <w:szCs w:val="20"/>
              </w:rPr>
              <w:t xml:space="preserve">que se ha podido localizar se ubica en </w:t>
            </w:r>
            <w:r>
              <w:rPr>
                <w:sz w:val="20"/>
                <w:szCs w:val="20"/>
              </w:rPr>
              <w:t>el apartado “</w:t>
            </w:r>
            <w:r w:rsidR="00D47F0F">
              <w:rPr>
                <w:sz w:val="20"/>
                <w:szCs w:val="20"/>
              </w:rPr>
              <w:t>Quiénes somos</w:t>
            </w:r>
            <w:r>
              <w:rPr>
                <w:sz w:val="20"/>
                <w:szCs w:val="20"/>
              </w:rPr>
              <w:t xml:space="preserve">” de la barra </w:t>
            </w:r>
            <w:r w:rsidR="00D47F0F">
              <w:rPr>
                <w:sz w:val="20"/>
                <w:szCs w:val="20"/>
              </w:rPr>
              <w:t>lateral</w:t>
            </w:r>
            <w:r>
              <w:rPr>
                <w:sz w:val="20"/>
                <w:szCs w:val="20"/>
              </w:rPr>
              <w:t xml:space="preserve"> de su página web.</w:t>
            </w:r>
            <w:r w:rsidR="00252D99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2077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2D99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932008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 w:rsidP="008D19A7">
      <w:pPr>
        <w:jc w:val="center"/>
      </w:pP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Default="00E61F5B" w:rsidP="00C10A5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Existe una referencia a la Ley </w:t>
            </w:r>
            <w:r w:rsidRPr="00E61F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26/1984, de 19 de julio, General para la Defensa de los Consumidores y Usuarios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pero no se da acceso al texto de la norma. </w:t>
            </w:r>
          </w:p>
          <w:p w:rsidR="00E61F5B" w:rsidRPr="00CB5511" w:rsidRDefault="00E61F5B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 sobre los estatutos de la asociación.</w:t>
            </w:r>
          </w:p>
        </w:tc>
      </w:tr>
      <w:tr w:rsidR="00E34195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F254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20776" w:rsidP="00D47F0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</w:t>
            </w:r>
            <w:r w:rsidR="00D47F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partado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“</w:t>
            </w:r>
            <w:r w:rsidR="002301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Quiénes somos”</w:t>
            </w:r>
            <w:r w:rsidR="00D47F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301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301DB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2301D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D47F0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D47F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apartado “Quiénes somos”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informa del órgano de gobierno _ </w:t>
            </w:r>
            <w:r w:rsidR="00D47F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Junta Directiva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-. La información carece de fecha y de cualquier referencia temporal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301DB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Pr="00CB551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2301DB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2301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D47F0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apartado “Quiénes somos”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carece de fecha y de cualquier referencia temporal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A4C2A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F5B" w:rsidRDefault="00E61F5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61F5B" w:rsidRPr="00ED29AA" w:rsidRDefault="00E61F5B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E61F5B" w:rsidRDefault="00E61F5B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E61F5B" w:rsidRDefault="00E61F5B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informa sobre toda su estructura organizativa </w:t>
                            </w:r>
                          </w:p>
                          <w:p w:rsidR="00E61F5B" w:rsidRDefault="00E61F5B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E61F5B" w:rsidRPr="002301DB" w:rsidRDefault="00E61F5B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E61F5B" w:rsidRPr="00ED29AA" w:rsidRDefault="00E61F5B" w:rsidP="005F0F2B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E61F5B" w:rsidRPr="00ED29AA" w:rsidRDefault="00E61F5B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E61F5B" w:rsidRDefault="00E61F5B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composición de la Junta Directiva e identificación de sus responsables carece de fecha, y las funciones de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61F5B" w:rsidRDefault="00E61F5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61F5B" w:rsidRPr="00ED29AA" w:rsidRDefault="00E61F5B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E61F5B" w:rsidRDefault="00E61F5B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E61F5B" w:rsidRDefault="00E61F5B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informa sobre toda su estructura organizativa </w:t>
                      </w:r>
                    </w:p>
                    <w:p w:rsidR="00E61F5B" w:rsidRDefault="00E61F5B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E61F5B" w:rsidRPr="002301DB" w:rsidRDefault="00E61F5B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301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E61F5B" w:rsidRPr="00ED29AA" w:rsidRDefault="00E61F5B" w:rsidP="005F0F2B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E61F5B" w:rsidRPr="00ED29AA" w:rsidRDefault="00E61F5B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E61F5B" w:rsidRDefault="00E61F5B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composición de la Junta Directiva e identificación de sus responsables carece de fecha, y las funciones de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F6C05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6B14" w:rsidRDefault="00316B14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AF6C05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10A50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0A4C2A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97A9F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97A9F" w:rsidRDefault="00697A9F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E38F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C10A50" w:rsidP="00317E9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573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F5B" w:rsidRPr="00317E97" w:rsidRDefault="00E61F5B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E61F5B" w:rsidRPr="00317E97" w:rsidRDefault="00E61F5B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E61F5B" w:rsidRPr="00317E97" w:rsidRDefault="00E61F5B" w:rsidP="000A4C2A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4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CwKwIAAFQEAAAOAAAAZHJzL2Uyb0RvYy54bWysVNtu2zAMfR+wfxD0vthxkq014hRdugwD&#10;ugvQ7QMYSY6FyaInKbGzrx8lp2l2exnmB0GUqMPDQ9LLm6E17KCc12grPp3knCkrUGq7q/iXz5sX&#10;V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">
                <v:textbox>
                  <w:txbxContent>
                    <w:p w:rsidR="00E61F5B" w:rsidRPr="00317E97" w:rsidRDefault="00E61F5B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E61F5B" w:rsidRPr="00317E97" w:rsidRDefault="00E61F5B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E61F5B" w:rsidRPr="00317E97" w:rsidRDefault="00E61F5B" w:rsidP="000A4C2A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CF3B51">
      <w:pPr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61F5B" w:rsidRPr="00FD0689" w:rsidTr="00E6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61F5B" w:rsidRPr="00FD0689" w:rsidRDefault="00E61F5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9FB">
              <w:t>41,7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9FB">
              <w:t>50,0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9FB">
              <w:t>50,0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9FB">
              <w:t>50,0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9FB">
              <w:t>50,0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9FB">
              <w:t>50,0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9FB"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9FB">
              <w:t>41,7</w:t>
            </w:r>
          </w:p>
        </w:tc>
      </w:tr>
      <w:tr w:rsidR="00E61F5B" w:rsidRPr="00FD0689" w:rsidTr="00E61F5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61F5B" w:rsidRPr="00FD0689" w:rsidRDefault="00E61F5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9FB"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9FB"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9FB"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9FB"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9FB"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9FB"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9FB"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3929FB" w:rsidRDefault="00E61F5B" w:rsidP="00E61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29FB">
              <w:t>0,0</w:t>
            </w:r>
          </w:p>
        </w:tc>
      </w:tr>
      <w:tr w:rsidR="00E61F5B" w:rsidRPr="00A94BCA" w:rsidTr="00E6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61F5B" w:rsidRPr="002A154B" w:rsidRDefault="00E61F5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61F5B" w:rsidRPr="00E61F5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61F5B">
              <w:rPr>
                <w:b/>
                <w:i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E61F5B" w:rsidRPr="00E61F5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61F5B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E61F5B" w:rsidRPr="00E61F5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61F5B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E61F5B" w:rsidRPr="00E61F5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61F5B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E61F5B" w:rsidRPr="00E61F5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61F5B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E61F5B" w:rsidRPr="00E61F5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61F5B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E61F5B" w:rsidRPr="00E61F5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61F5B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61F5B" w:rsidRPr="00E61F5B" w:rsidRDefault="00E61F5B" w:rsidP="00E61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61F5B">
              <w:rPr>
                <w:b/>
                <w:i/>
              </w:rPr>
              <w:t>17,9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6736BE" w:rsidRPr="0086345A" w:rsidRDefault="006736BE" w:rsidP="006736BE">
      <w:pPr>
        <w:jc w:val="both"/>
      </w:pPr>
      <w:r>
        <w:t xml:space="preserve">El Índice de Cumplimiento de la Información Obligatoria (ICIO) se sitúa en el 17,9%. Los factores que explican el nivel de cumplimiento alcanzado son la omisión de la publicación de contenidos obligatorios – sólo se publica el 17,9% de ellos, situación que se da en relación con todas las informaciones del bloque de información económica – y en segundo término a la falta de datación y de referencias a la fecha de la última revisión o actualización de la información publicada. </w:t>
      </w:r>
    </w:p>
    <w:p w:rsidR="00E61F5B" w:rsidRDefault="00E61F5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F3B51" w:rsidRDefault="00CF3B51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7ADC" wp14:editId="310525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F5B" w:rsidRDefault="00E61F5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61F5B" w:rsidRPr="00D47F0F" w:rsidRDefault="00E61F5B" w:rsidP="002301DB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D47F0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a Asociación Usuarios de la Comunicación no publica informaciones adicionales a las obligatorias que pueden considerarse relevantes desde el punto de vista de la Transparencia de la organización. </w:t>
                            </w:r>
                          </w:p>
                          <w:p w:rsidR="00E61F5B" w:rsidRPr="002A154B" w:rsidRDefault="00E61F5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E61F5B" w:rsidRDefault="00E61F5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61F5B" w:rsidRPr="00D47F0F" w:rsidRDefault="00E61F5B" w:rsidP="002301DB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2301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</w:t>
                      </w:r>
                      <w:r w:rsidRPr="00D47F0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a Asociación Usuarios de la Comunicación no publica informaciones adicionales a las obligatorias que pueden considerarse relevantes desde el punto de vista de la Transparencia de la organización. </w:t>
                      </w:r>
                    </w:p>
                    <w:p w:rsidR="00E61F5B" w:rsidRPr="002A154B" w:rsidRDefault="00E61F5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32008"/>
    <w:p w:rsidR="000C6CFF" w:rsidRDefault="005F0F2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07531" wp14:editId="6DDC9AF6">
                <wp:simplePos x="0" y="0"/>
                <wp:positionH relativeFrom="column">
                  <wp:posOffset>180975</wp:posOffset>
                </wp:positionH>
                <wp:positionV relativeFrom="paragraph">
                  <wp:posOffset>311785</wp:posOffset>
                </wp:positionV>
                <wp:extent cx="6264910" cy="10477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F5B" w:rsidRDefault="00E61F5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61F5B" w:rsidRPr="00D47F0F" w:rsidRDefault="00E61F5B" w:rsidP="00686036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7F0F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Da</w:t>
                            </w:r>
                            <w:r w:rsidRPr="00D47F0F"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do que la </w:t>
                            </w:r>
                            <w:r w:rsidRPr="00D47F0F">
                              <w:rPr>
                                <w:rFonts w:ascii="Century Gothic" w:hAnsi="Century Gothic" w:cs="Calibri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Asociación Usuarios de la Comunicación</w:t>
                            </w:r>
                            <w:r w:rsidRPr="00D47F0F"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E61F5B" w:rsidRPr="00D47F0F" w:rsidRDefault="00E61F5B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F5B" w:rsidRPr="002A154B" w:rsidRDefault="00E61F5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4.55pt;width:493.3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">
                <v:textbox>
                  <w:txbxContent>
                    <w:p w:rsidR="00E61F5B" w:rsidRDefault="00E61F5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61F5B" w:rsidRPr="00D47F0F" w:rsidRDefault="00E61F5B" w:rsidP="00686036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</w:pPr>
                      <w:r w:rsidRPr="00D47F0F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>Da</w:t>
                      </w:r>
                      <w:r w:rsidRPr="00D47F0F"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do que la </w:t>
                      </w:r>
                      <w:r w:rsidRPr="00D47F0F">
                        <w:rPr>
                          <w:rFonts w:ascii="Century Gothic" w:hAnsi="Century Gothic" w:cs="Calibri"/>
                          <w:b w:val="0"/>
                          <w:color w:val="000000"/>
                          <w:sz w:val="20"/>
                          <w:szCs w:val="20"/>
                        </w:rPr>
                        <w:t>Asociación Usuarios de la Comunicación</w:t>
                      </w:r>
                      <w:r w:rsidRPr="00D47F0F"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carece de Portal de Transparencia, no cabe reseñar buenas prácticas.  </w:t>
                      </w:r>
                    </w:p>
                    <w:p w:rsidR="00E61F5B" w:rsidRPr="00D47F0F" w:rsidRDefault="00E61F5B" w:rsidP="002A154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61F5B" w:rsidRPr="002A154B" w:rsidRDefault="00E61F5B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E1E" w:rsidRDefault="008C1E1E"/>
    <w:p w:rsidR="00B40246" w:rsidRDefault="00B40246"/>
    <w:p w:rsidR="006736BE" w:rsidRDefault="006736BE"/>
    <w:p w:rsidR="006736BE" w:rsidRDefault="006736BE"/>
    <w:p w:rsidR="006736BE" w:rsidRDefault="006736BE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F3B51" w:rsidRDefault="00CF3B51" w:rsidP="008017C0">
      <w:pPr>
        <w:spacing w:before="120" w:after="120" w:line="312" w:lineRule="auto"/>
        <w:jc w:val="both"/>
        <w:rPr>
          <w:rFonts w:eastAsia="Times New Roman" w:cs="Arial"/>
        </w:rPr>
      </w:pPr>
    </w:p>
    <w:p w:rsidR="008017C0" w:rsidRPr="00D47F0F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D47F0F">
        <w:rPr>
          <w:rFonts w:eastAsia="Times New Roman" w:cs="Arial"/>
        </w:rPr>
        <w:t>Com</w:t>
      </w:r>
      <w:r w:rsidRPr="00D47F0F">
        <w:t>o se h</w:t>
      </w:r>
      <w:r w:rsidRPr="00D47F0F">
        <w:rPr>
          <w:rFonts w:eastAsia="Times New Roman" w:cs="Arial"/>
        </w:rPr>
        <w:t>a indicado el cumplimiento de las obligaciones de transparencia de la LTAIBG por parte de la</w:t>
      </w:r>
      <w:r w:rsidR="00380060" w:rsidRPr="00D47F0F">
        <w:rPr>
          <w:rFonts w:eastAsia="Times New Roman" w:cs="Times New Roman"/>
        </w:rPr>
        <w:t xml:space="preserve"> </w:t>
      </w:r>
      <w:r w:rsidR="00D47F0F" w:rsidRPr="00D47F0F">
        <w:rPr>
          <w:rFonts w:cs="Calibri"/>
          <w:color w:val="000000"/>
        </w:rPr>
        <w:t>Asociación Usuarios de la Comunicación</w:t>
      </w:r>
      <w:r w:rsidR="0036776E" w:rsidRPr="00D47F0F">
        <w:rPr>
          <w:rFonts w:eastAsia="Times New Roman" w:cs="Times New Roman"/>
        </w:rPr>
        <w:t xml:space="preserve"> </w:t>
      </w:r>
      <w:r w:rsidRPr="00D47F0F">
        <w:rPr>
          <w:rFonts w:eastAsia="Times New Roman" w:cs="Arial"/>
        </w:rPr>
        <w:t xml:space="preserve">en función de la información disponible en su </w:t>
      </w:r>
      <w:r w:rsidR="00380060" w:rsidRPr="00D47F0F">
        <w:rPr>
          <w:rFonts w:eastAsia="Times New Roman" w:cs="Arial"/>
        </w:rPr>
        <w:t xml:space="preserve">página web </w:t>
      </w:r>
      <w:r w:rsidRPr="00D47F0F">
        <w:rPr>
          <w:rFonts w:eastAsia="Times New Roman" w:cs="Arial"/>
        </w:rPr>
        <w:t xml:space="preserve">alcanza el </w:t>
      </w:r>
      <w:r w:rsidR="006736BE">
        <w:rPr>
          <w:rFonts w:eastAsia="Times New Roman" w:cs="Arial"/>
        </w:rPr>
        <w:t>17,9</w:t>
      </w:r>
      <w:r w:rsidRPr="00D47F0F">
        <w:rPr>
          <w:rFonts w:eastAsia="Times New Roman" w:cs="Arial"/>
        </w:rPr>
        <w:t xml:space="preserve">%. </w:t>
      </w:r>
    </w:p>
    <w:p w:rsidR="008017C0" w:rsidRPr="00D47F0F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D47F0F">
        <w:rPr>
          <w:rFonts w:eastAsia="Times New Roman" w:cs="Arial"/>
        </w:rPr>
        <w:t>A lo largo del informe se han señalado una serie de carencias. Por ello y para procurar avances en el grado de cumplimiento de la LTAIBG por parte de la</w:t>
      </w:r>
      <w:r w:rsidR="00380060" w:rsidRPr="00D47F0F">
        <w:rPr>
          <w:rFonts w:eastAsia="Times New Roman" w:cs="Times New Roman"/>
        </w:rPr>
        <w:t xml:space="preserve"> </w:t>
      </w:r>
      <w:r w:rsidR="00D47F0F" w:rsidRPr="00D47F0F">
        <w:rPr>
          <w:rFonts w:cs="Calibri"/>
          <w:color w:val="000000"/>
        </w:rPr>
        <w:t>Asociación Usuarios de la Comunicación</w:t>
      </w:r>
      <w:r w:rsidRPr="00D47F0F">
        <w:rPr>
          <w:rFonts w:eastAsia="Times New Roman" w:cs="Arial"/>
        </w:rPr>
        <w:t xml:space="preserve">, este CTBG </w:t>
      </w:r>
      <w:r w:rsidRPr="00D47F0F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686036" w:rsidRPr="00D47F0F" w:rsidRDefault="00686036" w:rsidP="00686036">
      <w:pPr>
        <w:spacing w:before="120" w:after="120" w:line="312" w:lineRule="auto"/>
        <w:jc w:val="both"/>
      </w:pPr>
      <w:r w:rsidRPr="00D47F0F">
        <w:rPr>
          <w:rFonts w:eastAsia="Times New Roman" w:cs="Times New Roman"/>
        </w:rPr>
        <w:t xml:space="preserve">La </w:t>
      </w:r>
      <w:r w:rsidR="00D47F0F" w:rsidRPr="00D47F0F">
        <w:rPr>
          <w:rFonts w:cs="Calibri"/>
          <w:color w:val="000000"/>
        </w:rPr>
        <w:t>Asociación Usuarios de la Comunicación</w:t>
      </w:r>
      <w:r w:rsidRPr="00D47F0F">
        <w:t xml:space="preserve"> debe habilitar un Portal de Transparencia que debería estructurarse conforme al patrón que establece la LTAIBG: Información Institucional y Organizativa;  e Información Económica y Presupuestaria.</w:t>
      </w:r>
    </w:p>
    <w:p w:rsidR="00686036" w:rsidRPr="00D47F0F" w:rsidRDefault="00686036" w:rsidP="00686036">
      <w:pPr>
        <w:spacing w:before="120" w:after="120" w:line="312" w:lineRule="auto"/>
        <w:jc w:val="both"/>
      </w:pPr>
      <w:r w:rsidRPr="00D47F0F">
        <w:t xml:space="preserve">Toda la información sujeta a obligaciones de publicidad activa debe publicarse – o en su caso enlazarse - en el Portal de Transparencia y dentro de éste en el bloque de obligaciones al que se vincule. </w:t>
      </w:r>
    </w:p>
    <w:p w:rsidR="00686036" w:rsidRPr="00D47F0F" w:rsidRDefault="00686036" w:rsidP="00686036">
      <w:pPr>
        <w:spacing w:before="120" w:after="120" w:line="312" w:lineRule="auto"/>
        <w:jc w:val="both"/>
      </w:pPr>
      <w:r w:rsidRPr="00D47F0F">
        <w:t xml:space="preserve">La publicación de las informaciones dentro de cada uno de los bloques de información debe ajustarse al patrón que establece la LTAIBG. </w:t>
      </w:r>
    </w:p>
    <w:p w:rsidR="008017C0" w:rsidRPr="00D47F0F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D47F0F">
        <w:rPr>
          <w:rFonts w:eastAsiaTheme="majorEastAsia" w:cs="Arial"/>
          <w:bCs/>
        </w:rPr>
        <w:lastRenderedPageBreak/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380060" w:rsidRPr="008017C0" w:rsidRDefault="0038006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F3B51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CF3B51">
        <w:rPr>
          <w:rFonts w:eastAsiaTheme="minorHAnsi" w:cs="Arial"/>
          <w:lang w:eastAsia="en-US" w:bidi="es-ES"/>
        </w:rPr>
        <w:t xml:space="preserve">Debe publicarse la normativa que le resulta de aplicación </w:t>
      </w:r>
    </w:p>
    <w:p w:rsidR="000401E7" w:rsidRPr="00CF3B51" w:rsidRDefault="000401E7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CF3B51">
        <w:rPr>
          <w:rFonts w:eastAsiaTheme="minorHAnsi" w:cs="Arial"/>
          <w:lang w:eastAsia="en-US" w:bidi="es-ES"/>
        </w:rPr>
        <w:t>Debe informa</w:t>
      </w:r>
      <w:r w:rsidR="00CF3B51" w:rsidRPr="00CF3B51">
        <w:rPr>
          <w:rFonts w:eastAsiaTheme="minorHAnsi" w:cs="Arial"/>
          <w:lang w:eastAsia="en-US" w:bidi="es-ES"/>
        </w:rPr>
        <w:t>r</w:t>
      </w:r>
      <w:r w:rsidRPr="00CF3B51">
        <w:rPr>
          <w:rFonts w:eastAsiaTheme="minorHAnsi" w:cs="Arial"/>
          <w:lang w:eastAsia="en-US" w:bidi="es-ES"/>
        </w:rPr>
        <w:t xml:space="preserve">se sobre </w:t>
      </w:r>
      <w:r w:rsidR="00305BF8">
        <w:rPr>
          <w:rFonts w:eastAsiaTheme="minorHAnsi" w:cs="Arial"/>
          <w:lang w:eastAsia="en-US" w:bidi="es-ES"/>
        </w:rPr>
        <w:t xml:space="preserve">toda </w:t>
      </w:r>
      <w:r w:rsidRPr="00CF3B51">
        <w:rPr>
          <w:rFonts w:eastAsiaTheme="minorHAnsi" w:cs="Arial"/>
          <w:lang w:eastAsia="en-US" w:bidi="es-ES"/>
        </w:rPr>
        <w:t>su estructura organizativa</w:t>
      </w:r>
    </w:p>
    <w:p w:rsidR="00CF3B51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0401E7">
        <w:rPr>
          <w:rFonts w:eastAsiaTheme="minorHAnsi" w:cs="Arial"/>
          <w:lang w:eastAsia="en-US" w:bidi="es-ES"/>
        </w:rPr>
        <w:t xml:space="preserve">Debe </w:t>
      </w:r>
      <w:r w:rsidR="00305BF8">
        <w:rPr>
          <w:rFonts w:eastAsiaTheme="minorHAnsi" w:cs="Arial"/>
          <w:lang w:eastAsia="en-US" w:bidi="es-ES"/>
        </w:rPr>
        <w:t>publicar un organigrama</w:t>
      </w:r>
      <w:r w:rsidR="00CF3B51">
        <w:rPr>
          <w:rFonts w:eastAsiaTheme="minorHAnsi" w:cs="Arial"/>
          <w:lang w:eastAsia="en-US" w:bidi="es-ES"/>
        </w:rPr>
        <w:t>.</w:t>
      </w:r>
    </w:p>
    <w:p w:rsidR="00CF3B51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publicar el perfil y trayectoria profesional de sus responsables.</w:t>
      </w:r>
    </w:p>
    <w:p w:rsidR="00CF3B51" w:rsidRPr="008017C0" w:rsidRDefault="00CF3B5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F3B51" w:rsidRPr="008017C0" w:rsidRDefault="00CF3B5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6736BE" w:rsidRPr="00805C29" w:rsidRDefault="006736BE" w:rsidP="006736B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6736BE" w:rsidRPr="00805C29" w:rsidRDefault="006736BE" w:rsidP="006736B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6736BE" w:rsidRPr="00805C29" w:rsidRDefault="006736BE" w:rsidP="006736B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 xml:space="preserve"> Debe publicarse información actualizada sobre las subvenciones y ayudas públicas recibidas con indicación de su importe, objetivo o finalidad y Administración Pública concedente.</w:t>
      </w:r>
    </w:p>
    <w:p w:rsidR="006736BE" w:rsidRPr="00805C29" w:rsidRDefault="006736BE" w:rsidP="006736BE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el presupuesto.</w:t>
      </w:r>
    </w:p>
    <w:p w:rsidR="006736BE" w:rsidRPr="00805C29" w:rsidRDefault="006736BE" w:rsidP="006736BE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805C29">
        <w:rPr>
          <w:rFonts w:cs="Arial"/>
          <w:bCs/>
        </w:rPr>
        <w:t>Deben publicarse las cuentas anuales.</w:t>
      </w:r>
    </w:p>
    <w:p w:rsidR="006736BE" w:rsidRPr="00805C29" w:rsidRDefault="006736BE" w:rsidP="006736BE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805C29">
        <w:rPr>
          <w:rFonts w:cs="Arial"/>
          <w:bCs/>
        </w:rPr>
        <w:t>Deben publicarse los i</w:t>
      </w:r>
      <w:r w:rsidRPr="00805C29">
        <w:rPr>
          <w:rFonts w:cs="Arial"/>
        </w:rPr>
        <w:t xml:space="preserve">nformes de auditoría de cuentas </w:t>
      </w:r>
    </w:p>
    <w:p w:rsidR="006736BE" w:rsidRPr="00805C29" w:rsidRDefault="006736BE" w:rsidP="006736BE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805C29">
        <w:rPr>
          <w:rFonts w:cs="Arial"/>
        </w:rPr>
        <w:t>Debe informarse sobre las retribuciones anuales percibidas por sus máximos responsables.</w:t>
      </w:r>
    </w:p>
    <w:p w:rsidR="000401E7" w:rsidRDefault="000401E7" w:rsidP="000401E7">
      <w:pPr>
        <w:rPr>
          <w:rFonts w:cs="Arial"/>
          <w:bCs/>
        </w:rPr>
      </w:pPr>
    </w:p>
    <w:p w:rsidR="006736BE" w:rsidRDefault="006736BE" w:rsidP="000401E7">
      <w:pPr>
        <w:rPr>
          <w:rFonts w:cs="Arial"/>
          <w:bCs/>
        </w:rPr>
      </w:pPr>
    </w:p>
    <w:p w:rsidR="006736BE" w:rsidRDefault="006736BE" w:rsidP="000401E7">
      <w:pPr>
        <w:rPr>
          <w:rFonts w:cs="Arial"/>
          <w:bCs/>
        </w:rPr>
      </w:pPr>
    </w:p>
    <w:p w:rsidR="006736BE" w:rsidRPr="000401E7" w:rsidRDefault="006736BE" w:rsidP="000401E7">
      <w:pPr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lastRenderedPageBreak/>
        <w:t>Calidad de la Información.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380060" w:rsidRPr="004C6D7C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 recuerda que la información debe publicarse en format</w:t>
      </w:r>
      <w:r w:rsidRPr="004C6D7C">
        <w:rPr>
          <w:rFonts w:eastAsiaTheme="minorHAnsi"/>
          <w:szCs w:val="24"/>
          <w:lang w:eastAsia="en-US"/>
        </w:rPr>
        <w:t xml:space="preserve">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380060">
        <w:rPr>
          <w:rFonts w:cs="Arial"/>
        </w:rPr>
        <w:t>octubre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EF13A7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5B" w:rsidRDefault="00E61F5B" w:rsidP="00932008">
      <w:pPr>
        <w:spacing w:after="0" w:line="240" w:lineRule="auto"/>
      </w:pPr>
      <w:r>
        <w:separator/>
      </w:r>
    </w:p>
  </w:endnote>
  <w:endnote w:type="continuationSeparator" w:id="0">
    <w:p w:rsidR="00E61F5B" w:rsidRDefault="00E61F5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5B" w:rsidRDefault="00E61F5B" w:rsidP="00932008">
      <w:pPr>
        <w:spacing w:after="0" w:line="240" w:lineRule="auto"/>
      </w:pPr>
      <w:r>
        <w:separator/>
      </w:r>
    </w:p>
  </w:footnote>
  <w:footnote w:type="continuationSeparator" w:id="0">
    <w:p w:rsidR="00E61F5B" w:rsidRDefault="00E61F5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5B" w:rsidRDefault="00E61F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5B" w:rsidRDefault="00E61F5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5B" w:rsidRDefault="00E61F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E2F8F8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01E7"/>
    <w:rsid w:val="00045308"/>
    <w:rsid w:val="0006666A"/>
    <w:rsid w:val="000965B3"/>
    <w:rsid w:val="000A4C2A"/>
    <w:rsid w:val="000C6CFF"/>
    <w:rsid w:val="000F49D9"/>
    <w:rsid w:val="00102733"/>
    <w:rsid w:val="0011255F"/>
    <w:rsid w:val="00121C30"/>
    <w:rsid w:val="001561A4"/>
    <w:rsid w:val="00197599"/>
    <w:rsid w:val="002301DB"/>
    <w:rsid w:val="00252D99"/>
    <w:rsid w:val="00271D96"/>
    <w:rsid w:val="002A154B"/>
    <w:rsid w:val="002A3BD9"/>
    <w:rsid w:val="00305BF8"/>
    <w:rsid w:val="00316B14"/>
    <w:rsid w:val="00317E97"/>
    <w:rsid w:val="0036776E"/>
    <w:rsid w:val="00380060"/>
    <w:rsid w:val="00380E04"/>
    <w:rsid w:val="003F271E"/>
    <w:rsid w:val="003F572A"/>
    <w:rsid w:val="004C6D7C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736BE"/>
    <w:rsid w:val="00686036"/>
    <w:rsid w:val="00697A9F"/>
    <w:rsid w:val="006A2766"/>
    <w:rsid w:val="00710031"/>
    <w:rsid w:val="00743756"/>
    <w:rsid w:val="007B0F99"/>
    <w:rsid w:val="008017C0"/>
    <w:rsid w:val="00814C17"/>
    <w:rsid w:val="0082480E"/>
    <w:rsid w:val="00843911"/>
    <w:rsid w:val="00844FA9"/>
    <w:rsid w:val="008C1E1E"/>
    <w:rsid w:val="008D19A7"/>
    <w:rsid w:val="00932008"/>
    <w:rsid w:val="009609E9"/>
    <w:rsid w:val="009E1D68"/>
    <w:rsid w:val="00A20776"/>
    <w:rsid w:val="00A8146B"/>
    <w:rsid w:val="00AD2022"/>
    <w:rsid w:val="00AF6C05"/>
    <w:rsid w:val="00B0673F"/>
    <w:rsid w:val="00B40246"/>
    <w:rsid w:val="00B841AE"/>
    <w:rsid w:val="00BB6799"/>
    <w:rsid w:val="00BD4582"/>
    <w:rsid w:val="00BE6673"/>
    <w:rsid w:val="00BE6A46"/>
    <w:rsid w:val="00C10A50"/>
    <w:rsid w:val="00C33A23"/>
    <w:rsid w:val="00C43711"/>
    <w:rsid w:val="00C56F44"/>
    <w:rsid w:val="00C5744D"/>
    <w:rsid w:val="00CB5511"/>
    <w:rsid w:val="00CC2049"/>
    <w:rsid w:val="00CE38F9"/>
    <w:rsid w:val="00CF3B51"/>
    <w:rsid w:val="00D47F0F"/>
    <w:rsid w:val="00D55DB5"/>
    <w:rsid w:val="00D96F84"/>
    <w:rsid w:val="00DD58B3"/>
    <w:rsid w:val="00DF63E7"/>
    <w:rsid w:val="00E3088D"/>
    <w:rsid w:val="00E30E51"/>
    <w:rsid w:val="00E34195"/>
    <w:rsid w:val="00E47613"/>
    <w:rsid w:val="00E61F5B"/>
    <w:rsid w:val="00E94EE5"/>
    <w:rsid w:val="00ED29AA"/>
    <w:rsid w:val="00EF13A7"/>
    <w:rsid w:val="00F14DA4"/>
    <w:rsid w:val="00F25492"/>
    <w:rsid w:val="00F34446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D4DE9"/>
    <w:rsid w:val="0013771E"/>
    <w:rsid w:val="001F24A7"/>
    <w:rsid w:val="003B0A7D"/>
    <w:rsid w:val="003D088C"/>
    <w:rsid w:val="00AC0D0D"/>
    <w:rsid w:val="00BB55B6"/>
    <w:rsid w:val="00BF2C04"/>
    <w:rsid w:val="00D35513"/>
    <w:rsid w:val="00DC084A"/>
    <w:rsid w:val="00F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6B492-E453-4BD7-84D9-04771E6A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173</TotalTime>
  <Pages>11</Pages>
  <Words>1919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45</cp:revision>
  <cp:lastPrinted>2007-10-26T10:03:00Z</cp:lastPrinted>
  <dcterms:created xsi:type="dcterms:W3CDTF">2020-11-16T15:35:00Z</dcterms:created>
  <dcterms:modified xsi:type="dcterms:W3CDTF">2022-01-12T10:27:00Z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