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147955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7A446B" w:rsidRPr="00006957" w:rsidRDefault="007A446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1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Osxmd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7A446B" w:rsidRPr="00006957" w:rsidRDefault="007A446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446B" w:rsidRDefault="007A446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1255F" w:rsidRDefault="001125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bookmarkStart w:id="0" w:name="_GoBack"/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bookmarkEnd w:id="0"/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8D19A7" w:rsidRDefault="008D19A7" w:rsidP="0011255F">
            <w:pPr>
              <w:rPr>
                <w:sz w:val="24"/>
                <w:szCs w:val="24"/>
              </w:rPr>
            </w:pPr>
            <w:r w:rsidRPr="008D19A7">
              <w:rPr>
                <w:rFonts w:cs="Calibri"/>
                <w:color w:val="000000"/>
                <w:sz w:val="24"/>
                <w:szCs w:val="24"/>
              </w:rPr>
              <w:t xml:space="preserve">Confederación Española del Transporte de Mercancías </w:t>
            </w:r>
            <w:r w:rsidR="0011255F">
              <w:rPr>
                <w:rFonts w:cs="Calibri"/>
                <w:color w:val="000000"/>
                <w:sz w:val="24"/>
                <w:szCs w:val="24"/>
              </w:rPr>
              <w:t>(CETM)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8D19A7" w:rsidRDefault="0011255F" w:rsidP="0011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octubre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8D19A7" w:rsidRDefault="008D19A7">
            <w:pPr>
              <w:rPr>
                <w:sz w:val="24"/>
                <w:szCs w:val="24"/>
              </w:rPr>
            </w:pPr>
            <w:r w:rsidRPr="008D19A7">
              <w:rPr>
                <w:sz w:val="24"/>
                <w:szCs w:val="24"/>
              </w:rPr>
              <w:t>https://www.cetm.es/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D29AA">
        <w:tc>
          <w:tcPr>
            <w:tcW w:w="1760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D29AA">
        <w:tc>
          <w:tcPr>
            <w:tcW w:w="1760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D29AA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16E57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8D19A7" w:rsidP="008D1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con un acceso específico denominado “Portal de Transparencia” en el apartado “CETM” de la barra superior de su página web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8D19A7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8D19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347AD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8D19A7" w:rsidRDefault="00932008" w:rsidP="00CB5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8D19A7" w:rsidP="008D19A7">
      <w:pPr>
        <w:jc w:val="center"/>
      </w:pPr>
      <w:r>
        <w:rPr>
          <w:noProof/>
        </w:rPr>
        <w:drawing>
          <wp:inline distT="0" distB="0" distL="0" distR="0" wp14:anchorId="358EA65D" wp14:editId="6661BD09">
            <wp:extent cx="5616000" cy="2882817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038" t="4531" r="2332" b="8158"/>
                    <a:stretch/>
                  </pic:blipFill>
                  <pic:spPr bwMode="auto">
                    <a:xfrm>
                      <a:off x="0" y="0"/>
                      <a:ext cx="5616000" cy="2882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9A7" w:rsidRDefault="008D19A7"/>
    <w:p w:rsidR="008D19A7" w:rsidRDefault="008D19A7">
      <w:r>
        <w:br w:type="page"/>
      </w:r>
    </w:p>
    <w:p w:rsidR="008D19A7" w:rsidRDefault="008D19A7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D29AA" w:rsidRDefault="00ED29AA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347ADE" w:rsidP="00347AD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Aunque se publican los</w:t>
            </w:r>
            <w:r w:rsidR="00ED29AA"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Estatutos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no se incorpora la normativa de carácter general que regula la actividad de la asociación</w:t>
            </w:r>
            <w:r w:rsidR="00ED29AA"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</w:t>
            </w:r>
            <w:r w:rsid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información carece de referencias sobre la última vez que se llevó a cabo su revisión o actualización</w:t>
            </w:r>
          </w:p>
        </w:tc>
      </w:tr>
      <w:tr w:rsidR="00E34195" w:rsidRPr="00CB5511" w:rsidTr="00ED29AA">
        <w:trPr>
          <w:trHeight w:val="1091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D29AA" w:rsidRDefault="00F2549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25492" w:rsidP="00ED29A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254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 ma</w:t>
            </w:r>
            <w:r w:rsid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rgen del Portal, en los accesos “Inicio” y “Misión, Visión y Valores” del apartado “CETM”. La información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D29AA" w:rsidRDefault="00ED29AA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4"/>
                <w:szCs w:val="24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D29AA" w:rsidP="00ED29A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254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 ma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rgen del Portal, en el acceso “Estructura” del apartado “CETM”. La información carece de fecha y de referencias sobre su última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D29AA" w:rsidP="00ED29A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D29A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D29A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F2549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Al ma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rgen del Portal, en el acceso “Estructura” del apartado “CETM”. La información carece de fecha y de referencias sobre su última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D29AA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380060" w:rsidRDefault="0038006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80060" w:rsidRDefault="00380060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46B" w:rsidRDefault="007A446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7A446B" w:rsidRPr="00ED29AA" w:rsidRDefault="007A446B" w:rsidP="005F0F2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7A446B" w:rsidRPr="00ED29AA" w:rsidRDefault="007A446B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publica un organigrama </w:t>
                            </w:r>
                          </w:p>
                          <w:p w:rsidR="007A446B" w:rsidRPr="00ED29AA" w:rsidRDefault="007A446B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>No se ha localizado información sobre el perfil y trayectoria profesional de sus responsables.</w:t>
                            </w:r>
                          </w:p>
                          <w:p w:rsidR="007A446B" w:rsidRPr="00ED29AA" w:rsidRDefault="007A446B" w:rsidP="005F0F2B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A446B" w:rsidRPr="00ED29AA" w:rsidRDefault="007A446B" w:rsidP="005F0F2B">
                            <w:pPr>
                              <w:spacing w:before="120" w:after="120" w:line="312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7A446B" w:rsidRPr="00ED29AA" w:rsidRDefault="007A446B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Salvo la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sus funciones y los Estatutos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las restantes informaciones no están datadas ni existen referencias a la última vez que se revisó o actualizó la información.</w:t>
                            </w:r>
                          </w:p>
                          <w:p w:rsidR="007A446B" w:rsidRPr="00BE6673" w:rsidRDefault="007A446B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F0F2B">
                              <w:rPr>
                                <w:sz w:val="20"/>
                                <w:szCs w:val="20"/>
                              </w:rPr>
                              <w:t xml:space="preserve">Con excepción de sus Estatutos, 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mayor parte de la </w:t>
                            </w:r>
                            <w:r w:rsidRPr="005F0F2B">
                              <w:rPr>
                                <w:sz w:val="20"/>
                                <w:szCs w:val="20"/>
                              </w:rPr>
                              <w:t>información de este bloque se localiza al margen del Portal de Transparencia de la entidad, que se reserva para la información económica y presupuestaria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7A446B" w:rsidRDefault="007A446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A446B" w:rsidRPr="00ED29AA" w:rsidRDefault="007A446B" w:rsidP="005F0F2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7A446B" w:rsidRPr="00ED29AA" w:rsidRDefault="007A446B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publica un organigrama </w:t>
                      </w:r>
                    </w:p>
                    <w:p w:rsidR="007A446B" w:rsidRPr="00ED29AA" w:rsidRDefault="007A446B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>No se ha localizado información sobre el perfil y trayectoria profesional de sus responsables.</w:t>
                      </w:r>
                    </w:p>
                    <w:p w:rsidR="007A446B" w:rsidRPr="00ED29AA" w:rsidRDefault="007A446B" w:rsidP="005F0F2B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7A446B" w:rsidRPr="00ED29AA" w:rsidRDefault="007A446B" w:rsidP="005F0F2B">
                      <w:pPr>
                        <w:spacing w:before="120" w:after="120" w:line="312" w:lineRule="auto"/>
                        <w:rPr>
                          <w:rFonts w:eastAsia="Times New Roman" w:cs="Times New Roman"/>
                          <w:b/>
                          <w:color w:val="00642D"/>
                        </w:rPr>
                      </w:pPr>
                      <w:r w:rsidRPr="00ED29AA">
                        <w:rPr>
                          <w:rFonts w:eastAsia="Times New Roman" w:cs="Times New Roman"/>
                          <w:b/>
                          <w:color w:val="00642D"/>
                        </w:rPr>
                        <w:t>Calidad de la Información</w:t>
                      </w:r>
                    </w:p>
                    <w:p w:rsidR="007A446B" w:rsidRPr="00ED29AA" w:rsidRDefault="007A446B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Salvo la información sobre </w:t>
                      </w:r>
                      <w:r>
                        <w:rPr>
                          <w:sz w:val="20"/>
                          <w:szCs w:val="20"/>
                        </w:rPr>
                        <w:t xml:space="preserve">sus funciones y los Estatutos </w:t>
                      </w:r>
                      <w:r w:rsidRPr="00ED29AA">
                        <w:rPr>
                          <w:sz w:val="20"/>
                          <w:szCs w:val="20"/>
                        </w:rPr>
                        <w:t>las restantes informaciones no están datadas ni existen referencias a la última vez que se revisó o actualizó la información.</w:t>
                      </w:r>
                    </w:p>
                    <w:p w:rsidR="007A446B" w:rsidRPr="00BE6673" w:rsidRDefault="007A446B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5F0F2B">
                        <w:rPr>
                          <w:sz w:val="20"/>
                          <w:szCs w:val="20"/>
                        </w:rPr>
                        <w:t xml:space="preserve">Con excepción de sus Estatutos, la </w:t>
                      </w:r>
                      <w:r>
                        <w:rPr>
                          <w:sz w:val="20"/>
                          <w:szCs w:val="20"/>
                        </w:rPr>
                        <w:t xml:space="preserve">mayor parte de la </w:t>
                      </w:r>
                      <w:r w:rsidRPr="005F0F2B">
                        <w:rPr>
                          <w:sz w:val="20"/>
                          <w:szCs w:val="20"/>
                        </w:rPr>
                        <w:t>información de este bloque se localiza al margen del Portal de Transparencia de la entidad, que se reserva para la información económica y presupuestaria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F6C05" w:rsidRPr="00CB5511" w:rsidTr="000F49D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6B14" w:rsidRDefault="00316B14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AF6C05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percibidas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CE38F9" w:rsidP="00CE38F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CE38F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 sobre las subvenciones percibidas en el año 2019. Dado el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CE38F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esfase</w:t>
            </w:r>
            <w:r w:rsidRPr="00CE38F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tem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</w:t>
            </w:r>
            <w:r w:rsidRPr="00CE38F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oral,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ha sido posible tener en cu</w:t>
            </w:r>
            <w:r w:rsidR="00317E9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</w:t>
            </w:r>
            <w:r w:rsidR="00317E9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esta información</w:t>
            </w:r>
          </w:p>
        </w:tc>
      </w:tr>
      <w:tr w:rsidR="00697A9F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97A9F" w:rsidRDefault="00697A9F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E38F9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CE38F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17E9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los ejercicios 2018 y 2019</w:t>
            </w:r>
            <w:r w:rsidR="00515C47">
              <w:t xml:space="preserve"> </w:t>
            </w:r>
            <w:r w:rsidR="00515C47" w:rsidRPr="00515C4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un </w:t>
            </w:r>
            <w:proofErr w:type="spellStart"/>
            <w:r w:rsidR="00515C47" w:rsidRPr="00515C4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pdf</w:t>
            </w:r>
            <w:proofErr w:type="spellEnd"/>
            <w:r w:rsidR="00515C47" w:rsidRPr="00515C4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imagen (no reutilizable)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317E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317E97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317E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17E9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Del ejercicio 2019 en un pdf de imagen (no reutilizable)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317E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17E97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317E97" w:rsidP="00317E9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317E9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 de que no perciben retribución alguna. La información carece de fecha y de referencias sobre su última revisión o actualización </w:t>
            </w:r>
          </w:p>
        </w:tc>
      </w:tr>
    </w:tbl>
    <w:p w:rsidR="00F46882" w:rsidRDefault="00697A9F" w:rsidP="00697A9F">
      <w:pPr>
        <w:pStyle w:val="Cuerpodelboletn"/>
        <w:tabs>
          <w:tab w:val="left" w:pos="3630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  <w:r w:rsidR="00F46882"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41338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46B" w:rsidRPr="00317E97" w:rsidRDefault="007A446B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Contenidos</w:t>
                            </w:r>
                          </w:p>
                          <w:p w:rsidR="007A446B" w:rsidRPr="00317E97" w:rsidRDefault="007A446B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7A446B" w:rsidRPr="00317E97" w:rsidRDefault="007A446B" w:rsidP="005F0F2B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7A446B" w:rsidRDefault="007A446B" w:rsidP="005F0F2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F49D9">
                              <w:rPr>
                                <w:sz w:val="20"/>
                                <w:szCs w:val="20"/>
                              </w:rPr>
                              <w:t>No se ha localizado información sobre contratos celebrados con una Administración Pública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A446B" w:rsidRPr="000F49D9" w:rsidRDefault="007A446B" w:rsidP="005F0F2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F49D9">
                              <w:rPr>
                                <w:sz w:val="20"/>
                                <w:szCs w:val="20"/>
                              </w:rPr>
                              <w:t>No se ha localizado información sobre los convenios suscritos con una Administración Pública</w:t>
                            </w:r>
                          </w:p>
                          <w:p w:rsidR="007A446B" w:rsidRPr="00317E97" w:rsidRDefault="007A446B" w:rsidP="005F0F2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7E97">
                              <w:rPr>
                                <w:sz w:val="20"/>
                                <w:szCs w:val="20"/>
                              </w:rPr>
                              <w:t xml:space="preserve">No se ha localizado información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actualizada </w:t>
                            </w:r>
                            <w:r w:rsidRPr="00317E97">
                              <w:rPr>
                                <w:sz w:val="20"/>
                                <w:szCs w:val="20"/>
                              </w:rPr>
                              <w:t>sobre subvenciones y ayudas públicas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percibidas</w:t>
                            </w:r>
                            <w:r w:rsidRPr="00317E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A446B" w:rsidRDefault="007A446B" w:rsidP="005F0F2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7E97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los presupuestos. </w:t>
                            </w:r>
                          </w:p>
                          <w:p w:rsidR="007A446B" w:rsidRPr="00317E97" w:rsidRDefault="007A446B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Calidad de la Información</w:t>
                            </w:r>
                          </w:p>
                          <w:p w:rsidR="007A446B" w:rsidRPr="00317E97" w:rsidRDefault="007A446B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7A446B" w:rsidRDefault="007A446B" w:rsidP="005F0F2B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ind w:left="714" w:hanging="357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Parte de la información no se encuentra fechada o no </w:t>
                            </w:r>
                            <w:r w:rsidRPr="00317E97">
                              <w:rPr>
                                <w:sz w:val="20"/>
                                <w:szCs w:val="20"/>
                              </w:rPr>
                              <w:t>existen referencias a la fecha en que se revisó o actualizó la información por última vez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A446B" w:rsidRDefault="007A446B" w:rsidP="005F0F2B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ind w:left="714" w:hanging="357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cuentas y el informe de auditoría de las cuentas se ofrecen en formato no reutilizable.</w:t>
                            </w:r>
                          </w:p>
                          <w:p w:rsidR="007A446B" w:rsidRDefault="007A446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7A446B" w:rsidRDefault="007A446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7A446B" w:rsidRDefault="007A446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7A446B" w:rsidRDefault="007A446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7A446B" w:rsidRDefault="007A446B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325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">
                <v:textbox>
                  <w:txbxContent>
                    <w:p w:rsidR="007A446B" w:rsidRPr="00317E97" w:rsidRDefault="007A446B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Contenidos</w:t>
                      </w:r>
                    </w:p>
                    <w:p w:rsidR="007A446B" w:rsidRPr="00317E97" w:rsidRDefault="007A446B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7A446B" w:rsidRPr="00317E97" w:rsidRDefault="007A446B" w:rsidP="005F0F2B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7A446B" w:rsidRDefault="007A446B" w:rsidP="005F0F2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F49D9">
                        <w:rPr>
                          <w:sz w:val="20"/>
                          <w:szCs w:val="20"/>
                        </w:rPr>
                        <w:t>No se ha localizado información sobre contratos celebrados con una Administración Pública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A446B" w:rsidRPr="000F49D9" w:rsidRDefault="007A446B" w:rsidP="005F0F2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F49D9">
                        <w:rPr>
                          <w:sz w:val="20"/>
                          <w:szCs w:val="20"/>
                        </w:rPr>
                        <w:t>No se ha localizado información sobre los convenios suscritos con una Administración Pública</w:t>
                      </w:r>
                    </w:p>
                    <w:p w:rsidR="007A446B" w:rsidRPr="00317E97" w:rsidRDefault="007A446B" w:rsidP="005F0F2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17E97">
                        <w:rPr>
                          <w:sz w:val="20"/>
                          <w:szCs w:val="20"/>
                        </w:rPr>
                        <w:t xml:space="preserve">No se ha localizado información </w:t>
                      </w:r>
                      <w:r>
                        <w:rPr>
                          <w:sz w:val="20"/>
                          <w:szCs w:val="20"/>
                        </w:rPr>
                        <w:t xml:space="preserve">actualizada </w:t>
                      </w:r>
                      <w:r w:rsidRPr="00317E97">
                        <w:rPr>
                          <w:sz w:val="20"/>
                          <w:szCs w:val="20"/>
                        </w:rPr>
                        <w:t>sobre subvenciones y ayudas públicas</w:t>
                      </w:r>
                      <w:r>
                        <w:rPr>
                          <w:sz w:val="20"/>
                          <w:szCs w:val="20"/>
                        </w:rPr>
                        <w:t xml:space="preserve"> percibidas</w:t>
                      </w:r>
                      <w:r w:rsidRPr="00317E9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A446B" w:rsidRDefault="007A446B" w:rsidP="005F0F2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317E97">
                        <w:rPr>
                          <w:sz w:val="20"/>
                          <w:szCs w:val="20"/>
                        </w:rPr>
                        <w:t xml:space="preserve">No se ha localizado información sobre los presupuestos. </w:t>
                      </w:r>
                    </w:p>
                    <w:p w:rsidR="007A446B" w:rsidRPr="00317E97" w:rsidRDefault="007A446B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Calidad de la Información</w:t>
                      </w:r>
                    </w:p>
                    <w:p w:rsidR="007A446B" w:rsidRPr="00317E97" w:rsidRDefault="007A446B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7A446B" w:rsidRDefault="007A446B" w:rsidP="005F0F2B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ind w:left="714" w:hanging="357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Parte de la información no se encuentra fechada o no </w:t>
                      </w:r>
                      <w:r w:rsidRPr="00317E97">
                        <w:rPr>
                          <w:sz w:val="20"/>
                          <w:szCs w:val="20"/>
                        </w:rPr>
                        <w:t>existen referencias a la fecha en que se revisó o actualizó la información por última vez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A446B" w:rsidRDefault="007A446B" w:rsidP="005F0F2B">
                      <w:pPr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ind w:left="714" w:hanging="357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cuentas y el informe de auditoría de las cuentas se ofrecen en formato no reutilizable.</w:t>
                      </w:r>
                    </w:p>
                    <w:p w:rsidR="007A446B" w:rsidRDefault="007A446B" w:rsidP="00BD4582">
                      <w:pPr>
                        <w:rPr>
                          <w:b/>
                          <w:color w:val="00642D"/>
                        </w:rPr>
                      </w:pPr>
                    </w:p>
                    <w:p w:rsidR="007A446B" w:rsidRDefault="007A446B" w:rsidP="00BD4582">
                      <w:pPr>
                        <w:rPr>
                          <w:b/>
                          <w:color w:val="00642D"/>
                        </w:rPr>
                      </w:pPr>
                    </w:p>
                    <w:p w:rsidR="007A446B" w:rsidRDefault="007A446B" w:rsidP="00BD4582">
                      <w:pPr>
                        <w:rPr>
                          <w:b/>
                          <w:color w:val="00642D"/>
                        </w:rPr>
                      </w:pPr>
                    </w:p>
                    <w:p w:rsidR="007A446B" w:rsidRDefault="007A446B" w:rsidP="00BD4582">
                      <w:pPr>
                        <w:rPr>
                          <w:b/>
                          <w:color w:val="00642D"/>
                        </w:rPr>
                      </w:pPr>
                    </w:p>
                    <w:p w:rsidR="007A446B" w:rsidRDefault="007A446B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86345A" w:rsidRDefault="0086345A" w:rsidP="0086345A">
      <w:pPr>
        <w:rPr>
          <w:b/>
          <w:color w:val="50866C"/>
          <w:sz w:val="32"/>
        </w:rPr>
      </w:pPr>
    </w:p>
    <w:p w:rsidR="0086345A" w:rsidRDefault="0086345A" w:rsidP="0086345A">
      <w:pPr>
        <w:rPr>
          <w:b/>
          <w:color w:val="50866C"/>
          <w:sz w:val="32"/>
        </w:rPr>
      </w:pPr>
    </w:p>
    <w:p w:rsidR="0086345A" w:rsidRDefault="0086345A" w:rsidP="0086345A">
      <w:pPr>
        <w:rPr>
          <w:b/>
          <w:color w:val="50866C"/>
          <w:sz w:val="32"/>
        </w:rPr>
      </w:pPr>
    </w:p>
    <w:p w:rsidR="0086345A" w:rsidRDefault="0086345A" w:rsidP="0086345A">
      <w:pPr>
        <w:rPr>
          <w:b/>
          <w:color w:val="50866C"/>
          <w:sz w:val="32"/>
        </w:rPr>
      </w:pPr>
    </w:p>
    <w:p w:rsidR="00BD4582" w:rsidRPr="00BD4582" w:rsidRDefault="0086345A" w:rsidP="0086345A">
      <w:pPr>
        <w:rPr>
          <w:b/>
          <w:color w:val="00642D"/>
          <w:sz w:val="32"/>
        </w:rPr>
      </w:pPr>
      <w:r>
        <w:rPr>
          <w:b/>
          <w:color w:val="50866C"/>
          <w:sz w:val="32"/>
        </w:rPr>
        <w:t xml:space="preserve">II. </w:t>
      </w:r>
      <w:r w:rsidR="00BD4582"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3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515C47" w:rsidRPr="00FD0689" w:rsidTr="00515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15C47" w:rsidRPr="00FD0689" w:rsidRDefault="00515C47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FFA">
              <w:t>58,3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FFA">
              <w:t>66,7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FFA">
              <w:t>66,7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FFA">
              <w:t>66,7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FFA">
              <w:t>66,7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FFA">
              <w:t>66,7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FFA">
              <w:t>8,3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FFA">
              <w:t>57,1</w:t>
            </w:r>
          </w:p>
        </w:tc>
      </w:tr>
      <w:tr w:rsidR="00515C47" w:rsidRPr="00FD0689" w:rsidTr="00515C4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15C47" w:rsidRPr="00FD0689" w:rsidRDefault="00515C47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FFA">
              <w:t>28,6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FFA">
              <w:t>28,6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FFA">
              <w:t>28,6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FFA">
              <w:t>28,6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FFA">
              <w:t>28,6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FFA">
              <w:t>0,0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FFA">
              <w:t>14,3</w:t>
            </w:r>
          </w:p>
        </w:tc>
        <w:tc>
          <w:tcPr>
            <w:tcW w:w="0" w:type="auto"/>
            <w:noWrap/>
            <w:vAlign w:val="center"/>
          </w:tcPr>
          <w:p w:rsidR="00515C47" w:rsidRPr="00924FFA" w:rsidRDefault="00515C47" w:rsidP="00515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FFA">
              <w:t>22,4</w:t>
            </w:r>
          </w:p>
        </w:tc>
      </w:tr>
      <w:tr w:rsidR="00515C47" w:rsidRPr="00A94BCA" w:rsidTr="00515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15C47" w:rsidRPr="002A154B" w:rsidRDefault="00515C47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15C47" w:rsidRPr="00515C47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15C47">
              <w:rPr>
                <w:b/>
                <w:i/>
              </w:rPr>
              <w:t>42,3</w:t>
            </w:r>
          </w:p>
        </w:tc>
        <w:tc>
          <w:tcPr>
            <w:tcW w:w="0" w:type="auto"/>
            <w:noWrap/>
            <w:vAlign w:val="center"/>
          </w:tcPr>
          <w:p w:rsidR="00515C47" w:rsidRPr="00515C47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15C47">
              <w:rPr>
                <w:b/>
                <w:i/>
              </w:rPr>
              <w:t>46,2</w:t>
            </w:r>
          </w:p>
        </w:tc>
        <w:tc>
          <w:tcPr>
            <w:tcW w:w="0" w:type="auto"/>
            <w:noWrap/>
            <w:vAlign w:val="center"/>
          </w:tcPr>
          <w:p w:rsidR="00515C47" w:rsidRPr="00515C47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15C47">
              <w:rPr>
                <w:b/>
                <w:i/>
              </w:rPr>
              <w:t>46,2</w:t>
            </w:r>
          </w:p>
        </w:tc>
        <w:tc>
          <w:tcPr>
            <w:tcW w:w="0" w:type="auto"/>
            <w:noWrap/>
            <w:vAlign w:val="center"/>
          </w:tcPr>
          <w:p w:rsidR="00515C47" w:rsidRPr="00515C47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15C47">
              <w:rPr>
                <w:b/>
                <w:i/>
              </w:rPr>
              <w:t>46,2</w:t>
            </w:r>
          </w:p>
        </w:tc>
        <w:tc>
          <w:tcPr>
            <w:tcW w:w="0" w:type="auto"/>
            <w:noWrap/>
            <w:vAlign w:val="center"/>
          </w:tcPr>
          <w:p w:rsidR="00515C47" w:rsidRPr="00515C47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15C47">
              <w:rPr>
                <w:b/>
                <w:i/>
              </w:rPr>
              <w:t>46,2</w:t>
            </w:r>
          </w:p>
        </w:tc>
        <w:tc>
          <w:tcPr>
            <w:tcW w:w="0" w:type="auto"/>
            <w:noWrap/>
            <w:vAlign w:val="center"/>
          </w:tcPr>
          <w:p w:rsidR="00515C47" w:rsidRPr="00515C47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15C47">
              <w:rPr>
                <w:b/>
                <w:i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515C47" w:rsidRPr="00515C47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15C47">
              <w:rPr>
                <w:b/>
                <w:i/>
              </w:rPr>
              <w:t>11,5</w:t>
            </w:r>
          </w:p>
        </w:tc>
        <w:tc>
          <w:tcPr>
            <w:tcW w:w="0" w:type="auto"/>
            <w:noWrap/>
            <w:vAlign w:val="center"/>
          </w:tcPr>
          <w:p w:rsidR="00515C47" w:rsidRPr="00515C47" w:rsidRDefault="00515C47" w:rsidP="00515C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15C47">
              <w:rPr>
                <w:b/>
                <w:i/>
              </w:rPr>
              <w:t>38,5</w:t>
            </w:r>
          </w:p>
        </w:tc>
      </w:tr>
    </w:tbl>
    <w:p w:rsidR="0086345A" w:rsidRDefault="0086345A" w:rsidP="0086345A"/>
    <w:p w:rsidR="00BD4582" w:rsidRPr="0086345A" w:rsidRDefault="0086345A" w:rsidP="0086345A">
      <w:pPr>
        <w:jc w:val="both"/>
      </w:pPr>
      <w:r>
        <w:t xml:space="preserve">El Índice de Cumplimiento de la Información Obligatoria (ICIO) se sitúa en el 38,5%. Los factores que explican el nivel de cumplimiento alcanzado son la omisión </w:t>
      </w:r>
      <w:r w:rsidR="00A72BB3">
        <w:t xml:space="preserve">de la publicación </w:t>
      </w:r>
      <w:r>
        <w:t xml:space="preserve">de contenidos obligatorios – sólo se publica el 42% de ellos, situación que se da con mayor frecuencia en el bloque de información económica – y en segundo término a la falta de datación y de referencias a la fecha de la última revisión o actualización de la información publicada. 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380060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B7ADC" wp14:editId="310525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5240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46B" w:rsidRDefault="007A446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7A446B" w:rsidRDefault="007A446B" w:rsidP="005F0F2B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8017C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11255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Confederación Española del Transporte de Mercancías</w:t>
                            </w:r>
                            <w:r w:rsidRPr="008017C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publica informaciones adicionales a las obligatorias que pueden considerarse relevantes desde el punto de vista de la Transparencia de la organización.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A446B" w:rsidRPr="0011255F" w:rsidRDefault="007A446B" w:rsidP="005F0F2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 w:line="312" w:lineRule="auto"/>
                              <w:contextualSpacing w:val="0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1255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Así, dentro de su Portal de Transparencia publica su memoria de actividades </w:t>
                            </w:r>
                          </w:p>
                          <w:p w:rsidR="007A446B" w:rsidRDefault="007A446B" w:rsidP="005F0F2B">
                            <w:pPr>
                              <w:spacing w:before="120" w:after="120" w:line="312" w:lineRule="auto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7A446B" w:rsidRDefault="007A446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7A446B" w:rsidRPr="002A154B" w:rsidRDefault="007A446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20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">
                <v:textbox>
                  <w:txbxContent>
                    <w:p w:rsidR="007A446B" w:rsidRDefault="007A446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7A446B" w:rsidRDefault="007A446B" w:rsidP="005F0F2B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8017C0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</w:t>
                      </w:r>
                      <w:r w:rsidRPr="0011255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Confederación Española del Transporte de Mercancías</w:t>
                      </w:r>
                      <w:r w:rsidRPr="008017C0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publica informaciones adicionales a las obligatorias que pueden considerarse relevantes desde el punto de vista de la Transparencia de la organización.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A446B" w:rsidRPr="0011255F" w:rsidRDefault="007A446B" w:rsidP="005F0F2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 w:line="312" w:lineRule="auto"/>
                        <w:contextualSpacing w:val="0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1255F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Así, dentro de su Portal de Transparencia publica su memoria de actividades </w:t>
                      </w:r>
                    </w:p>
                    <w:p w:rsidR="007A446B" w:rsidRDefault="007A446B" w:rsidP="005F0F2B">
                      <w:pPr>
                        <w:spacing w:before="120" w:after="120" w:line="312" w:lineRule="auto"/>
                        <w:rPr>
                          <w:b/>
                          <w:color w:val="00642D"/>
                        </w:rPr>
                      </w:pPr>
                    </w:p>
                    <w:p w:rsidR="007A446B" w:rsidRDefault="007A446B">
                      <w:pPr>
                        <w:rPr>
                          <w:b/>
                          <w:color w:val="00642D"/>
                        </w:rPr>
                      </w:pPr>
                    </w:p>
                    <w:p w:rsidR="007A446B" w:rsidRPr="002A154B" w:rsidRDefault="007A446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932008" w:rsidRDefault="001F2FB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1FE5D" wp14:editId="7D780AFA">
                <wp:simplePos x="0" y="0"/>
                <wp:positionH relativeFrom="column">
                  <wp:posOffset>180975</wp:posOffset>
                </wp:positionH>
                <wp:positionV relativeFrom="paragraph">
                  <wp:posOffset>273685</wp:posOffset>
                </wp:positionV>
                <wp:extent cx="6264910" cy="13620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46B" w:rsidRDefault="007A446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7A446B" w:rsidRDefault="007A446B" w:rsidP="002A154B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Como buenas </w:t>
                            </w:r>
                            <w:r w:rsidRPr="00954024">
                              <w:rPr>
                                <w:sz w:val="20"/>
                                <w:szCs w:val="20"/>
                              </w:rPr>
                              <w:t>prácticas</w:t>
                            </w:r>
                            <w:r w:rsidRPr="0038006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por parte de l</w:t>
                            </w:r>
                            <w:r w:rsidRPr="008017C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11255F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Confederación Española del Transporte de Mercancías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que podrían ser replicadas por otras organizaciones sujetas a obligaciones de publicidad activa, cabe reseñar:</w:t>
                            </w:r>
                          </w:p>
                          <w:p w:rsidR="007A446B" w:rsidRPr="0086345A" w:rsidRDefault="007A446B" w:rsidP="0086345A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86345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creación de un Portal de Transparencia</w:t>
                            </w:r>
                          </w:p>
                          <w:p w:rsidR="007A446B" w:rsidRPr="002A154B" w:rsidRDefault="007A446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1.55pt;width:493.3pt;height:10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">
                <v:textbox>
                  <w:txbxContent>
                    <w:p w:rsidR="007A446B" w:rsidRDefault="007A446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7A446B" w:rsidRDefault="007A446B" w:rsidP="002A154B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Como buenas </w:t>
                      </w:r>
                      <w:r w:rsidRPr="00954024">
                        <w:rPr>
                          <w:sz w:val="20"/>
                          <w:szCs w:val="20"/>
                        </w:rPr>
                        <w:t>prácticas</w:t>
                      </w:r>
                      <w:r w:rsidRPr="00380060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por parte de l</w:t>
                      </w:r>
                      <w:r w:rsidRPr="008017C0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a </w:t>
                      </w:r>
                      <w:r w:rsidRPr="0011255F">
                        <w:rPr>
                          <w:rFonts w:eastAsia="Times New Roman" w:cs="Times New Roman"/>
                          <w:sz w:val="20"/>
                          <w:szCs w:val="20"/>
                        </w:rPr>
                        <w:t>Confederación Española del Transporte de Mercancías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que podrían ser replicadas por otras organizaciones sujetas a obligaciones de publicidad activa, cabe reseñar:</w:t>
                      </w:r>
                    </w:p>
                    <w:p w:rsidR="007A446B" w:rsidRPr="0086345A" w:rsidRDefault="007A446B" w:rsidP="0086345A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86345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creación de un Portal de Transparencia</w:t>
                      </w:r>
                    </w:p>
                    <w:p w:rsidR="007A446B" w:rsidRPr="002A154B" w:rsidRDefault="007A446B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0C6CFF" w:rsidRDefault="000C6CFF"/>
    <w:p w:rsidR="008C1E1E" w:rsidRDefault="008C1E1E"/>
    <w:p w:rsidR="0086345A" w:rsidRDefault="0086345A" w:rsidP="0086345A">
      <w:pPr>
        <w:rPr>
          <w:b/>
          <w:color w:val="00642D"/>
          <w:sz w:val="32"/>
        </w:rPr>
      </w:pPr>
    </w:p>
    <w:p w:rsidR="002A154B" w:rsidRPr="002A154B" w:rsidRDefault="0086345A" w:rsidP="0086345A">
      <w:pPr>
        <w:rPr>
          <w:b/>
          <w:color w:val="00642D"/>
          <w:sz w:val="32"/>
        </w:rPr>
      </w:pPr>
      <w:r w:rsidRPr="0086345A">
        <w:rPr>
          <w:b/>
          <w:color w:val="00642D"/>
          <w:sz w:val="32"/>
        </w:rPr>
        <w:t>IV</w:t>
      </w:r>
      <w:r>
        <w:rPr>
          <w:b/>
          <w:color w:val="00642D"/>
          <w:sz w:val="32"/>
        </w:rPr>
        <w:t>.</w:t>
      </w:r>
      <w:r w:rsidRPr="0086345A">
        <w:rPr>
          <w:b/>
          <w:color w:val="00642D"/>
          <w:sz w:val="32"/>
        </w:rPr>
        <w:t xml:space="preserve"> C</w:t>
      </w:r>
      <w:r w:rsidR="002A154B">
        <w:rPr>
          <w:b/>
          <w:color w:val="00642D"/>
          <w:sz w:val="32"/>
        </w:rPr>
        <w:t>onclusiones y Recomendaciones</w:t>
      </w:r>
    </w:p>
    <w:p w:rsidR="008017C0" w:rsidRPr="00380060" w:rsidRDefault="008017C0" w:rsidP="008017C0">
      <w:pPr>
        <w:spacing w:before="120" w:after="120" w:line="312" w:lineRule="auto"/>
        <w:jc w:val="both"/>
        <w:rPr>
          <w:rFonts w:eastAsia="Times New Roman" w:cs="Arial"/>
        </w:rPr>
      </w:pPr>
      <w:r w:rsidRPr="00380060">
        <w:rPr>
          <w:rFonts w:eastAsia="Times New Roman" w:cs="Arial"/>
        </w:rPr>
        <w:t>Como se ha indicado el cumplimiento de las obligaciones de transparencia de la LTAIBG por parte de la</w:t>
      </w:r>
      <w:r w:rsidR="00380060" w:rsidRPr="00380060">
        <w:rPr>
          <w:rFonts w:eastAsia="Times New Roman" w:cs="Times New Roman"/>
        </w:rPr>
        <w:t xml:space="preserve"> Confederación Española del Transporte de Mercancías</w:t>
      </w:r>
      <w:r w:rsidRPr="00380060">
        <w:rPr>
          <w:rFonts w:eastAsia="Times New Roman" w:cs="Arial"/>
        </w:rPr>
        <w:t xml:space="preserve">, en función de la información disponible en su </w:t>
      </w:r>
      <w:r w:rsidR="00380060" w:rsidRPr="00380060">
        <w:rPr>
          <w:rFonts w:eastAsia="Times New Roman" w:cs="Arial"/>
        </w:rPr>
        <w:t xml:space="preserve">página web </w:t>
      </w:r>
      <w:r w:rsidRPr="00380060">
        <w:rPr>
          <w:rFonts w:eastAsia="Times New Roman" w:cs="Arial"/>
        </w:rPr>
        <w:t xml:space="preserve">alcanza el </w:t>
      </w:r>
      <w:r w:rsidR="00004924">
        <w:rPr>
          <w:rFonts w:eastAsia="Times New Roman" w:cs="Arial"/>
        </w:rPr>
        <w:t>38,5</w:t>
      </w:r>
      <w:r w:rsidRPr="00380060">
        <w:rPr>
          <w:rFonts w:eastAsia="Times New Roman" w:cs="Arial"/>
        </w:rPr>
        <w:t xml:space="preserve">%.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380060">
        <w:rPr>
          <w:rFonts w:eastAsia="Times New Roman" w:cs="Arial"/>
        </w:rPr>
        <w:t>A lo largo del informe se han señalado una serie de carencias. Por ello y para procurar avances en el grado de cumplimiento de la LTAIBG por parte de la</w:t>
      </w:r>
      <w:r w:rsidR="00380060" w:rsidRPr="00380060">
        <w:rPr>
          <w:rFonts w:eastAsia="Times New Roman" w:cs="Times New Roman"/>
        </w:rPr>
        <w:t xml:space="preserve"> Confederación Española del Transporte de Mercancías</w:t>
      </w:r>
      <w:r w:rsidRPr="00380060">
        <w:rPr>
          <w:rFonts w:eastAsia="Times New Roman" w:cs="Arial"/>
        </w:rPr>
        <w:t>,</w:t>
      </w:r>
      <w:r w:rsidRPr="008017C0">
        <w:rPr>
          <w:rFonts w:eastAsia="Times New Roman" w:cs="Arial"/>
        </w:rPr>
        <w:t xml:space="preserve"> este CTBG </w:t>
      </w:r>
      <w:r w:rsidRPr="008017C0">
        <w:rPr>
          <w:rFonts w:eastAsiaTheme="majorEastAsia" w:cs="Arial"/>
          <w:b/>
          <w:bCs/>
          <w:color w:val="50866C"/>
        </w:rPr>
        <w:t>recomienda: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  <w:sz w:val="24"/>
          <w:szCs w:val="24"/>
        </w:rPr>
      </w:pPr>
    </w:p>
    <w:p w:rsidR="008017C0" w:rsidRPr="008017C0" w:rsidRDefault="0038006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>
        <w:rPr>
          <w:rFonts w:eastAsiaTheme="majorEastAsia" w:cs="Arial"/>
          <w:bCs/>
        </w:rPr>
        <w:t xml:space="preserve">El Portal de Transparencia creado en la web de la </w:t>
      </w:r>
      <w:r w:rsidRPr="00380060">
        <w:rPr>
          <w:rFonts w:eastAsia="Times New Roman" w:cs="Times New Roman"/>
        </w:rPr>
        <w:t>Confederación Española del Transporte de Mercancías</w:t>
      </w:r>
      <w:r w:rsidR="008017C0" w:rsidRPr="00380060">
        <w:rPr>
          <w:rFonts w:eastAsiaTheme="majorEastAsia" w:cs="Arial"/>
          <w:bCs/>
        </w:rPr>
        <w:t xml:space="preserve"> d</w:t>
      </w:r>
      <w:r>
        <w:rPr>
          <w:rFonts w:eastAsiaTheme="majorEastAsia" w:cs="Arial"/>
          <w:bCs/>
        </w:rPr>
        <w:t>ebe</w:t>
      </w:r>
      <w:r w:rsidR="008017C0" w:rsidRPr="008017C0">
        <w:rPr>
          <w:rFonts w:eastAsiaTheme="majorEastAsia" w:cs="Arial"/>
          <w:bCs/>
        </w:rPr>
        <w:t xml:space="preserve"> estructurarse conforme al patrón que establece la LTAIBG: Información Institucional</w:t>
      </w:r>
      <w:r w:rsidR="00004924">
        <w:rPr>
          <w:rFonts w:eastAsiaTheme="majorEastAsia" w:cs="Arial"/>
          <w:bCs/>
        </w:rPr>
        <w:t xml:space="preserve"> y</w:t>
      </w:r>
      <w:r w:rsidR="008017C0" w:rsidRPr="008017C0">
        <w:rPr>
          <w:rFonts w:eastAsiaTheme="majorEastAsia" w:cs="Arial"/>
          <w:bCs/>
        </w:rPr>
        <w:t xml:space="preserve"> Organizativa</w:t>
      </w:r>
      <w:r>
        <w:rPr>
          <w:rFonts w:eastAsiaTheme="majorEastAsia" w:cs="Arial"/>
          <w:bCs/>
        </w:rPr>
        <w:t xml:space="preserve"> e</w:t>
      </w:r>
      <w:r w:rsidR="002C4206">
        <w:rPr>
          <w:rFonts w:eastAsiaTheme="majorEastAsia" w:cs="Arial"/>
          <w:bCs/>
        </w:rPr>
        <w:t xml:space="preserve"> Información Económica, </w:t>
      </w:r>
      <w:r w:rsidR="002C4206" w:rsidRPr="002C4206">
        <w:rPr>
          <w:rFonts w:eastAsiaTheme="majorEastAsia" w:cs="Arial"/>
          <w:bCs/>
        </w:rPr>
        <w:t>lo que facilitaría aún más la búsqueda de información a los ciudadanos, que lógicamente utilizan como referencia para buscar la información de su interés el patrón definido por la LTAIBG.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</w:t>
      </w:r>
      <w:r w:rsidR="00380060">
        <w:rPr>
          <w:rFonts w:eastAsiaTheme="majorEastAsia" w:cs="Arial"/>
          <w:bCs/>
        </w:rPr>
        <w:t>y</w:t>
      </w:r>
      <w:r w:rsidRPr="008017C0">
        <w:rPr>
          <w:rFonts w:eastAsiaTheme="majorEastAsia" w:cs="Arial"/>
          <w:bCs/>
        </w:rPr>
        <w:t xml:space="preserve"> 8 de la LTAIBG.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 xml:space="preserve"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</w:t>
      </w:r>
      <w:r w:rsidRPr="008017C0">
        <w:rPr>
          <w:rFonts w:eastAsiaTheme="majorEastAsia" w:cs="Arial"/>
          <w:bCs/>
        </w:rPr>
        <w:lastRenderedPageBreak/>
        <w:t>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380060" w:rsidRPr="008017C0" w:rsidRDefault="0038006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380060" w:rsidRPr="008017C0" w:rsidRDefault="008017C0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8017C0">
        <w:rPr>
          <w:rFonts w:eastAsiaTheme="minorHAnsi" w:cs="Arial"/>
          <w:szCs w:val="24"/>
          <w:lang w:eastAsia="en-US" w:bidi="es-ES"/>
        </w:rPr>
        <w:t xml:space="preserve">Debe publicarse </w:t>
      </w:r>
      <w:r w:rsidR="00380060">
        <w:rPr>
          <w:rFonts w:eastAsiaTheme="minorHAnsi" w:cs="Arial"/>
          <w:szCs w:val="24"/>
          <w:lang w:eastAsia="en-US" w:bidi="es-ES"/>
        </w:rPr>
        <w:t xml:space="preserve">el organigrama de la CETM </w:t>
      </w:r>
    </w:p>
    <w:p w:rsidR="008017C0" w:rsidRPr="008017C0" w:rsidRDefault="008017C0" w:rsidP="008017C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8017C0">
        <w:rPr>
          <w:rFonts w:eastAsiaTheme="minorHAnsi" w:cs="Arial"/>
          <w:lang w:eastAsia="en-US" w:bidi="es-ES"/>
        </w:rPr>
        <w:t>Debe publicarse información sobre los perfiles y trayectorias profesionales de sus responsables.</w:t>
      </w: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380060" w:rsidRPr="00380060" w:rsidRDefault="008017C0" w:rsidP="007A446B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</w:rPr>
      </w:pPr>
      <w:r w:rsidRPr="008017C0">
        <w:rPr>
          <w:rFonts w:eastAsia="Times New Roman" w:cs="Arial"/>
          <w:bCs/>
          <w:szCs w:val="36"/>
        </w:rPr>
        <w:t>Debe publicarse información sobre l</w:t>
      </w:r>
      <w:r w:rsidR="00380060">
        <w:rPr>
          <w:rFonts w:eastAsia="Times New Roman" w:cs="Arial"/>
          <w:bCs/>
          <w:szCs w:val="36"/>
        </w:rPr>
        <w:t xml:space="preserve">os </w:t>
      </w:r>
      <w:r w:rsidR="005F0F2B" w:rsidRPr="000533C4">
        <w:rPr>
          <w:rFonts w:cs="Arial"/>
          <w:bCs/>
        </w:rPr>
        <w:t xml:space="preserve">contratos </w:t>
      </w:r>
      <w:r w:rsidR="007A446B">
        <w:rPr>
          <w:rFonts w:cs="Arial"/>
          <w:bCs/>
        </w:rPr>
        <w:t xml:space="preserve">adjudicados </w:t>
      </w:r>
      <w:r w:rsidR="007A446B" w:rsidRPr="007A446B">
        <w:rPr>
          <w:rFonts w:cs="Arial"/>
          <w:bCs/>
        </w:rPr>
        <w:t>por administraciones públicas</w:t>
      </w:r>
      <w:r w:rsidR="005F0F2B" w:rsidRPr="000533C4">
        <w:rPr>
          <w:rFonts w:cs="Arial"/>
          <w:bCs/>
        </w:rPr>
        <w:t>,</w:t>
      </w:r>
      <w:r w:rsidR="005F0F2B">
        <w:rPr>
          <w:rFonts w:cs="Arial"/>
          <w:bCs/>
        </w:rPr>
        <w:t xml:space="preserve"> incluidos</w:t>
      </w:r>
      <w:r w:rsidR="005F0F2B" w:rsidRPr="00DF1529">
        <w:rPr>
          <w:rFonts w:cs="Arial"/>
          <w:bCs/>
        </w:rPr>
        <w:t xml:space="preserve"> </w:t>
      </w:r>
      <w:r w:rsidR="005F0F2B">
        <w:rPr>
          <w:rFonts w:cs="Arial"/>
          <w:bCs/>
        </w:rPr>
        <w:t>los contratos menores,</w:t>
      </w:r>
      <w:r w:rsidR="005F0F2B" w:rsidRPr="000533C4">
        <w:rPr>
          <w:rFonts w:cs="Arial"/>
          <w:bCs/>
        </w:rPr>
        <w:t xml:space="preserve"> con indicación del objeto, duración, importe de licitación y </w:t>
      </w:r>
      <w:r w:rsidR="005F0F2B">
        <w:rPr>
          <w:rFonts w:cs="Arial"/>
          <w:bCs/>
        </w:rPr>
        <w:t xml:space="preserve">de </w:t>
      </w:r>
      <w:r w:rsidR="005F0F2B" w:rsidRPr="000533C4">
        <w:rPr>
          <w:rFonts w:cs="Arial"/>
          <w:bCs/>
        </w:rPr>
        <w:t>adjudicación</w:t>
      </w:r>
      <w:r w:rsidR="00380060">
        <w:rPr>
          <w:rFonts w:eastAsia="Times New Roman" w:cs="Arial"/>
          <w:bCs/>
          <w:szCs w:val="36"/>
        </w:rPr>
        <w:t>.</w:t>
      </w:r>
    </w:p>
    <w:p w:rsidR="005F0F2B" w:rsidRPr="005F0F2B" w:rsidRDefault="008017C0" w:rsidP="007A446B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</w:rPr>
      </w:pPr>
      <w:r w:rsidRPr="008017C0">
        <w:rPr>
          <w:rFonts w:cs="Arial"/>
        </w:rPr>
        <w:t xml:space="preserve">Debe publicarse </w:t>
      </w:r>
      <w:r w:rsidR="005F0F2B">
        <w:rPr>
          <w:rFonts w:cs="Arial"/>
        </w:rPr>
        <w:t>la</w:t>
      </w:r>
      <w:r w:rsidRPr="008017C0">
        <w:rPr>
          <w:rFonts w:cs="Arial"/>
        </w:rPr>
        <w:t xml:space="preserve"> </w:t>
      </w:r>
      <w:r w:rsidR="005F0F2B" w:rsidRPr="000533C4">
        <w:rPr>
          <w:rFonts w:cs="Arial"/>
          <w:bCs/>
        </w:rPr>
        <w:t xml:space="preserve">relación de convenios suscritos con </w:t>
      </w:r>
      <w:r w:rsidR="007A446B" w:rsidRPr="007A446B">
        <w:rPr>
          <w:rFonts w:cs="Arial"/>
          <w:bCs/>
        </w:rPr>
        <w:t xml:space="preserve">administraciones públicas </w:t>
      </w:r>
      <w:r w:rsidR="005F0F2B" w:rsidRPr="000533C4">
        <w:rPr>
          <w:rFonts w:cs="Arial"/>
          <w:bCs/>
        </w:rPr>
        <w:t>con mención de las partes firmantes, su objeto, plazo de duración y en su caso, las obligaciones económicas convenidas</w:t>
      </w:r>
      <w:r w:rsidR="007A446B">
        <w:rPr>
          <w:rFonts w:cs="Arial"/>
          <w:bCs/>
        </w:rPr>
        <w:t xml:space="preserve"> y su cuantía</w:t>
      </w:r>
      <w:r w:rsidR="005F0F2B">
        <w:rPr>
          <w:rFonts w:cs="Arial"/>
          <w:bCs/>
        </w:rPr>
        <w:t>.</w:t>
      </w:r>
    </w:p>
    <w:p w:rsidR="00380060" w:rsidRPr="005F0F2B" w:rsidRDefault="005F0F2B" w:rsidP="008017C0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</w:rPr>
      </w:pPr>
      <w:r w:rsidRPr="005F0F2B">
        <w:rPr>
          <w:rFonts w:cs="Arial"/>
        </w:rPr>
        <w:t xml:space="preserve"> </w:t>
      </w:r>
      <w:r w:rsidR="008017C0" w:rsidRPr="005F0F2B">
        <w:rPr>
          <w:rFonts w:cs="Arial"/>
        </w:rPr>
        <w:t xml:space="preserve">Debe publicarse información </w:t>
      </w:r>
      <w:r w:rsidR="00380060" w:rsidRPr="005F0F2B">
        <w:rPr>
          <w:rFonts w:cs="Arial"/>
        </w:rPr>
        <w:t xml:space="preserve">actualizada </w:t>
      </w:r>
      <w:r w:rsidR="008017C0" w:rsidRPr="005F0F2B">
        <w:rPr>
          <w:rFonts w:cs="Arial"/>
        </w:rPr>
        <w:t xml:space="preserve">sobre las subvenciones y ayudas públicas </w:t>
      </w:r>
      <w:r w:rsidRPr="005F0F2B">
        <w:rPr>
          <w:rFonts w:cs="Arial"/>
          <w:bCs/>
        </w:rPr>
        <w:t>recibidas con indicación de su importe, objetivo o finalidad y Administración Pública concedente</w:t>
      </w:r>
      <w:r w:rsidR="00380060" w:rsidRPr="005F0F2B">
        <w:rPr>
          <w:rFonts w:cs="Arial"/>
        </w:rPr>
        <w:t>.</w:t>
      </w:r>
    </w:p>
    <w:p w:rsidR="008017C0" w:rsidRPr="008017C0" w:rsidRDefault="008017C0" w:rsidP="008017C0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</w:rPr>
      </w:pPr>
      <w:r w:rsidRPr="008017C0">
        <w:rPr>
          <w:rFonts w:cs="Arial"/>
        </w:rPr>
        <w:t>Debe publicarse información sobre el presupuesto.</w:t>
      </w:r>
    </w:p>
    <w:p w:rsidR="008017C0" w:rsidRPr="008017C0" w:rsidRDefault="008017C0" w:rsidP="008017C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8017C0" w:rsidRPr="008017C0" w:rsidRDefault="008017C0" w:rsidP="008017C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right="-24" w:hanging="357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Sería deseable que toda la información sujeta a obligaciones de publicidad activa se localizase dentro del Portal de Transparencia de la entidad, bien directamente, bien a través de un enlace.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Se recomienda que en el caso de que no hubiera información que publicar, se señale expresamente esta circunstancia.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8017C0" w:rsidRPr="008017C0" w:rsidRDefault="008017C0" w:rsidP="008017C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017C0" w:rsidRPr="008017C0" w:rsidRDefault="008017C0" w:rsidP="008017C0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 w:rsidR="0086345A">
        <w:rPr>
          <w:rFonts w:cs="Arial"/>
        </w:rPr>
        <w:t>noviembre</w:t>
      </w:r>
      <w:r w:rsidRPr="008017C0">
        <w:rPr>
          <w:rFonts w:cs="Arial"/>
        </w:rPr>
        <w:t xml:space="preserve"> de 2021</w:t>
      </w:r>
    </w:p>
    <w:p w:rsidR="00121C30" w:rsidRDefault="008017C0">
      <w:r w:rsidRPr="008017C0">
        <w:rPr>
          <w:rFonts w:cs="Arial"/>
        </w:rPr>
        <w:br w:type="page"/>
      </w:r>
    </w:p>
    <w:p w:rsidR="00121C30" w:rsidRPr="00121C30" w:rsidRDefault="00E16E57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D29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D29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D29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D29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D29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D29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D29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D29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D29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D29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D29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D29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D29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D29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D29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D29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D29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D29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D29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D29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D29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head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6B" w:rsidRDefault="007A446B" w:rsidP="00932008">
      <w:pPr>
        <w:spacing w:after="0" w:line="240" w:lineRule="auto"/>
      </w:pPr>
      <w:r>
        <w:separator/>
      </w:r>
    </w:p>
  </w:endnote>
  <w:endnote w:type="continuationSeparator" w:id="0">
    <w:p w:rsidR="007A446B" w:rsidRDefault="007A446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6B" w:rsidRDefault="007A446B" w:rsidP="00932008">
      <w:pPr>
        <w:spacing w:after="0" w:line="240" w:lineRule="auto"/>
      </w:pPr>
      <w:r>
        <w:separator/>
      </w:r>
    </w:p>
  </w:footnote>
  <w:footnote w:type="continuationSeparator" w:id="0">
    <w:p w:rsidR="007A446B" w:rsidRDefault="007A446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6B" w:rsidRDefault="007A44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6B" w:rsidRDefault="007A446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6B" w:rsidRDefault="007A44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F49DD"/>
    <w:multiLevelType w:val="hybridMultilevel"/>
    <w:tmpl w:val="AE2AF9F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B5955"/>
    <w:multiLevelType w:val="hybridMultilevel"/>
    <w:tmpl w:val="B6B23B0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4924"/>
    <w:rsid w:val="00025BCF"/>
    <w:rsid w:val="000262A3"/>
    <w:rsid w:val="00045308"/>
    <w:rsid w:val="0006666A"/>
    <w:rsid w:val="000965B3"/>
    <w:rsid w:val="000C6CFF"/>
    <w:rsid w:val="000F49D9"/>
    <w:rsid w:val="00102733"/>
    <w:rsid w:val="0011255F"/>
    <w:rsid w:val="00121C30"/>
    <w:rsid w:val="001561A4"/>
    <w:rsid w:val="001F2FBB"/>
    <w:rsid w:val="00271D96"/>
    <w:rsid w:val="002A154B"/>
    <w:rsid w:val="002A3BD9"/>
    <w:rsid w:val="002C4206"/>
    <w:rsid w:val="00316B14"/>
    <w:rsid w:val="00317E97"/>
    <w:rsid w:val="00347ADE"/>
    <w:rsid w:val="00380060"/>
    <w:rsid w:val="00380E04"/>
    <w:rsid w:val="003F271E"/>
    <w:rsid w:val="003F572A"/>
    <w:rsid w:val="004F2655"/>
    <w:rsid w:val="00515C47"/>
    <w:rsid w:val="00521DA9"/>
    <w:rsid w:val="00544E0C"/>
    <w:rsid w:val="0056132B"/>
    <w:rsid w:val="00561402"/>
    <w:rsid w:val="0057532F"/>
    <w:rsid w:val="005B13BD"/>
    <w:rsid w:val="005B6CF5"/>
    <w:rsid w:val="005F0F2B"/>
    <w:rsid w:val="005F29B8"/>
    <w:rsid w:val="00697A9F"/>
    <w:rsid w:val="006A2766"/>
    <w:rsid w:val="00710031"/>
    <w:rsid w:val="00743756"/>
    <w:rsid w:val="007A446B"/>
    <w:rsid w:val="007B0F99"/>
    <w:rsid w:val="008017C0"/>
    <w:rsid w:val="00843911"/>
    <w:rsid w:val="00844FA9"/>
    <w:rsid w:val="0086345A"/>
    <w:rsid w:val="008C1E1E"/>
    <w:rsid w:val="008D19A7"/>
    <w:rsid w:val="00932008"/>
    <w:rsid w:val="009609E9"/>
    <w:rsid w:val="009E1D68"/>
    <w:rsid w:val="00A72BB3"/>
    <w:rsid w:val="00A8146B"/>
    <w:rsid w:val="00AD2022"/>
    <w:rsid w:val="00AF6C05"/>
    <w:rsid w:val="00B0673F"/>
    <w:rsid w:val="00B40246"/>
    <w:rsid w:val="00B841AE"/>
    <w:rsid w:val="00BB6799"/>
    <w:rsid w:val="00BD4582"/>
    <w:rsid w:val="00BE6673"/>
    <w:rsid w:val="00BE6A46"/>
    <w:rsid w:val="00C33A23"/>
    <w:rsid w:val="00C43711"/>
    <w:rsid w:val="00C56F44"/>
    <w:rsid w:val="00C5744D"/>
    <w:rsid w:val="00CB5511"/>
    <w:rsid w:val="00CC2049"/>
    <w:rsid w:val="00CE38F9"/>
    <w:rsid w:val="00D96F84"/>
    <w:rsid w:val="00DD58B3"/>
    <w:rsid w:val="00DF63E7"/>
    <w:rsid w:val="00E16E57"/>
    <w:rsid w:val="00E3088D"/>
    <w:rsid w:val="00E34195"/>
    <w:rsid w:val="00E47613"/>
    <w:rsid w:val="00E94EE5"/>
    <w:rsid w:val="00ED29AA"/>
    <w:rsid w:val="00F14DA4"/>
    <w:rsid w:val="00F25492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D4DE9"/>
    <w:rsid w:val="0013771E"/>
    <w:rsid w:val="001F24A7"/>
    <w:rsid w:val="003D088C"/>
    <w:rsid w:val="00895FC1"/>
    <w:rsid w:val="00BF2C04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5151A-2D60-43B2-A785-31472E90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1363</TotalTime>
  <Pages>10</Pages>
  <Words>1991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35</cp:revision>
  <cp:lastPrinted>2007-10-26T10:03:00Z</cp:lastPrinted>
  <dcterms:created xsi:type="dcterms:W3CDTF">2020-11-16T15:35:00Z</dcterms:created>
  <dcterms:modified xsi:type="dcterms:W3CDTF">2022-01-12T10:21:00Z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