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400050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A56418" w:rsidRPr="00006957" w:rsidRDefault="00A5641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1.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OvTOKz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A56418" w:rsidRPr="00006957" w:rsidRDefault="00A5641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6418" w:rsidRDefault="00A5641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56418" w:rsidRDefault="00A5641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E30E51" w:rsidP="00427A1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  <w:sz w:val="24"/>
                <w:szCs w:val="24"/>
              </w:rPr>
              <w:t xml:space="preserve">Asociación </w:t>
            </w:r>
            <w:r w:rsidR="00427A17">
              <w:rPr>
                <w:rFonts w:cs="Calibri"/>
                <w:color w:val="000000"/>
                <w:sz w:val="24"/>
                <w:szCs w:val="24"/>
              </w:rPr>
              <w:t xml:space="preserve">Consumidores y Usuarios en Acción Facua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3C0714">
            <w:pPr>
              <w:rPr>
                <w:sz w:val="24"/>
                <w:szCs w:val="24"/>
              </w:rPr>
            </w:pPr>
            <w:r w:rsidRPr="003C0714">
              <w:rPr>
                <w:sz w:val="24"/>
                <w:szCs w:val="24"/>
              </w:rPr>
              <w:t>https://www.facua.org/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90A3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A20776" w:rsidP="003C07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E32D9E">
              <w:rPr>
                <w:sz w:val="20"/>
                <w:szCs w:val="20"/>
              </w:rPr>
              <w:t xml:space="preserve">a información sujeta a obligaciones de publicidad activa </w:t>
            </w:r>
            <w:r w:rsidR="00CF3B51" w:rsidRPr="00E32D9E">
              <w:rPr>
                <w:sz w:val="20"/>
                <w:szCs w:val="20"/>
              </w:rPr>
              <w:t xml:space="preserve">que se ha podido localizar se ubica en </w:t>
            </w:r>
            <w:r w:rsidRPr="00E32D9E">
              <w:rPr>
                <w:sz w:val="20"/>
                <w:szCs w:val="20"/>
              </w:rPr>
              <w:t>el apartado “</w:t>
            </w:r>
            <w:r w:rsidR="003C0714" w:rsidRPr="00E32D9E">
              <w:rPr>
                <w:sz w:val="20"/>
                <w:szCs w:val="20"/>
              </w:rPr>
              <w:t>Conócenos</w:t>
            </w:r>
            <w:r w:rsidRPr="00E32D9E">
              <w:rPr>
                <w:sz w:val="20"/>
                <w:szCs w:val="20"/>
              </w:rPr>
              <w:t>” de la barra superior de su página web.</w:t>
            </w:r>
            <w:r w:rsidR="00252D99" w:rsidRPr="00E32D9E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2077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2D99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6F2575" w:rsidP="00CB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 w:rsidP="008D19A7">
      <w:pPr>
        <w:jc w:val="center"/>
      </w:pP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C1327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13274" w:rsidP="00C1327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acceso “Quiénes somos” del apartado “Conócenos” incorpora sus Estatutos, fechados el 17 de abril de 2021. </w:t>
            </w:r>
          </w:p>
        </w:tc>
      </w:tr>
      <w:tr w:rsidR="00E34195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F254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13274" w:rsidP="00C1327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“Quiénes somos” del apartado “Conócenos”. 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3274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C13274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C1327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</w:t>
            </w:r>
            <w:r w:rsidR="00C1327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</w:t>
            </w:r>
            <w:r w:rsidR="009D139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“</w:t>
            </w:r>
            <w:r w:rsidR="00C1327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Estructura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 del apartado “</w:t>
            </w:r>
            <w:r w:rsidR="00C1327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´Conócenos”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C1327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 con tres enlaces- órganos de gobierno, organigrama y organizaciones territoriales -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La información carece de fecha y de cualquier referencia temporal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301DB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Pr="00CB551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2301DB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3E3261" w:rsidP="006027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los accesos “Estructura” del apartado “´Conócenos”, en el enlace órganos de gobierno. </w:t>
            </w:r>
            <w:r w:rsidR="009D139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carece de fecha y de cualquier referencia temporal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A4C2A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18" w:rsidRDefault="00A5641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56418" w:rsidRPr="00ED29AA" w:rsidRDefault="00A56418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A56418" w:rsidRDefault="00A56418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la normativa de carácter general que regula las funciones y actividades de la organización</w:t>
                            </w:r>
                          </w:p>
                          <w:p w:rsidR="00A56418" w:rsidRDefault="00A56418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A56418" w:rsidRPr="002301DB" w:rsidRDefault="00A56418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A56418" w:rsidRPr="00ED29AA" w:rsidRDefault="00A56418" w:rsidP="005F0F2B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56418" w:rsidRPr="00ED29AA" w:rsidRDefault="00A56418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A56418" w:rsidRDefault="00A56418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77716">
                              <w:rPr>
                                <w:sz w:val="20"/>
                                <w:szCs w:val="20"/>
                              </w:rPr>
                              <w:t xml:space="preserve">Salvo la normativa aplicable y las funciones, la restante información carece de fecha y de referencias a la última vez que se revisó o actualizó.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A56418" w:rsidRDefault="00A5641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56418" w:rsidRPr="00ED29AA" w:rsidRDefault="00A56418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A56418" w:rsidRDefault="00A56418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la normativa de carácter general que regula las funciones y actividades de la organización</w:t>
                      </w:r>
                    </w:p>
                    <w:p w:rsidR="00A56418" w:rsidRDefault="00A56418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A56418" w:rsidRPr="002301DB" w:rsidRDefault="00A56418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301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A56418" w:rsidRPr="00ED29AA" w:rsidRDefault="00A56418" w:rsidP="005F0F2B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A56418" w:rsidRPr="00ED29AA" w:rsidRDefault="00A56418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A56418" w:rsidRDefault="00A56418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77716">
                        <w:rPr>
                          <w:sz w:val="20"/>
                          <w:szCs w:val="20"/>
                        </w:rPr>
                        <w:t xml:space="preserve">Salvo la normativa aplicable y las funciones, la restante información carece de fecha y de referencias a la última vez que se revisó o actualizó.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F6C05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6B14" w:rsidRDefault="00316B14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AF6C05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10A50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0A4C2A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97A9F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97A9F" w:rsidRDefault="00697A9F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E38F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C10A50" w:rsidP="00317E9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0096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18" w:rsidRPr="00317E97" w:rsidRDefault="00A56418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A56418" w:rsidRPr="00317E97" w:rsidRDefault="00A56418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A56418" w:rsidRPr="00317E97" w:rsidRDefault="00A56418" w:rsidP="000A4C2A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79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">
                <v:textbox>
                  <w:txbxContent>
                    <w:p w:rsidR="00A56418" w:rsidRPr="00317E97" w:rsidRDefault="00A56418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A56418" w:rsidRPr="00317E97" w:rsidRDefault="00A56418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A56418" w:rsidRPr="00317E97" w:rsidRDefault="00A56418" w:rsidP="000A4C2A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CF3B51">
      <w:pPr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56418" w:rsidRPr="00FD0689" w:rsidTr="00A5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56418" w:rsidRPr="00FD0689" w:rsidRDefault="00A56418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975">
              <w:t>58,3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975">
              <w:t>66,7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975">
              <w:t>66,7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975">
              <w:t>66,7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975">
              <w:t>66,7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975">
              <w:t>66,7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975">
              <w:t>16,7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975">
              <w:t>58,3</w:t>
            </w:r>
          </w:p>
        </w:tc>
      </w:tr>
      <w:tr w:rsidR="00A56418" w:rsidRPr="00FD0689" w:rsidTr="00A5641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56418" w:rsidRPr="00FD0689" w:rsidRDefault="00A56418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975">
              <w:t>0,0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975">
              <w:t>0,0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975">
              <w:t>0,0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975">
              <w:t>0,0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975">
              <w:t>0,0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975">
              <w:t>0,0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975">
              <w:t>0,0</w:t>
            </w:r>
          </w:p>
        </w:tc>
        <w:tc>
          <w:tcPr>
            <w:tcW w:w="0" w:type="auto"/>
            <w:noWrap/>
            <w:vAlign w:val="center"/>
          </w:tcPr>
          <w:p w:rsidR="00A56418" w:rsidRPr="00586975" w:rsidRDefault="00A56418" w:rsidP="00A564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975">
              <w:t>0,0</w:t>
            </w:r>
          </w:p>
        </w:tc>
      </w:tr>
      <w:tr w:rsidR="00A56418" w:rsidRPr="00A94BCA" w:rsidTr="00A5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56418" w:rsidRPr="002A154B" w:rsidRDefault="00A56418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56418" w:rsidRPr="00A56418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56418">
              <w:rPr>
                <w:b/>
                <w:i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A56418" w:rsidRPr="00A56418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56418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A56418" w:rsidRPr="00A56418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56418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A56418" w:rsidRPr="00A56418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56418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A56418" w:rsidRPr="00A56418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56418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A56418" w:rsidRPr="00A56418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56418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A56418" w:rsidRPr="00A56418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56418">
              <w:rPr>
                <w:b/>
                <w:i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A56418" w:rsidRPr="00A56418" w:rsidRDefault="00A56418" w:rsidP="00A56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56418">
              <w:rPr>
                <w:b/>
                <w:i/>
              </w:rPr>
              <w:t>25,0</w:t>
            </w:r>
          </w:p>
        </w:tc>
      </w:tr>
    </w:tbl>
    <w:p w:rsidR="00A56418" w:rsidRDefault="00A56418" w:rsidP="00A56418">
      <w:pPr>
        <w:jc w:val="both"/>
      </w:pPr>
    </w:p>
    <w:p w:rsidR="00A56418" w:rsidRPr="0086345A" w:rsidRDefault="00A56418" w:rsidP="00A56418">
      <w:pPr>
        <w:jc w:val="both"/>
      </w:pPr>
      <w:r>
        <w:t xml:space="preserve">El Índice de Cumplimiento de la Información Obligatoria (ICIO) se sitúa en el 25%. Los factores que explican el nivel de cumplimiento alcanzado son la omisión de la publicación de contenidos obligatorios – sólo se publica el 25% de ellos, situación que se da </w:t>
      </w:r>
      <w:r w:rsidR="00245A38">
        <w:t>en relación con todas las informaciones d</w:t>
      </w:r>
      <w:r>
        <w:t xml:space="preserve">el bloque de información económica – y en segundo término a la falta de datación y de referencias a la fecha de la última revisión o actualización de la información publicada. 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F3B51" w:rsidRDefault="00CF3B51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7ADC" wp14:editId="310525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18" w:rsidRDefault="00A5641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56418" w:rsidRPr="00177716" w:rsidRDefault="00A56418" w:rsidP="002301DB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716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177716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a Asociación Consumidores y Usuarios en Acción Facua publica informaciones adicionales a las obligatorias que pueden considerarse relevantes desde el punto de vista de la Transparencia de la organización. </w:t>
                            </w:r>
                          </w:p>
                          <w:p w:rsidR="00A56418" w:rsidRPr="00177716" w:rsidRDefault="00A56418" w:rsidP="0017771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716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Memoria anual, la última del ejercicio 2020 </w:t>
                            </w:r>
                          </w:p>
                          <w:p w:rsidR="00A56418" w:rsidRPr="00177716" w:rsidRDefault="00A56418" w:rsidP="0017771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7716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  <w:p w:rsidR="00A56418" w:rsidRPr="00177716" w:rsidRDefault="00A56418" w:rsidP="0017771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177716">
                              <w:rPr>
                                <w:sz w:val="20"/>
                                <w:szCs w:val="20"/>
                              </w:rPr>
                              <w:t>onvenios de cooperación</w:t>
                            </w:r>
                            <w:r w:rsidRPr="00177716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a nivel europeo e internacional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A56418" w:rsidRDefault="00A5641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A56418" w:rsidRPr="00177716" w:rsidRDefault="00A56418" w:rsidP="002301DB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77716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</w:t>
                      </w:r>
                      <w:r w:rsidRPr="00177716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a Asociación Consumidores y Usuarios en Acción Facua publica informaciones adicionales a las obligatorias que pueden considerarse relevantes desde el punto de vista de la Transparencia de la organización. </w:t>
                      </w:r>
                    </w:p>
                    <w:p w:rsidR="00A56418" w:rsidRPr="00177716" w:rsidRDefault="00A56418" w:rsidP="0017771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77716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Memoria anual, la última del ejercicio 2020 </w:t>
                      </w:r>
                    </w:p>
                    <w:p w:rsidR="00A56418" w:rsidRPr="00177716" w:rsidRDefault="00A56418" w:rsidP="0017771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177716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Código ético</w:t>
                      </w:r>
                    </w:p>
                    <w:p w:rsidR="00A56418" w:rsidRPr="00177716" w:rsidRDefault="00A56418" w:rsidP="0017771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177716">
                        <w:rPr>
                          <w:sz w:val="20"/>
                          <w:szCs w:val="20"/>
                        </w:rPr>
                        <w:t>onvenios de cooperación</w:t>
                      </w:r>
                      <w:r w:rsidRPr="00177716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a nivel europeo e internacional  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5F0F2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07531" wp14:editId="6DDC9AF6">
                <wp:simplePos x="0" y="0"/>
                <wp:positionH relativeFrom="column">
                  <wp:posOffset>180975</wp:posOffset>
                </wp:positionH>
                <wp:positionV relativeFrom="paragraph">
                  <wp:posOffset>311785</wp:posOffset>
                </wp:positionV>
                <wp:extent cx="6264910" cy="11334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18" w:rsidRDefault="00A5641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A56418" w:rsidRPr="002301DB" w:rsidRDefault="00A56418" w:rsidP="00686036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D</w:t>
                            </w:r>
                            <w:r w:rsidRPr="00686036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a</w:t>
                            </w:r>
                            <w:r w:rsidRPr="002301DB"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do que la </w:t>
                            </w:r>
                            <w:r w:rsidRPr="00177716"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Asociación Consumidores y Usuarios en Acción Facua</w:t>
                            </w:r>
                            <w:r w:rsidRPr="002301DB"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A56418" w:rsidRPr="00177716" w:rsidRDefault="00A56418" w:rsidP="002A154B">
                            <w:pP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56418" w:rsidRPr="002A154B" w:rsidRDefault="00A5641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4.55pt;width:493.3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">
                <v:textbox>
                  <w:txbxContent>
                    <w:p w:rsidR="00A56418" w:rsidRDefault="00A5641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A56418" w:rsidRPr="002301DB" w:rsidRDefault="00A56418" w:rsidP="00686036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>D</w:t>
                      </w:r>
                      <w:r w:rsidRPr="00686036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>a</w:t>
                      </w:r>
                      <w:r w:rsidRPr="002301DB"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do que la </w:t>
                      </w:r>
                      <w:r w:rsidRPr="00177716"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Asociación Consumidores y Usuarios en Acción Facua</w:t>
                      </w:r>
                      <w:r w:rsidRPr="002301DB"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carece de Portal de Transparencia, no cabe reseñar buenas prácticas.  </w:t>
                      </w:r>
                    </w:p>
                    <w:p w:rsidR="00A56418" w:rsidRPr="00177716" w:rsidRDefault="00A56418" w:rsidP="002A154B">
                      <w:pP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A56418" w:rsidRPr="002A154B" w:rsidRDefault="00A56418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F3B51" w:rsidRDefault="00CF3B51" w:rsidP="008017C0">
      <w:pPr>
        <w:spacing w:before="120" w:after="120" w:line="312" w:lineRule="auto"/>
        <w:jc w:val="both"/>
        <w:rPr>
          <w:rFonts w:eastAsia="Times New Roman" w:cs="Arial"/>
        </w:rPr>
      </w:pPr>
    </w:p>
    <w:p w:rsidR="008017C0" w:rsidRPr="00427A17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427A17">
        <w:rPr>
          <w:rFonts w:eastAsia="Times New Roman" w:cs="Arial"/>
        </w:rPr>
        <w:t>Com</w:t>
      </w:r>
      <w:r w:rsidRPr="00427A17">
        <w:t>o se h</w:t>
      </w:r>
      <w:r w:rsidRPr="00427A17">
        <w:rPr>
          <w:rFonts w:eastAsia="Times New Roman" w:cs="Arial"/>
        </w:rPr>
        <w:t>a indicado el cumplimiento de las obligaciones de transparencia de la LTAIBG por parte de la</w:t>
      </w:r>
      <w:r w:rsidR="00380060" w:rsidRPr="00427A17">
        <w:rPr>
          <w:rFonts w:eastAsia="Times New Roman" w:cs="Times New Roman"/>
        </w:rPr>
        <w:t xml:space="preserve"> </w:t>
      </w:r>
      <w:r w:rsidR="00427A17" w:rsidRPr="00427A17">
        <w:rPr>
          <w:rFonts w:cs="Calibri"/>
          <w:color w:val="000000"/>
        </w:rPr>
        <w:t>Asociación Consumidores y Usuarios en Acción Facua</w:t>
      </w:r>
      <w:r w:rsidR="0036776E" w:rsidRPr="00427A17">
        <w:rPr>
          <w:rFonts w:eastAsia="Times New Roman" w:cs="Times New Roman"/>
        </w:rPr>
        <w:t xml:space="preserve"> </w:t>
      </w:r>
      <w:r w:rsidRPr="00427A17">
        <w:rPr>
          <w:rFonts w:eastAsia="Times New Roman" w:cs="Arial"/>
        </w:rPr>
        <w:t xml:space="preserve">en función de la información disponible en su </w:t>
      </w:r>
      <w:r w:rsidR="00380060" w:rsidRPr="00427A17">
        <w:rPr>
          <w:rFonts w:eastAsia="Times New Roman" w:cs="Arial"/>
        </w:rPr>
        <w:t xml:space="preserve">página web </w:t>
      </w:r>
      <w:r w:rsidRPr="00427A17">
        <w:rPr>
          <w:rFonts w:eastAsia="Times New Roman" w:cs="Arial"/>
        </w:rPr>
        <w:t xml:space="preserve">alcanza el </w:t>
      </w:r>
      <w:r w:rsidR="00245A38">
        <w:rPr>
          <w:rFonts w:eastAsia="Times New Roman" w:cs="Arial"/>
        </w:rPr>
        <w:t>25</w:t>
      </w:r>
      <w:r w:rsidRPr="00427A17">
        <w:rPr>
          <w:rFonts w:eastAsia="Times New Roman" w:cs="Arial"/>
        </w:rPr>
        <w:t xml:space="preserve">%. </w:t>
      </w:r>
    </w:p>
    <w:p w:rsidR="008017C0" w:rsidRPr="00686036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427A17">
        <w:rPr>
          <w:rFonts w:eastAsia="Times New Roman" w:cs="Arial"/>
        </w:rPr>
        <w:t>A lo largo del informe se han señalado una serie de carencias. Por ello y para procurar avances en el grado de cumplimiento de la LTAIBG por parte de la</w:t>
      </w:r>
      <w:r w:rsidR="00380060" w:rsidRPr="00427A17">
        <w:rPr>
          <w:rFonts w:eastAsia="Times New Roman" w:cs="Times New Roman"/>
        </w:rPr>
        <w:t xml:space="preserve"> </w:t>
      </w:r>
      <w:r w:rsidR="00427A17" w:rsidRPr="00427A17">
        <w:rPr>
          <w:rFonts w:cs="Calibri"/>
          <w:color w:val="000000"/>
        </w:rPr>
        <w:t>Asociación Consumidores y Usuarios en Acción Facua</w:t>
      </w:r>
      <w:r w:rsidRPr="00427A17">
        <w:rPr>
          <w:rFonts w:eastAsia="Times New Roman" w:cs="Arial"/>
        </w:rPr>
        <w:t xml:space="preserve">, </w:t>
      </w:r>
      <w:r w:rsidRPr="00F34446">
        <w:rPr>
          <w:rFonts w:eastAsia="Times New Roman" w:cs="Arial"/>
        </w:rPr>
        <w:t>este C</w:t>
      </w:r>
      <w:r w:rsidRPr="00686036">
        <w:rPr>
          <w:rFonts w:eastAsia="Times New Roman" w:cs="Arial"/>
        </w:rPr>
        <w:t xml:space="preserve">TBG </w:t>
      </w:r>
      <w:r w:rsidRPr="00686036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686036" w:rsidRPr="003E3261" w:rsidRDefault="00686036" w:rsidP="00686036">
      <w:pPr>
        <w:spacing w:before="120" w:after="120" w:line="312" w:lineRule="auto"/>
        <w:jc w:val="both"/>
      </w:pPr>
      <w:r w:rsidRPr="003E3261">
        <w:rPr>
          <w:rFonts w:eastAsia="Times New Roman" w:cs="Times New Roman"/>
        </w:rPr>
        <w:t xml:space="preserve">La </w:t>
      </w:r>
      <w:r w:rsidR="00427A17" w:rsidRPr="003E3261">
        <w:rPr>
          <w:rFonts w:cs="Calibri"/>
          <w:color w:val="000000"/>
        </w:rPr>
        <w:t>Asociación Consumidores y Usuarios en Acción Facua</w:t>
      </w:r>
      <w:r w:rsidRPr="003E3261">
        <w:t xml:space="preserve"> debe</w:t>
      </w:r>
      <w:r w:rsidR="003E3261">
        <w:t>ría</w:t>
      </w:r>
      <w:r w:rsidRPr="003E3261">
        <w:t xml:space="preserve"> habilitar un Portal de Transparencia que debería estructurarse conforme al patrón que establece la LTAIBG: Informaci</w:t>
      </w:r>
      <w:r w:rsidR="00245A38">
        <w:t>ón Institucional y Organizativa</w:t>
      </w:r>
      <w:r w:rsidRPr="003E3261">
        <w:t xml:space="preserve">  e Información Económica</w:t>
      </w:r>
      <w:r w:rsidR="00245A38" w:rsidRPr="00245A38">
        <w:t>, lo que facilitaría la búsqueda de información a los ciudadanos, que lógicamente utilizan como referencia para buscar la información de su interés el patrón definido por la LTAIBG.</w:t>
      </w:r>
    </w:p>
    <w:p w:rsidR="00686036" w:rsidRPr="003E3261" w:rsidRDefault="00686036" w:rsidP="00686036">
      <w:pPr>
        <w:spacing w:before="120" w:after="120" w:line="312" w:lineRule="auto"/>
        <w:jc w:val="both"/>
      </w:pPr>
      <w:r w:rsidRPr="003E3261">
        <w:lastRenderedPageBreak/>
        <w:t xml:space="preserve">Toda la información sujeta a obligaciones de publicidad activa debe publicarse – o en su caso enlazarse - en el Portal de Transparencia y dentro de éste en el bloque de obligaciones al que se vincule.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3E3261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</w:t>
      </w:r>
      <w:r w:rsidRPr="000401E7">
        <w:rPr>
          <w:rFonts w:eastAsiaTheme="majorEastAsia" w:cs="Arial"/>
          <w:bCs/>
        </w:rPr>
        <w:t>o correspondiente a la información obligatoria que no se publica. Sólo de esta manera es posible conocer si existe un incu</w:t>
      </w:r>
      <w:r w:rsidRPr="008017C0">
        <w:rPr>
          <w:rFonts w:eastAsiaTheme="majorEastAsia" w:cs="Arial"/>
          <w:bCs/>
        </w:rPr>
        <w:t>mplimiento de la obligación de publicar o si es que no se publica la información porque no hay información que publicar.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245A38" w:rsidRDefault="00245A38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F3B51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0401E7">
        <w:rPr>
          <w:rFonts w:eastAsiaTheme="minorHAnsi" w:cs="Arial"/>
          <w:lang w:eastAsia="en-US" w:bidi="es-ES"/>
        </w:rPr>
        <w:t xml:space="preserve">Debe </w:t>
      </w:r>
      <w:r w:rsidR="00305BF8">
        <w:rPr>
          <w:rFonts w:eastAsiaTheme="minorHAnsi" w:cs="Arial"/>
          <w:lang w:eastAsia="en-US" w:bidi="es-ES"/>
        </w:rPr>
        <w:t>publicar</w:t>
      </w:r>
      <w:r w:rsidR="00245A38">
        <w:rPr>
          <w:rFonts w:eastAsiaTheme="minorHAnsi" w:cs="Arial"/>
          <w:lang w:eastAsia="en-US" w:bidi="es-ES"/>
        </w:rPr>
        <w:t>se</w:t>
      </w:r>
      <w:r w:rsidR="00305BF8">
        <w:rPr>
          <w:rFonts w:eastAsiaTheme="minorHAnsi" w:cs="Arial"/>
          <w:lang w:eastAsia="en-US" w:bidi="es-ES"/>
        </w:rPr>
        <w:t xml:space="preserve"> </w:t>
      </w:r>
      <w:r w:rsidR="00245A38">
        <w:rPr>
          <w:rFonts w:eastAsiaTheme="minorHAnsi" w:cs="Arial"/>
          <w:lang w:eastAsia="en-US" w:bidi="es-ES"/>
        </w:rPr>
        <w:t>el</w:t>
      </w:r>
      <w:r w:rsidR="00305BF8">
        <w:rPr>
          <w:rFonts w:eastAsiaTheme="minorHAnsi" w:cs="Arial"/>
          <w:lang w:eastAsia="en-US" w:bidi="es-ES"/>
        </w:rPr>
        <w:t xml:space="preserve"> organigrama</w:t>
      </w:r>
      <w:r w:rsidR="00245A38">
        <w:rPr>
          <w:rFonts w:eastAsiaTheme="minorHAnsi" w:cs="Arial"/>
          <w:lang w:eastAsia="en-US" w:bidi="es-ES"/>
        </w:rPr>
        <w:t xml:space="preserve"> de la organización, entendido como la representación gráfica de su estructura organizativa y de las relaciones entre los diversos niveles de esta estructura. </w:t>
      </w:r>
    </w:p>
    <w:p w:rsidR="00CF3B51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publicar</w:t>
      </w:r>
      <w:r w:rsidR="00245A38">
        <w:rPr>
          <w:rFonts w:eastAsiaTheme="minorHAnsi" w:cs="Arial"/>
          <w:lang w:eastAsia="en-US" w:bidi="es-ES"/>
        </w:rPr>
        <w:t>se</w:t>
      </w:r>
      <w:r>
        <w:rPr>
          <w:rFonts w:eastAsiaTheme="minorHAnsi" w:cs="Arial"/>
          <w:lang w:eastAsia="en-US" w:bidi="es-ES"/>
        </w:rPr>
        <w:t xml:space="preserve"> el perfil y trayectoria profesional de sus responsables.</w:t>
      </w:r>
    </w:p>
    <w:p w:rsidR="00245A38" w:rsidRDefault="00245A38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Económica.</w:t>
      </w:r>
    </w:p>
    <w:p w:rsidR="00CF3B51" w:rsidRPr="008017C0" w:rsidRDefault="00CF3B5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245A38" w:rsidRPr="00714C60" w:rsidRDefault="00245A38" w:rsidP="00245A38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714C60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245A38" w:rsidRPr="00714C60" w:rsidRDefault="00245A38" w:rsidP="00245A38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714C6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245A38" w:rsidRPr="00714C60" w:rsidRDefault="00245A38" w:rsidP="00245A38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714C60">
        <w:rPr>
          <w:rFonts w:eastAsia="Times New Roman" w:cs="Arial"/>
          <w:bCs/>
          <w:szCs w:val="36"/>
        </w:rPr>
        <w:t xml:space="preserve"> Debe publicarse información actualizada sobre las subvenciones y ayudas públicas recibidas con indicación de su importe, objetivo o finalidad y Administración Pública concedente.</w:t>
      </w:r>
    </w:p>
    <w:p w:rsidR="00245A38" w:rsidRPr="00714C60" w:rsidRDefault="00245A38" w:rsidP="00245A38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714C60">
        <w:rPr>
          <w:rFonts w:eastAsia="Times New Roman" w:cs="Arial"/>
          <w:bCs/>
          <w:szCs w:val="36"/>
        </w:rPr>
        <w:t>Debe publicarse información sobre el presupuesto.</w:t>
      </w:r>
    </w:p>
    <w:p w:rsidR="00245A38" w:rsidRPr="000401E7" w:rsidRDefault="00245A38" w:rsidP="00245A38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Deben publicarse las </w:t>
      </w:r>
      <w:r w:rsidRPr="000401E7">
        <w:rPr>
          <w:rFonts w:cs="Arial"/>
          <w:bCs/>
        </w:rPr>
        <w:t>cuentas anuales</w:t>
      </w:r>
      <w:r>
        <w:rPr>
          <w:rFonts w:cs="Arial"/>
          <w:bCs/>
        </w:rPr>
        <w:t>.</w:t>
      </w:r>
    </w:p>
    <w:p w:rsidR="00245A38" w:rsidRPr="000401E7" w:rsidRDefault="00245A38" w:rsidP="00245A38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>
        <w:rPr>
          <w:rFonts w:cs="Arial"/>
          <w:bCs/>
        </w:rPr>
        <w:t>Deben publicarse l</w:t>
      </w:r>
      <w:r w:rsidRPr="000401E7">
        <w:rPr>
          <w:rFonts w:cs="Arial"/>
          <w:bCs/>
        </w:rPr>
        <w:t>os i</w:t>
      </w:r>
      <w:r w:rsidRPr="000401E7">
        <w:rPr>
          <w:rFonts w:cs="Arial"/>
        </w:rPr>
        <w:t xml:space="preserve">nformes de auditoría de cuentas </w:t>
      </w:r>
    </w:p>
    <w:p w:rsidR="00245A38" w:rsidRPr="000401E7" w:rsidRDefault="00245A38" w:rsidP="00245A38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</w:rPr>
        <w:t xml:space="preserve">Debe informarse </w:t>
      </w:r>
      <w:r w:rsidRPr="000401E7">
        <w:rPr>
          <w:rFonts w:cs="Arial"/>
        </w:rPr>
        <w:t>sobre las retribuciones anuales percibidas por sus máximos responsables</w:t>
      </w:r>
      <w:r>
        <w:rPr>
          <w:rFonts w:cs="Arial"/>
        </w:rPr>
        <w:t>.</w:t>
      </w:r>
    </w:p>
    <w:p w:rsidR="000401E7" w:rsidRPr="000401E7" w:rsidRDefault="000401E7" w:rsidP="000401E7">
      <w:pPr>
        <w:rPr>
          <w:rFonts w:cs="Arial"/>
          <w:bCs/>
        </w:rPr>
      </w:pPr>
    </w:p>
    <w:p w:rsidR="008017C0" w:rsidRDefault="008017C0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245A38" w:rsidRDefault="00245A38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245A38" w:rsidRDefault="00245A38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245A38" w:rsidRPr="008017C0" w:rsidRDefault="00245A38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lastRenderedPageBreak/>
        <w:t>Calidad de la Información.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 xml:space="preserve">Toda la información debe datarse </w:t>
      </w:r>
      <w:r w:rsidR="00245A38">
        <w:rPr>
          <w:rFonts w:eastAsiaTheme="minorHAnsi"/>
          <w:szCs w:val="24"/>
          <w:lang w:eastAsia="en-US"/>
        </w:rPr>
        <w:t>y debe</w:t>
      </w:r>
      <w:r w:rsidRPr="00380060">
        <w:rPr>
          <w:rFonts w:eastAsiaTheme="minorHAnsi"/>
          <w:szCs w:val="24"/>
          <w:lang w:eastAsia="en-US"/>
        </w:rPr>
        <w:t xml:space="preserve"> incluirse la fecha en que se revisó o actualizó por última vez la información. Solo de esta manera sería posible para la ciudadanía saber si la información que está consultando está vigente.</w:t>
      </w:r>
    </w:p>
    <w:p w:rsidR="00380060" w:rsidRPr="004C6D7C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 recuerda que la información debe publicarse en format</w:t>
      </w:r>
      <w:r w:rsidRPr="004C6D7C">
        <w:rPr>
          <w:rFonts w:eastAsiaTheme="minorHAnsi"/>
          <w:szCs w:val="24"/>
          <w:lang w:eastAsia="en-US"/>
        </w:rPr>
        <w:t xml:space="preserve">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245A38">
        <w:rPr>
          <w:rFonts w:cs="Arial"/>
        </w:rPr>
        <w:t>noviembre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E90A31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18" w:rsidRDefault="00A56418" w:rsidP="00932008">
      <w:pPr>
        <w:spacing w:after="0" w:line="240" w:lineRule="auto"/>
      </w:pPr>
      <w:r>
        <w:separator/>
      </w:r>
    </w:p>
  </w:endnote>
  <w:endnote w:type="continuationSeparator" w:id="0">
    <w:p w:rsidR="00A56418" w:rsidRDefault="00A5641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18" w:rsidRDefault="00A56418" w:rsidP="00932008">
      <w:pPr>
        <w:spacing w:after="0" w:line="240" w:lineRule="auto"/>
      </w:pPr>
      <w:r>
        <w:separator/>
      </w:r>
    </w:p>
  </w:footnote>
  <w:footnote w:type="continuationSeparator" w:id="0">
    <w:p w:rsidR="00A56418" w:rsidRDefault="00A5641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8" w:rsidRDefault="00A564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E2F8F8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D623A"/>
    <w:multiLevelType w:val="hybridMultilevel"/>
    <w:tmpl w:val="3C60B59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01E7"/>
    <w:rsid w:val="00045308"/>
    <w:rsid w:val="0006666A"/>
    <w:rsid w:val="000965B3"/>
    <w:rsid w:val="000A4C2A"/>
    <w:rsid w:val="000C6CFF"/>
    <w:rsid w:val="000F49D9"/>
    <w:rsid w:val="00102733"/>
    <w:rsid w:val="0011255F"/>
    <w:rsid w:val="00121C30"/>
    <w:rsid w:val="001561A4"/>
    <w:rsid w:val="00177716"/>
    <w:rsid w:val="00197599"/>
    <w:rsid w:val="002301DB"/>
    <w:rsid w:val="00235769"/>
    <w:rsid w:val="00245A38"/>
    <w:rsid w:val="00252D99"/>
    <w:rsid w:val="00271D96"/>
    <w:rsid w:val="002A154B"/>
    <w:rsid w:val="002A3BD9"/>
    <w:rsid w:val="00305BF8"/>
    <w:rsid w:val="00316B14"/>
    <w:rsid w:val="00317E97"/>
    <w:rsid w:val="0036776E"/>
    <w:rsid w:val="00380060"/>
    <w:rsid w:val="00380E04"/>
    <w:rsid w:val="003C0714"/>
    <w:rsid w:val="003E3261"/>
    <w:rsid w:val="003F271E"/>
    <w:rsid w:val="003F572A"/>
    <w:rsid w:val="00427A17"/>
    <w:rsid w:val="004C6D7C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027E9"/>
    <w:rsid w:val="00686036"/>
    <w:rsid w:val="00697A9F"/>
    <w:rsid w:val="006A2766"/>
    <w:rsid w:val="006F2575"/>
    <w:rsid w:val="00710031"/>
    <w:rsid w:val="00743756"/>
    <w:rsid w:val="007B0F99"/>
    <w:rsid w:val="008017C0"/>
    <w:rsid w:val="0082480E"/>
    <w:rsid w:val="00843911"/>
    <w:rsid w:val="00844FA9"/>
    <w:rsid w:val="008C1E1E"/>
    <w:rsid w:val="008D19A7"/>
    <w:rsid w:val="00932008"/>
    <w:rsid w:val="009609E9"/>
    <w:rsid w:val="009D139A"/>
    <w:rsid w:val="009E1D68"/>
    <w:rsid w:val="00A20776"/>
    <w:rsid w:val="00A56418"/>
    <w:rsid w:val="00A8146B"/>
    <w:rsid w:val="00AD2022"/>
    <w:rsid w:val="00AF6C05"/>
    <w:rsid w:val="00B0673F"/>
    <w:rsid w:val="00B40246"/>
    <w:rsid w:val="00B841AE"/>
    <w:rsid w:val="00BB6799"/>
    <w:rsid w:val="00BD4582"/>
    <w:rsid w:val="00BE6673"/>
    <w:rsid w:val="00BE6A46"/>
    <w:rsid w:val="00C10A50"/>
    <w:rsid w:val="00C13274"/>
    <w:rsid w:val="00C33A23"/>
    <w:rsid w:val="00C43711"/>
    <w:rsid w:val="00C56F44"/>
    <w:rsid w:val="00C5744D"/>
    <w:rsid w:val="00CB5511"/>
    <w:rsid w:val="00CC2049"/>
    <w:rsid w:val="00CE38F9"/>
    <w:rsid w:val="00CF3B51"/>
    <w:rsid w:val="00D55DB5"/>
    <w:rsid w:val="00D96F84"/>
    <w:rsid w:val="00DD58B3"/>
    <w:rsid w:val="00DF63E7"/>
    <w:rsid w:val="00E3088D"/>
    <w:rsid w:val="00E30E51"/>
    <w:rsid w:val="00E32D9E"/>
    <w:rsid w:val="00E34195"/>
    <w:rsid w:val="00E47613"/>
    <w:rsid w:val="00E90A31"/>
    <w:rsid w:val="00E94EE5"/>
    <w:rsid w:val="00ED29AA"/>
    <w:rsid w:val="00F14DA4"/>
    <w:rsid w:val="00F25492"/>
    <w:rsid w:val="00F34446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D4DE9"/>
    <w:rsid w:val="0013771E"/>
    <w:rsid w:val="001F24A7"/>
    <w:rsid w:val="003139C4"/>
    <w:rsid w:val="003B0A7D"/>
    <w:rsid w:val="003D088C"/>
    <w:rsid w:val="00BB55B6"/>
    <w:rsid w:val="00BF2C04"/>
    <w:rsid w:val="00C15506"/>
    <w:rsid w:val="00D35513"/>
    <w:rsid w:val="00DC084A"/>
    <w:rsid w:val="00F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464A3-58E0-4F3F-A2B9-86E8B344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213</TotalTime>
  <Pages>11</Pages>
  <Words>1936</Words>
  <Characters>10653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50</cp:revision>
  <cp:lastPrinted>2007-10-26T10:03:00Z</cp:lastPrinted>
  <dcterms:created xsi:type="dcterms:W3CDTF">2020-11-16T15:35:00Z</dcterms:created>
  <dcterms:modified xsi:type="dcterms:W3CDTF">2022-01-12T10:25:00Z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