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304800</wp:posOffset>
                </wp:positionH>
                <wp:positionV relativeFrom="paragraph">
                  <wp:posOffset>214630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5C1BF1" w:rsidRPr="00006957" w:rsidRDefault="005C1BF1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4pt;margin-top:16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cs+JS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:rsidR="005C1BF1" w:rsidRPr="00006957" w:rsidRDefault="005C1BF1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C1BF1" w:rsidRDefault="005C1BF1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5C1BF1" w:rsidRDefault="005C1BF1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C43711" w:rsidRDefault="00C4371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8D19A7" w:rsidRDefault="00843035" w:rsidP="00427A17">
            <w:pPr>
              <w:rPr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Solartys</w:t>
            </w:r>
            <w:proofErr w:type="spellEnd"/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Pr="008D19A7" w:rsidRDefault="0011255F" w:rsidP="00112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de octubre de 2021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0C6CFF" w:rsidRPr="008D19A7" w:rsidRDefault="00843035">
            <w:pPr>
              <w:rPr>
                <w:sz w:val="24"/>
                <w:szCs w:val="24"/>
              </w:rPr>
            </w:pPr>
            <w:r w:rsidRPr="00843035">
              <w:rPr>
                <w:sz w:val="24"/>
                <w:szCs w:val="24"/>
              </w:rPr>
              <w:t>https://www.solartys.org/es/</w:t>
            </w:r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C43711" w:rsidRPr="00F14DA4" w:rsidTr="00ED29AA">
        <w:tc>
          <w:tcPr>
            <w:tcW w:w="1760" w:type="dxa"/>
            <w:shd w:val="clear" w:color="auto" w:fill="4D7F52"/>
          </w:tcPr>
          <w:p w:rsidR="00C43711" w:rsidRPr="00F14DA4" w:rsidRDefault="00C43711" w:rsidP="00ED29AA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C43711" w:rsidRPr="00F14DA4" w:rsidRDefault="00C43711" w:rsidP="00ED29AA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C43711" w:rsidRPr="00F14DA4" w:rsidRDefault="00C43711" w:rsidP="00ED29AA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C43711" w:rsidRDefault="00C43711" w:rsidP="00ED29AA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C43711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C43711" w:rsidRPr="00F14DA4" w:rsidRDefault="00C43711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Sociedades Mercantiles </w:t>
            </w:r>
            <w:r w:rsidR="00C56F44">
              <w:rPr>
                <w:sz w:val="20"/>
                <w:szCs w:val="20"/>
              </w:rPr>
              <w:t>del sector público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C43711" w:rsidRPr="00F14DA4" w:rsidRDefault="002A3BD9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Fundaciones del </w:t>
            </w:r>
            <w:r w:rsidR="00C56F4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ector </w:t>
            </w:r>
            <w:r w:rsidR="00C56F44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A3BD9" w:rsidRPr="00F14DA4" w:rsidTr="00ED29AA">
        <w:tc>
          <w:tcPr>
            <w:tcW w:w="1760" w:type="dxa"/>
          </w:tcPr>
          <w:p w:rsidR="002A3BD9" w:rsidRDefault="002A3BD9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2.1.i</w:t>
            </w:r>
          </w:p>
        </w:tc>
        <w:tc>
          <w:tcPr>
            <w:tcW w:w="8129" w:type="dxa"/>
          </w:tcPr>
          <w:p w:rsidR="002A3BD9" w:rsidRDefault="002A3BD9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2A3BD9" w:rsidRPr="004A123A" w:rsidRDefault="002A3BD9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C43711" w:rsidRPr="00F46882" w:rsidRDefault="00F46882" w:rsidP="00ED29AA">
            <w:pPr>
              <w:jc w:val="center"/>
              <w:rPr>
                <w:b/>
                <w:sz w:val="24"/>
                <w:szCs w:val="24"/>
              </w:rPr>
            </w:pPr>
            <w:r w:rsidRPr="00F46882">
              <w:rPr>
                <w:b/>
                <w:sz w:val="24"/>
                <w:szCs w:val="24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ED29A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D29A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D29A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D29A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D29A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D29A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DD58B3" w:rsidRPr="00BB6799" w:rsidTr="00ED29AA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DD58B3" w:rsidRPr="0057532F" w:rsidRDefault="00DD58B3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ED29AA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ED29AA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ED29AA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ED29AA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DD58B3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F46882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  <w:r w:rsidR="00F46882">
              <w:rPr>
                <w:sz w:val="20"/>
                <w:szCs w:val="20"/>
              </w:rPr>
              <w:t>celebrados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  <w:r w:rsidR="00F46882">
              <w:rPr>
                <w:sz w:val="20"/>
                <w:szCs w:val="20"/>
              </w:rPr>
              <w:t xml:space="preserve">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B0673F" w:rsidP="00C56F44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Encomiendas </w:t>
            </w:r>
            <w:r>
              <w:rPr>
                <w:sz w:val="20"/>
                <w:szCs w:val="20"/>
              </w:rPr>
              <w:t>de gestión</w:t>
            </w:r>
            <w:r w:rsidR="00C56F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  <w:r w:rsidR="00F46882">
              <w:rPr>
                <w:sz w:val="20"/>
                <w:szCs w:val="20"/>
              </w:rPr>
              <w:t>percibidas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60093">
              <w:rPr>
                <w:b/>
              </w:rPr>
              <w:t>x</w:t>
            </w:r>
          </w:p>
        </w:tc>
      </w:tr>
      <w:tr w:rsidR="005B6CF5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D038D1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A20776" w:rsidP="008430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E32D9E">
              <w:rPr>
                <w:sz w:val="20"/>
                <w:szCs w:val="20"/>
              </w:rPr>
              <w:t xml:space="preserve">a información sujeta a obligaciones de publicidad activa </w:t>
            </w:r>
            <w:r w:rsidR="00CF3B51" w:rsidRPr="00E32D9E">
              <w:rPr>
                <w:sz w:val="20"/>
                <w:szCs w:val="20"/>
              </w:rPr>
              <w:t xml:space="preserve">que se ha podido localizar se ubica en </w:t>
            </w:r>
            <w:r w:rsidR="00843035">
              <w:rPr>
                <w:sz w:val="20"/>
                <w:szCs w:val="20"/>
              </w:rPr>
              <w:t>los</w:t>
            </w:r>
            <w:r w:rsidRPr="00E32D9E">
              <w:rPr>
                <w:sz w:val="20"/>
                <w:szCs w:val="20"/>
              </w:rPr>
              <w:t xml:space="preserve"> apartado</w:t>
            </w:r>
            <w:r w:rsidR="00843035">
              <w:rPr>
                <w:sz w:val="20"/>
                <w:szCs w:val="20"/>
              </w:rPr>
              <w:t>s</w:t>
            </w:r>
            <w:r w:rsidRPr="00E32D9E">
              <w:rPr>
                <w:sz w:val="20"/>
                <w:szCs w:val="20"/>
              </w:rPr>
              <w:t xml:space="preserve"> “</w:t>
            </w:r>
            <w:r w:rsidR="003C0714" w:rsidRPr="00E32D9E">
              <w:rPr>
                <w:sz w:val="20"/>
                <w:szCs w:val="20"/>
              </w:rPr>
              <w:t>C</w:t>
            </w:r>
            <w:r w:rsidR="00843035">
              <w:rPr>
                <w:sz w:val="20"/>
                <w:szCs w:val="20"/>
              </w:rPr>
              <w:t xml:space="preserve">lúster de energía solar” y “actividades” </w:t>
            </w:r>
            <w:r w:rsidRPr="00E32D9E">
              <w:rPr>
                <w:sz w:val="20"/>
                <w:szCs w:val="20"/>
              </w:rPr>
              <w:t xml:space="preserve">de la </w:t>
            </w:r>
            <w:r w:rsidR="00843035">
              <w:rPr>
                <w:sz w:val="20"/>
                <w:szCs w:val="20"/>
              </w:rPr>
              <w:t>cabecera</w:t>
            </w:r>
            <w:r w:rsidRPr="00E32D9E">
              <w:rPr>
                <w:sz w:val="20"/>
                <w:szCs w:val="20"/>
              </w:rPr>
              <w:t xml:space="preserve"> de su página web.</w:t>
            </w:r>
            <w:r w:rsidR="00252D99" w:rsidRPr="00E32D9E">
              <w:rPr>
                <w:sz w:val="20"/>
                <w:szCs w:val="20"/>
              </w:rPr>
              <w:t xml:space="preserve"> </w:t>
            </w: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A20776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932008" w:rsidP="00252D99">
            <w:pPr>
              <w:jc w:val="both"/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8D19A7" w:rsidRDefault="005C1BF1" w:rsidP="00CB5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561402" w:rsidRDefault="00561402" w:rsidP="008D19A7">
      <w:pPr>
        <w:jc w:val="center"/>
      </w:pPr>
    </w:p>
    <w:p w:rsidR="008D19A7" w:rsidRDefault="008D19A7"/>
    <w:p w:rsidR="008D19A7" w:rsidRDefault="008D19A7">
      <w:r>
        <w:br w:type="page"/>
      </w:r>
    </w:p>
    <w:p w:rsidR="008D19A7" w:rsidRDefault="008D19A7"/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F47C3B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10A50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843035" w:rsidP="00C13274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E34195" w:rsidRPr="00CB5511" w:rsidTr="00ED29AA">
        <w:trPr>
          <w:trHeight w:val="1091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10A50" w:rsidRDefault="00F25492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C10A50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C13274" w:rsidP="004D6E50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En el apartado </w:t>
            </w:r>
            <w:r w:rsidR="00843035" w:rsidRPr="00E32D9E">
              <w:rPr>
                <w:sz w:val="20"/>
                <w:szCs w:val="20"/>
              </w:rPr>
              <w:t>“C</w:t>
            </w:r>
            <w:r w:rsidR="00843035">
              <w:rPr>
                <w:sz w:val="20"/>
                <w:szCs w:val="20"/>
              </w:rPr>
              <w:t>lúster de energía solar”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”. La información carece de referencias sobre la última vez que se llevó a cabo su revisión o actualización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13274" w:rsidRDefault="002301DB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8"/>
                <w:szCs w:val="28"/>
                <w:lang w:bidi="es-ES"/>
              </w:rPr>
            </w:pPr>
            <w:r w:rsidRPr="00C13274">
              <w:rPr>
                <w:rStyle w:val="Ttulo2Car"/>
                <w:b w:val="0"/>
                <w:color w:val="auto"/>
                <w:sz w:val="28"/>
                <w:szCs w:val="28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843035" w:rsidP="004D6E50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En el apartado “</w:t>
            </w:r>
            <w:r w:rsidRPr="00E32D9E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lúster de energía solar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” informa de su Junta Directiva. </w:t>
            </w:r>
            <w:r w:rsidR="002301D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La información carece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 referencias sobre la última vez que se llevó a cabo su revisión o actualización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2301DB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8"/>
                <w:szCs w:val="28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2301DB" w:rsidP="00ED29AA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Pr="00CB5511">
              <w:rPr>
                <w:rStyle w:val="Ttulo2Car"/>
                <w:sz w:val="20"/>
                <w:szCs w:val="20"/>
                <w:lang w:bidi="es-ES"/>
              </w:rPr>
              <w:t xml:space="preserve"> 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10A50" w:rsidRDefault="002301DB" w:rsidP="00E3088D">
            <w:pPr>
              <w:pStyle w:val="Cuerpodelboletn"/>
              <w:spacing w:before="120" w:after="120" w:line="312" w:lineRule="auto"/>
              <w:rPr>
                <w:rStyle w:val="Ttulo2Car"/>
                <w:sz w:val="24"/>
                <w:szCs w:val="24"/>
                <w:lang w:bidi="es-ES"/>
              </w:rPr>
            </w:pPr>
            <w:r w:rsidRPr="002301DB">
              <w:rPr>
                <w:rStyle w:val="Ttulo2Car"/>
                <w:b w:val="0"/>
                <w:color w:val="auto"/>
                <w:sz w:val="28"/>
                <w:szCs w:val="28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843035" w:rsidP="004D6E50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En el acceso Junta Directiva del apartado </w:t>
            </w:r>
            <w:r w:rsidRPr="00E32D9E">
              <w:rPr>
                <w:sz w:val="20"/>
                <w:szCs w:val="20"/>
              </w:rPr>
              <w:t>“C</w:t>
            </w:r>
            <w:r>
              <w:rPr>
                <w:sz w:val="20"/>
                <w:szCs w:val="20"/>
              </w:rPr>
              <w:t>lúster de energía solar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”. </w:t>
            </w:r>
            <w:r w:rsidR="003E326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La información carece de referencias sobre la última vez que se llevó a cabo su revisión o actualización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10A50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4"/>
                <w:szCs w:val="24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843035" w:rsidP="0019759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:rsidR="00380060" w:rsidRDefault="00380060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380060" w:rsidRDefault="00380060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1561A4" w:rsidRDefault="001561A4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BF1" w:rsidRDefault="005C1BF1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5C1BF1" w:rsidRPr="00ED29AA" w:rsidRDefault="005C1BF1" w:rsidP="005F0F2B">
                            <w:pPr>
                              <w:spacing w:before="120" w:after="120" w:line="312" w:lineRule="auto"/>
                              <w:ind w:left="142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ED29A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La información publicada no recoge la totalidad de los contenidos obligatorios establecidos en el artículo 6 de la LTAIBG.</w:t>
                            </w:r>
                          </w:p>
                          <w:p w:rsidR="005C1BF1" w:rsidRDefault="005C1BF1" w:rsidP="005F0F2B">
                            <w:pPr>
                              <w:numPr>
                                <w:ilvl w:val="0"/>
                                <w:numId w:val="4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la normativa de aplicación</w:t>
                            </w:r>
                          </w:p>
                          <w:p w:rsidR="005C1BF1" w:rsidRDefault="005C1BF1" w:rsidP="005F0F2B">
                            <w:pPr>
                              <w:numPr>
                                <w:ilvl w:val="0"/>
                                <w:numId w:val="4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843035">
                              <w:rPr>
                                <w:sz w:val="20"/>
                                <w:szCs w:val="20"/>
                              </w:rPr>
                              <w:t xml:space="preserve">No se publica un organigrama </w:t>
                            </w:r>
                          </w:p>
                          <w:p w:rsidR="005C1BF1" w:rsidRPr="00843035" w:rsidRDefault="005C1BF1" w:rsidP="005F0F2B">
                            <w:pPr>
                              <w:numPr>
                                <w:ilvl w:val="0"/>
                                <w:numId w:val="4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843035">
                              <w:rPr>
                                <w:sz w:val="20"/>
                                <w:szCs w:val="20"/>
                              </w:rPr>
                              <w:t xml:space="preserve">No se informa sobre el perfil y trayectoria profesional de sus responsables </w:t>
                            </w:r>
                          </w:p>
                          <w:p w:rsidR="005C1BF1" w:rsidRPr="00ED29AA" w:rsidRDefault="005C1BF1" w:rsidP="005F0F2B">
                            <w:pPr>
                              <w:spacing w:before="120" w:after="120" w:line="312" w:lineRule="auto"/>
                              <w:ind w:left="360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D29AA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5C1BF1" w:rsidRPr="00ED29AA" w:rsidRDefault="005C1BF1" w:rsidP="005F0F2B">
                            <w:pPr>
                              <w:spacing w:before="120" w:after="120" w:line="312" w:lineRule="auto"/>
                              <w:rPr>
                                <w:rFonts w:eastAsia="Times New Roman" w:cs="Times New Roman"/>
                                <w:b/>
                                <w:color w:val="00642D"/>
                              </w:rPr>
                            </w:pPr>
                            <w:r w:rsidRPr="00ED29AA">
                              <w:rPr>
                                <w:rFonts w:eastAsia="Times New Roman" w:cs="Times New Roman"/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5C1BF1" w:rsidRDefault="005C1BF1" w:rsidP="005F0F2B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La </w:t>
                            </w:r>
                            <w:r w:rsidRPr="00177716">
                              <w:rPr>
                                <w:sz w:val="20"/>
                                <w:szCs w:val="20"/>
                              </w:rPr>
                              <w:t xml:space="preserve">información carece de referencias a la última vez que se revisó o actualizó.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5C1BF1" w:rsidRDefault="005C1BF1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5C1BF1" w:rsidRPr="00ED29AA" w:rsidRDefault="005C1BF1" w:rsidP="005F0F2B">
                      <w:pPr>
                        <w:spacing w:before="120" w:after="120" w:line="312" w:lineRule="auto"/>
                        <w:ind w:left="142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ED29AA">
                        <w:rPr>
                          <w:rFonts w:eastAsia="Times New Roman" w:cs="Times New Roman"/>
                          <w:sz w:val="20"/>
                          <w:szCs w:val="20"/>
                        </w:rPr>
                        <w:t>La información publicada no recoge la totalidad de los contenidos obligatorios establecidos en el artículo 6 de la LTAIBG.</w:t>
                      </w:r>
                    </w:p>
                    <w:p w:rsidR="005C1BF1" w:rsidRDefault="005C1BF1" w:rsidP="005F0F2B">
                      <w:pPr>
                        <w:numPr>
                          <w:ilvl w:val="0"/>
                          <w:numId w:val="4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la normativa de aplicación</w:t>
                      </w:r>
                    </w:p>
                    <w:p w:rsidR="005C1BF1" w:rsidRDefault="005C1BF1" w:rsidP="005F0F2B">
                      <w:pPr>
                        <w:numPr>
                          <w:ilvl w:val="0"/>
                          <w:numId w:val="4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843035">
                        <w:rPr>
                          <w:sz w:val="20"/>
                          <w:szCs w:val="20"/>
                        </w:rPr>
                        <w:t xml:space="preserve">No se publica un organigrama </w:t>
                      </w:r>
                    </w:p>
                    <w:p w:rsidR="005C1BF1" w:rsidRPr="00843035" w:rsidRDefault="005C1BF1" w:rsidP="005F0F2B">
                      <w:pPr>
                        <w:numPr>
                          <w:ilvl w:val="0"/>
                          <w:numId w:val="4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843035">
                        <w:rPr>
                          <w:sz w:val="20"/>
                          <w:szCs w:val="20"/>
                        </w:rPr>
                        <w:t xml:space="preserve">No se informa sobre el perfil y trayectoria profesional de sus responsables </w:t>
                      </w:r>
                    </w:p>
                    <w:p w:rsidR="005C1BF1" w:rsidRPr="00ED29AA" w:rsidRDefault="005C1BF1" w:rsidP="005F0F2B">
                      <w:pPr>
                        <w:spacing w:before="120" w:after="120" w:line="312" w:lineRule="auto"/>
                        <w:ind w:left="360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ED29AA">
                        <w:rPr>
                          <w:sz w:val="20"/>
                          <w:szCs w:val="20"/>
                        </w:rPr>
                        <w:t xml:space="preserve">  </w:t>
                      </w:r>
                    </w:p>
                    <w:p w:rsidR="005C1BF1" w:rsidRPr="00ED29AA" w:rsidRDefault="005C1BF1" w:rsidP="005F0F2B">
                      <w:pPr>
                        <w:spacing w:before="120" w:after="120" w:line="312" w:lineRule="auto"/>
                        <w:rPr>
                          <w:rFonts w:eastAsia="Times New Roman" w:cs="Times New Roman"/>
                          <w:b/>
                          <w:color w:val="00642D"/>
                        </w:rPr>
                      </w:pPr>
                      <w:r w:rsidRPr="00ED29AA">
                        <w:rPr>
                          <w:rFonts w:eastAsia="Times New Roman" w:cs="Times New Roman"/>
                          <w:b/>
                          <w:color w:val="00642D"/>
                        </w:rPr>
                        <w:t>Calidad de la Información</w:t>
                      </w:r>
                    </w:p>
                    <w:p w:rsidR="005C1BF1" w:rsidRDefault="005C1BF1" w:rsidP="005F0F2B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La </w:t>
                      </w:r>
                      <w:r w:rsidRPr="00177716">
                        <w:rPr>
                          <w:sz w:val="20"/>
                          <w:szCs w:val="20"/>
                        </w:rPr>
                        <w:t xml:space="preserve">información carece de referencias a la última vez que se revisó o actualizó.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DD58B3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C33A23" w:rsidRPr="00E34195" w:rsidTr="00F47C3B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AF6C05" w:rsidRPr="00CB5511" w:rsidTr="00F47C3B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F6C05" w:rsidRPr="00E34195" w:rsidRDefault="00AF6C05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F6C05" w:rsidRPr="00CB5511" w:rsidRDefault="00AF6C05" w:rsidP="00F46882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</w:t>
            </w:r>
            <w:r w:rsidR="00F4688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por una Administración Pública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F6C05" w:rsidRPr="00CB5511" w:rsidRDefault="00AF6C05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F6C05" w:rsidRPr="00CB5511" w:rsidRDefault="00CE38F9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AF6C05" w:rsidRPr="00CB5511" w:rsidTr="000F49D9">
        <w:trPr>
          <w:trHeight w:val="1001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AF6C05" w:rsidRPr="00E34195" w:rsidRDefault="00AF6C05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316B14" w:rsidRDefault="00316B14" w:rsidP="00316B14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Contratos Menores </w:t>
            </w:r>
          </w:p>
          <w:p w:rsidR="00AF6C05" w:rsidRDefault="00AF6C05" w:rsidP="00316B14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F6C05" w:rsidRPr="00CB5511" w:rsidRDefault="00AF6C05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F6C05" w:rsidRPr="00CB5511" w:rsidRDefault="00CE38F9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C33A23" w:rsidRPr="00CB5511" w:rsidTr="00F47C3B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  <w:r w:rsidR="00F4688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 una Administración Pública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E38F9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9609E9" w:rsidRPr="00CB5511" w:rsidTr="00F47C3B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609E9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Default="003F271E" w:rsidP="00F46882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  <w:r w:rsidR="00F4688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percibidas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10A50" w:rsidRDefault="005C1BF1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4"/>
                <w:szCs w:val="24"/>
                <w:lang w:bidi="es-ES"/>
              </w:rPr>
            </w:pPr>
            <w:r w:rsidRPr="005C1BF1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B5511" w:rsidRDefault="005C1BF1" w:rsidP="00225AF7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5C1BF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en el apartado “Qué hacemos”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, enlace proyectos de I+D</w:t>
            </w:r>
          </w:p>
        </w:tc>
      </w:tr>
      <w:tr w:rsidR="00697A9F" w:rsidRPr="00CB5511" w:rsidTr="00F47C3B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697A9F" w:rsidRDefault="00697A9F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97A9F" w:rsidRDefault="00697A9F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:rsidR="00697A9F" w:rsidRDefault="00697A9F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  <w:p w:rsidR="00697A9F" w:rsidRDefault="00697A9F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  <w:p w:rsidR="00697A9F" w:rsidRDefault="00697A9F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97A9F" w:rsidRPr="00CB5511" w:rsidRDefault="00697A9F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97A9F" w:rsidRPr="00CB5511" w:rsidRDefault="00CE38F9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F47C3B" w:rsidRPr="00CB5511" w:rsidTr="00561402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E38F9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4"/>
                <w:szCs w:val="24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317E97" w:rsidRDefault="00C10A50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F47C3B" w:rsidRPr="00CB5511" w:rsidTr="00F47C3B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317E97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4"/>
                <w:szCs w:val="24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317E97" w:rsidRDefault="00C10A50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BD4582" w:rsidRPr="00CB5511" w:rsidTr="00F47C3B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F46882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Retribuciones anuales máximos responsables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C10A50" w:rsidP="00317E97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:rsidR="00F46882" w:rsidRDefault="00697A9F" w:rsidP="00697A9F">
      <w:pPr>
        <w:pStyle w:val="Cuerpodelboletn"/>
        <w:tabs>
          <w:tab w:val="left" w:pos="3630"/>
        </w:tabs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>
        <w:rPr>
          <w:rStyle w:val="Ttulo2Car"/>
          <w:color w:val="00642D"/>
          <w:lang w:bidi="es-ES"/>
        </w:rPr>
        <w:tab/>
      </w:r>
      <w:r w:rsidR="00F46882">
        <w:rPr>
          <w:rStyle w:val="Ttulo2Car"/>
          <w:color w:val="00642D"/>
          <w:lang w:bidi="es-ES"/>
        </w:rPr>
        <w:br w:type="page"/>
      </w:r>
    </w:p>
    <w:p w:rsidR="00045308" w:rsidRDefault="00045308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42DB2B" wp14:editId="45DED95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57325"/>
                <wp:effectExtent l="0" t="0" r="15240" b="2857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BF1" w:rsidRPr="00317E97" w:rsidRDefault="005C1BF1" w:rsidP="00317E97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b/>
                                <w:color w:val="00642D"/>
                                <w:sz w:val="24"/>
                                <w:szCs w:val="24"/>
                              </w:rPr>
                            </w:pPr>
                            <w:r w:rsidRPr="00317E97">
                              <w:rPr>
                                <w:rFonts w:eastAsia="Times New Roman" w:cs="Times New Roman"/>
                                <w:b/>
                                <w:color w:val="00642D"/>
                                <w:sz w:val="24"/>
                                <w:szCs w:val="24"/>
                              </w:rPr>
                              <w:t>Contenidos</w:t>
                            </w:r>
                          </w:p>
                          <w:p w:rsidR="005C1BF1" w:rsidRPr="00317E97" w:rsidRDefault="005C1BF1" w:rsidP="00317E97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b/>
                                <w:color w:val="00642D"/>
                                <w:sz w:val="24"/>
                                <w:szCs w:val="24"/>
                              </w:rPr>
                            </w:pPr>
                          </w:p>
                          <w:p w:rsidR="005C1BF1" w:rsidRPr="00317E97" w:rsidRDefault="005C1BF1" w:rsidP="000A4C2A">
                            <w:pPr>
                              <w:spacing w:before="120" w:after="120" w:line="312" w:lineRule="auto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0A4C2A">
                              <w:rPr>
                                <w:rFonts w:eastAsia="Times New Roman" w:cs="Times New Roman"/>
                                <w:b/>
                                <w:color w:val="4F6228" w:themeColor="accent3" w:themeShade="80"/>
                                <w:sz w:val="20"/>
                                <w:szCs w:val="20"/>
                              </w:rPr>
                              <w:t>No se ha localizado información</w:t>
                            </w: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 sobre los contenidos </w:t>
                            </w:r>
                            <w:r w:rsidRPr="00317E97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obligatorios establecidos en el artículo 8 de la LTAIBG</w:t>
                            </w:r>
                            <w:r w:rsidR="00892D20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, con la única excepción de las subvenciones y ayudas públicas percibidas por la Asociación</w:t>
                            </w:r>
                            <w:r w:rsidRPr="00317E97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433.8pt;height:114.75pt;z-index:2516674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">
                <v:textbox>
                  <w:txbxContent>
                    <w:p w:rsidR="005C1BF1" w:rsidRPr="00317E97" w:rsidRDefault="005C1BF1" w:rsidP="00317E97">
                      <w:pPr>
                        <w:spacing w:after="0" w:line="240" w:lineRule="auto"/>
                        <w:rPr>
                          <w:rFonts w:eastAsia="Times New Roman" w:cs="Times New Roman"/>
                          <w:b/>
                          <w:color w:val="00642D"/>
                          <w:sz w:val="24"/>
                          <w:szCs w:val="24"/>
                        </w:rPr>
                      </w:pPr>
                      <w:r w:rsidRPr="00317E97">
                        <w:rPr>
                          <w:rFonts w:eastAsia="Times New Roman" w:cs="Times New Roman"/>
                          <w:b/>
                          <w:color w:val="00642D"/>
                          <w:sz w:val="24"/>
                          <w:szCs w:val="24"/>
                        </w:rPr>
                        <w:t>Contenidos</w:t>
                      </w:r>
                    </w:p>
                    <w:p w:rsidR="005C1BF1" w:rsidRPr="00317E97" w:rsidRDefault="005C1BF1" w:rsidP="00317E97">
                      <w:pPr>
                        <w:spacing w:after="0" w:line="240" w:lineRule="auto"/>
                        <w:rPr>
                          <w:rFonts w:eastAsia="Times New Roman" w:cs="Times New Roman"/>
                          <w:b/>
                          <w:color w:val="00642D"/>
                          <w:sz w:val="24"/>
                          <w:szCs w:val="24"/>
                        </w:rPr>
                      </w:pPr>
                    </w:p>
                    <w:p w:rsidR="005C1BF1" w:rsidRPr="00317E97" w:rsidRDefault="005C1BF1" w:rsidP="000A4C2A">
                      <w:pPr>
                        <w:spacing w:before="120" w:after="120" w:line="312" w:lineRule="auto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0A4C2A">
                        <w:rPr>
                          <w:rFonts w:eastAsia="Times New Roman" w:cs="Times New Roman"/>
                          <w:b/>
                          <w:color w:val="4F6228" w:themeColor="accent3" w:themeShade="80"/>
                          <w:sz w:val="20"/>
                          <w:szCs w:val="20"/>
                        </w:rPr>
                        <w:t>No se ha localizado información</w:t>
                      </w:r>
                      <w:r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 sobre los contenidos </w:t>
                      </w:r>
                      <w:r w:rsidRPr="00317E97">
                        <w:rPr>
                          <w:rFonts w:eastAsia="Times New Roman" w:cs="Times New Roman"/>
                          <w:sz w:val="20"/>
                          <w:szCs w:val="20"/>
                        </w:rPr>
                        <w:t>obligatorios establecidos en el artículo 8 de la LTAIBG</w:t>
                      </w:r>
                      <w:r w:rsidR="00892D20">
                        <w:rPr>
                          <w:rFonts w:eastAsia="Times New Roman" w:cs="Times New Roman"/>
                          <w:sz w:val="20"/>
                          <w:szCs w:val="20"/>
                        </w:rPr>
                        <w:t>, con la única excepción de las subvenciones y ayudas públicas percibidas por la Asociación</w:t>
                      </w:r>
                      <w:r w:rsidRPr="00317E97">
                        <w:rPr>
                          <w:rFonts w:eastAsia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BD4582" w:rsidRPr="00BD4582" w:rsidRDefault="00BD4582" w:rsidP="00CF3B51">
      <w:pPr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0515" w:type="dxa"/>
        <w:tblInd w:w="108" w:type="dxa"/>
        <w:tblLook w:val="04A0" w:firstRow="1" w:lastRow="0" w:firstColumn="1" w:lastColumn="0" w:noHBand="0" w:noVBand="1"/>
      </w:tblPr>
      <w:tblGrid>
        <w:gridCol w:w="439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380E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95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892D20" w:rsidRPr="00FD0689" w:rsidTr="00892D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892D20" w:rsidRPr="00FD0689" w:rsidRDefault="00892D20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892D20" w:rsidRPr="00D10782" w:rsidRDefault="00892D20" w:rsidP="00892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0782">
              <w:t>50,0</w:t>
            </w:r>
          </w:p>
        </w:tc>
        <w:tc>
          <w:tcPr>
            <w:tcW w:w="0" w:type="auto"/>
            <w:noWrap/>
            <w:vAlign w:val="center"/>
          </w:tcPr>
          <w:p w:rsidR="00892D20" w:rsidRPr="00D10782" w:rsidRDefault="00892D20" w:rsidP="00892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0782">
              <w:t>50,0</w:t>
            </w:r>
          </w:p>
        </w:tc>
        <w:tc>
          <w:tcPr>
            <w:tcW w:w="0" w:type="auto"/>
            <w:noWrap/>
            <w:vAlign w:val="center"/>
          </w:tcPr>
          <w:p w:rsidR="00892D20" w:rsidRPr="00D10782" w:rsidRDefault="00892D20" w:rsidP="00892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0782">
              <w:t>50,0</w:t>
            </w:r>
          </w:p>
        </w:tc>
        <w:tc>
          <w:tcPr>
            <w:tcW w:w="0" w:type="auto"/>
            <w:noWrap/>
            <w:vAlign w:val="center"/>
          </w:tcPr>
          <w:p w:rsidR="00892D20" w:rsidRPr="00D10782" w:rsidRDefault="00892D20" w:rsidP="00892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0782">
              <w:t>50,0</w:t>
            </w:r>
          </w:p>
        </w:tc>
        <w:tc>
          <w:tcPr>
            <w:tcW w:w="0" w:type="auto"/>
            <w:noWrap/>
            <w:vAlign w:val="center"/>
          </w:tcPr>
          <w:p w:rsidR="00892D20" w:rsidRPr="00D10782" w:rsidRDefault="00892D20" w:rsidP="00892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0782">
              <w:t>50,0</w:t>
            </w:r>
          </w:p>
        </w:tc>
        <w:tc>
          <w:tcPr>
            <w:tcW w:w="0" w:type="auto"/>
            <w:noWrap/>
            <w:vAlign w:val="center"/>
          </w:tcPr>
          <w:p w:rsidR="00892D20" w:rsidRPr="00D10782" w:rsidRDefault="00892D20" w:rsidP="00892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0782">
              <w:t>50,0</w:t>
            </w:r>
          </w:p>
        </w:tc>
        <w:tc>
          <w:tcPr>
            <w:tcW w:w="0" w:type="auto"/>
            <w:noWrap/>
            <w:vAlign w:val="center"/>
          </w:tcPr>
          <w:p w:rsidR="00892D20" w:rsidRPr="00D10782" w:rsidRDefault="00892D20" w:rsidP="00892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0782">
              <w:t>0,0</w:t>
            </w:r>
          </w:p>
        </w:tc>
        <w:tc>
          <w:tcPr>
            <w:tcW w:w="0" w:type="auto"/>
            <w:noWrap/>
            <w:vAlign w:val="center"/>
          </w:tcPr>
          <w:p w:rsidR="00892D20" w:rsidRPr="00D10782" w:rsidRDefault="00892D20" w:rsidP="00892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0782">
              <w:t>42,9</w:t>
            </w:r>
          </w:p>
        </w:tc>
      </w:tr>
      <w:tr w:rsidR="00892D20" w:rsidRPr="00FD0689" w:rsidTr="00892D20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892D20" w:rsidRPr="00FD0689" w:rsidRDefault="00892D20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892D20" w:rsidRPr="00D10782" w:rsidRDefault="00892D20" w:rsidP="00892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0782">
              <w:t>12,5</w:t>
            </w:r>
          </w:p>
        </w:tc>
        <w:tc>
          <w:tcPr>
            <w:tcW w:w="0" w:type="auto"/>
            <w:noWrap/>
            <w:vAlign w:val="center"/>
          </w:tcPr>
          <w:p w:rsidR="00892D20" w:rsidRPr="00D10782" w:rsidRDefault="00892D20" w:rsidP="00892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0782">
              <w:t>12,5</w:t>
            </w:r>
          </w:p>
        </w:tc>
        <w:tc>
          <w:tcPr>
            <w:tcW w:w="0" w:type="auto"/>
            <w:noWrap/>
            <w:vAlign w:val="center"/>
          </w:tcPr>
          <w:p w:rsidR="00892D20" w:rsidRPr="00D10782" w:rsidRDefault="00892D20" w:rsidP="00892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0782">
              <w:t>12,5</w:t>
            </w:r>
          </w:p>
        </w:tc>
        <w:tc>
          <w:tcPr>
            <w:tcW w:w="0" w:type="auto"/>
            <w:noWrap/>
            <w:vAlign w:val="center"/>
          </w:tcPr>
          <w:p w:rsidR="00892D20" w:rsidRPr="00D10782" w:rsidRDefault="00892D20" w:rsidP="00892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0782">
              <w:t>12,5</w:t>
            </w:r>
          </w:p>
        </w:tc>
        <w:tc>
          <w:tcPr>
            <w:tcW w:w="0" w:type="auto"/>
            <w:noWrap/>
            <w:vAlign w:val="center"/>
          </w:tcPr>
          <w:p w:rsidR="00892D20" w:rsidRPr="00D10782" w:rsidRDefault="00892D20" w:rsidP="00892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0782">
              <w:t>12,5</w:t>
            </w:r>
          </w:p>
        </w:tc>
        <w:tc>
          <w:tcPr>
            <w:tcW w:w="0" w:type="auto"/>
            <w:noWrap/>
            <w:vAlign w:val="center"/>
          </w:tcPr>
          <w:p w:rsidR="00892D20" w:rsidRPr="00D10782" w:rsidRDefault="00892D20" w:rsidP="00892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0782">
              <w:t>12,5</w:t>
            </w:r>
          </w:p>
        </w:tc>
        <w:tc>
          <w:tcPr>
            <w:tcW w:w="0" w:type="auto"/>
            <w:noWrap/>
            <w:vAlign w:val="center"/>
          </w:tcPr>
          <w:p w:rsidR="00892D20" w:rsidRPr="00D10782" w:rsidRDefault="00892D20" w:rsidP="00892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0782">
              <w:t>12,5</w:t>
            </w:r>
          </w:p>
        </w:tc>
        <w:tc>
          <w:tcPr>
            <w:tcW w:w="0" w:type="auto"/>
            <w:noWrap/>
            <w:vAlign w:val="center"/>
          </w:tcPr>
          <w:p w:rsidR="00892D20" w:rsidRPr="00D10782" w:rsidRDefault="00892D20" w:rsidP="00892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0782">
              <w:t>12,5</w:t>
            </w:r>
          </w:p>
        </w:tc>
      </w:tr>
      <w:tr w:rsidR="00892D20" w:rsidRPr="00A94BCA" w:rsidTr="00892D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892D20" w:rsidRPr="002A154B" w:rsidRDefault="00892D20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892D20" w:rsidRPr="00892D20" w:rsidRDefault="00892D20" w:rsidP="00892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892D20">
              <w:rPr>
                <w:b/>
                <w:i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892D20" w:rsidRPr="00892D20" w:rsidRDefault="00892D20" w:rsidP="00892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892D20">
              <w:rPr>
                <w:b/>
                <w:i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892D20" w:rsidRPr="00892D20" w:rsidRDefault="00892D20" w:rsidP="00892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892D20">
              <w:rPr>
                <w:b/>
                <w:i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892D20" w:rsidRPr="00892D20" w:rsidRDefault="00892D20" w:rsidP="00892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892D20">
              <w:rPr>
                <w:b/>
                <w:i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892D20" w:rsidRPr="00892D20" w:rsidRDefault="00892D20" w:rsidP="00892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892D20">
              <w:rPr>
                <w:b/>
                <w:i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892D20" w:rsidRPr="00892D20" w:rsidRDefault="00892D20" w:rsidP="00892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892D20">
              <w:rPr>
                <w:b/>
                <w:i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892D20" w:rsidRPr="00892D20" w:rsidRDefault="00892D20" w:rsidP="00892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892D20">
              <w:rPr>
                <w:b/>
                <w:i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892D20" w:rsidRPr="00892D20" w:rsidRDefault="00892D20" w:rsidP="00892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892D20">
              <w:rPr>
                <w:b/>
                <w:i/>
              </w:rPr>
              <w:t>25,5</w:t>
            </w:r>
          </w:p>
        </w:tc>
      </w:tr>
    </w:tbl>
    <w:p w:rsidR="00892D20" w:rsidRDefault="00892D20" w:rsidP="00892D20">
      <w:pPr>
        <w:jc w:val="both"/>
      </w:pPr>
    </w:p>
    <w:p w:rsidR="00892D20" w:rsidRPr="0086345A" w:rsidRDefault="00892D20" w:rsidP="00892D20">
      <w:pPr>
        <w:jc w:val="both"/>
      </w:pPr>
      <w:r>
        <w:t xml:space="preserve">El Índice de Cumplimiento de la Información Obligatoria (ICIO) se sitúa en el 25,5%. Los factores que explican el nivel de cumplimiento alcanzado son la omisión de la publicación de contenidos obligatorios – sólo se publica el 28,6% de ellos, situación que se da en relación con la práctica totalidad de las informaciones del bloque de información económica – y en segundo término a la falta de datación y de referencias a la fecha de la última revisión o actualización de la información publicada. </w:t>
      </w: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56132B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380060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DB7ADC" wp14:editId="3105256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403985"/>
                <wp:effectExtent l="0" t="0" r="21590" b="1905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BF1" w:rsidRDefault="005C1BF1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5C1BF1" w:rsidRPr="00622005" w:rsidRDefault="005C1BF1" w:rsidP="002301DB">
                            <w:pPr>
                              <w:spacing w:before="120" w:after="120" w:line="312" w:lineRule="auto"/>
                              <w:jc w:val="both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22005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>Solartys</w:t>
                            </w:r>
                            <w:proofErr w:type="spellEnd"/>
                            <w:r w:rsidRPr="00622005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 xml:space="preserve"> no publica informaciones adicionales a las obligatorias que puedan considerarse relevantes desde el punto de vista de la Transparencia de la organización.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110.55pt;z-index:25167155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">
                <v:textbox style="mso-fit-shape-to-text:t">
                  <w:txbxContent>
                    <w:p w:rsidR="005C1BF1" w:rsidRDefault="005C1BF1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5C1BF1" w:rsidRPr="00622005" w:rsidRDefault="005C1BF1" w:rsidP="002301DB">
                      <w:pPr>
                        <w:spacing w:before="120" w:after="120" w:line="312" w:lineRule="auto"/>
                        <w:jc w:val="both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  <w:proofErr w:type="spellStart"/>
                      <w:r w:rsidRPr="00622005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>Solartys</w:t>
                      </w:r>
                      <w:proofErr w:type="spellEnd"/>
                      <w:r w:rsidRPr="00622005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 xml:space="preserve"> no publica informaciones adicionales a las obligatorias que puedan considerarse relevantes desde el punto de vista de la Transparencia de la organización. </w:t>
                      </w:r>
                    </w:p>
                  </w:txbxContent>
                </v:textbox>
              </v:shape>
            </w:pict>
          </mc:Fallback>
        </mc:AlternateContent>
      </w:r>
    </w:p>
    <w:p w:rsidR="002A154B" w:rsidRPr="00932008" w:rsidRDefault="002A154B">
      <w:pPr>
        <w:rPr>
          <w:u w:val="single"/>
        </w:rPr>
      </w:pPr>
    </w:p>
    <w:p w:rsidR="00932008" w:rsidRDefault="00932008"/>
    <w:p w:rsidR="00932008" w:rsidRDefault="00932008"/>
    <w:p w:rsidR="008C1E1E" w:rsidRDefault="005F0F2B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407531" wp14:editId="6DDC9AF6">
                <wp:simplePos x="0" y="0"/>
                <wp:positionH relativeFrom="column">
                  <wp:posOffset>180975</wp:posOffset>
                </wp:positionH>
                <wp:positionV relativeFrom="paragraph">
                  <wp:posOffset>-1905</wp:posOffset>
                </wp:positionV>
                <wp:extent cx="6264910" cy="923925"/>
                <wp:effectExtent l="0" t="0" r="21590" b="2857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BF1" w:rsidRDefault="005C1BF1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5C1BF1" w:rsidRPr="00622005" w:rsidRDefault="00892D20" w:rsidP="00686036">
                            <w:pPr>
                              <w:pStyle w:val="Ttulo1"/>
                              <w:jc w:val="both"/>
                              <w:rPr>
                                <w:rFonts w:ascii="Century Gothic" w:hAnsi="Century Gothic" w:cstheme="minorHAnsi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t>D</w:t>
                            </w:r>
                            <w:r w:rsidR="005C1BF1" w:rsidRPr="00622005">
                              <w:rPr>
                                <w:rFonts w:ascii="Century Gothic" w:hAnsi="Century Gothic" w:cstheme="minorHAnsi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t xml:space="preserve">ado que </w:t>
                            </w:r>
                            <w:proofErr w:type="spellStart"/>
                            <w:r w:rsidR="005C1BF1" w:rsidRPr="00622005">
                              <w:rPr>
                                <w:rFonts w:ascii="Century Gothic" w:hAnsi="Century Gothic" w:cstheme="minorHAnsi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t>Solartys</w:t>
                            </w:r>
                            <w:proofErr w:type="spellEnd"/>
                            <w:r w:rsidR="005C1BF1" w:rsidRPr="00622005">
                              <w:rPr>
                                <w:rFonts w:ascii="Century Gothic" w:hAnsi="Century Gothic" w:cstheme="minorHAnsi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t xml:space="preserve"> carece de Portal de Transparencia, no cabe reseñar buenas prácticas.  </w:t>
                            </w:r>
                          </w:p>
                          <w:p w:rsidR="005C1BF1" w:rsidRPr="00177716" w:rsidRDefault="005C1BF1" w:rsidP="002A154B">
                            <w:pPr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5C1BF1" w:rsidRPr="002A154B" w:rsidRDefault="005C1BF1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4.25pt;margin-top:-.15pt;width:493.3pt;height:7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">
                <v:textbox>
                  <w:txbxContent>
                    <w:p w:rsidR="005C1BF1" w:rsidRDefault="005C1BF1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5C1BF1" w:rsidRPr="00622005" w:rsidRDefault="00892D20" w:rsidP="00686036">
                      <w:pPr>
                        <w:pStyle w:val="Ttulo1"/>
                        <w:jc w:val="both"/>
                        <w:rPr>
                          <w:rFonts w:ascii="Century Gothic" w:hAnsi="Century Gothic" w:cstheme="minorHAnsi"/>
                          <w:b w:val="0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theme="minorHAnsi"/>
                          <w:b w:val="0"/>
                          <w:color w:val="auto"/>
                          <w:sz w:val="20"/>
                          <w:szCs w:val="20"/>
                        </w:rPr>
                        <w:t>D</w:t>
                      </w:r>
                      <w:r w:rsidR="005C1BF1" w:rsidRPr="00622005">
                        <w:rPr>
                          <w:rFonts w:ascii="Century Gothic" w:hAnsi="Century Gothic" w:cstheme="minorHAnsi"/>
                          <w:b w:val="0"/>
                          <w:color w:val="auto"/>
                          <w:sz w:val="20"/>
                          <w:szCs w:val="20"/>
                        </w:rPr>
                        <w:t xml:space="preserve">ado que </w:t>
                      </w:r>
                      <w:proofErr w:type="spellStart"/>
                      <w:r w:rsidR="005C1BF1" w:rsidRPr="00622005">
                        <w:rPr>
                          <w:rFonts w:ascii="Century Gothic" w:hAnsi="Century Gothic" w:cstheme="minorHAnsi"/>
                          <w:b w:val="0"/>
                          <w:color w:val="auto"/>
                          <w:sz w:val="20"/>
                          <w:szCs w:val="20"/>
                        </w:rPr>
                        <w:t>Solartys</w:t>
                      </w:r>
                      <w:proofErr w:type="spellEnd"/>
                      <w:r w:rsidR="005C1BF1" w:rsidRPr="00622005">
                        <w:rPr>
                          <w:rFonts w:ascii="Century Gothic" w:hAnsi="Century Gothic" w:cstheme="minorHAnsi"/>
                          <w:b w:val="0"/>
                          <w:color w:val="auto"/>
                          <w:sz w:val="20"/>
                          <w:szCs w:val="20"/>
                        </w:rPr>
                        <w:t xml:space="preserve"> carece de Portal de Transparencia, no cabe reseñar buenas prácticas.  </w:t>
                      </w:r>
                    </w:p>
                    <w:p w:rsidR="005C1BF1" w:rsidRPr="00177716" w:rsidRDefault="005C1BF1" w:rsidP="002A154B">
                      <w:pPr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</w:p>
                    <w:p w:rsidR="005C1BF1" w:rsidRPr="002A154B" w:rsidRDefault="005C1BF1" w:rsidP="002A154B">
                      <w:pPr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40246" w:rsidRDefault="00B40246"/>
    <w:p w:rsidR="00892D20" w:rsidRDefault="00892D20"/>
    <w:p w:rsidR="002A154B" w:rsidRP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Conclusiones y Recomendaciones</w:t>
      </w:r>
    </w:p>
    <w:p w:rsidR="00CF3B51" w:rsidRDefault="00CF3B51" w:rsidP="008017C0">
      <w:pPr>
        <w:spacing w:before="120" w:after="120" w:line="312" w:lineRule="auto"/>
        <w:jc w:val="both"/>
        <w:rPr>
          <w:rFonts w:eastAsia="Times New Roman" w:cs="Arial"/>
        </w:rPr>
      </w:pPr>
    </w:p>
    <w:p w:rsidR="008017C0" w:rsidRPr="00843035" w:rsidRDefault="008017C0" w:rsidP="008017C0">
      <w:pPr>
        <w:spacing w:before="120" w:after="120" w:line="312" w:lineRule="auto"/>
        <w:jc w:val="both"/>
        <w:rPr>
          <w:rFonts w:eastAsia="Times New Roman" w:cs="Arial"/>
        </w:rPr>
      </w:pPr>
      <w:r w:rsidRPr="00843035">
        <w:rPr>
          <w:rFonts w:eastAsia="Times New Roman" w:cs="Arial"/>
        </w:rPr>
        <w:t>Com</w:t>
      </w:r>
      <w:r w:rsidRPr="00843035">
        <w:t>o se h</w:t>
      </w:r>
      <w:r w:rsidRPr="00843035">
        <w:rPr>
          <w:rFonts w:eastAsia="Times New Roman" w:cs="Arial"/>
        </w:rPr>
        <w:t>a indicado el cumplimiento de las obligaciones de transparencia de la LTAIBG por parte de</w:t>
      </w:r>
      <w:r w:rsidR="00843035" w:rsidRPr="00843035">
        <w:rPr>
          <w:rFonts w:cs="Calibri"/>
          <w:color w:val="000000"/>
        </w:rPr>
        <w:t xml:space="preserve"> </w:t>
      </w:r>
      <w:proofErr w:type="spellStart"/>
      <w:r w:rsidR="00843035" w:rsidRPr="00843035">
        <w:rPr>
          <w:rFonts w:cs="Calibri"/>
          <w:color w:val="000000"/>
        </w:rPr>
        <w:t>Solartys</w:t>
      </w:r>
      <w:proofErr w:type="spellEnd"/>
      <w:r w:rsidR="0036776E" w:rsidRPr="00843035">
        <w:rPr>
          <w:rFonts w:eastAsia="Times New Roman" w:cs="Times New Roman"/>
        </w:rPr>
        <w:t xml:space="preserve"> </w:t>
      </w:r>
      <w:r w:rsidRPr="00843035">
        <w:rPr>
          <w:rFonts w:eastAsia="Times New Roman" w:cs="Arial"/>
        </w:rPr>
        <w:t xml:space="preserve">en función de la información disponible en su </w:t>
      </w:r>
      <w:r w:rsidR="00380060" w:rsidRPr="00843035">
        <w:rPr>
          <w:rFonts w:eastAsia="Times New Roman" w:cs="Arial"/>
        </w:rPr>
        <w:t xml:space="preserve">página web </w:t>
      </w:r>
      <w:r w:rsidRPr="00843035">
        <w:rPr>
          <w:rFonts w:eastAsia="Times New Roman" w:cs="Arial"/>
        </w:rPr>
        <w:t xml:space="preserve">alcanza el </w:t>
      </w:r>
      <w:r w:rsidR="00892D20">
        <w:rPr>
          <w:rFonts w:eastAsia="Times New Roman" w:cs="Arial"/>
        </w:rPr>
        <w:t>25,5</w:t>
      </w:r>
      <w:r w:rsidRPr="00843035">
        <w:rPr>
          <w:rFonts w:eastAsia="Times New Roman" w:cs="Arial"/>
        </w:rPr>
        <w:t xml:space="preserve">%. </w:t>
      </w:r>
    </w:p>
    <w:p w:rsidR="008017C0" w:rsidRPr="00686036" w:rsidRDefault="008017C0" w:rsidP="008017C0">
      <w:pPr>
        <w:spacing w:before="120" w:after="120" w:line="312" w:lineRule="auto"/>
        <w:jc w:val="both"/>
        <w:rPr>
          <w:rFonts w:eastAsiaTheme="majorEastAsia" w:cs="Arial"/>
          <w:b/>
          <w:bCs/>
          <w:color w:val="50866C"/>
        </w:rPr>
      </w:pPr>
      <w:r w:rsidRPr="00843035">
        <w:rPr>
          <w:rFonts w:eastAsia="Times New Roman" w:cs="Arial"/>
        </w:rPr>
        <w:t xml:space="preserve">A lo largo del informe se han señalado una serie de carencias. Por ello y para procurar avances en el grado de cumplimiento de la LTAIBG por parte de </w:t>
      </w:r>
      <w:proofErr w:type="spellStart"/>
      <w:r w:rsidR="00843035" w:rsidRPr="00843035">
        <w:rPr>
          <w:rFonts w:cs="Calibri"/>
          <w:color w:val="000000"/>
        </w:rPr>
        <w:t>Solartys</w:t>
      </w:r>
      <w:proofErr w:type="spellEnd"/>
      <w:r w:rsidR="00843035" w:rsidRPr="00843035">
        <w:rPr>
          <w:rFonts w:cs="Calibri"/>
          <w:color w:val="000000"/>
        </w:rPr>
        <w:t xml:space="preserve">, </w:t>
      </w:r>
      <w:r w:rsidRPr="00843035">
        <w:rPr>
          <w:rFonts w:eastAsia="Times New Roman" w:cs="Arial"/>
        </w:rPr>
        <w:t xml:space="preserve"> e</w:t>
      </w:r>
      <w:r w:rsidRPr="00F34446">
        <w:rPr>
          <w:rFonts w:eastAsia="Times New Roman" w:cs="Arial"/>
        </w:rPr>
        <w:t>ste C</w:t>
      </w:r>
      <w:r w:rsidRPr="00686036">
        <w:rPr>
          <w:rFonts w:eastAsia="Times New Roman" w:cs="Arial"/>
        </w:rPr>
        <w:t xml:space="preserve">TBG </w:t>
      </w:r>
      <w:r w:rsidRPr="00686036">
        <w:rPr>
          <w:rFonts w:eastAsiaTheme="majorEastAsia" w:cs="Arial"/>
          <w:b/>
          <w:bCs/>
          <w:color w:val="50866C"/>
        </w:rPr>
        <w:t>recomienda:</w:t>
      </w:r>
    </w:p>
    <w:p w:rsidR="008017C0" w:rsidRPr="008017C0" w:rsidRDefault="008017C0" w:rsidP="008017C0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</w:p>
    <w:p w:rsidR="008017C0" w:rsidRPr="008017C0" w:rsidRDefault="008017C0" w:rsidP="008017C0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8017C0">
        <w:rPr>
          <w:rFonts w:eastAsia="Times New Roman" w:cs="Arial"/>
          <w:b/>
          <w:color w:val="00642D"/>
          <w:sz w:val="24"/>
          <w:szCs w:val="24"/>
        </w:rPr>
        <w:t>Localización y Estructuración de la información</w:t>
      </w:r>
    </w:p>
    <w:p w:rsidR="00686036" w:rsidRPr="00843035" w:rsidRDefault="00843035" w:rsidP="00686036">
      <w:pPr>
        <w:spacing w:before="120" w:after="120" w:line="312" w:lineRule="auto"/>
        <w:jc w:val="both"/>
      </w:pPr>
      <w:proofErr w:type="spellStart"/>
      <w:r w:rsidRPr="00843035">
        <w:rPr>
          <w:rFonts w:cs="Calibri"/>
          <w:color w:val="000000"/>
        </w:rPr>
        <w:t>Solartys</w:t>
      </w:r>
      <w:proofErr w:type="spellEnd"/>
      <w:r w:rsidR="00686036" w:rsidRPr="00843035">
        <w:t xml:space="preserve"> debe</w:t>
      </w:r>
      <w:r w:rsidR="003E3261" w:rsidRPr="00843035">
        <w:t>ría</w:t>
      </w:r>
      <w:r w:rsidR="00686036" w:rsidRPr="00843035">
        <w:t xml:space="preserve"> habilitar un Portal de Transparencia que debería estructurarse conforme al patrón que establece la LTAIBG: Información Institucional y Organizativa;  e Información Económica y Presupuestaria.</w:t>
      </w:r>
    </w:p>
    <w:p w:rsidR="00686036" w:rsidRPr="003E3261" w:rsidRDefault="00686036" w:rsidP="00686036">
      <w:pPr>
        <w:spacing w:before="120" w:after="120" w:line="312" w:lineRule="auto"/>
        <w:jc w:val="both"/>
      </w:pPr>
      <w:r w:rsidRPr="003E3261">
        <w:t xml:space="preserve">Toda la información sujeta a obligaciones de publicidad activa debe publicarse – o en su caso enlazarse - en el Portal de Transparencia y dentro de éste en el bloque de obligaciones al que se vincule. </w:t>
      </w:r>
    </w:p>
    <w:p w:rsidR="008017C0" w:rsidRDefault="008017C0" w:rsidP="008017C0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3E3261">
        <w:rPr>
          <w:rFonts w:eastAsiaTheme="majorEastAsia" w:cs="Arial"/>
          <w:bCs/>
        </w:rPr>
        <w:t>En el caso de que no sea posible la publicación de alguna de las informaciones vinculadas a estos bloques bien porque exista algún impedimento legal para su publicación o bien porque no haya habido actividad en el ámbito al que se refiere debería hacerse constar expresamente esta circunstancia en el apartad</w:t>
      </w:r>
      <w:r w:rsidRPr="000401E7">
        <w:rPr>
          <w:rFonts w:eastAsiaTheme="majorEastAsia" w:cs="Arial"/>
          <w:bCs/>
        </w:rPr>
        <w:t>o correspondiente a la información obligatoria que no se publica. Sólo de esta manera es posible conocer si existe un incu</w:t>
      </w:r>
      <w:r w:rsidRPr="008017C0">
        <w:rPr>
          <w:rFonts w:eastAsiaTheme="majorEastAsia" w:cs="Arial"/>
          <w:bCs/>
        </w:rPr>
        <w:t>mplimiento de la obligación de publicar o si es que no se publica la información porque no hay información que publicar.</w:t>
      </w:r>
    </w:p>
    <w:p w:rsidR="00892D20" w:rsidRPr="008017C0" w:rsidRDefault="00892D20" w:rsidP="008017C0">
      <w:pPr>
        <w:spacing w:before="120" w:after="120" w:line="312" w:lineRule="auto"/>
        <w:jc w:val="both"/>
        <w:rPr>
          <w:rFonts w:eastAsiaTheme="majorEastAsia" w:cs="Arial"/>
          <w:bCs/>
        </w:rPr>
      </w:pPr>
    </w:p>
    <w:p w:rsidR="008017C0" w:rsidRPr="008017C0" w:rsidRDefault="008017C0" w:rsidP="008017C0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8017C0">
        <w:rPr>
          <w:rFonts w:eastAsia="Times New Roman" w:cs="Arial"/>
          <w:b/>
          <w:color w:val="00642D"/>
          <w:sz w:val="24"/>
          <w:szCs w:val="24"/>
        </w:rPr>
        <w:t>Incorporación de información</w:t>
      </w:r>
    </w:p>
    <w:p w:rsidR="00892D20" w:rsidRDefault="00892D20" w:rsidP="008017C0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8017C0" w:rsidRDefault="008017C0" w:rsidP="008017C0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8017C0">
        <w:rPr>
          <w:rFonts w:eastAsia="Times New Roman" w:cs="Arial"/>
          <w:b/>
          <w:color w:val="00642D"/>
          <w:sz w:val="24"/>
          <w:szCs w:val="24"/>
        </w:rPr>
        <w:t xml:space="preserve">Información Institucional, Organizativa y de Planificación. </w:t>
      </w:r>
    </w:p>
    <w:p w:rsidR="00622005" w:rsidRPr="00622005" w:rsidRDefault="008017C0" w:rsidP="00380060">
      <w:pPr>
        <w:numPr>
          <w:ilvl w:val="0"/>
          <w:numId w:val="8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622005">
        <w:rPr>
          <w:rFonts w:eastAsiaTheme="minorHAnsi" w:cs="Arial"/>
          <w:lang w:eastAsia="en-US" w:bidi="es-ES"/>
        </w:rPr>
        <w:t xml:space="preserve">Debe </w:t>
      </w:r>
      <w:r w:rsidR="00622005" w:rsidRPr="00622005">
        <w:rPr>
          <w:rFonts w:eastAsiaTheme="minorHAnsi" w:cs="Arial"/>
          <w:lang w:eastAsia="en-US" w:bidi="es-ES"/>
        </w:rPr>
        <w:t>informar</w:t>
      </w:r>
      <w:r w:rsidR="00892D20">
        <w:rPr>
          <w:rFonts w:eastAsiaTheme="minorHAnsi" w:cs="Arial"/>
          <w:lang w:eastAsia="en-US" w:bidi="es-ES"/>
        </w:rPr>
        <w:t>se</w:t>
      </w:r>
      <w:r w:rsidR="00622005" w:rsidRPr="00622005">
        <w:rPr>
          <w:rFonts w:eastAsiaTheme="minorHAnsi" w:cs="Arial"/>
          <w:lang w:eastAsia="en-US" w:bidi="es-ES"/>
        </w:rPr>
        <w:t xml:space="preserve"> sobre la normativa que le resulta de aplicación</w:t>
      </w:r>
    </w:p>
    <w:p w:rsidR="00622005" w:rsidRPr="00622005" w:rsidRDefault="00622005" w:rsidP="00380060">
      <w:pPr>
        <w:numPr>
          <w:ilvl w:val="0"/>
          <w:numId w:val="8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622005">
        <w:rPr>
          <w:rFonts w:eastAsiaTheme="minorHAnsi" w:cs="Arial"/>
          <w:lang w:eastAsia="en-US" w:bidi="es-ES"/>
        </w:rPr>
        <w:t>Debe publicar</w:t>
      </w:r>
      <w:r w:rsidR="00892D20">
        <w:rPr>
          <w:rFonts w:eastAsiaTheme="minorHAnsi" w:cs="Arial"/>
          <w:lang w:eastAsia="en-US" w:bidi="es-ES"/>
        </w:rPr>
        <w:t>se</w:t>
      </w:r>
      <w:r w:rsidRPr="00622005">
        <w:rPr>
          <w:rFonts w:eastAsiaTheme="minorHAnsi" w:cs="Arial"/>
          <w:lang w:eastAsia="en-US" w:bidi="es-ES"/>
        </w:rPr>
        <w:t xml:space="preserve"> un organigrama </w:t>
      </w:r>
    </w:p>
    <w:p w:rsidR="00CF3B51" w:rsidRPr="00622005" w:rsidRDefault="00CF3B51" w:rsidP="00380060">
      <w:pPr>
        <w:numPr>
          <w:ilvl w:val="0"/>
          <w:numId w:val="8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622005">
        <w:rPr>
          <w:rFonts w:eastAsiaTheme="minorHAnsi" w:cs="Arial"/>
          <w:lang w:eastAsia="en-US" w:bidi="es-ES"/>
        </w:rPr>
        <w:t xml:space="preserve">Debe </w:t>
      </w:r>
      <w:r w:rsidR="00622005" w:rsidRPr="00622005">
        <w:rPr>
          <w:rFonts w:eastAsiaTheme="minorHAnsi" w:cs="Arial"/>
          <w:lang w:eastAsia="en-US" w:bidi="es-ES"/>
        </w:rPr>
        <w:t>informar</w:t>
      </w:r>
      <w:r w:rsidR="00892D20">
        <w:rPr>
          <w:rFonts w:eastAsiaTheme="minorHAnsi" w:cs="Arial"/>
          <w:lang w:eastAsia="en-US" w:bidi="es-ES"/>
        </w:rPr>
        <w:t>se</w:t>
      </w:r>
      <w:r w:rsidR="00622005" w:rsidRPr="00622005">
        <w:rPr>
          <w:rFonts w:eastAsiaTheme="minorHAnsi" w:cs="Arial"/>
          <w:lang w:eastAsia="en-US" w:bidi="es-ES"/>
        </w:rPr>
        <w:t xml:space="preserve"> sobre</w:t>
      </w:r>
      <w:r w:rsidRPr="00622005">
        <w:rPr>
          <w:rFonts w:eastAsiaTheme="minorHAnsi" w:cs="Arial"/>
          <w:lang w:eastAsia="en-US" w:bidi="es-ES"/>
        </w:rPr>
        <w:t xml:space="preserve"> el perfil y trayectoria profesional de sus responsables.</w:t>
      </w:r>
    </w:p>
    <w:p w:rsidR="00892D20" w:rsidRDefault="00892D20" w:rsidP="008017C0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8017C0" w:rsidRDefault="008017C0" w:rsidP="008017C0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8017C0">
        <w:rPr>
          <w:rFonts w:eastAsia="Times New Roman" w:cs="Arial"/>
          <w:b/>
          <w:color w:val="00642D"/>
          <w:sz w:val="24"/>
          <w:szCs w:val="24"/>
        </w:rPr>
        <w:t>Información Económica, Presupuestaria y Estadística.</w:t>
      </w:r>
    </w:p>
    <w:p w:rsidR="00CF3B51" w:rsidRPr="008017C0" w:rsidRDefault="00CF3B51" w:rsidP="008017C0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380060" w:rsidRPr="00380060" w:rsidRDefault="00305BF8" w:rsidP="008017C0">
      <w:pPr>
        <w:numPr>
          <w:ilvl w:val="0"/>
          <w:numId w:val="9"/>
        </w:numPr>
        <w:spacing w:before="120" w:after="120" w:line="312" w:lineRule="auto"/>
        <w:contextualSpacing/>
        <w:jc w:val="both"/>
        <w:rPr>
          <w:rFonts w:cs="Arial"/>
        </w:rPr>
      </w:pPr>
      <w:r w:rsidRPr="008017C0">
        <w:rPr>
          <w:rFonts w:eastAsia="Times New Roman" w:cs="Arial"/>
          <w:bCs/>
          <w:szCs w:val="36"/>
        </w:rPr>
        <w:t>Debe publica</w:t>
      </w:r>
      <w:r>
        <w:rPr>
          <w:rFonts w:eastAsia="Times New Roman" w:cs="Arial"/>
          <w:bCs/>
          <w:szCs w:val="36"/>
        </w:rPr>
        <w:t>r</w:t>
      </w:r>
      <w:r w:rsidR="00892D20">
        <w:rPr>
          <w:rFonts w:eastAsia="Times New Roman" w:cs="Arial"/>
          <w:bCs/>
          <w:szCs w:val="36"/>
        </w:rPr>
        <w:t>se</w:t>
      </w:r>
      <w:r w:rsidRPr="008017C0">
        <w:rPr>
          <w:rFonts w:eastAsia="Times New Roman" w:cs="Arial"/>
          <w:bCs/>
          <w:szCs w:val="36"/>
        </w:rPr>
        <w:t xml:space="preserve"> información sobre l</w:t>
      </w:r>
      <w:r>
        <w:rPr>
          <w:rFonts w:eastAsia="Times New Roman" w:cs="Arial"/>
          <w:bCs/>
          <w:szCs w:val="36"/>
        </w:rPr>
        <w:t xml:space="preserve">os </w:t>
      </w:r>
      <w:r w:rsidRPr="000533C4">
        <w:rPr>
          <w:rFonts w:cs="Arial"/>
          <w:bCs/>
        </w:rPr>
        <w:t>contratos celebrados con una Administración Pública,</w:t>
      </w:r>
      <w:r>
        <w:rPr>
          <w:rFonts w:cs="Arial"/>
          <w:bCs/>
        </w:rPr>
        <w:t xml:space="preserve"> incluidos</w:t>
      </w:r>
      <w:r w:rsidRPr="00DF1529">
        <w:rPr>
          <w:rFonts w:cs="Arial"/>
          <w:bCs/>
        </w:rPr>
        <w:t xml:space="preserve"> </w:t>
      </w:r>
      <w:r>
        <w:rPr>
          <w:rFonts w:cs="Arial"/>
          <w:bCs/>
        </w:rPr>
        <w:t>los contratos menores,</w:t>
      </w:r>
      <w:r w:rsidRPr="000533C4">
        <w:rPr>
          <w:rFonts w:cs="Arial"/>
          <w:bCs/>
        </w:rPr>
        <w:t xml:space="preserve"> con indicación del objeto, duración, importe de licitación y </w:t>
      </w:r>
      <w:r>
        <w:rPr>
          <w:rFonts w:cs="Arial"/>
          <w:bCs/>
        </w:rPr>
        <w:t xml:space="preserve">de </w:t>
      </w:r>
      <w:r w:rsidRPr="000533C4">
        <w:rPr>
          <w:rFonts w:cs="Arial"/>
          <w:bCs/>
        </w:rPr>
        <w:t>adjudicación</w:t>
      </w:r>
      <w:r>
        <w:rPr>
          <w:rFonts w:eastAsia="Times New Roman" w:cs="Arial"/>
          <w:bCs/>
          <w:szCs w:val="36"/>
        </w:rPr>
        <w:t>.</w:t>
      </w:r>
    </w:p>
    <w:p w:rsidR="00CF3B51" w:rsidRPr="00CF3B51" w:rsidRDefault="008017C0" w:rsidP="008017C0">
      <w:pPr>
        <w:numPr>
          <w:ilvl w:val="0"/>
          <w:numId w:val="9"/>
        </w:numPr>
        <w:spacing w:before="120" w:after="120" w:line="312" w:lineRule="auto"/>
        <w:contextualSpacing/>
        <w:jc w:val="both"/>
        <w:rPr>
          <w:rFonts w:cs="Arial"/>
          <w:bCs/>
        </w:rPr>
      </w:pPr>
      <w:r w:rsidRPr="00CF3B51">
        <w:rPr>
          <w:rFonts w:cs="Arial"/>
        </w:rPr>
        <w:lastRenderedPageBreak/>
        <w:t xml:space="preserve">Debe publicarse </w:t>
      </w:r>
      <w:r w:rsidR="005F0F2B" w:rsidRPr="00CF3B51">
        <w:rPr>
          <w:rFonts w:cs="Arial"/>
        </w:rPr>
        <w:t>la</w:t>
      </w:r>
      <w:r w:rsidRPr="00CF3B51">
        <w:rPr>
          <w:rFonts w:cs="Arial"/>
        </w:rPr>
        <w:t xml:space="preserve"> </w:t>
      </w:r>
      <w:r w:rsidR="005F0F2B" w:rsidRPr="00CF3B51">
        <w:rPr>
          <w:rFonts w:cs="Arial"/>
          <w:bCs/>
        </w:rPr>
        <w:t>relación de convenios suscritos con una Administración Pública con mención de las partes firmantes, su objeto, plazo de duración y en su caso, las obligaciones económicas convenidas.</w:t>
      </w:r>
    </w:p>
    <w:p w:rsidR="008017C0" w:rsidRPr="00CF3B51" w:rsidRDefault="008017C0" w:rsidP="008017C0">
      <w:pPr>
        <w:numPr>
          <w:ilvl w:val="0"/>
          <w:numId w:val="9"/>
        </w:numPr>
        <w:spacing w:before="120" w:after="120" w:line="312" w:lineRule="auto"/>
        <w:contextualSpacing/>
        <w:jc w:val="both"/>
        <w:rPr>
          <w:rFonts w:cs="Arial"/>
          <w:bCs/>
        </w:rPr>
      </w:pPr>
      <w:r w:rsidRPr="00CF3B51">
        <w:rPr>
          <w:rFonts w:cs="Arial"/>
          <w:bCs/>
        </w:rPr>
        <w:t>Debe publicarse información sobre el presupuesto.</w:t>
      </w:r>
    </w:p>
    <w:p w:rsidR="000401E7" w:rsidRPr="000401E7" w:rsidRDefault="000401E7" w:rsidP="000401E7">
      <w:pPr>
        <w:numPr>
          <w:ilvl w:val="0"/>
          <w:numId w:val="9"/>
        </w:numPr>
        <w:spacing w:before="120" w:after="120" w:line="312" w:lineRule="auto"/>
        <w:jc w:val="both"/>
        <w:rPr>
          <w:rFonts w:cs="Arial"/>
          <w:bCs/>
        </w:rPr>
      </w:pPr>
      <w:r>
        <w:rPr>
          <w:rFonts w:cs="Arial"/>
          <w:bCs/>
        </w:rPr>
        <w:t>Debe publicar</w:t>
      </w:r>
      <w:r w:rsidR="00892D20">
        <w:rPr>
          <w:rFonts w:cs="Arial"/>
          <w:bCs/>
        </w:rPr>
        <w:t>se</w:t>
      </w:r>
      <w:r>
        <w:rPr>
          <w:rFonts w:cs="Arial"/>
          <w:bCs/>
        </w:rPr>
        <w:t xml:space="preserve"> sus </w:t>
      </w:r>
      <w:r w:rsidRPr="000401E7">
        <w:rPr>
          <w:rFonts w:cs="Arial"/>
          <w:bCs/>
        </w:rPr>
        <w:t>cuentas anuales</w:t>
      </w:r>
      <w:r w:rsidR="00CF3B51">
        <w:rPr>
          <w:rFonts w:cs="Arial"/>
          <w:bCs/>
        </w:rPr>
        <w:t>.</w:t>
      </w:r>
    </w:p>
    <w:p w:rsidR="000401E7" w:rsidRPr="000401E7" w:rsidRDefault="000401E7" w:rsidP="000401E7">
      <w:pPr>
        <w:numPr>
          <w:ilvl w:val="0"/>
          <w:numId w:val="9"/>
        </w:numPr>
        <w:spacing w:before="120" w:after="120" w:line="312" w:lineRule="auto"/>
        <w:jc w:val="both"/>
        <w:rPr>
          <w:rFonts w:cs="Arial"/>
        </w:rPr>
      </w:pPr>
      <w:r>
        <w:rPr>
          <w:rFonts w:cs="Arial"/>
          <w:bCs/>
        </w:rPr>
        <w:t>Debe</w:t>
      </w:r>
      <w:r w:rsidR="00892D20">
        <w:rPr>
          <w:rFonts w:cs="Arial"/>
          <w:bCs/>
        </w:rPr>
        <w:t>n</w:t>
      </w:r>
      <w:r>
        <w:rPr>
          <w:rFonts w:cs="Arial"/>
          <w:bCs/>
        </w:rPr>
        <w:t xml:space="preserve"> publicar</w:t>
      </w:r>
      <w:r w:rsidR="00892D20">
        <w:rPr>
          <w:rFonts w:cs="Arial"/>
          <w:bCs/>
        </w:rPr>
        <w:t>se</w:t>
      </w:r>
      <w:r>
        <w:rPr>
          <w:rFonts w:cs="Arial"/>
          <w:bCs/>
        </w:rPr>
        <w:t xml:space="preserve"> l</w:t>
      </w:r>
      <w:r w:rsidRPr="000401E7">
        <w:rPr>
          <w:rFonts w:cs="Arial"/>
          <w:bCs/>
        </w:rPr>
        <w:t>os i</w:t>
      </w:r>
      <w:r w:rsidRPr="000401E7">
        <w:rPr>
          <w:rFonts w:cs="Arial"/>
        </w:rPr>
        <w:t>nformes de auditoría de cuentas</w:t>
      </w:r>
      <w:r w:rsidR="00CF3B51">
        <w:rPr>
          <w:rFonts w:cs="Arial"/>
        </w:rPr>
        <w:t>.</w:t>
      </w:r>
    </w:p>
    <w:p w:rsidR="000401E7" w:rsidRPr="000401E7" w:rsidRDefault="000401E7" w:rsidP="000401E7">
      <w:pPr>
        <w:numPr>
          <w:ilvl w:val="0"/>
          <w:numId w:val="9"/>
        </w:numPr>
        <w:spacing w:before="120" w:after="0" w:line="240" w:lineRule="auto"/>
        <w:jc w:val="both"/>
        <w:rPr>
          <w:rFonts w:cs="Arial"/>
          <w:bCs/>
        </w:rPr>
      </w:pPr>
      <w:r>
        <w:rPr>
          <w:rFonts w:cs="Arial"/>
        </w:rPr>
        <w:t>Debe informar</w:t>
      </w:r>
      <w:r w:rsidR="00892D20">
        <w:rPr>
          <w:rFonts w:cs="Arial"/>
        </w:rPr>
        <w:t>se</w:t>
      </w:r>
      <w:r>
        <w:rPr>
          <w:rFonts w:cs="Arial"/>
        </w:rPr>
        <w:t xml:space="preserve"> </w:t>
      </w:r>
      <w:r w:rsidRPr="000401E7">
        <w:rPr>
          <w:rFonts w:cs="Arial"/>
        </w:rPr>
        <w:t>sobre las retribuciones anuales percibidas por sus máximos responsables</w:t>
      </w:r>
      <w:r>
        <w:rPr>
          <w:rFonts w:cs="Arial"/>
        </w:rPr>
        <w:t>.</w:t>
      </w:r>
    </w:p>
    <w:p w:rsidR="000401E7" w:rsidRPr="000401E7" w:rsidRDefault="000401E7" w:rsidP="000401E7">
      <w:pPr>
        <w:rPr>
          <w:rFonts w:cs="Arial"/>
          <w:bCs/>
        </w:rPr>
      </w:pPr>
    </w:p>
    <w:p w:rsidR="008017C0" w:rsidRPr="008017C0" w:rsidRDefault="008017C0" w:rsidP="008017C0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8017C0">
        <w:rPr>
          <w:rFonts w:eastAsia="Times New Roman" w:cs="Arial"/>
          <w:b/>
          <w:color w:val="00642D"/>
          <w:sz w:val="24"/>
          <w:szCs w:val="24"/>
        </w:rPr>
        <w:t>Calidad de la Información.</w:t>
      </w:r>
    </w:p>
    <w:p w:rsidR="00380060" w:rsidRPr="00380060" w:rsidRDefault="00380060" w:rsidP="00380060">
      <w:pPr>
        <w:numPr>
          <w:ilvl w:val="0"/>
          <w:numId w:val="10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380060">
        <w:rPr>
          <w:rFonts w:eastAsiaTheme="minorHAnsi"/>
          <w:szCs w:val="24"/>
          <w:lang w:eastAsia="en-US"/>
        </w:rPr>
        <w:t>Toda la información debe datarse e incluirse referencias a la fecha en que se revisó o actualizó por última vez la información. Solo de esta manera sería posible para la ciudadanía saber si la información que está consultando está vigente.</w:t>
      </w:r>
    </w:p>
    <w:p w:rsidR="00380060" w:rsidRPr="00380060" w:rsidRDefault="00380060" w:rsidP="00380060">
      <w:pPr>
        <w:numPr>
          <w:ilvl w:val="0"/>
          <w:numId w:val="10"/>
        </w:numPr>
        <w:spacing w:before="120" w:after="120" w:line="312" w:lineRule="auto"/>
        <w:ind w:left="714" w:right="-24" w:hanging="357"/>
        <w:contextualSpacing/>
        <w:jc w:val="both"/>
        <w:rPr>
          <w:rFonts w:eastAsiaTheme="minorHAnsi"/>
          <w:szCs w:val="24"/>
          <w:lang w:eastAsia="en-US"/>
        </w:rPr>
      </w:pPr>
      <w:r w:rsidRPr="00380060">
        <w:rPr>
          <w:rFonts w:eastAsiaTheme="minorHAnsi"/>
          <w:szCs w:val="24"/>
          <w:lang w:eastAsia="en-US"/>
        </w:rPr>
        <w:t>Se</w:t>
      </w:r>
      <w:r w:rsidR="00CF3B51">
        <w:rPr>
          <w:rFonts w:eastAsiaTheme="minorHAnsi"/>
          <w:szCs w:val="24"/>
          <w:lang w:eastAsia="en-US"/>
        </w:rPr>
        <w:t xml:space="preserve"> recomienda que </w:t>
      </w:r>
      <w:r w:rsidRPr="00380060">
        <w:rPr>
          <w:rFonts w:eastAsiaTheme="minorHAnsi"/>
          <w:szCs w:val="24"/>
          <w:lang w:eastAsia="en-US"/>
        </w:rPr>
        <w:t>toda la información sujeta a obligaciones de publicidad activa se localizase dentro del Portal de Transparencia de la entidad, bien directamente, bien a través de un enlace.</w:t>
      </w:r>
    </w:p>
    <w:p w:rsidR="00380060" w:rsidRPr="004C6D7C" w:rsidRDefault="00380060" w:rsidP="00380060">
      <w:pPr>
        <w:numPr>
          <w:ilvl w:val="0"/>
          <w:numId w:val="10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szCs w:val="24"/>
          <w:lang w:eastAsia="en-US"/>
        </w:rPr>
      </w:pPr>
      <w:r w:rsidRPr="00380060">
        <w:rPr>
          <w:rFonts w:eastAsiaTheme="minorHAnsi"/>
          <w:szCs w:val="24"/>
          <w:lang w:eastAsia="en-US"/>
        </w:rPr>
        <w:t>Se recuerda que la información debe publicarse en format</w:t>
      </w:r>
      <w:r w:rsidRPr="004C6D7C">
        <w:rPr>
          <w:rFonts w:eastAsiaTheme="minorHAnsi"/>
          <w:szCs w:val="24"/>
          <w:lang w:eastAsia="en-US"/>
        </w:rPr>
        <w:t xml:space="preserve">os reutilizables según lo dispuesto por la Ley 17/2007, de reutilización de la información del sector público, </w:t>
      </w:r>
    </w:p>
    <w:p w:rsidR="008017C0" w:rsidRPr="008017C0" w:rsidRDefault="008017C0" w:rsidP="008017C0">
      <w:pPr>
        <w:spacing w:after="0" w:line="240" w:lineRule="auto"/>
        <w:ind w:left="360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8017C0" w:rsidRPr="008017C0" w:rsidRDefault="008017C0" w:rsidP="008017C0">
      <w:pPr>
        <w:spacing w:after="0" w:line="240" w:lineRule="auto"/>
        <w:jc w:val="right"/>
        <w:rPr>
          <w:rFonts w:cs="Arial"/>
        </w:rPr>
      </w:pPr>
      <w:r w:rsidRPr="008017C0">
        <w:rPr>
          <w:rFonts w:cs="Arial"/>
        </w:rPr>
        <w:t xml:space="preserve">Madrid, </w:t>
      </w:r>
      <w:r w:rsidR="00892D20">
        <w:rPr>
          <w:rFonts w:cs="Arial"/>
        </w:rPr>
        <w:t>noviembre</w:t>
      </w:r>
      <w:r w:rsidRPr="008017C0">
        <w:rPr>
          <w:rFonts w:cs="Arial"/>
        </w:rPr>
        <w:t xml:space="preserve"> de 2021</w:t>
      </w:r>
    </w:p>
    <w:p w:rsidR="00121C30" w:rsidRDefault="008017C0">
      <w:r w:rsidRPr="008017C0">
        <w:rPr>
          <w:rFonts w:cs="Arial"/>
        </w:rPr>
        <w:br w:type="page"/>
      </w:r>
    </w:p>
    <w:p w:rsidR="00121C30" w:rsidRPr="00121C30" w:rsidRDefault="00D038D1" w:rsidP="00121C30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71BADD642894FC5A78B9471BC336C0B"/>
          </w:placeholder>
        </w:sdtPr>
        <w:sdtEndPr/>
        <w:sdtContent>
          <w:r w:rsidR="00121C30" w:rsidRPr="00121C30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21C30" w:rsidRPr="00121C30" w:rsidTr="00ED29A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21C30" w:rsidRPr="00121C30" w:rsidTr="00ED29A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21C30" w:rsidRPr="00121C30" w:rsidTr="00ED29A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21C30" w:rsidRPr="00121C30" w:rsidTr="00ED29A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21C30" w:rsidRPr="00121C30" w:rsidTr="00ED29A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21C30" w:rsidRPr="00121C30" w:rsidTr="00ED29A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21C30" w:rsidRPr="00121C30" w:rsidTr="00ED29A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21C30" w:rsidRPr="00121C30" w:rsidTr="00ED29A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21C30" w:rsidRPr="00121C30" w:rsidTr="00ED29AA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21C30" w:rsidRPr="00121C30" w:rsidTr="00ED29AA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21C30" w:rsidRPr="00121C30" w:rsidTr="00ED29AA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21C30" w:rsidRPr="00121C30" w:rsidTr="00ED29AA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21C30" w:rsidRPr="00121C30" w:rsidTr="00ED29A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21C30" w:rsidRPr="00121C30" w:rsidTr="00ED29AA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21C30" w:rsidRPr="00121C30" w:rsidTr="00ED29AA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21C30" w:rsidRPr="00121C30" w:rsidTr="00ED29A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21C30" w:rsidRPr="00121C30" w:rsidTr="00ED29A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21C30" w:rsidRPr="00121C30" w:rsidTr="00ED29A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21C30" w:rsidRPr="00121C30" w:rsidTr="00ED29A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21C30" w:rsidRPr="00121C30" w:rsidTr="00ED29A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ED29A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21C30" w:rsidRPr="00121C30" w:rsidTr="00ED29A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21C30" w:rsidRPr="00121C30" w:rsidTr="00ED29A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21C30" w:rsidRPr="00121C30" w:rsidTr="00ED29A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21C30" w:rsidRPr="00121C30" w:rsidTr="00ED29A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21C30" w:rsidRPr="00121C30" w:rsidTr="00ED29A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21C30" w:rsidRPr="00121C30" w:rsidRDefault="00121C30" w:rsidP="00121C30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2"/>
      <w:headerReference w:type="default" r:id="rId13"/>
      <w:headerReference w:type="first" r:id="rId14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BF1" w:rsidRDefault="005C1BF1" w:rsidP="00932008">
      <w:pPr>
        <w:spacing w:after="0" w:line="240" w:lineRule="auto"/>
      </w:pPr>
      <w:r>
        <w:separator/>
      </w:r>
    </w:p>
  </w:endnote>
  <w:endnote w:type="continuationSeparator" w:id="0">
    <w:p w:rsidR="005C1BF1" w:rsidRDefault="005C1BF1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BF1" w:rsidRDefault="005C1BF1" w:rsidP="00932008">
      <w:pPr>
        <w:spacing w:after="0" w:line="240" w:lineRule="auto"/>
      </w:pPr>
      <w:r>
        <w:separator/>
      </w:r>
    </w:p>
  </w:footnote>
  <w:footnote w:type="continuationSeparator" w:id="0">
    <w:p w:rsidR="005C1BF1" w:rsidRDefault="005C1BF1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BF1" w:rsidRDefault="005C1BF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BF1" w:rsidRDefault="005C1BF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BF1" w:rsidRDefault="005C1BF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C9F627A"/>
    <w:multiLevelType w:val="hybridMultilevel"/>
    <w:tmpl w:val="43FC949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5065B"/>
    <w:multiLevelType w:val="hybridMultilevel"/>
    <w:tmpl w:val="E024656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140237"/>
    <w:multiLevelType w:val="hybridMultilevel"/>
    <w:tmpl w:val="63BA705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FB5955"/>
    <w:multiLevelType w:val="hybridMultilevel"/>
    <w:tmpl w:val="E2F8F85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C6AFF"/>
    <w:multiLevelType w:val="hybridMultilevel"/>
    <w:tmpl w:val="04F6D25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FD623A"/>
    <w:multiLevelType w:val="hybridMultilevel"/>
    <w:tmpl w:val="3C60B596"/>
    <w:lvl w:ilvl="0" w:tplc="B7C2270E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4C0C2329"/>
    <w:multiLevelType w:val="hybridMultilevel"/>
    <w:tmpl w:val="05EA560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70080E"/>
    <w:multiLevelType w:val="hybridMultilevel"/>
    <w:tmpl w:val="403243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746CAB"/>
    <w:multiLevelType w:val="hybridMultilevel"/>
    <w:tmpl w:val="6650A26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12"/>
  </w:num>
  <w:num w:numId="5">
    <w:abstractNumId w:val="8"/>
  </w:num>
  <w:num w:numId="6">
    <w:abstractNumId w:val="3"/>
  </w:num>
  <w:num w:numId="7">
    <w:abstractNumId w:val="0"/>
  </w:num>
  <w:num w:numId="8">
    <w:abstractNumId w:val="6"/>
  </w:num>
  <w:num w:numId="9">
    <w:abstractNumId w:val="2"/>
  </w:num>
  <w:num w:numId="10">
    <w:abstractNumId w:val="11"/>
  </w:num>
  <w:num w:numId="11">
    <w:abstractNumId w:val="4"/>
  </w:num>
  <w:num w:numId="12">
    <w:abstractNumId w:val="5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401E7"/>
    <w:rsid w:val="00045308"/>
    <w:rsid w:val="0006666A"/>
    <w:rsid w:val="000965B3"/>
    <w:rsid w:val="000A4C2A"/>
    <w:rsid w:val="000C6CFF"/>
    <w:rsid w:val="000F49D9"/>
    <w:rsid w:val="00102733"/>
    <w:rsid w:val="0011255F"/>
    <w:rsid w:val="00121C30"/>
    <w:rsid w:val="001561A4"/>
    <w:rsid w:val="00177716"/>
    <w:rsid w:val="00197599"/>
    <w:rsid w:val="00225AF7"/>
    <w:rsid w:val="002301DB"/>
    <w:rsid w:val="00252D99"/>
    <w:rsid w:val="00271D96"/>
    <w:rsid w:val="002A154B"/>
    <w:rsid w:val="002A3BD9"/>
    <w:rsid w:val="00305BF8"/>
    <w:rsid w:val="00316B14"/>
    <w:rsid w:val="00317E97"/>
    <w:rsid w:val="0036776E"/>
    <w:rsid w:val="00380060"/>
    <w:rsid w:val="00380E04"/>
    <w:rsid w:val="003C0714"/>
    <w:rsid w:val="003E3261"/>
    <w:rsid w:val="003F271E"/>
    <w:rsid w:val="003F572A"/>
    <w:rsid w:val="00427A17"/>
    <w:rsid w:val="004C6D7C"/>
    <w:rsid w:val="004D6E50"/>
    <w:rsid w:val="004F2655"/>
    <w:rsid w:val="00521DA9"/>
    <w:rsid w:val="00544E0C"/>
    <w:rsid w:val="0056132B"/>
    <w:rsid w:val="00561402"/>
    <w:rsid w:val="0057532F"/>
    <w:rsid w:val="005B13BD"/>
    <w:rsid w:val="005B6CF5"/>
    <w:rsid w:val="005C1BF1"/>
    <w:rsid w:val="005F0F2B"/>
    <w:rsid w:val="005F29B8"/>
    <w:rsid w:val="006027E9"/>
    <w:rsid w:val="00622005"/>
    <w:rsid w:val="00686036"/>
    <w:rsid w:val="00697A9F"/>
    <w:rsid w:val="006A2766"/>
    <w:rsid w:val="00710031"/>
    <w:rsid w:val="00743756"/>
    <w:rsid w:val="007B0F99"/>
    <w:rsid w:val="008017C0"/>
    <w:rsid w:val="0082480E"/>
    <w:rsid w:val="00843035"/>
    <w:rsid w:val="00843911"/>
    <w:rsid w:val="00844FA9"/>
    <w:rsid w:val="00892D20"/>
    <w:rsid w:val="008C1E1E"/>
    <w:rsid w:val="008D19A7"/>
    <w:rsid w:val="008E22CC"/>
    <w:rsid w:val="00932008"/>
    <w:rsid w:val="009609E9"/>
    <w:rsid w:val="009D139A"/>
    <w:rsid w:val="009E1D68"/>
    <w:rsid w:val="00A20776"/>
    <w:rsid w:val="00A8146B"/>
    <w:rsid w:val="00AD2022"/>
    <w:rsid w:val="00AF6C05"/>
    <w:rsid w:val="00B0673F"/>
    <w:rsid w:val="00B40246"/>
    <w:rsid w:val="00B841AE"/>
    <w:rsid w:val="00BB6799"/>
    <w:rsid w:val="00BD4582"/>
    <w:rsid w:val="00BE6673"/>
    <w:rsid w:val="00BE6A46"/>
    <w:rsid w:val="00C10A50"/>
    <w:rsid w:val="00C13274"/>
    <w:rsid w:val="00C33A23"/>
    <w:rsid w:val="00C43711"/>
    <w:rsid w:val="00C56F44"/>
    <w:rsid w:val="00C5744D"/>
    <w:rsid w:val="00CB5511"/>
    <w:rsid w:val="00CC2049"/>
    <w:rsid w:val="00CE38F9"/>
    <w:rsid w:val="00CF3B51"/>
    <w:rsid w:val="00D038D1"/>
    <w:rsid w:val="00D55DB5"/>
    <w:rsid w:val="00D96F84"/>
    <w:rsid w:val="00DD58B3"/>
    <w:rsid w:val="00DF63E7"/>
    <w:rsid w:val="00E3088D"/>
    <w:rsid w:val="00E30E51"/>
    <w:rsid w:val="00E32D9E"/>
    <w:rsid w:val="00E34195"/>
    <w:rsid w:val="00E47613"/>
    <w:rsid w:val="00E94EE5"/>
    <w:rsid w:val="00ED29AA"/>
    <w:rsid w:val="00F14DA4"/>
    <w:rsid w:val="00F25492"/>
    <w:rsid w:val="00F34446"/>
    <w:rsid w:val="00F46882"/>
    <w:rsid w:val="00F47C3B"/>
    <w:rsid w:val="00F71D7D"/>
    <w:rsid w:val="00F86BF2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1">
    <w:name w:val="heading 1"/>
    <w:basedOn w:val="Normal"/>
    <w:next w:val="Normal"/>
    <w:link w:val="Ttulo1Car"/>
    <w:uiPriority w:val="9"/>
    <w:qFormat/>
    <w:rsid w:val="006860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11255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860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1">
    <w:name w:val="heading 1"/>
    <w:basedOn w:val="Normal"/>
    <w:next w:val="Normal"/>
    <w:link w:val="Ttulo1Car"/>
    <w:uiPriority w:val="9"/>
    <w:qFormat/>
    <w:rsid w:val="006860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11255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860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6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71BADD642894FC5A78B9471BC336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53319-53B9-439E-944B-8B3D3B5F261D}"/>
      </w:docPartPr>
      <w:docPartBody>
        <w:p w:rsidR="00DC084A" w:rsidRDefault="00BF2C04" w:rsidP="00BF2C04">
          <w:pPr>
            <w:pStyle w:val="671BADD642894FC5A78B9471BC336C0B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0D4DE9"/>
    <w:rsid w:val="0013771E"/>
    <w:rsid w:val="001F24A7"/>
    <w:rsid w:val="003871B5"/>
    <w:rsid w:val="003B0A7D"/>
    <w:rsid w:val="003D088C"/>
    <w:rsid w:val="00BB55B6"/>
    <w:rsid w:val="00BF2C04"/>
    <w:rsid w:val="00C07D5C"/>
    <w:rsid w:val="00C15506"/>
    <w:rsid w:val="00D35513"/>
    <w:rsid w:val="00DC084A"/>
    <w:rsid w:val="00F1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823F98-505B-42DC-86F2-D3B2EB6A1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219</TotalTime>
  <Pages>10</Pages>
  <Words>1874</Words>
  <Characters>10307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yolanda.diez</cp:lastModifiedBy>
  <cp:revision>53</cp:revision>
  <cp:lastPrinted>2007-10-26T10:03:00Z</cp:lastPrinted>
  <dcterms:created xsi:type="dcterms:W3CDTF">2020-11-16T15:35:00Z</dcterms:created>
  <dcterms:modified xsi:type="dcterms:W3CDTF">2022-01-12T10:25:00Z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