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3F7718" w:rsidRPr="00006957" w:rsidRDefault="003F7718"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3F7718" w:rsidRPr="00006957" w:rsidRDefault="003F7718"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r w:rsidR="00D13049">
        <w:t>2</w: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3F7718" w:rsidRDefault="003F7718"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3F7718" w:rsidRDefault="003F7718"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2B47F9">
            <w:pPr>
              <w:rPr>
                <w:sz w:val="24"/>
                <w:szCs w:val="24"/>
              </w:rPr>
            </w:pPr>
            <w:r>
              <w:rPr>
                <w:sz w:val="24"/>
                <w:szCs w:val="24"/>
              </w:rPr>
              <w:t>AEMET</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CB5511" w:rsidRDefault="002B47F9">
            <w:pPr>
              <w:rPr>
                <w:sz w:val="24"/>
                <w:szCs w:val="24"/>
              </w:rPr>
            </w:pPr>
            <w:r>
              <w:rPr>
                <w:sz w:val="24"/>
                <w:szCs w:val="24"/>
              </w:rPr>
              <w:t>02/04/2021</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0C6CFF" w:rsidRPr="00CB5511" w:rsidRDefault="002B47F9">
            <w:pPr>
              <w:rPr>
                <w:sz w:val="24"/>
                <w:szCs w:val="24"/>
              </w:rPr>
            </w:pPr>
            <w:r w:rsidRPr="002B47F9">
              <w:rPr>
                <w:sz w:val="24"/>
                <w:szCs w:val="24"/>
              </w:rPr>
              <w:t>http://www.aemet.es/es/portada</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AE0920">
        <w:tc>
          <w:tcPr>
            <w:tcW w:w="1760"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AE0920">
            <w:pPr>
              <w:jc w:val="center"/>
              <w:rPr>
                <w:color w:val="FFFFFF" w:themeColor="background1"/>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2.1.a</w:t>
            </w:r>
          </w:p>
        </w:tc>
        <w:tc>
          <w:tcPr>
            <w:tcW w:w="8129" w:type="dxa"/>
          </w:tcPr>
          <w:p w:rsidR="005B19E4" w:rsidRPr="00F14DA4" w:rsidRDefault="005B19E4" w:rsidP="00AE0920">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2.1.a.1</w:t>
            </w:r>
          </w:p>
        </w:tc>
        <w:tc>
          <w:tcPr>
            <w:tcW w:w="8129" w:type="dxa"/>
          </w:tcPr>
          <w:p w:rsidR="005B19E4" w:rsidRDefault="005B19E4" w:rsidP="00AE0920">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2.1.b</w:t>
            </w:r>
          </w:p>
        </w:tc>
        <w:tc>
          <w:tcPr>
            <w:tcW w:w="8129" w:type="dxa"/>
          </w:tcPr>
          <w:p w:rsidR="005B19E4" w:rsidRPr="00F14DA4" w:rsidRDefault="005B19E4" w:rsidP="00AE0920">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2.1.c</w:t>
            </w:r>
          </w:p>
        </w:tc>
        <w:tc>
          <w:tcPr>
            <w:tcW w:w="8129" w:type="dxa"/>
          </w:tcPr>
          <w:p w:rsidR="005B19E4" w:rsidRPr="00F14DA4" w:rsidRDefault="005B19E4" w:rsidP="00AE0920">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5B19E4" w:rsidRPr="004A123A" w:rsidRDefault="005B19E4" w:rsidP="00AE0920">
            <w:pPr>
              <w:jc w:val="center"/>
              <w:rPr>
                <w:b/>
                <w:sz w:val="20"/>
                <w:szCs w:val="20"/>
              </w:rPr>
            </w:pPr>
            <w:r>
              <w:rPr>
                <w:b/>
                <w:sz w:val="20"/>
                <w:szCs w:val="20"/>
              </w:rPr>
              <w:t>X</w:t>
            </w:r>
          </w:p>
        </w:tc>
      </w:tr>
      <w:tr w:rsidR="005B19E4" w:rsidRPr="00F14DA4" w:rsidTr="00AE0920">
        <w:tc>
          <w:tcPr>
            <w:tcW w:w="1760" w:type="dxa"/>
          </w:tcPr>
          <w:p w:rsidR="005B19E4" w:rsidRPr="00F14DA4" w:rsidRDefault="005B19E4" w:rsidP="00AE0920">
            <w:pPr>
              <w:rPr>
                <w:sz w:val="20"/>
                <w:szCs w:val="20"/>
              </w:rPr>
            </w:pPr>
            <w:r>
              <w:rPr>
                <w:sz w:val="20"/>
                <w:szCs w:val="20"/>
              </w:rPr>
              <w:t>2.1.d</w:t>
            </w:r>
          </w:p>
        </w:tc>
        <w:tc>
          <w:tcPr>
            <w:tcW w:w="8129" w:type="dxa"/>
          </w:tcPr>
          <w:p w:rsidR="005B19E4" w:rsidRPr="00F14DA4" w:rsidRDefault="005B19E4" w:rsidP="00AE0920">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2.1.e</w:t>
            </w:r>
          </w:p>
        </w:tc>
        <w:tc>
          <w:tcPr>
            <w:tcW w:w="8129" w:type="dxa"/>
          </w:tcPr>
          <w:p w:rsidR="005B19E4" w:rsidRPr="00F14DA4" w:rsidRDefault="005B19E4" w:rsidP="00AE0920">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2.1.f</w:t>
            </w:r>
          </w:p>
        </w:tc>
        <w:tc>
          <w:tcPr>
            <w:tcW w:w="8129" w:type="dxa"/>
          </w:tcPr>
          <w:p w:rsidR="005B19E4" w:rsidRDefault="005B19E4" w:rsidP="00AE0920">
            <w:pPr>
              <w:rPr>
                <w:sz w:val="20"/>
                <w:szCs w:val="20"/>
              </w:rPr>
            </w:pPr>
            <w:r>
              <w:rPr>
                <w:sz w:val="20"/>
                <w:szCs w:val="20"/>
              </w:rPr>
              <w:t>Órganos constitucionales o de relevancia constitucional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2.1.g</w:t>
            </w:r>
          </w:p>
        </w:tc>
        <w:tc>
          <w:tcPr>
            <w:tcW w:w="8129" w:type="dxa"/>
          </w:tcPr>
          <w:p w:rsidR="005B19E4" w:rsidRPr="00F14DA4" w:rsidRDefault="005B19E4" w:rsidP="00B60213">
            <w:pPr>
              <w:rPr>
                <w:sz w:val="20"/>
                <w:szCs w:val="20"/>
              </w:rPr>
            </w:pPr>
            <w:r>
              <w:rPr>
                <w:sz w:val="20"/>
                <w:szCs w:val="20"/>
              </w:rPr>
              <w:t xml:space="preserve">Sociedades Mercantiles </w:t>
            </w:r>
            <w:r w:rsidR="00B60213">
              <w:rPr>
                <w:sz w:val="20"/>
                <w:szCs w:val="20"/>
              </w:rPr>
              <w:t>del sector público</w:t>
            </w:r>
          </w:p>
        </w:tc>
        <w:tc>
          <w:tcPr>
            <w:tcW w:w="709" w:type="dxa"/>
            <w:vAlign w:val="center"/>
          </w:tcPr>
          <w:p w:rsidR="005B19E4" w:rsidRPr="004A123A" w:rsidRDefault="005B19E4" w:rsidP="00AE0920">
            <w:pPr>
              <w:jc w:val="center"/>
              <w:rPr>
                <w:b/>
                <w:sz w:val="20"/>
                <w:szCs w:val="20"/>
              </w:rPr>
            </w:pPr>
          </w:p>
        </w:tc>
      </w:tr>
      <w:tr w:rsidR="00B60213" w:rsidRPr="00F14DA4" w:rsidTr="00AE0920">
        <w:tc>
          <w:tcPr>
            <w:tcW w:w="1760" w:type="dxa"/>
          </w:tcPr>
          <w:p w:rsidR="00B60213" w:rsidRPr="00F14DA4" w:rsidRDefault="00B60213" w:rsidP="003F7718">
            <w:pPr>
              <w:rPr>
                <w:sz w:val="20"/>
                <w:szCs w:val="20"/>
              </w:rPr>
            </w:pPr>
            <w:r>
              <w:rPr>
                <w:sz w:val="20"/>
                <w:szCs w:val="20"/>
              </w:rPr>
              <w:t>2.1.h</w:t>
            </w:r>
          </w:p>
        </w:tc>
        <w:tc>
          <w:tcPr>
            <w:tcW w:w="8129" w:type="dxa"/>
          </w:tcPr>
          <w:p w:rsidR="00B60213" w:rsidRDefault="00B60213" w:rsidP="00AE0920">
            <w:pPr>
              <w:rPr>
                <w:sz w:val="20"/>
                <w:szCs w:val="20"/>
              </w:rPr>
            </w:pPr>
            <w:r>
              <w:rPr>
                <w:sz w:val="20"/>
                <w:szCs w:val="20"/>
              </w:rPr>
              <w:t>Fundaciones del Sector Público</w:t>
            </w:r>
          </w:p>
        </w:tc>
        <w:tc>
          <w:tcPr>
            <w:tcW w:w="709" w:type="dxa"/>
            <w:vAlign w:val="center"/>
          </w:tcPr>
          <w:p w:rsidR="00B60213" w:rsidRPr="004A123A" w:rsidRDefault="00B60213" w:rsidP="00AE0920">
            <w:pPr>
              <w:jc w:val="center"/>
              <w:rPr>
                <w:b/>
                <w:sz w:val="20"/>
                <w:szCs w:val="20"/>
              </w:rPr>
            </w:pPr>
          </w:p>
        </w:tc>
      </w:tr>
      <w:tr w:rsidR="00B60213" w:rsidRPr="00F14DA4" w:rsidTr="00AE0920">
        <w:tc>
          <w:tcPr>
            <w:tcW w:w="1760" w:type="dxa"/>
          </w:tcPr>
          <w:p w:rsidR="00B60213" w:rsidRPr="00F14DA4" w:rsidRDefault="00B60213" w:rsidP="00B60213">
            <w:pPr>
              <w:rPr>
                <w:sz w:val="20"/>
                <w:szCs w:val="20"/>
              </w:rPr>
            </w:pPr>
            <w:r>
              <w:rPr>
                <w:sz w:val="20"/>
                <w:szCs w:val="20"/>
              </w:rPr>
              <w:t>2.1.i</w:t>
            </w:r>
          </w:p>
        </w:tc>
        <w:tc>
          <w:tcPr>
            <w:tcW w:w="8129" w:type="dxa"/>
          </w:tcPr>
          <w:p w:rsidR="00B60213" w:rsidRPr="00F14DA4" w:rsidRDefault="00B60213" w:rsidP="00AE0920">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B60213" w:rsidRPr="004A123A" w:rsidRDefault="00B60213" w:rsidP="00AE0920">
            <w:pPr>
              <w:jc w:val="center"/>
              <w:rPr>
                <w:b/>
                <w:sz w:val="20"/>
                <w:szCs w:val="20"/>
              </w:rPr>
            </w:pPr>
          </w:p>
        </w:tc>
      </w:tr>
      <w:tr w:rsidR="00B60213" w:rsidRPr="00F14DA4" w:rsidTr="00AE0920">
        <w:tc>
          <w:tcPr>
            <w:tcW w:w="1760" w:type="dxa"/>
          </w:tcPr>
          <w:p w:rsidR="00B60213" w:rsidRPr="00F14DA4" w:rsidRDefault="00B60213" w:rsidP="00AE0920">
            <w:pPr>
              <w:rPr>
                <w:sz w:val="20"/>
                <w:szCs w:val="20"/>
              </w:rPr>
            </w:pPr>
            <w:r>
              <w:rPr>
                <w:sz w:val="20"/>
                <w:szCs w:val="20"/>
              </w:rPr>
              <w:t>3.a</w:t>
            </w:r>
          </w:p>
        </w:tc>
        <w:tc>
          <w:tcPr>
            <w:tcW w:w="8129" w:type="dxa"/>
          </w:tcPr>
          <w:p w:rsidR="00B60213" w:rsidRPr="00F14DA4" w:rsidRDefault="00B60213" w:rsidP="00AE0920">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B60213" w:rsidRPr="004A123A" w:rsidRDefault="00B60213" w:rsidP="00AE0920">
            <w:pPr>
              <w:jc w:val="center"/>
              <w:rPr>
                <w:b/>
                <w:sz w:val="20"/>
                <w:szCs w:val="20"/>
              </w:rPr>
            </w:pPr>
          </w:p>
        </w:tc>
      </w:tr>
      <w:tr w:rsidR="00B60213" w:rsidRPr="00F14DA4" w:rsidTr="00AE0920">
        <w:tc>
          <w:tcPr>
            <w:tcW w:w="1760" w:type="dxa"/>
          </w:tcPr>
          <w:p w:rsidR="00B60213" w:rsidRPr="00F14DA4" w:rsidRDefault="00B60213" w:rsidP="00AE0920">
            <w:pPr>
              <w:rPr>
                <w:sz w:val="20"/>
                <w:szCs w:val="20"/>
              </w:rPr>
            </w:pPr>
            <w:r>
              <w:rPr>
                <w:sz w:val="20"/>
                <w:szCs w:val="20"/>
              </w:rPr>
              <w:t>3.b</w:t>
            </w:r>
          </w:p>
        </w:tc>
        <w:tc>
          <w:tcPr>
            <w:tcW w:w="8129" w:type="dxa"/>
          </w:tcPr>
          <w:p w:rsidR="00B60213" w:rsidRPr="00F14DA4" w:rsidRDefault="00B60213" w:rsidP="00AE0920">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B60213" w:rsidRPr="004A123A" w:rsidRDefault="00B60213" w:rsidP="00AE0920">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F14DA4" w:rsidRDefault="00F14DA4"/>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92723A" w:rsidRPr="00BB6799" w:rsidTr="00AE0920">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r w:rsidRPr="00AD2022">
              <w:rPr>
                <w:b/>
              </w:rPr>
              <w:t>x</w:t>
            </w: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AE0920">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92723A" w:rsidP="00AD2022">
            <w:pPr>
              <w:jc w:val="center"/>
              <w:rPr>
                <w:b/>
              </w:rPr>
            </w:pPr>
          </w:p>
        </w:tc>
      </w:tr>
      <w:tr w:rsidR="00AD2022" w:rsidRPr="00BB6799" w:rsidTr="00AE0920">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171B47">
            <w:pPr>
              <w:rPr>
                <w:sz w:val="20"/>
                <w:szCs w:val="20"/>
              </w:rPr>
            </w:pPr>
            <w:r w:rsidRPr="0057532F">
              <w:rPr>
                <w:sz w:val="20"/>
                <w:szCs w:val="20"/>
              </w:rPr>
              <w:t xml:space="preserve">Encomiendas </w:t>
            </w:r>
            <w:r w:rsidR="00171B47">
              <w:rPr>
                <w:sz w:val="20"/>
                <w:szCs w:val="20"/>
              </w:rPr>
              <w:t>de gestión</w:t>
            </w:r>
            <w:r w:rsidR="0039670C">
              <w:rPr>
                <w:sz w:val="20"/>
                <w:szCs w:val="20"/>
              </w:rPr>
              <w:t xml:space="preserve"> y encargos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AE0920">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B6799" w:rsidRDefault="00BB6799">
      <w:pPr>
        <w:rPr>
          <w:b/>
          <w:color w:val="00642D"/>
          <w:sz w:val="30"/>
          <w:szCs w:val="30"/>
        </w:rPr>
      </w:pPr>
    </w:p>
    <w:p w:rsidR="00BB6799" w:rsidRDefault="00BB6799">
      <w:pPr>
        <w:rPr>
          <w:b/>
          <w:color w:val="00642D"/>
          <w:sz w:val="30"/>
          <w:szCs w:val="30"/>
        </w:rPr>
      </w:pPr>
    </w:p>
    <w:p w:rsidR="00561402" w:rsidRDefault="00561402">
      <w:pPr>
        <w:rPr>
          <w:b/>
          <w:color w:val="00642D"/>
          <w:sz w:val="30"/>
          <w:szCs w:val="30"/>
        </w:rPr>
      </w:pPr>
    </w:p>
    <w:p w:rsidR="00B40246" w:rsidRPr="00E34195" w:rsidRDefault="00372D6A"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CB5511">
            <w:pPr>
              <w:jc w:val="center"/>
              <w:rPr>
                <w:b/>
                <w:sz w:val="20"/>
                <w:szCs w:val="20"/>
              </w:rPr>
            </w:pPr>
          </w:p>
        </w:tc>
        <w:tc>
          <w:tcPr>
            <w:tcW w:w="3969" w:type="dxa"/>
            <w:vMerge w:val="restart"/>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051072" w:rsidRDefault="00AE0920" w:rsidP="00CB5511">
            <w:pPr>
              <w:jc w:val="center"/>
              <w:rPr>
                <w:sz w:val="20"/>
                <w:szCs w:val="20"/>
              </w:rPr>
            </w:pPr>
            <w:r w:rsidRPr="00051072">
              <w:rPr>
                <w:sz w:val="20"/>
                <w:szCs w:val="20"/>
              </w:rPr>
              <w:t>X</w:t>
            </w: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val="restart"/>
          </w:tcPr>
          <w:p w:rsidR="00932008" w:rsidRPr="00932008" w:rsidRDefault="00AE0920" w:rsidP="00051072">
            <w:pPr>
              <w:jc w:val="both"/>
              <w:rPr>
                <w:sz w:val="20"/>
                <w:szCs w:val="20"/>
              </w:rPr>
            </w:pPr>
            <w:r>
              <w:rPr>
                <w:sz w:val="20"/>
                <w:szCs w:val="20"/>
              </w:rPr>
              <w:t xml:space="preserve">La información relacionada con las obligaciones de publicidad activa se localiza </w:t>
            </w:r>
            <w:r w:rsidR="003D53D6">
              <w:rPr>
                <w:sz w:val="20"/>
                <w:szCs w:val="20"/>
              </w:rPr>
              <w:t xml:space="preserve">fundamentalmente </w:t>
            </w:r>
            <w:r>
              <w:rPr>
                <w:sz w:val="20"/>
                <w:szCs w:val="20"/>
              </w:rPr>
              <w:t xml:space="preserve">en </w:t>
            </w:r>
            <w:r w:rsidR="003D53D6">
              <w:rPr>
                <w:sz w:val="20"/>
                <w:szCs w:val="20"/>
              </w:rPr>
              <w:t>el acceso Conócenos de la web institucional. También es posible localizar información a través de los enlaces, Empleo y Becas, Protección de Datos del acceso Sede El</w:t>
            </w:r>
            <w:r w:rsidR="003F38B1">
              <w:rPr>
                <w:sz w:val="20"/>
                <w:szCs w:val="20"/>
              </w:rPr>
              <w:t>ectrónica y Cartas de Servicios.</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051072" w:rsidRDefault="00AE0920" w:rsidP="00CB5511">
            <w:pPr>
              <w:jc w:val="center"/>
              <w:rPr>
                <w:sz w:val="24"/>
                <w:szCs w:val="24"/>
              </w:rPr>
            </w:pPr>
            <w:r w:rsidRPr="00051072">
              <w:rPr>
                <w:sz w:val="24"/>
                <w:szCs w:val="24"/>
              </w:rPr>
              <w:t>X</w:t>
            </w:r>
          </w:p>
        </w:tc>
        <w:tc>
          <w:tcPr>
            <w:tcW w:w="3977" w:type="dxa"/>
            <w:vMerge/>
          </w:tcPr>
          <w:p w:rsidR="00932008" w:rsidRPr="00932008" w:rsidRDefault="00932008">
            <w:pPr>
              <w:rPr>
                <w:sz w:val="20"/>
                <w:szCs w:val="20"/>
              </w:rPr>
            </w:pPr>
          </w:p>
        </w:tc>
      </w:tr>
    </w:tbl>
    <w:p w:rsidR="00561402" w:rsidRDefault="00561402"/>
    <w:p w:rsidR="00561402" w:rsidRDefault="00561402">
      <w:r>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3D53D6" w:rsidP="003D53D6">
            <w:pPr>
              <w:pStyle w:val="Cuerpodelboletn"/>
              <w:spacing w:before="120" w:after="120" w:line="312" w:lineRule="auto"/>
              <w:jc w:val="center"/>
              <w:rPr>
                <w:rStyle w:val="Ttulo2Car"/>
                <w:color w:val="auto"/>
                <w:sz w:val="20"/>
                <w:szCs w:val="20"/>
                <w:lang w:bidi="es-ES"/>
              </w:rPr>
            </w:pPr>
            <w:r w:rsidRPr="003D53D6">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3F7718" w:rsidRPr="007813BE" w:rsidRDefault="003F38B1" w:rsidP="007813BE">
            <w:pPr>
              <w:pStyle w:val="Ttulo5"/>
              <w:jc w:val="both"/>
              <w:outlineLvl w:val="4"/>
              <w:rPr>
                <w:rStyle w:val="Ttulo2Car"/>
                <w:b w:val="0"/>
                <w:color w:val="auto"/>
                <w:sz w:val="20"/>
                <w:szCs w:val="20"/>
                <w:lang w:bidi="es-ES"/>
              </w:rPr>
            </w:pPr>
            <w:r>
              <w:rPr>
                <w:rStyle w:val="Ttulo2Car"/>
                <w:b w:val="0"/>
                <w:color w:val="auto"/>
                <w:sz w:val="20"/>
                <w:szCs w:val="20"/>
                <w:lang w:bidi="es-ES"/>
              </w:rPr>
              <w:t>Al final de</w:t>
            </w:r>
            <w:r w:rsidR="003D53D6">
              <w:rPr>
                <w:rStyle w:val="Ttulo2Car"/>
                <w:b w:val="0"/>
                <w:color w:val="auto"/>
                <w:sz w:val="20"/>
                <w:szCs w:val="20"/>
                <w:lang w:bidi="es-ES"/>
              </w:rPr>
              <w:t xml:space="preserve"> la página que abre el enlace “Quiénes somos” del acceso Conócenos </w:t>
            </w:r>
            <w:r>
              <w:rPr>
                <w:rStyle w:val="Ttulo2Car"/>
                <w:b w:val="0"/>
                <w:color w:val="auto"/>
                <w:sz w:val="20"/>
                <w:szCs w:val="20"/>
                <w:lang w:bidi="es-ES"/>
              </w:rPr>
              <w:t xml:space="preserve">existe un enlace a los Estatutos de la Agencia. </w:t>
            </w:r>
            <w:r w:rsidR="007813BE">
              <w:rPr>
                <w:rStyle w:val="Ttulo2Car"/>
                <w:b w:val="0"/>
                <w:color w:val="auto"/>
                <w:sz w:val="20"/>
                <w:szCs w:val="20"/>
                <w:lang w:bidi="es-ES"/>
              </w:rPr>
              <w:t xml:space="preserve">Aunque la </w:t>
            </w:r>
            <w:r>
              <w:rPr>
                <w:rStyle w:val="Ttulo2Car"/>
                <w:b w:val="0"/>
                <w:color w:val="auto"/>
                <w:sz w:val="20"/>
                <w:szCs w:val="20"/>
                <w:lang w:bidi="es-ES"/>
              </w:rPr>
              <w:t xml:space="preserve">Ley de Agencias Estatales, que sería la norma de carácter general reguladora de la AEMET ha sido derogada </w:t>
            </w:r>
            <w:r w:rsidR="003F7718">
              <w:rPr>
                <w:rStyle w:val="Ttulo2Car"/>
                <w:b w:val="0"/>
                <w:color w:val="auto"/>
                <w:sz w:val="20"/>
                <w:szCs w:val="20"/>
                <w:lang w:bidi="es-ES"/>
              </w:rPr>
              <w:t>( no obstante, debería publicar</w:t>
            </w:r>
            <w:r>
              <w:rPr>
                <w:rStyle w:val="Ttulo2Car"/>
                <w:b w:val="0"/>
                <w:color w:val="auto"/>
                <w:sz w:val="20"/>
                <w:szCs w:val="20"/>
                <w:lang w:bidi="es-ES"/>
              </w:rPr>
              <w:t xml:space="preserve"> la LRJSP</w:t>
            </w:r>
            <w:r w:rsidR="003F7718">
              <w:rPr>
                <w:rStyle w:val="Ttulo2Car"/>
                <w:b w:val="0"/>
                <w:color w:val="auto"/>
                <w:sz w:val="20"/>
                <w:szCs w:val="20"/>
                <w:lang w:bidi="es-ES"/>
              </w:rPr>
              <w:t xml:space="preserve"> que actualmente contempla la regulación de aplicación a las AAEE</w:t>
            </w:r>
            <w:r w:rsidR="003F7718" w:rsidRPr="007813BE">
              <w:rPr>
                <w:rStyle w:val="Ttulo2Car"/>
                <w:b w:val="0"/>
                <w:color w:val="auto"/>
                <w:sz w:val="20"/>
                <w:szCs w:val="20"/>
                <w:lang w:bidi="es-ES"/>
              </w:rPr>
              <w:t xml:space="preserve"> Artículo 108 bis y </w:t>
            </w:r>
            <w:proofErr w:type="spellStart"/>
            <w:r w:rsidR="003F7718" w:rsidRPr="007813BE">
              <w:rPr>
                <w:rStyle w:val="Ttulo2Car"/>
                <w:b w:val="0"/>
                <w:color w:val="auto"/>
                <w:sz w:val="20"/>
                <w:szCs w:val="20"/>
                <w:lang w:bidi="es-ES"/>
              </w:rPr>
              <w:t>ss</w:t>
            </w:r>
            <w:proofErr w:type="spellEnd"/>
            <w:r w:rsidR="003F7718" w:rsidRPr="007813BE">
              <w:rPr>
                <w:rStyle w:val="Ttulo2Car"/>
                <w:b w:val="0"/>
                <w:color w:val="auto"/>
                <w:sz w:val="20"/>
                <w:szCs w:val="20"/>
                <w:lang w:bidi="es-ES"/>
              </w:rPr>
              <w:t>)</w:t>
            </w:r>
            <w:r w:rsidR="007813BE">
              <w:rPr>
                <w:rStyle w:val="Ttulo2Car"/>
                <w:b w:val="0"/>
                <w:color w:val="auto"/>
                <w:sz w:val="20"/>
                <w:szCs w:val="20"/>
                <w:lang w:bidi="es-ES"/>
              </w:rPr>
              <w:t>.</w:t>
            </w:r>
            <w:r w:rsidR="003F7718" w:rsidRPr="007813BE">
              <w:rPr>
                <w:rStyle w:val="Ttulo2Car"/>
                <w:b w:val="0"/>
                <w:color w:val="auto"/>
                <w:sz w:val="20"/>
                <w:szCs w:val="20"/>
                <w:lang w:bidi="es-ES"/>
              </w:rPr>
              <w:t xml:space="preserve"> </w:t>
            </w:r>
          </w:p>
          <w:p w:rsidR="003F38B1" w:rsidRPr="003D53D6" w:rsidRDefault="003F38B1" w:rsidP="007813B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existen referencias a la actualización de la información.</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3F38B1"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3D53D6" w:rsidRDefault="003F38B1" w:rsidP="00AA47E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información se localiza  a través del enlace “A qué nos dedicamos”</w:t>
            </w:r>
            <w:r w:rsidR="006273F9">
              <w:rPr>
                <w:rStyle w:val="Ttulo2Car"/>
                <w:b w:val="0"/>
                <w:color w:val="auto"/>
                <w:sz w:val="20"/>
                <w:szCs w:val="20"/>
                <w:lang w:bidi="es-ES"/>
              </w:rPr>
              <w:t>.</w:t>
            </w:r>
            <w:r>
              <w:rPr>
                <w:rStyle w:val="Ttulo2Car"/>
                <w:b w:val="0"/>
                <w:color w:val="auto"/>
                <w:sz w:val="20"/>
                <w:szCs w:val="20"/>
                <w:lang w:bidi="es-ES"/>
              </w:rPr>
              <w:t xml:space="preserve"> </w:t>
            </w:r>
            <w:r w:rsidR="00AA47EF">
              <w:rPr>
                <w:rStyle w:val="Ttulo2Car"/>
                <w:b w:val="0"/>
                <w:color w:val="auto"/>
                <w:sz w:val="20"/>
                <w:szCs w:val="20"/>
                <w:lang w:bidi="es-ES"/>
              </w:rPr>
              <w:t>N</w:t>
            </w:r>
            <w:r w:rsidRPr="003F38B1">
              <w:rPr>
                <w:rStyle w:val="Ttulo2Car"/>
                <w:b w:val="0"/>
                <w:color w:val="auto"/>
                <w:sz w:val="20"/>
                <w:szCs w:val="20"/>
                <w:lang w:bidi="es-ES"/>
              </w:rPr>
              <w:t>o existen referencias</w:t>
            </w:r>
            <w:r w:rsidRPr="006273F9">
              <w:rPr>
                <w:rStyle w:val="Ttulo2Car"/>
                <w:b w:val="0"/>
                <w:i/>
                <w:color w:val="auto"/>
                <w:sz w:val="20"/>
                <w:szCs w:val="20"/>
                <w:lang w:bidi="es-ES"/>
              </w:rPr>
              <w:t xml:space="preserve"> </w:t>
            </w:r>
            <w:r w:rsidRPr="003F38B1">
              <w:rPr>
                <w:rStyle w:val="Ttulo2Car"/>
                <w:b w:val="0"/>
                <w:color w:val="auto"/>
                <w:sz w:val="20"/>
                <w:szCs w:val="20"/>
                <w:lang w:bidi="es-ES"/>
              </w:rPr>
              <w:t>a la actualización de la información</w:t>
            </w:r>
          </w:p>
        </w:tc>
      </w:tr>
      <w:tr w:rsidR="00E34195" w:rsidRPr="00CB5511" w:rsidTr="00F47C3B">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E34195"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3D53D6" w:rsidRDefault="00E026E9" w:rsidP="00371F0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esta información</w:t>
            </w:r>
            <w:r w:rsidR="00371F01">
              <w:rPr>
                <w:rStyle w:val="Ttulo2Car"/>
                <w:b w:val="0"/>
                <w:color w:val="auto"/>
                <w:sz w:val="20"/>
                <w:szCs w:val="20"/>
                <w:lang w:bidi="es-ES"/>
              </w:rPr>
              <w:t>. La página que abre el enlace protección de datos contiene una declaración de la Agencia en cuanto a su responsabilidad respecto de la custodia de los ficheros con datos de carácter personal y un enlace a página home de la web de la AEPD.</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371F01"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3D53D6" w:rsidRDefault="008C1EDC" w:rsidP="00AA47E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Se describe la estructura territorial de la Agencia pero no se incluye ninguna descripción de la estructura organizativa de </w:t>
            </w:r>
            <w:r w:rsidR="007641F8">
              <w:rPr>
                <w:rStyle w:val="Ttulo2Car"/>
                <w:b w:val="0"/>
                <w:color w:val="auto"/>
                <w:sz w:val="20"/>
                <w:szCs w:val="20"/>
                <w:lang w:bidi="es-ES"/>
              </w:rPr>
              <w:t>la Agencia</w:t>
            </w:r>
            <w:r>
              <w:rPr>
                <w:rStyle w:val="Ttulo2Car"/>
                <w:b w:val="0"/>
                <w:color w:val="auto"/>
                <w:sz w:val="20"/>
                <w:szCs w:val="20"/>
                <w:lang w:bidi="es-ES"/>
              </w:rPr>
              <w:t>.</w:t>
            </w:r>
            <w:r w:rsidR="007942B9">
              <w:rPr>
                <w:rStyle w:val="Ttulo2Car"/>
                <w:b w:val="0"/>
                <w:color w:val="auto"/>
                <w:sz w:val="20"/>
                <w:szCs w:val="20"/>
                <w:lang w:bidi="es-ES"/>
              </w:rPr>
              <w:t xml:space="preserve"> </w:t>
            </w:r>
            <w:r w:rsidR="00AA47EF">
              <w:rPr>
                <w:rStyle w:val="Ttulo2Car"/>
                <w:b w:val="0"/>
                <w:color w:val="auto"/>
                <w:sz w:val="20"/>
                <w:szCs w:val="20"/>
                <w:lang w:bidi="es-ES"/>
              </w:rPr>
              <w:t>N</w:t>
            </w:r>
            <w:r w:rsidR="007942B9">
              <w:rPr>
                <w:rStyle w:val="Ttulo2Car"/>
                <w:b w:val="0"/>
                <w:color w:val="auto"/>
                <w:sz w:val="20"/>
                <w:szCs w:val="20"/>
                <w:lang w:bidi="es-ES"/>
              </w:rPr>
              <w:t xml:space="preserve">o </w:t>
            </w:r>
            <w:r w:rsidR="00371F01" w:rsidRPr="003F38B1">
              <w:rPr>
                <w:rStyle w:val="Ttulo2Car"/>
                <w:b w:val="0"/>
                <w:color w:val="auto"/>
                <w:sz w:val="20"/>
                <w:szCs w:val="20"/>
                <w:lang w:bidi="es-ES"/>
              </w:rPr>
              <w:t>existen referencias a la actualización de la información</w:t>
            </w:r>
            <w:r w:rsidR="00371F01">
              <w:rPr>
                <w:rStyle w:val="Ttulo2Car"/>
                <w:b w:val="0"/>
                <w:color w:val="auto"/>
                <w:sz w:val="20"/>
                <w:szCs w:val="20"/>
                <w:lang w:bidi="es-ES"/>
              </w:rPr>
              <w:t>.</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371F01"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3D53D6" w:rsidRDefault="008C1EDC" w:rsidP="00AA47E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Se publica </w:t>
            </w:r>
            <w:r w:rsidR="00AA47EF">
              <w:rPr>
                <w:rStyle w:val="Ttulo2Car"/>
                <w:b w:val="0"/>
                <w:color w:val="auto"/>
                <w:sz w:val="20"/>
                <w:szCs w:val="20"/>
                <w:lang w:bidi="es-ES"/>
              </w:rPr>
              <w:t>en formato no reutilizable</w:t>
            </w:r>
            <w:r>
              <w:rPr>
                <w:rStyle w:val="Ttulo2Car"/>
                <w:b w:val="0"/>
                <w:color w:val="auto"/>
                <w:sz w:val="20"/>
                <w:szCs w:val="20"/>
                <w:lang w:bidi="es-ES"/>
              </w:rPr>
              <w:t xml:space="preserve">. No está datado </w:t>
            </w:r>
            <w:r w:rsidRPr="008C1EDC">
              <w:rPr>
                <w:rStyle w:val="Ttulo2Car"/>
                <w:b w:val="0"/>
                <w:color w:val="auto"/>
                <w:sz w:val="20"/>
                <w:szCs w:val="20"/>
                <w:lang w:bidi="es-ES"/>
              </w:rPr>
              <w:t>y no existen referencias a la actualización de la información</w:t>
            </w:r>
          </w:p>
        </w:tc>
      </w:tr>
      <w:tr w:rsidR="00371F01" w:rsidRPr="00CB5511" w:rsidTr="00F47C3B">
        <w:tc>
          <w:tcPr>
            <w:tcW w:w="1591" w:type="dxa"/>
            <w:vMerge/>
            <w:tcBorders>
              <w:right w:val="single" w:sz="4" w:space="0" w:color="00642D"/>
            </w:tcBorders>
            <w:shd w:val="clear" w:color="auto" w:fill="00642D"/>
          </w:tcPr>
          <w:p w:rsidR="00371F01" w:rsidRPr="00CB5511" w:rsidRDefault="00371F01"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71F01" w:rsidRPr="00E34195" w:rsidRDefault="00371F01"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371F01" w:rsidRPr="003D53D6" w:rsidRDefault="00371F01"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371F01" w:rsidRPr="00371F01" w:rsidRDefault="00371F01">
            <w:pPr>
              <w:rPr>
                <w:sz w:val="20"/>
                <w:szCs w:val="20"/>
              </w:rPr>
            </w:pPr>
            <w:r w:rsidRPr="00371F01">
              <w:rPr>
                <w:sz w:val="20"/>
                <w:szCs w:val="20"/>
              </w:rPr>
              <w:t>No se ha localizado esta información</w:t>
            </w:r>
          </w:p>
        </w:tc>
      </w:tr>
      <w:tr w:rsidR="00371F01" w:rsidRPr="00CB5511" w:rsidTr="00F47C3B">
        <w:tc>
          <w:tcPr>
            <w:tcW w:w="1591" w:type="dxa"/>
            <w:vMerge/>
            <w:tcBorders>
              <w:right w:val="single" w:sz="4" w:space="0" w:color="00642D"/>
            </w:tcBorders>
            <w:shd w:val="clear" w:color="auto" w:fill="00642D"/>
          </w:tcPr>
          <w:p w:rsidR="00371F01" w:rsidRPr="00CB5511" w:rsidRDefault="00371F01"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71F01" w:rsidRPr="00E34195" w:rsidRDefault="00371F01"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371F01" w:rsidRPr="003D53D6" w:rsidRDefault="00371F01"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371F01" w:rsidRPr="00371F01" w:rsidRDefault="00371F01">
            <w:pPr>
              <w:rPr>
                <w:sz w:val="20"/>
                <w:szCs w:val="20"/>
              </w:rPr>
            </w:pPr>
            <w:r w:rsidRPr="00371F01">
              <w:rPr>
                <w:sz w:val="20"/>
                <w:szCs w:val="20"/>
              </w:rPr>
              <w:t>No se ha localizado esta información</w:t>
            </w:r>
          </w:p>
        </w:tc>
      </w:tr>
      <w:tr w:rsidR="001561A4" w:rsidRPr="00CB5511" w:rsidTr="00F47C3B">
        <w:tc>
          <w:tcPr>
            <w:tcW w:w="1591" w:type="dxa"/>
            <w:vMerge w:val="restart"/>
            <w:tcBorders>
              <w:right w:val="single" w:sz="4" w:space="0" w:color="00642D"/>
            </w:tcBorders>
            <w:shd w:val="clear" w:color="auto" w:fill="00642D"/>
            <w:textDirection w:val="btLr"/>
          </w:tcPr>
          <w:p w:rsidR="001561A4" w:rsidRPr="001561A4" w:rsidRDefault="001561A4"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rsidR="001561A4" w:rsidRPr="003D53D6" w:rsidRDefault="003F38B1"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1561A4" w:rsidRDefault="003F38B1" w:rsidP="008C1ED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El enlace “A qué nos dedicamos” proporciona un </w:t>
            </w:r>
            <w:r w:rsidR="008C1EDC">
              <w:rPr>
                <w:rStyle w:val="Ttulo2Car"/>
                <w:b w:val="0"/>
                <w:color w:val="auto"/>
                <w:sz w:val="20"/>
                <w:szCs w:val="20"/>
                <w:lang w:bidi="es-ES"/>
              </w:rPr>
              <w:t>link</w:t>
            </w:r>
            <w:r>
              <w:rPr>
                <w:rStyle w:val="Ttulo2Car"/>
                <w:b w:val="0"/>
                <w:color w:val="auto"/>
                <w:sz w:val="20"/>
                <w:szCs w:val="20"/>
                <w:lang w:bidi="es-ES"/>
              </w:rPr>
              <w:t xml:space="preserve"> al Plan Estratégico 2019-2021.</w:t>
            </w:r>
            <w:r w:rsidR="00E026E9">
              <w:rPr>
                <w:rStyle w:val="Ttulo2Car"/>
                <w:b w:val="0"/>
                <w:color w:val="auto"/>
                <w:sz w:val="20"/>
                <w:szCs w:val="20"/>
                <w:lang w:bidi="es-ES"/>
              </w:rPr>
              <w:t xml:space="preserve"> No se incluye información sobre los medios ni sobre el tiempo previsto</w:t>
            </w:r>
            <w:r w:rsidR="008C1EDC">
              <w:rPr>
                <w:rStyle w:val="Ttulo2Car"/>
                <w:b w:val="0"/>
                <w:color w:val="auto"/>
                <w:sz w:val="20"/>
                <w:szCs w:val="20"/>
                <w:lang w:bidi="es-ES"/>
              </w:rPr>
              <w:t>s</w:t>
            </w:r>
            <w:r w:rsidR="00E026E9">
              <w:rPr>
                <w:rStyle w:val="Ttulo2Car"/>
                <w:b w:val="0"/>
                <w:color w:val="auto"/>
                <w:sz w:val="20"/>
                <w:szCs w:val="20"/>
                <w:lang w:bidi="es-ES"/>
              </w:rPr>
              <w:t xml:space="preserve"> para la consecución de los objetivos.</w:t>
            </w:r>
            <w:r>
              <w:rPr>
                <w:rStyle w:val="Ttulo2Car"/>
                <w:b w:val="0"/>
                <w:color w:val="auto"/>
                <w:sz w:val="20"/>
                <w:szCs w:val="20"/>
                <w:lang w:bidi="es-ES"/>
              </w:rPr>
              <w:t xml:space="preserve"> </w:t>
            </w:r>
            <w:r w:rsidR="008C1EDC" w:rsidRPr="008C1EDC">
              <w:rPr>
                <w:rStyle w:val="Ttulo2Car"/>
                <w:b w:val="0"/>
                <w:color w:val="auto"/>
                <w:sz w:val="20"/>
                <w:szCs w:val="20"/>
                <w:lang w:bidi="es-ES"/>
              </w:rPr>
              <w:t>No existen referencias a la actualización de la información.</w:t>
            </w:r>
          </w:p>
          <w:p w:rsidR="009C6ED2" w:rsidRPr="003D53D6" w:rsidRDefault="009C6ED2" w:rsidP="008C1ED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lastRenderedPageBreak/>
              <w:t>No se publican los planes anuales de actuación.</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1561A4" w:rsidRPr="003D53D6" w:rsidRDefault="008C1EDC"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1561A4" w:rsidRPr="003D53D6" w:rsidRDefault="008C1EDC" w:rsidP="007641F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Se publican informes de seguimiento para el periodo 2013-2019.</w:t>
            </w:r>
            <w:r>
              <w:t xml:space="preserve"> </w:t>
            </w:r>
            <w:r w:rsidRPr="008C1EDC">
              <w:rPr>
                <w:rStyle w:val="Ttulo2Car"/>
                <w:b w:val="0"/>
                <w:color w:val="auto"/>
                <w:sz w:val="20"/>
                <w:szCs w:val="20"/>
                <w:lang w:bidi="es-ES"/>
              </w:rPr>
              <w:t>No existen referencias a la actualización de la información.</w:t>
            </w:r>
            <w:r w:rsidR="007641F8">
              <w:rPr>
                <w:rStyle w:val="Ttulo2Car"/>
                <w:b w:val="0"/>
                <w:color w:val="auto"/>
                <w:sz w:val="20"/>
                <w:szCs w:val="20"/>
                <w:lang w:bidi="es-ES"/>
              </w:rPr>
              <w:t xml:space="preserve"> No se publican los informes anuales de actividad</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rsidR="001561A4" w:rsidRPr="003D53D6" w:rsidRDefault="008C1EDC"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1561A4" w:rsidRPr="003D53D6" w:rsidRDefault="008C1EDC" w:rsidP="008C1ED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Incluidos en los informes anuales. </w:t>
            </w:r>
            <w:r w:rsidRPr="008C1EDC">
              <w:rPr>
                <w:rStyle w:val="Ttulo2Car"/>
                <w:b w:val="0"/>
                <w:color w:val="auto"/>
                <w:sz w:val="20"/>
                <w:szCs w:val="20"/>
                <w:lang w:bidi="es-ES"/>
              </w:rPr>
              <w:t>No existen referencias a la actualización de la información.</w:t>
            </w:r>
          </w:p>
        </w:tc>
      </w:tr>
    </w:tbl>
    <w:p w:rsidR="00E3088D" w:rsidRPr="0092723A" w:rsidRDefault="00E3088D" w:rsidP="00E3088D">
      <w:pPr>
        <w:pStyle w:val="Cuerpodelboletn"/>
        <w:spacing w:before="120" w:after="120" w:line="312" w:lineRule="auto"/>
        <w:ind w:left="360"/>
        <w:rPr>
          <w:rStyle w:val="Ttulo2Car"/>
          <w:i/>
          <w:lang w:bidi="es-ES"/>
        </w:rPr>
      </w:pPr>
    </w:p>
    <w:p w:rsidR="002A154B" w:rsidRDefault="002A154B"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editId="36B11C9B">
                <wp:simplePos x="0" y="0"/>
                <wp:positionH relativeFrom="column">
                  <wp:align>center</wp:align>
                </wp:positionH>
                <wp:positionV relativeFrom="paragraph">
                  <wp:posOffset>0</wp:posOffset>
                </wp:positionV>
                <wp:extent cx="5509523" cy="4724400"/>
                <wp:effectExtent l="0" t="0" r="15240"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4724400"/>
                        </a:xfrm>
                        <a:prstGeom prst="rect">
                          <a:avLst/>
                        </a:prstGeom>
                        <a:solidFill>
                          <a:srgbClr val="FFFFFF"/>
                        </a:solidFill>
                        <a:ln w="9525">
                          <a:solidFill>
                            <a:srgbClr val="000000"/>
                          </a:solidFill>
                          <a:miter lim="800000"/>
                          <a:headEnd/>
                          <a:tailEnd/>
                        </a:ln>
                      </wps:spPr>
                      <wps:txbx>
                        <w:txbxContent>
                          <w:p w:rsidR="003F7718" w:rsidRDefault="003F7718">
                            <w:pPr>
                              <w:rPr>
                                <w:b/>
                                <w:color w:val="00642D"/>
                              </w:rPr>
                            </w:pPr>
                            <w:r w:rsidRPr="00BD4582">
                              <w:rPr>
                                <w:b/>
                                <w:color w:val="00642D"/>
                              </w:rPr>
                              <w:t>Contenidos</w:t>
                            </w:r>
                          </w:p>
                          <w:p w:rsidR="003F7718" w:rsidRPr="006273F9" w:rsidRDefault="003F7718">
                            <w:pPr>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7813BE" w:rsidRPr="007813BE" w:rsidRDefault="007813BE" w:rsidP="00B60213">
                            <w:pPr>
                              <w:pStyle w:val="Ttulo5"/>
                              <w:numPr>
                                <w:ilvl w:val="0"/>
                                <w:numId w:val="4"/>
                              </w:numPr>
                              <w:jc w:val="both"/>
                              <w:rPr>
                                <w:sz w:val="20"/>
                                <w:szCs w:val="20"/>
                              </w:rPr>
                            </w:pPr>
                            <w:r w:rsidRPr="007813BE">
                              <w:rPr>
                                <w:rFonts w:ascii="Century Gothic" w:eastAsiaTheme="minorEastAsia" w:hAnsi="Century Gothic" w:cstheme="minorBidi"/>
                                <w:color w:val="auto"/>
                                <w:sz w:val="20"/>
                                <w:szCs w:val="20"/>
                              </w:rPr>
                              <w:t>No se ha localizado información sobre la n</w:t>
                            </w:r>
                            <w:r>
                              <w:rPr>
                                <w:rFonts w:ascii="Century Gothic" w:eastAsiaTheme="minorEastAsia" w:hAnsi="Century Gothic" w:cstheme="minorBidi"/>
                                <w:color w:val="auto"/>
                                <w:sz w:val="20"/>
                                <w:szCs w:val="20"/>
                              </w:rPr>
                              <w:t>ormativa</w:t>
                            </w:r>
                            <w:r w:rsidRPr="007813BE">
                              <w:rPr>
                                <w:rFonts w:ascii="Century Gothic" w:eastAsiaTheme="minorEastAsia" w:hAnsi="Century Gothic" w:cstheme="minorBidi"/>
                                <w:color w:val="auto"/>
                                <w:sz w:val="20"/>
                                <w:szCs w:val="20"/>
                              </w:rPr>
                              <w:t xml:space="preserve"> general de las AAEE </w:t>
                            </w:r>
                          </w:p>
                          <w:p w:rsidR="003F7718" w:rsidRDefault="003F7718" w:rsidP="00B60213">
                            <w:pPr>
                              <w:pStyle w:val="Prrafodelista"/>
                              <w:numPr>
                                <w:ilvl w:val="0"/>
                                <w:numId w:val="4"/>
                              </w:numPr>
                              <w:jc w:val="both"/>
                              <w:rPr>
                                <w:sz w:val="20"/>
                                <w:szCs w:val="20"/>
                              </w:rPr>
                            </w:pPr>
                            <w:r w:rsidRPr="006273F9">
                              <w:rPr>
                                <w:sz w:val="20"/>
                                <w:szCs w:val="20"/>
                              </w:rPr>
                              <w:t>No se ha localizado información sobre el Registro de Actividades de Tratamiento.</w:t>
                            </w:r>
                          </w:p>
                          <w:p w:rsidR="003F7718" w:rsidRDefault="003F7718" w:rsidP="00B60213">
                            <w:pPr>
                              <w:pStyle w:val="Prrafodelista"/>
                              <w:numPr>
                                <w:ilvl w:val="0"/>
                                <w:numId w:val="4"/>
                              </w:numPr>
                              <w:jc w:val="both"/>
                              <w:rPr>
                                <w:sz w:val="20"/>
                                <w:szCs w:val="20"/>
                              </w:rPr>
                            </w:pPr>
                            <w:r>
                              <w:rPr>
                                <w:sz w:val="20"/>
                                <w:szCs w:val="20"/>
                              </w:rPr>
                              <w:t>Aunque se describe la estructura territorial de la AEMET, no se incluye una descripción de la estructura organizativa de la Agencia, no se describen sus órganos de gobierno y su estructura administrativa</w:t>
                            </w:r>
                          </w:p>
                          <w:p w:rsidR="003F7718" w:rsidRDefault="003F7718" w:rsidP="00B60213">
                            <w:pPr>
                              <w:pStyle w:val="Prrafodelista"/>
                              <w:numPr>
                                <w:ilvl w:val="0"/>
                                <w:numId w:val="4"/>
                              </w:numPr>
                              <w:jc w:val="both"/>
                              <w:rPr>
                                <w:sz w:val="20"/>
                                <w:szCs w:val="20"/>
                              </w:rPr>
                            </w:pPr>
                            <w:r>
                              <w:rPr>
                                <w:sz w:val="20"/>
                                <w:szCs w:val="20"/>
                              </w:rPr>
                              <w:t>No se ha localizado información que permita conocer la identidad de sus responsables.</w:t>
                            </w:r>
                          </w:p>
                          <w:p w:rsidR="003F7718" w:rsidRDefault="003F7718" w:rsidP="00B60213">
                            <w:pPr>
                              <w:pStyle w:val="Prrafodelista"/>
                              <w:numPr>
                                <w:ilvl w:val="0"/>
                                <w:numId w:val="4"/>
                              </w:numPr>
                              <w:jc w:val="both"/>
                              <w:rPr>
                                <w:sz w:val="20"/>
                                <w:szCs w:val="20"/>
                              </w:rPr>
                            </w:pPr>
                            <w:r>
                              <w:rPr>
                                <w:sz w:val="20"/>
                                <w:szCs w:val="20"/>
                              </w:rPr>
                              <w:t>No se ha localizado información sobre el perfil y trayectoria profesional de sus responsables.</w:t>
                            </w:r>
                          </w:p>
                          <w:p w:rsidR="003F7718" w:rsidRPr="006273F9" w:rsidRDefault="003F7718" w:rsidP="00B60213">
                            <w:pPr>
                              <w:pStyle w:val="Prrafodelista"/>
                              <w:numPr>
                                <w:ilvl w:val="0"/>
                                <w:numId w:val="4"/>
                              </w:numPr>
                              <w:jc w:val="both"/>
                              <w:rPr>
                                <w:sz w:val="20"/>
                                <w:szCs w:val="20"/>
                              </w:rPr>
                            </w:pPr>
                            <w:r>
                              <w:rPr>
                                <w:sz w:val="20"/>
                                <w:szCs w:val="20"/>
                              </w:rPr>
                              <w:t>La información sobre planificación no incluye ni los medios ni el tiempo necesario para la consecución de los objetivos previstos, contenidos que son obligatorios respecto de la obligación Planes y Programas. Una cuestión adicional es que no se publican los planes anuales de actuación</w:t>
                            </w:r>
                          </w:p>
                          <w:p w:rsidR="003F7718" w:rsidRDefault="003F7718">
                            <w:pPr>
                              <w:rPr>
                                <w:b/>
                                <w:color w:val="00642D"/>
                              </w:rPr>
                            </w:pPr>
                            <w:r>
                              <w:rPr>
                                <w:b/>
                                <w:color w:val="00642D"/>
                              </w:rPr>
                              <w:t>Calidad de la Información</w:t>
                            </w:r>
                          </w:p>
                          <w:p w:rsidR="003F7718" w:rsidRDefault="003F7718" w:rsidP="00B60213">
                            <w:pPr>
                              <w:pStyle w:val="Prrafodelista"/>
                              <w:numPr>
                                <w:ilvl w:val="0"/>
                                <w:numId w:val="5"/>
                              </w:numPr>
                              <w:jc w:val="both"/>
                              <w:rPr>
                                <w:sz w:val="20"/>
                                <w:szCs w:val="20"/>
                              </w:rPr>
                            </w:pPr>
                            <w:r>
                              <w:rPr>
                                <w:sz w:val="20"/>
                                <w:szCs w:val="20"/>
                              </w:rPr>
                              <w:t>El formato de publicación del organigrama no cumple el requisito de publicación en formatos reutilizables.</w:t>
                            </w:r>
                          </w:p>
                          <w:p w:rsidR="003F7718" w:rsidRDefault="003F7718" w:rsidP="00B60213">
                            <w:pPr>
                              <w:pStyle w:val="Prrafodelista"/>
                              <w:numPr>
                                <w:ilvl w:val="0"/>
                                <w:numId w:val="5"/>
                              </w:numPr>
                              <w:jc w:val="both"/>
                              <w:rPr>
                                <w:sz w:val="20"/>
                                <w:szCs w:val="20"/>
                              </w:rPr>
                            </w:pPr>
                            <w:r>
                              <w:rPr>
                                <w:sz w:val="20"/>
                                <w:szCs w:val="20"/>
                              </w:rPr>
                              <w:t>Salvo la información sobre la normativa aplicable, las restantes informaciones no están datadas ni existen referencias a la última vez que se revisó o actualizó la información.</w:t>
                            </w:r>
                          </w:p>
                          <w:p w:rsidR="003F7718" w:rsidRDefault="003F7718" w:rsidP="007641F8">
                            <w:pPr>
                              <w:pStyle w:val="Prrafodelista"/>
                              <w:rPr>
                                <w:sz w:val="20"/>
                                <w:szCs w:val="20"/>
                              </w:rPr>
                            </w:pPr>
                            <w:r>
                              <w:rPr>
                                <w:sz w:val="20"/>
                                <w:szCs w:val="20"/>
                              </w:rPr>
                              <w:t xml:space="preserve"> </w:t>
                            </w:r>
                          </w:p>
                          <w:p w:rsidR="003F7718" w:rsidRPr="007641F8" w:rsidRDefault="003F7718" w:rsidP="007641F8">
                            <w:pPr>
                              <w:pStyle w:val="Prrafodelista"/>
                              <w:rPr>
                                <w:sz w:val="20"/>
                                <w:szCs w:val="20"/>
                              </w:rPr>
                            </w:pPr>
                          </w:p>
                          <w:p w:rsidR="003F7718" w:rsidRPr="007641F8" w:rsidRDefault="003F7718">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0;margin-top:0;width:433.8pt;height:372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">
                <v:textbox>
                  <w:txbxContent>
                    <w:p w:rsidR="003F7718" w:rsidRDefault="003F7718">
                      <w:pPr>
                        <w:rPr>
                          <w:b/>
                          <w:color w:val="00642D"/>
                        </w:rPr>
                      </w:pPr>
                      <w:r w:rsidRPr="00BD4582">
                        <w:rPr>
                          <w:b/>
                          <w:color w:val="00642D"/>
                        </w:rPr>
                        <w:t>Contenidos</w:t>
                      </w:r>
                    </w:p>
                    <w:p w:rsidR="003F7718" w:rsidRPr="006273F9" w:rsidRDefault="003F7718">
                      <w:pPr>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7813BE" w:rsidRPr="007813BE" w:rsidRDefault="007813BE" w:rsidP="00B60213">
                      <w:pPr>
                        <w:pStyle w:val="Ttulo5"/>
                        <w:numPr>
                          <w:ilvl w:val="0"/>
                          <w:numId w:val="4"/>
                        </w:numPr>
                        <w:jc w:val="both"/>
                        <w:rPr>
                          <w:sz w:val="20"/>
                          <w:szCs w:val="20"/>
                        </w:rPr>
                      </w:pPr>
                      <w:r w:rsidRPr="007813BE">
                        <w:rPr>
                          <w:rFonts w:ascii="Century Gothic" w:eastAsiaTheme="minorEastAsia" w:hAnsi="Century Gothic" w:cstheme="minorBidi"/>
                          <w:color w:val="auto"/>
                          <w:sz w:val="20"/>
                          <w:szCs w:val="20"/>
                        </w:rPr>
                        <w:t>No se ha localizado información sobre la n</w:t>
                      </w:r>
                      <w:r>
                        <w:rPr>
                          <w:rFonts w:ascii="Century Gothic" w:eastAsiaTheme="minorEastAsia" w:hAnsi="Century Gothic" w:cstheme="minorBidi"/>
                          <w:color w:val="auto"/>
                          <w:sz w:val="20"/>
                          <w:szCs w:val="20"/>
                        </w:rPr>
                        <w:t>ormativa</w:t>
                      </w:r>
                      <w:r w:rsidRPr="007813BE">
                        <w:rPr>
                          <w:rFonts w:ascii="Century Gothic" w:eastAsiaTheme="minorEastAsia" w:hAnsi="Century Gothic" w:cstheme="minorBidi"/>
                          <w:color w:val="auto"/>
                          <w:sz w:val="20"/>
                          <w:szCs w:val="20"/>
                        </w:rPr>
                        <w:t xml:space="preserve"> general de las AAEE </w:t>
                      </w:r>
                    </w:p>
                    <w:p w:rsidR="003F7718" w:rsidRDefault="003F7718" w:rsidP="00B60213">
                      <w:pPr>
                        <w:pStyle w:val="Prrafodelista"/>
                        <w:numPr>
                          <w:ilvl w:val="0"/>
                          <w:numId w:val="4"/>
                        </w:numPr>
                        <w:jc w:val="both"/>
                        <w:rPr>
                          <w:sz w:val="20"/>
                          <w:szCs w:val="20"/>
                        </w:rPr>
                      </w:pPr>
                      <w:r w:rsidRPr="006273F9">
                        <w:rPr>
                          <w:sz w:val="20"/>
                          <w:szCs w:val="20"/>
                        </w:rPr>
                        <w:t>No se ha localizado información sobre el Registro de Actividades de Tratamiento.</w:t>
                      </w:r>
                    </w:p>
                    <w:p w:rsidR="003F7718" w:rsidRDefault="003F7718" w:rsidP="00B60213">
                      <w:pPr>
                        <w:pStyle w:val="Prrafodelista"/>
                        <w:numPr>
                          <w:ilvl w:val="0"/>
                          <w:numId w:val="4"/>
                        </w:numPr>
                        <w:jc w:val="both"/>
                        <w:rPr>
                          <w:sz w:val="20"/>
                          <w:szCs w:val="20"/>
                        </w:rPr>
                      </w:pPr>
                      <w:r>
                        <w:rPr>
                          <w:sz w:val="20"/>
                          <w:szCs w:val="20"/>
                        </w:rPr>
                        <w:t>Aunque se describe la estructura territorial de la AEMET, no se incluye una descripción de la estructura organizativa de la Agencia, no se describen sus órganos de gobierno y su estructura administrativa</w:t>
                      </w:r>
                    </w:p>
                    <w:p w:rsidR="003F7718" w:rsidRDefault="003F7718" w:rsidP="00B60213">
                      <w:pPr>
                        <w:pStyle w:val="Prrafodelista"/>
                        <w:numPr>
                          <w:ilvl w:val="0"/>
                          <w:numId w:val="4"/>
                        </w:numPr>
                        <w:jc w:val="both"/>
                        <w:rPr>
                          <w:sz w:val="20"/>
                          <w:szCs w:val="20"/>
                        </w:rPr>
                      </w:pPr>
                      <w:r>
                        <w:rPr>
                          <w:sz w:val="20"/>
                          <w:szCs w:val="20"/>
                        </w:rPr>
                        <w:t>No se ha localizado información que permita conocer la identidad de sus responsables.</w:t>
                      </w:r>
                    </w:p>
                    <w:p w:rsidR="003F7718" w:rsidRDefault="003F7718" w:rsidP="00B60213">
                      <w:pPr>
                        <w:pStyle w:val="Prrafodelista"/>
                        <w:numPr>
                          <w:ilvl w:val="0"/>
                          <w:numId w:val="4"/>
                        </w:numPr>
                        <w:jc w:val="both"/>
                        <w:rPr>
                          <w:sz w:val="20"/>
                          <w:szCs w:val="20"/>
                        </w:rPr>
                      </w:pPr>
                      <w:r>
                        <w:rPr>
                          <w:sz w:val="20"/>
                          <w:szCs w:val="20"/>
                        </w:rPr>
                        <w:t>No se ha localizado información sobre el perfil y trayectoria profesional de sus responsables.</w:t>
                      </w:r>
                    </w:p>
                    <w:p w:rsidR="003F7718" w:rsidRPr="006273F9" w:rsidRDefault="003F7718" w:rsidP="00B60213">
                      <w:pPr>
                        <w:pStyle w:val="Prrafodelista"/>
                        <w:numPr>
                          <w:ilvl w:val="0"/>
                          <w:numId w:val="4"/>
                        </w:numPr>
                        <w:jc w:val="both"/>
                        <w:rPr>
                          <w:sz w:val="20"/>
                          <w:szCs w:val="20"/>
                        </w:rPr>
                      </w:pPr>
                      <w:r>
                        <w:rPr>
                          <w:sz w:val="20"/>
                          <w:szCs w:val="20"/>
                        </w:rPr>
                        <w:t>La información sobre planificación no incluye ni los medios ni el tiempo necesario para la consecución de los objetivos previstos, contenidos que son obligatorios respecto de la obligación Planes y Programas. Una cuestión adicional es que no se publican los planes anuales de actuación</w:t>
                      </w:r>
                    </w:p>
                    <w:p w:rsidR="003F7718" w:rsidRDefault="003F7718">
                      <w:pPr>
                        <w:rPr>
                          <w:b/>
                          <w:color w:val="00642D"/>
                        </w:rPr>
                      </w:pPr>
                      <w:r>
                        <w:rPr>
                          <w:b/>
                          <w:color w:val="00642D"/>
                        </w:rPr>
                        <w:t>Calidad de la Información</w:t>
                      </w:r>
                    </w:p>
                    <w:p w:rsidR="003F7718" w:rsidRDefault="003F7718" w:rsidP="00B60213">
                      <w:pPr>
                        <w:pStyle w:val="Prrafodelista"/>
                        <w:numPr>
                          <w:ilvl w:val="0"/>
                          <w:numId w:val="5"/>
                        </w:numPr>
                        <w:jc w:val="both"/>
                        <w:rPr>
                          <w:sz w:val="20"/>
                          <w:szCs w:val="20"/>
                        </w:rPr>
                      </w:pPr>
                      <w:r>
                        <w:rPr>
                          <w:sz w:val="20"/>
                          <w:szCs w:val="20"/>
                        </w:rPr>
                        <w:t>El formato de publicación del organigrama no cumple el requisito de publicación en formatos reutilizables.</w:t>
                      </w:r>
                    </w:p>
                    <w:p w:rsidR="003F7718" w:rsidRDefault="003F7718" w:rsidP="00B60213">
                      <w:pPr>
                        <w:pStyle w:val="Prrafodelista"/>
                        <w:numPr>
                          <w:ilvl w:val="0"/>
                          <w:numId w:val="5"/>
                        </w:numPr>
                        <w:jc w:val="both"/>
                        <w:rPr>
                          <w:sz w:val="20"/>
                          <w:szCs w:val="20"/>
                        </w:rPr>
                      </w:pPr>
                      <w:r>
                        <w:rPr>
                          <w:sz w:val="20"/>
                          <w:szCs w:val="20"/>
                        </w:rPr>
                        <w:t>Salvo la información sobre la normativa aplicable, las restantes informaciones no están datadas ni existen referencias a la última vez que se revisó o actualizó la información.</w:t>
                      </w:r>
                    </w:p>
                    <w:p w:rsidR="003F7718" w:rsidRDefault="003F7718" w:rsidP="007641F8">
                      <w:pPr>
                        <w:pStyle w:val="Prrafodelista"/>
                        <w:rPr>
                          <w:sz w:val="20"/>
                          <w:szCs w:val="20"/>
                        </w:rPr>
                      </w:pPr>
                      <w:r>
                        <w:rPr>
                          <w:sz w:val="20"/>
                          <w:szCs w:val="20"/>
                        </w:rPr>
                        <w:t xml:space="preserve"> </w:t>
                      </w:r>
                    </w:p>
                    <w:p w:rsidR="003F7718" w:rsidRPr="007641F8" w:rsidRDefault="003F7718" w:rsidP="007641F8">
                      <w:pPr>
                        <w:pStyle w:val="Prrafodelista"/>
                        <w:rPr>
                          <w:sz w:val="20"/>
                          <w:szCs w:val="20"/>
                        </w:rPr>
                      </w:pPr>
                    </w:p>
                    <w:p w:rsidR="003F7718" w:rsidRPr="007641F8" w:rsidRDefault="003F7718">
                      <w:pPr>
                        <w:rPr>
                          <w:sz w:val="20"/>
                          <w:szCs w:val="20"/>
                        </w:rPr>
                      </w:pP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6A2766" w:rsidRPr="00C33A23" w:rsidRDefault="006A2766" w:rsidP="006A2766">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II.2 Información de Relevancia Jurídica.</w:t>
      </w:r>
      <w:r w:rsidRPr="00C33A23">
        <w:rPr>
          <w:color w:val="00642D"/>
          <w:lang w:bidi="es-ES"/>
        </w:rPr>
        <w:t xml:space="preserve"> </w:t>
      </w:r>
    </w:p>
    <w:p w:rsidR="001561A4"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rsidTr="006A2766">
        <w:trPr>
          <w:cantSplit/>
          <w:trHeight w:val="1350"/>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A2766" w:rsidRPr="00CB5511" w:rsidTr="006A2766">
        <w:tc>
          <w:tcPr>
            <w:tcW w:w="1477" w:type="dxa"/>
            <w:tcBorders>
              <w:right w:val="single" w:sz="4" w:space="0" w:color="00642D"/>
            </w:tcBorders>
            <w:shd w:val="clear" w:color="auto" w:fill="00642D"/>
          </w:tcPr>
          <w:p w:rsidR="006A2766" w:rsidRPr="00E34195"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CB5511" w:rsidRDefault="006A2766" w:rsidP="006A2766">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6A2766" w:rsidRPr="00CB5511" w:rsidRDefault="006A2766" w:rsidP="006A2766">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6A2766" w:rsidRPr="00D04CAF" w:rsidRDefault="00F754BF" w:rsidP="006A2766">
            <w:pPr>
              <w:pStyle w:val="Cuerpodelboletn"/>
              <w:spacing w:before="120" w:after="120" w:line="312" w:lineRule="auto"/>
              <w:rPr>
                <w:rStyle w:val="Ttulo2Car"/>
                <w:b w:val="0"/>
                <w:sz w:val="20"/>
                <w:szCs w:val="20"/>
                <w:lang w:bidi="es-ES"/>
              </w:rPr>
            </w:pPr>
            <w:r>
              <w:rPr>
                <w:rStyle w:val="Ttulo2Car"/>
                <w:b w:val="0"/>
                <w:color w:val="auto"/>
                <w:sz w:val="20"/>
                <w:szCs w:val="20"/>
                <w:lang w:bidi="es-ES"/>
              </w:rPr>
              <w:t>No aplicable dadas las características de las competencias y funciones de la AEMET</w:t>
            </w:r>
          </w:p>
        </w:tc>
      </w:tr>
    </w:tbl>
    <w:p w:rsidR="00DF5F2A" w:rsidRDefault="00DF5F2A" w:rsidP="00C33A23">
      <w:pPr>
        <w:pStyle w:val="Cuerpodelboletn"/>
        <w:spacing w:before="120" w:after="120" w:line="312" w:lineRule="auto"/>
        <w:ind w:left="360"/>
        <w:rPr>
          <w:rStyle w:val="Ttulo2Car"/>
          <w:color w:val="00642D"/>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F754BF" w:rsidRDefault="00F754BF" w:rsidP="001561A4">
      <w:pPr>
        <w:pStyle w:val="Cuerpodelboletn"/>
        <w:spacing w:before="120" w:after="120" w:line="312" w:lineRule="auto"/>
        <w:ind w:left="360"/>
        <w:rPr>
          <w:rStyle w:val="Ttulo2Car"/>
          <w:lang w:bidi="es-ES"/>
        </w:rPr>
      </w:pPr>
    </w:p>
    <w:p w:rsidR="00F754BF" w:rsidRDefault="00F754BF" w:rsidP="001561A4">
      <w:pPr>
        <w:pStyle w:val="Cuerpodelboletn"/>
        <w:spacing w:before="120" w:after="120" w:line="312" w:lineRule="auto"/>
        <w:ind w:left="360"/>
        <w:rPr>
          <w:rStyle w:val="Ttulo2Car"/>
          <w:lang w:bidi="es-ES"/>
        </w:rPr>
      </w:pPr>
    </w:p>
    <w:p w:rsidR="00F754BF" w:rsidRDefault="00F754BF" w:rsidP="001561A4">
      <w:pPr>
        <w:pStyle w:val="Cuerpodelboletn"/>
        <w:spacing w:before="120" w:after="120" w:line="312" w:lineRule="auto"/>
        <w:ind w:left="360"/>
        <w:rPr>
          <w:rStyle w:val="Ttulo2Car"/>
          <w:lang w:bidi="es-ES"/>
        </w:rPr>
      </w:pPr>
    </w:p>
    <w:p w:rsidR="00F754BF" w:rsidRDefault="00F754BF" w:rsidP="001561A4">
      <w:pPr>
        <w:pStyle w:val="Cuerpodelboletn"/>
        <w:spacing w:before="120" w:after="120" w:line="312" w:lineRule="auto"/>
        <w:ind w:left="360"/>
        <w:rPr>
          <w:rStyle w:val="Ttulo2Car"/>
          <w:lang w:bidi="es-ES"/>
        </w:rPr>
      </w:pPr>
    </w:p>
    <w:p w:rsidR="00F754BF" w:rsidRDefault="00F754BF"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F47C3B">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D04CAF" w:rsidRDefault="00D04CAF" w:rsidP="009609E9">
            <w:pPr>
              <w:pStyle w:val="Cuerpodelboletn"/>
              <w:spacing w:before="120" w:after="120" w:line="312" w:lineRule="auto"/>
              <w:rPr>
                <w:rStyle w:val="Ttulo2Car"/>
                <w:b w:val="0"/>
                <w:color w:val="auto"/>
                <w:sz w:val="20"/>
                <w:szCs w:val="20"/>
                <w:lang w:bidi="es-ES"/>
              </w:rPr>
            </w:pPr>
            <w:r w:rsidRPr="00D04CAF">
              <w:rPr>
                <w:rStyle w:val="Ttulo2Car"/>
                <w:b w:val="0"/>
                <w:color w:val="auto"/>
                <w:sz w:val="20"/>
                <w:szCs w:val="20"/>
                <w:lang w:bidi="es-ES"/>
              </w:rPr>
              <w:t>No se ha localizado información. En la web no existe ningún acceso al Perfil del Contratante de AEMET</w:t>
            </w:r>
            <w:r>
              <w:rPr>
                <w:rStyle w:val="Ttulo2Car"/>
                <w:b w:val="0"/>
                <w:color w:val="auto"/>
                <w:sz w:val="20"/>
                <w:szCs w:val="20"/>
                <w:lang w:bidi="es-ES"/>
              </w:rPr>
              <w:t xml:space="preserve"> ni a la Plataforma de Contratación del Sector Público</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D04CAF" w:rsidRDefault="00D04CAF"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D04CAF" w:rsidRPr="00CB5511" w:rsidRDefault="00D04CAF"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D04CAF" w:rsidRDefault="00D04CAF">
            <w:r w:rsidRPr="00665BAA">
              <w:rPr>
                <w:rStyle w:val="Ttulo2Car"/>
                <w:b w:val="0"/>
                <w:color w:val="auto"/>
                <w:sz w:val="20"/>
                <w:szCs w:val="20"/>
                <w:lang w:bidi="es-ES"/>
              </w:rPr>
              <w:t>No se ha localizado información</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D04CAF" w:rsidRPr="00CB5511" w:rsidRDefault="00D04CAF"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D04CAF" w:rsidRDefault="00D04CAF">
            <w:r w:rsidRPr="00665BAA">
              <w:rPr>
                <w:rStyle w:val="Ttulo2Car"/>
                <w:b w:val="0"/>
                <w:color w:val="auto"/>
                <w:sz w:val="20"/>
                <w:szCs w:val="20"/>
                <w:lang w:bidi="es-ES"/>
              </w:rPr>
              <w:t>No se ha localizado información</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D04CAF" w:rsidRPr="00CB5511" w:rsidRDefault="00D04CAF"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D04CAF" w:rsidRDefault="00D04CAF">
            <w:r w:rsidRPr="00665BAA">
              <w:rPr>
                <w:rStyle w:val="Ttulo2Car"/>
                <w:b w:val="0"/>
                <w:color w:val="auto"/>
                <w:sz w:val="20"/>
                <w:szCs w:val="20"/>
                <w:lang w:bidi="es-ES"/>
              </w:rPr>
              <w:t>No se ha localizado información</w:t>
            </w:r>
          </w:p>
        </w:tc>
      </w:tr>
      <w:tr w:rsidR="00C33A23" w:rsidRPr="00CB5511" w:rsidTr="00F47C3B">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C33A23" w:rsidRPr="003064D3" w:rsidRDefault="003064D3" w:rsidP="009609E9">
            <w:pPr>
              <w:pStyle w:val="Cuerpodelboletn"/>
              <w:spacing w:before="120" w:after="120" w:line="312" w:lineRule="auto"/>
              <w:rPr>
                <w:rStyle w:val="Ttulo2Car"/>
                <w:sz w:val="20"/>
                <w:szCs w:val="20"/>
                <w:lang w:bidi="es-ES"/>
              </w:rPr>
            </w:pPr>
            <w:r w:rsidRPr="003064D3">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Default="00D04CAF" w:rsidP="00AF2227">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Se accede a través del banner Colaboración Institucional del acceso “Conócenos”. En la página que abre este banner se localiza un fichero pdf con la r</w:t>
            </w:r>
            <w:r w:rsidR="00AF2227">
              <w:rPr>
                <w:rStyle w:val="Ttulo2Car"/>
                <w:b w:val="0"/>
                <w:color w:val="auto"/>
                <w:sz w:val="20"/>
                <w:szCs w:val="20"/>
                <w:lang w:bidi="es-ES"/>
              </w:rPr>
              <w:t>elación de convenios subscritos, que incluye la identificación del convenio</w:t>
            </w:r>
            <w:r>
              <w:rPr>
                <w:rStyle w:val="Ttulo2Car"/>
                <w:b w:val="0"/>
                <w:color w:val="auto"/>
                <w:sz w:val="20"/>
                <w:szCs w:val="20"/>
                <w:lang w:bidi="es-ES"/>
              </w:rPr>
              <w:t xml:space="preserve"> </w:t>
            </w:r>
            <w:r w:rsidR="00AF2227">
              <w:rPr>
                <w:rStyle w:val="Ttulo2Car"/>
                <w:b w:val="0"/>
                <w:color w:val="auto"/>
                <w:sz w:val="20"/>
                <w:szCs w:val="20"/>
                <w:lang w:bidi="es-ES"/>
              </w:rPr>
              <w:t xml:space="preserve">y un </w:t>
            </w:r>
            <w:r>
              <w:rPr>
                <w:rStyle w:val="Ttulo2Car"/>
                <w:b w:val="0"/>
                <w:color w:val="auto"/>
                <w:sz w:val="20"/>
                <w:szCs w:val="20"/>
                <w:lang w:bidi="es-ES"/>
              </w:rPr>
              <w:t xml:space="preserve"> </w:t>
            </w:r>
            <w:r w:rsidR="00AF2227">
              <w:rPr>
                <w:rStyle w:val="Ttulo2Car"/>
                <w:b w:val="0"/>
                <w:color w:val="auto"/>
                <w:sz w:val="20"/>
                <w:szCs w:val="20"/>
                <w:lang w:bidi="es-ES"/>
              </w:rPr>
              <w:t xml:space="preserve">enlace </w:t>
            </w:r>
            <w:r>
              <w:rPr>
                <w:rStyle w:val="Ttulo2Car"/>
                <w:b w:val="0"/>
                <w:color w:val="auto"/>
                <w:sz w:val="20"/>
                <w:szCs w:val="20"/>
                <w:lang w:bidi="es-ES"/>
              </w:rPr>
              <w:t xml:space="preserve"> a </w:t>
            </w:r>
            <w:r w:rsidR="00AF2227">
              <w:rPr>
                <w:rStyle w:val="Ttulo2Car"/>
                <w:b w:val="0"/>
                <w:color w:val="auto"/>
                <w:sz w:val="20"/>
                <w:szCs w:val="20"/>
                <w:lang w:bidi="es-ES"/>
              </w:rPr>
              <w:t>su</w:t>
            </w:r>
            <w:r>
              <w:rPr>
                <w:rStyle w:val="Ttulo2Car"/>
                <w:b w:val="0"/>
                <w:color w:val="auto"/>
                <w:sz w:val="20"/>
                <w:szCs w:val="20"/>
                <w:lang w:bidi="es-ES"/>
              </w:rPr>
              <w:t xml:space="preserve"> publicación en el BOE.</w:t>
            </w:r>
          </w:p>
          <w:p w:rsidR="00AF2227" w:rsidRPr="00D04CAF" w:rsidRDefault="00AF2227" w:rsidP="00805B0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Para contrastar si se publican todos los datos requeridos por la LTAIBG es preciso acceder a cada uno de los </w:t>
            </w:r>
            <w:r w:rsidR="00805B05">
              <w:rPr>
                <w:rStyle w:val="Ttulo2Car"/>
                <w:b w:val="0"/>
                <w:color w:val="auto"/>
                <w:sz w:val="20"/>
                <w:szCs w:val="20"/>
                <w:lang w:bidi="es-ES"/>
              </w:rPr>
              <w:t>convenios</w:t>
            </w:r>
            <w:r>
              <w:rPr>
                <w:rStyle w:val="Ttulo2Car"/>
                <w:b w:val="0"/>
                <w:color w:val="auto"/>
                <w:sz w:val="20"/>
                <w:szCs w:val="20"/>
                <w:lang w:bidi="es-ES"/>
              </w:rPr>
              <w:t xml:space="preserve">. </w:t>
            </w:r>
          </w:p>
        </w:tc>
      </w:tr>
      <w:tr w:rsidR="009609E9" w:rsidRPr="009609E9" w:rsidTr="00F47C3B">
        <w:tc>
          <w:tcPr>
            <w:tcW w:w="1024" w:type="dxa"/>
            <w:vMerge w:val="restart"/>
            <w:tcBorders>
              <w:right w:val="single" w:sz="4" w:space="0" w:color="00642D"/>
            </w:tcBorders>
            <w:shd w:val="clear" w:color="auto" w:fill="00642D"/>
            <w:textDirection w:val="btLr"/>
          </w:tcPr>
          <w:p w:rsidR="009609E9" w:rsidRPr="009609E9" w:rsidRDefault="009609E9" w:rsidP="0039670C">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t xml:space="preserve">Encomiendas </w:t>
            </w:r>
            <w:r w:rsidR="0039670C">
              <w:rPr>
                <w:rStyle w:val="Ttulo2Car"/>
                <w:color w:val="FFFFFF" w:themeColor="background1"/>
                <w:sz w:val="20"/>
                <w:szCs w:val="20"/>
                <w:lang w:bidi="es-ES"/>
              </w:rPr>
              <w:t>y encargos</w:t>
            </w:r>
          </w:p>
        </w:tc>
        <w:tc>
          <w:tcPr>
            <w:tcW w:w="3402" w:type="dxa"/>
            <w:tcBorders>
              <w:top w:val="single" w:sz="4" w:space="0" w:color="00642D"/>
              <w:left w:val="single" w:sz="4" w:space="0" w:color="00642D"/>
              <w:bottom w:val="single" w:sz="4" w:space="0" w:color="00642D"/>
              <w:right w:val="single" w:sz="4" w:space="0" w:color="00642D"/>
            </w:tcBorders>
          </w:tcPr>
          <w:p w:rsidR="009609E9" w:rsidRPr="009609E9" w:rsidRDefault="009609E9" w:rsidP="00E36001">
            <w:pPr>
              <w:pStyle w:val="Cuerpodelboletn"/>
              <w:spacing w:before="120" w:after="120" w:line="312" w:lineRule="auto"/>
              <w:rPr>
                <w:rStyle w:val="Ttulo2Car"/>
                <w:b w:val="0"/>
                <w:color w:val="auto"/>
                <w:sz w:val="20"/>
                <w:szCs w:val="20"/>
                <w:lang w:bidi="es-ES"/>
              </w:rPr>
            </w:pPr>
            <w:r w:rsidRPr="009609E9">
              <w:rPr>
                <w:rStyle w:val="Ttulo2Car"/>
                <w:b w:val="0"/>
                <w:color w:val="auto"/>
                <w:sz w:val="20"/>
                <w:szCs w:val="20"/>
                <w:lang w:bidi="es-ES"/>
              </w:rPr>
              <w:t xml:space="preserve">Encomiendas </w:t>
            </w:r>
            <w:r w:rsidR="00E36001">
              <w:rPr>
                <w:rStyle w:val="Ttulo2Car"/>
                <w:b w:val="0"/>
                <w:color w:val="auto"/>
                <w:sz w:val="20"/>
                <w:szCs w:val="20"/>
                <w:lang w:bidi="es-ES"/>
              </w:rPr>
              <w:t>de gestión</w:t>
            </w:r>
            <w:r w:rsidR="0039670C">
              <w:rPr>
                <w:rStyle w:val="Ttulo2Car"/>
                <w:b w:val="0"/>
                <w:color w:val="auto"/>
                <w:sz w:val="20"/>
                <w:szCs w:val="20"/>
                <w:lang w:bidi="es-ES"/>
              </w:rPr>
              <w:t xml:space="preserve"> y encargos</w:t>
            </w:r>
          </w:p>
        </w:tc>
        <w:tc>
          <w:tcPr>
            <w:tcW w:w="567" w:type="dxa"/>
            <w:tcBorders>
              <w:top w:val="single" w:sz="4" w:space="0" w:color="00642D"/>
              <w:left w:val="single" w:sz="4" w:space="0" w:color="00642D"/>
              <w:bottom w:val="single" w:sz="4" w:space="0" w:color="00642D"/>
              <w:right w:val="single" w:sz="4" w:space="0" w:color="00642D"/>
            </w:tcBorders>
          </w:tcPr>
          <w:p w:rsidR="009609E9" w:rsidRPr="009609E9" w:rsidRDefault="009609E9" w:rsidP="009609E9">
            <w:pPr>
              <w:pStyle w:val="Cuerpodelboletn"/>
              <w:spacing w:before="120" w:after="120" w:line="312" w:lineRule="auto"/>
              <w:rPr>
                <w:rStyle w:val="Ttulo2Car"/>
                <w:b w:val="0"/>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D04CAF" w:rsidRDefault="0039670C" w:rsidP="00B60213">
            <w:pPr>
              <w:pStyle w:val="Cuerpodelboletn"/>
              <w:spacing w:before="120" w:after="120" w:line="312" w:lineRule="auto"/>
              <w:rPr>
                <w:rStyle w:val="Ttulo2Car"/>
                <w:b w:val="0"/>
                <w:color w:val="auto"/>
                <w:sz w:val="20"/>
                <w:szCs w:val="20"/>
                <w:lang w:bidi="es-ES"/>
              </w:rPr>
            </w:pPr>
            <w:r w:rsidRPr="00C24AD0">
              <w:rPr>
                <w:rStyle w:val="Ttulo2Car"/>
                <w:b w:val="0"/>
                <w:bCs w:val="0"/>
                <w:color w:val="auto"/>
                <w:sz w:val="20"/>
                <w:szCs w:val="20"/>
                <w:lang w:bidi="es-ES"/>
              </w:rPr>
              <w:t>N</w:t>
            </w:r>
            <w:r w:rsidRPr="00C24AD0">
              <w:rPr>
                <w:rStyle w:val="Ttulo2Car"/>
                <w:b w:val="0"/>
                <w:color w:val="auto"/>
                <w:sz w:val="20"/>
                <w:szCs w:val="20"/>
                <w:lang w:bidi="es-ES"/>
              </w:rPr>
              <w:t xml:space="preserve">o se ha localizado información sobre encomiendas de gestión. </w:t>
            </w:r>
          </w:p>
        </w:tc>
      </w:tr>
      <w:tr w:rsidR="009609E9" w:rsidRPr="00CB5511" w:rsidTr="00F47C3B">
        <w:trPr>
          <w:trHeight w:val="994"/>
        </w:trPr>
        <w:tc>
          <w:tcPr>
            <w:tcW w:w="1024" w:type="dxa"/>
            <w:vMerge/>
            <w:tcBorders>
              <w:right w:val="single" w:sz="4" w:space="0" w:color="00642D"/>
            </w:tcBorders>
            <w:shd w:val="clear" w:color="auto" w:fill="00642D"/>
            <w:textDirection w:val="btLr"/>
          </w:tcPr>
          <w:p w:rsid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9609E9" w:rsidRPr="006A2766" w:rsidRDefault="009609E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Subcontrataciones</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D04CAF" w:rsidRDefault="00AF2227" w:rsidP="009609E9">
            <w:pPr>
              <w:pStyle w:val="Cuerpodelboletn"/>
              <w:spacing w:before="120" w:after="120" w:line="312" w:lineRule="auto"/>
              <w:rPr>
                <w:rStyle w:val="Ttulo2Car"/>
                <w:b w:val="0"/>
                <w:color w:val="auto"/>
                <w:sz w:val="20"/>
                <w:szCs w:val="20"/>
                <w:lang w:bidi="es-ES"/>
              </w:rPr>
            </w:pPr>
            <w:r w:rsidRPr="00AF2227">
              <w:rPr>
                <w:rStyle w:val="Ttulo2Car"/>
                <w:b w:val="0"/>
                <w:color w:val="auto"/>
                <w:sz w:val="20"/>
                <w:szCs w:val="20"/>
                <w:lang w:bidi="es-ES"/>
              </w:rPr>
              <w:t>No se ha localizado información</w:t>
            </w:r>
          </w:p>
        </w:tc>
      </w:tr>
      <w:tr w:rsidR="009609E9" w:rsidRPr="00CB5511" w:rsidTr="00F47C3B">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D04CAF" w:rsidRDefault="00AF2227"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A esta información se accede a través del acceso empleo público y becas. La última información publicada corresponde a las bases de la  convocatoria para 2017. </w:t>
            </w:r>
            <w:r w:rsidR="00805B05">
              <w:rPr>
                <w:rStyle w:val="Ttulo2Car"/>
                <w:b w:val="0"/>
                <w:color w:val="auto"/>
                <w:sz w:val="20"/>
                <w:szCs w:val="20"/>
                <w:lang w:bidi="es-ES"/>
              </w:rPr>
              <w:t>No se publica información sobre el objetivo de las becas, beneficiarios e importe percibido</w:t>
            </w:r>
          </w:p>
        </w:tc>
      </w:tr>
      <w:tr w:rsidR="00F47C3B" w:rsidRPr="00CB5511" w:rsidTr="00F47C3B">
        <w:trPr>
          <w:trHeight w:val="940"/>
        </w:trPr>
        <w:tc>
          <w:tcPr>
            <w:tcW w:w="1024" w:type="dxa"/>
            <w:vMerge w:val="restart"/>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47C3B" w:rsidRDefault="00F47C3B" w:rsidP="009609E9">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AF2227" w:rsidP="009609E9">
            <w:pPr>
              <w:pStyle w:val="Cuerpodelboletn"/>
              <w:spacing w:before="120" w:after="120" w:line="312" w:lineRule="auto"/>
              <w:rPr>
                <w:rStyle w:val="Ttulo2Car"/>
                <w:sz w:val="20"/>
                <w:szCs w:val="20"/>
                <w:lang w:bidi="es-ES"/>
              </w:rPr>
            </w:pPr>
            <w:r w:rsidRPr="003064D3">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D04CAF" w:rsidRDefault="003064D3"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Publicado el presupuesto para 2021</w:t>
            </w:r>
          </w:p>
        </w:tc>
      </w:tr>
      <w:tr w:rsidR="00F47C3B" w:rsidRPr="00CB5511" w:rsidTr="00F47C3B">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sidRPr="00CC2049">
              <w:rPr>
                <w:rStyle w:val="Ttulo2Car"/>
                <w:b w:val="0"/>
                <w:color w:val="auto"/>
                <w:sz w:val="20"/>
                <w:szCs w:val="20"/>
                <w:lang w:bidi="es-ES"/>
              </w:rPr>
              <w:t>Ejecución presupuestaria</w:t>
            </w: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D04CAF" w:rsidRDefault="003064D3"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F47C3B" w:rsidRPr="00CB5511" w:rsidTr="00561402">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F47C3B" w:rsidRPr="003064D3" w:rsidRDefault="003064D3" w:rsidP="009609E9">
            <w:pPr>
              <w:pStyle w:val="Cuerpodelboletn"/>
              <w:spacing w:before="120" w:after="120" w:line="312" w:lineRule="auto"/>
              <w:rPr>
                <w:rStyle w:val="Ttulo2Car"/>
                <w:color w:val="auto"/>
                <w:sz w:val="20"/>
                <w:szCs w:val="20"/>
                <w:lang w:bidi="es-ES"/>
              </w:rPr>
            </w:pPr>
            <w:r w:rsidRPr="003064D3">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D04CAF" w:rsidRDefault="003064D3"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Se enlaza a la publicación en el BOE de las cuentas anuales</w:t>
            </w:r>
          </w:p>
        </w:tc>
      </w:tr>
      <w:tr w:rsidR="00F47C3B" w:rsidRPr="00CB5511" w:rsidTr="00F47C3B">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F47C3B" w:rsidRPr="003064D3" w:rsidRDefault="00F47C3B"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D04CAF" w:rsidRDefault="003064D3"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D04CAF" w:rsidRDefault="003064D3" w:rsidP="00AA47EF">
            <w:pPr>
              <w:pStyle w:val="Cuerpodelboletn"/>
              <w:spacing w:before="120" w:after="120" w:line="312" w:lineRule="auto"/>
              <w:rPr>
                <w:rStyle w:val="Ttulo2Car"/>
                <w:b w:val="0"/>
                <w:color w:val="auto"/>
                <w:sz w:val="20"/>
                <w:szCs w:val="20"/>
                <w:lang w:bidi="es-ES"/>
              </w:rPr>
            </w:pPr>
            <w:r w:rsidRPr="003064D3">
              <w:rPr>
                <w:rStyle w:val="Ttulo2Car"/>
                <w:b w:val="0"/>
                <w:color w:val="auto"/>
                <w:sz w:val="20"/>
                <w:szCs w:val="20"/>
                <w:lang w:bidi="es-ES"/>
              </w:rPr>
              <w:t>No se ha localizado información</w:t>
            </w:r>
            <w:r>
              <w:rPr>
                <w:rStyle w:val="Ttulo2Car"/>
                <w:b w:val="0"/>
                <w:color w:val="auto"/>
                <w:sz w:val="20"/>
                <w:szCs w:val="20"/>
                <w:lang w:bidi="es-ES"/>
              </w:rPr>
              <w:t xml:space="preserve">. </w:t>
            </w:r>
            <w:r w:rsidR="00805B05">
              <w:rPr>
                <w:rStyle w:val="Ttulo2Car"/>
                <w:b w:val="0"/>
                <w:color w:val="auto"/>
                <w:sz w:val="20"/>
                <w:szCs w:val="20"/>
                <w:lang w:bidi="es-ES"/>
              </w:rPr>
              <w:t>La publicación de esta información en</w:t>
            </w:r>
            <w:r w:rsidR="00B701B7">
              <w:rPr>
                <w:rStyle w:val="Ttulo2Car"/>
                <w:b w:val="0"/>
                <w:color w:val="auto"/>
                <w:sz w:val="20"/>
                <w:szCs w:val="20"/>
                <w:lang w:bidi="es-ES"/>
              </w:rPr>
              <w:t xml:space="preserve"> </w:t>
            </w:r>
            <w:r w:rsidR="00805B05">
              <w:rPr>
                <w:rStyle w:val="Ttulo2Car"/>
                <w:b w:val="0"/>
                <w:color w:val="auto"/>
                <w:sz w:val="20"/>
                <w:szCs w:val="20"/>
                <w:lang w:bidi="es-ES"/>
              </w:rPr>
              <w:t>el Portal de Transparencia de</w:t>
            </w:r>
            <w:r w:rsidR="00AA47EF">
              <w:rPr>
                <w:rStyle w:val="Ttulo2Car"/>
                <w:b w:val="0"/>
                <w:color w:val="auto"/>
                <w:sz w:val="20"/>
                <w:szCs w:val="20"/>
                <w:lang w:bidi="es-ES"/>
              </w:rPr>
              <w:t xml:space="preserve"> </w:t>
            </w:r>
            <w:r w:rsidR="00805B05">
              <w:rPr>
                <w:rStyle w:val="Ttulo2Car"/>
                <w:b w:val="0"/>
                <w:color w:val="auto"/>
                <w:sz w:val="20"/>
                <w:szCs w:val="20"/>
                <w:lang w:bidi="es-ES"/>
              </w:rPr>
              <w:t>la AGE no obvia la obligación de AEMET d</w:t>
            </w:r>
            <w:r w:rsidR="00B701B7">
              <w:rPr>
                <w:rStyle w:val="Ttulo2Car"/>
                <w:b w:val="0"/>
                <w:color w:val="auto"/>
                <w:sz w:val="20"/>
                <w:szCs w:val="20"/>
                <w:lang w:bidi="es-ES"/>
              </w:rPr>
              <w:t>e publicar</w:t>
            </w:r>
            <w:r w:rsidR="00AA47EF">
              <w:rPr>
                <w:rStyle w:val="Ttulo2Car"/>
                <w:b w:val="0"/>
                <w:color w:val="auto"/>
                <w:sz w:val="20"/>
                <w:szCs w:val="20"/>
                <w:lang w:bidi="es-ES"/>
              </w:rPr>
              <w:t>la</w:t>
            </w:r>
            <w:r w:rsidR="00B701B7">
              <w:rPr>
                <w:rStyle w:val="Ttulo2Car"/>
                <w:b w:val="0"/>
                <w:color w:val="auto"/>
                <w:sz w:val="20"/>
                <w:szCs w:val="20"/>
                <w:lang w:bidi="es-ES"/>
              </w:rPr>
              <w:t xml:space="preserve"> en su propia web.</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D04CAF" w:rsidRDefault="003064D3" w:rsidP="009609E9">
            <w:pPr>
              <w:pStyle w:val="Cuerpodelboletn"/>
              <w:spacing w:before="120" w:after="120" w:line="312" w:lineRule="auto"/>
              <w:rPr>
                <w:rStyle w:val="Ttulo2Car"/>
                <w:b w:val="0"/>
                <w:color w:val="auto"/>
                <w:sz w:val="20"/>
                <w:szCs w:val="20"/>
                <w:lang w:bidi="es-ES"/>
              </w:rPr>
            </w:pPr>
            <w:r w:rsidRPr="003064D3">
              <w:rPr>
                <w:rStyle w:val="Ttulo2Car"/>
                <w:b w:val="0"/>
                <w:color w:val="auto"/>
                <w:sz w:val="20"/>
                <w:szCs w:val="20"/>
                <w:lang w:bidi="es-ES"/>
              </w:rPr>
              <w:t>No se ha localizado información</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9C6ED2" w:rsidP="009609E9">
            <w:pPr>
              <w:pStyle w:val="Cuerpodelboletn"/>
              <w:spacing w:before="120" w:after="120" w:line="312" w:lineRule="auto"/>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D04CAF" w:rsidRDefault="003064D3" w:rsidP="009609E9">
            <w:pPr>
              <w:pStyle w:val="Cuerpodelboletn"/>
              <w:spacing w:before="120" w:after="120" w:line="312" w:lineRule="auto"/>
              <w:rPr>
                <w:rStyle w:val="Ttulo2Car"/>
                <w:b w:val="0"/>
                <w:color w:val="auto"/>
                <w:sz w:val="20"/>
                <w:szCs w:val="20"/>
                <w:lang w:bidi="es-ES"/>
              </w:rPr>
            </w:pPr>
            <w:r w:rsidRPr="003064D3">
              <w:rPr>
                <w:rStyle w:val="Ttulo2Car"/>
                <w:b w:val="0"/>
                <w:color w:val="auto"/>
                <w:sz w:val="20"/>
                <w:szCs w:val="20"/>
                <w:lang w:bidi="es-ES"/>
              </w:rPr>
              <w:t>No se ha localizado información</w:t>
            </w:r>
            <w:r w:rsidR="009C6ED2">
              <w:rPr>
                <w:rStyle w:val="Ttulo2Car"/>
                <w:b w:val="0"/>
                <w:color w:val="auto"/>
                <w:sz w:val="20"/>
                <w:szCs w:val="20"/>
                <w:lang w:bidi="es-ES"/>
              </w:rPr>
              <w:t>. En el Portal de Transparencia de la AGE se ha localizado esta información aunque la autorización más reciente es de 2017.</w:t>
            </w:r>
            <w:r w:rsidR="00B701B7">
              <w:rPr>
                <w:rStyle w:val="Ttulo2Car"/>
                <w:b w:val="0"/>
                <w:color w:val="auto"/>
                <w:sz w:val="20"/>
                <w:szCs w:val="20"/>
                <w:lang w:bidi="es-ES"/>
              </w:rPr>
              <w:t xml:space="preserve"> </w:t>
            </w:r>
            <w:r w:rsidR="00B701B7" w:rsidRPr="00B701B7">
              <w:rPr>
                <w:rStyle w:val="Ttulo2Car"/>
                <w:b w:val="0"/>
                <w:color w:val="auto"/>
                <w:sz w:val="20"/>
                <w:szCs w:val="20"/>
                <w:lang w:bidi="es-ES"/>
              </w:rPr>
              <w:t>La publicación de esta información en el Portal de Transparencia de</w:t>
            </w:r>
            <w:r w:rsidR="00AA47EF">
              <w:rPr>
                <w:rStyle w:val="Ttulo2Car"/>
                <w:b w:val="0"/>
                <w:color w:val="auto"/>
                <w:sz w:val="20"/>
                <w:szCs w:val="20"/>
                <w:lang w:bidi="es-ES"/>
              </w:rPr>
              <w:t xml:space="preserve"> </w:t>
            </w:r>
            <w:r w:rsidR="00B701B7" w:rsidRPr="00B701B7">
              <w:rPr>
                <w:rStyle w:val="Ttulo2Car"/>
                <w:b w:val="0"/>
                <w:color w:val="auto"/>
                <w:sz w:val="20"/>
                <w:szCs w:val="20"/>
                <w:lang w:bidi="es-ES"/>
              </w:rPr>
              <w:t>la AGE no obvia la obligación de AEMET de publicar esta información en su propia web.</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D04CAF" w:rsidRDefault="003064D3" w:rsidP="009609E9">
            <w:pPr>
              <w:pStyle w:val="Cuerpodelboletn"/>
              <w:spacing w:before="120" w:after="120" w:line="312" w:lineRule="auto"/>
              <w:rPr>
                <w:rStyle w:val="Ttulo2Car"/>
                <w:b w:val="0"/>
                <w:color w:val="auto"/>
                <w:sz w:val="20"/>
                <w:szCs w:val="20"/>
                <w:lang w:bidi="es-ES"/>
              </w:rPr>
            </w:pPr>
            <w:r w:rsidRPr="003064D3">
              <w:rPr>
                <w:rStyle w:val="Ttulo2Car"/>
                <w:b w:val="0"/>
                <w:color w:val="auto"/>
                <w:sz w:val="20"/>
                <w:szCs w:val="20"/>
                <w:lang w:bidi="es-ES"/>
              </w:rPr>
              <w:t>No se ha localizado información</w:t>
            </w:r>
          </w:p>
        </w:tc>
      </w:tr>
      <w:tr w:rsidR="00BD4582" w:rsidRPr="00CB5511" w:rsidTr="00BD4582">
        <w:trPr>
          <w:trHeight w:val="1703"/>
        </w:trPr>
        <w:tc>
          <w:tcPr>
            <w:tcW w:w="1024" w:type="dxa"/>
            <w:tcBorders>
              <w:right w:val="single" w:sz="4" w:space="0" w:color="00642D"/>
            </w:tcBorders>
            <w:shd w:val="clear" w:color="auto" w:fill="00642D"/>
            <w:textDirection w:val="btLr"/>
          </w:tcPr>
          <w:p w:rsidR="00BD458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9C6ED2" w:rsidP="009609E9">
            <w:pPr>
              <w:pStyle w:val="Cuerpodelboletn"/>
              <w:spacing w:before="120" w:after="120" w:line="312" w:lineRule="auto"/>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D04CAF" w:rsidRDefault="009C6ED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información está contenida en los informes anuales. Se publica la Carta de Servicios de la Agencia pero no lo</w:t>
            </w:r>
            <w:r w:rsidR="00B701B7">
              <w:rPr>
                <w:rStyle w:val="Ttulo2Car"/>
                <w:b w:val="0"/>
                <w:color w:val="auto"/>
                <w:sz w:val="20"/>
                <w:szCs w:val="20"/>
                <w:lang w:bidi="es-ES"/>
              </w:rPr>
              <w:t>s</w:t>
            </w:r>
            <w:r>
              <w:rPr>
                <w:rStyle w:val="Ttulo2Car"/>
                <w:b w:val="0"/>
                <w:color w:val="auto"/>
                <w:sz w:val="20"/>
                <w:szCs w:val="20"/>
                <w:lang w:bidi="es-ES"/>
              </w:rPr>
              <w:t xml:space="preserve"> informes de cumplimiento de sus compromisos.</w:t>
            </w:r>
          </w:p>
        </w:tc>
      </w:tr>
    </w:tbl>
    <w:p w:rsidR="00DF5F2A" w:rsidRDefault="00DF5F2A" w:rsidP="00C33A23">
      <w:pPr>
        <w:pStyle w:val="Cuerpodelboletn"/>
        <w:spacing w:before="120" w:after="120" w:line="312" w:lineRule="auto"/>
        <w:ind w:left="360"/>
        <w:rPr>
          <w:rStyle w:val="Ttulo2Car"/>
          <w:color w:val="00642D"/>
          <w:lang w:bidi="es-ES"/>
        </w:rPr>
      </w:pPr>
    </w:p>
    <w:p w:rsidR="00457DBB" w:rsidRDefault="00457DBB" w:rsidP="00C33A23">
      <w:pPr>
        <w:pStyle w:val="Cuerpodelboletn"/>
        <w:spacing w:before="120" w:after="120" w:line="312" w:lineRule="auto"/>
        <w:ind w:left="360"/>
        <w:rPr>
          <w:rStyle w:val="Ttulo2Car"/>
          <w:color w:val="00642D"/>
          <w:lang w:bidi="es-ES"/>
        </w:rPr>
      </w:pPr>
    </w:p>
    <w:p w:rsidR="00457DBB" w:rsidRDefault="00457DBB" w:rsidP="00C33A23">
      <w:pPr>
        <w:pStyle w:val="Cuerpodelboletn"/>
        <w:spacing w:before="120" w:after="120" w:line="312" w:lineRule="auto"/>
        <w:ind w:left="360"/>
        <w:rPr>
          <w:rStyle w:val="Ttulo2Car"/>
          <w:color w:val="00642D"/>
          <w:lang w:bidi="es-ES"/>
        </w:rPr>
      </w:pPr>
    </w:p>
    <w:p w:rsidR="00457DBB" w:rsidRDefault="00457DBB" w:rsidP="00C33A23">
      <w:pPr>
        <w:pStyle w:val="Cuerpodelboletn"/>
        <w:spacing w:before="120" w:after="120" w:line="312" w:lineRule="auto"/>
        <w:ind w:left="360"/>
        <w:rPr>
          <w:rStyle w:val="Ttulo2Car"/>
          <w:color w:val="00642D"/>
          <w:lang w:bidi="es-ES"/>
        </w:rPr>
      </w:pPr>
    </w:p>
    <w:p w:rsidR="00457DBB" w:rsidRDefault="00457DBB" w:rsidP="00C33A23">
      <w:pPr>
        <w:pStyle w:val="Cuerpodelboletn"/>
        <w:spacing w:before="120" w:after="120" w:line="312" w:lineRule="auto"/>
        <w:ind w:left="360"/>
        <w:rPr>
          <w:rStyle w:val="Ttulo2Car"/>
          <w:color w:val="00642D"/>
          <w:lang w:bidi="es-ES"/>
        </w:rPr>
      </w:pPr>
    </w:p>
    <w:p w:rsidR="00457DBB" w:rsidRDefault="00457DBB" w:rsidP="00C33A23">
      <w:pPr>
        <w:pStyle w:val="Cuerpodelboletn"/>
        <w:spacing w:before="120" w:after="120" w:line="312" w:lineRule="auto"/>
        <w:ind w:left="360"/>
        <w:rPr>
          <w:rStyle w:val="Ttulo2Car"/>
          <w:color w:val="00642D"/>
          <w:lang w:bidi="es-ES"/>
        </w:rPr>
      </w:pPr>
    </w:p>
    <w:p w:rsidR="00457DBB" w:rsidRDefault="00457DBB" w:rsidP="00C33A23">
      <w:pPr>
        <w:pStyle w:val="Cuerpodelboletn"/>
        <w:spacing w:before="120" w:after="120" w:line="312" w:lineRule="auto"/>
        <w:ind w:left="360"/>
        <w:rPr>
          <w:rStyle w:val="Ttulo2Car"/>
          <w:color w:val="00642D"/>
          <w:lang w:bidi="es-ES"/>
        </w:rPr>
      </w:pPr>
    </w:p>
    <w:p w:rsidR="00457DBB" w:rsidRDefault="00457DBB"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5E42DB2B" wp14:editId="45DED956">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3F7718" w:rsidRDefault="003F7718" w:rsidP="00BD4582">
                            <w:pPr>
                              <w:rPr>
                                <w:b/>
                                <w:color w:val="00642D"/>
                              </w:rPr>
                            </w:pPr>
                            <w:r w:rsidRPr="00BD4582">
                              <w:rPr>
                                <w:b/>
                                <w:color w:val="00642D"/>
                              </w:rPr>
                              <w:t>Contenidos</w:t>
                            </w:r>
                          </w:p>
                          <w:p w:rsidR="003F7718" w:rsidRPr="00352F8C" w:rsidRDefault="003F7718" w:rsidP="00B60213">
                            <w:pPr>
                              <w:jc w:val="both"/>
                              <w:rPr>
                                <w:sz w:val="20"/>
                                <w:szCs w:val="20"/>
                              </w:rPr>
                            </w:pPr>
                            <w:r w:rsidRPr="00352F8C">
                              <w:rPr>
                                <w:sz w:val="20"/>
                                <w:szCs w:val="20"/>
                              </w:rPr>
                              <w:t>La información publicada no contempla la totalidad de los contenidos obligatorios establecidos en el artículo 8 de la LTAIBG.</w:t>
                            </w:r>
                          </w:p>
                          <w:p w:rsidR="003F7718" w:rsidRPr="00457DBB" w:rsidRDefault="003F7718" w:rsidP="00B60213">
                            <w:pPr>
                              <w:pStyle w:val="Prrafodelista"/>
                              <w:numPr>
                                <w:ilvl w:val="0"/>
                                <w:numId w:val="7"/>
                              </w:numPr>
                              <w:jc w:val="both"/>
                              <w:rPr>
                                <w:sz w:val="20"/>
                                <w:szCs w:val="20"/>
                              </w:rPr>
                            </w:pPr>
                            <w:r w:rsidRPr="00457DBB">
                              <w:rPr>
                                <w:sz w:val="20"/>
                                <w:szCs w:val="20"/>
                              </w:rPr>
                              <w:t>No se ha localizado información sobre los contratos realizados</w:t>
                            </w:r>
                          </w:p>
                          <w:p w:rsidR="003F7718" w:rsidRDefault="003F7718" w:rsidP="00B60213">
                            <w:pPr>
                              <w:pStyle w:val="Prrafodelista"/>
                              <w:numPr>
                                <w:ilvl w:val="0"/>
                                <w:numId w:val="7"/>
                              </w:numPr>
                              <w:jc w:val="both"/>
                              <w:rPr>
                                <w:sz w:val="20"/>
                                <w:szCs w:val="20"/>
                              </w:rPr>
                            </w:pPr>
                            <w:r>
                              <w:rPr>
                                <w:sz w:val="20"/>
                                <w:szCs w:val="20"/>
                              </w:rPr>
                              <w:t>No se ha localizado información sobre modificaciones de contratos adjudicados</w:t>
                            </w:r>
                          </w:p>
                          <w:p w:rsidR="003F7718" w:rsidRDefault="003F7718" w:rsidP="00B60213">
                            <w:pPr>
                              <w:pStyle w:val="Prrafodelista"/>
                              <w:numPr>
                                <w:ilvl w:val="0"/>
                                <w:numId w:val="7"/>
                              </w:numPr>
                              <w:jc w:val="both"/>
                              <w:rPr>
                                <w:sz w:val="20"/>
                                <w:szCs w:val="20"/>
                              </w:rPr>
                            </w:pPr>
                            <w:r>
                              <w:rPr>
                                <w:sz w:val="20"/>
                                <w:szCs w:val="20"/>
                              </w:rPr>
                              <w:t>No se ha localizado información sobre desistimientos y renuncias a contratos adjudicados.</w:t>
                            </w:r>
                          </w:p>
                          <w:p w:rsidR="003F7718" w:rsidRDefault="003F7718" w:rsidP="00B60213">
                            <w:pPr>
                              <w:pStyle w:val="Prrafodelista"/>
                              <w:numPr>
                                <w:ilvl w:val="0"/>
                                <w:numId w:val="7"/>
                              </w:numPr>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3F7718" w:rsidRDefault="003F7718" w:rsidP="00B60213">
                            <w:pPr>
                              <w:pStyle w:val="Prrafodelista"/>
                              <w:numPr>
                                <w:ilvl w:val="0"/>
                                <w:numId w:val="7"/>
                              </w:numPr>
                              <w:jc w:val="both"/>
                              <w:rPr>
                                <w:sz w:val="20"/>
                                <w:szCs w:val="20"/>
                              </w:rPr>
                            </w:pPr>
                            <w:r>
                              <w:rPr>
                                <w:sz w:val="20"/>
                                <w:szCs w:val="20"/>
                              </w:rPr>
                              <w:t>No se ha localizado información sobre contratos menores</w:t>
                            </w:r>
                          </w:p>
                          <w:p w:rsidR="003F7718" w:rsidRDefault="003F7718" w:rsidP="00B60213">
                            <w:pPr>
                              <w:pStyle w:val="Prrafodelista"/>
                              <w:numPr>
                                <w:ilvl w:val="0"/>
                                <w:numId w:val="7"/>
                              </w:numPr>
                              <w:jc w:val="both"/>
                              <w:rPr>
                                <w:sz w:val="20"/>
                                <w:szCs w:val="20"/>
                              </w:rPr>
                            </w:pPr>
                            <w:r>
                              <w:rPr>
                                <w:sz w:val="20"/>
                                <w:szCs w:val="20"/>
                              </w:rPr>
                              <w:t>No se ha localizado información sobre encomiendas de gestión.</w:t>
                            </w:r>
                          </w:p>
                          <w:p w:rsidR="003F7718" w:rsidRDefault="003F7718" w:rsidP="00B60213">
                            <w:pPr>
                              <w:pStyle w:val="Prrafodelista"/>
                              <w:numPr>
                                <w:ilvl w:val="0"/>
                                <w:numId w:val="7"/>
                              </w:numPr>
                              <w:jc w:val="both"/>
                              <w:rPr>
                                <w:sz w:val="20"/>
                                <w:szCs w:val="20"/>
                              </w:rPr>
                            </w:pPr>
                            <w:r>
                              <w:rPr>
                                <w:sz w:val="20"/>
                                <w:szCs w:val="20"/>
                              </w:rPr>
                              <w:t>La información publicada sobre las becas, que se incluiría en la obligación  Subvenciones y ayudas públicas, además de desactualizada – corresponde a 2017 – no contiene los contenidos exigidos en la LTAIBG: importe, objetivo y finalidad y beneficiarios.</w:t>
                            </w:r>
                          </w:p>
                          <w:p w:rsidR="003F7718" w:rsidRDefault="003F7718" w:rsidP="00B60213">
                            <w:pPr>
                              <w:pStyle w:val="Prrafodelista"/>
                              <w:numPr>
                                <w:ilvl w:val="0"/>
                                <w:numId w:val="7"/>
                              </w:numPr>
                              <w:jc w:val="both"/>
                              <w:rPr>
                                <w:sz w:val="20"/>
                                <w:szCs w:val="20"/>
                              </w:rPr>
                            </w:pPr>
                            <w:r>
                              <w:rPr>
                                <w:sz w:val="20"/>
                                <w:szCs w:val="20"/>
                              </w:rPr>
                              <w:t xml:space="preserve">No se ha localizado información sobre ejecución presupuestaria. </w:t>
                            </w:r>
                          </w:p>
                          <w:p w:rsidR="003F7718" w:rsidRDefault="003F7718" w:rsidP="00B60213">
                            <w:pPr>
                              <w:pStyle w:val="Prrafodelista"/>
                              <w:numPr>
                                <w:ilvl w:val="0"/>
                                <w:numId w:val="7"/>
                              </w:numPr>
                              <w:jc w:val="both"/>
                              <w:rPr>
                                <w:sz w:val="20"/>
                                <w:szCs w:val="20"/>
                              </w:rPr>
                            </w:pPr>
                            <w:r>
                              <w:rPr>
                                <w:sz w:val="20"/>
                                <w:szCs w:val="20"/>
                              </w:rPr>
                              <w:t>No se ha localizado información sobre los informes de auditoría de cuentas y de fiscalización realizados por órganos de control externo.</w:t>
                            </w:r>
                          </w:p>
                          <w:p w:rsidR="003F7718" w:rsidRDefault="003F7718" w:rsidP="00B60213">
                            <w:pPr>
                              <w:pStyle w:val="Prrafodelista"/>
                              <w:numPr>
                                <w:ilvl w:val="0"/>
                                <w:numId w:val="7"/>
                              </w:numPr>
                              <w:jc w:val="both"/>
                              <w:rPr>
                                <w:sz w:val="20"/>
                                <w:szCs w:val="20"/>
                              </w:rPr>
                            </w:pPr>
                            <w:r>
                              <w:rPr>
                                <w:sz w:val="20"/>
                                <w:szCs w:val="20"/>
                              </w:rPr>
                              <w:t>No se ha localizado información sobre las retribuciones de los Altos Cargos y máximos responsables.</w:t>
                            </w:r>
                          </w:p>
                          <w:p w:rsidR="003F7718" w:rsidRDefault="003F7718" w:rsidP="00B60213">
                            <w:pPr>
                              <w:pStyle w:val="Prrafodelista"/>
                              <w:numPr>
                                <w:ilvl w:val="0"/>
                                <w:numId w:val="7"/>
                              </w:numPr>
                              <w:jc w:val="both"/>
                              <w:rPr>
                                <w:sz w:val="20"/>
                                <w:szCs w:val="20"/>
                              </w:rPr>
                            </w:pPr>
                            <w:r>
                              <w:rPr>
                                <w:sz w:val="20"/>
                                <w:szCs w:val="20"/>
                              </w:rPr>
                              <w:t>No se ha localizado información sobre las  i</w:t>
                            </w:r>
                            <w:r w:rsidRPr="00085262">
                              <w:rPr>
                                <w:sz w:val="20"/>
                                <w:szCs w:val="20"/>
                              </w:rPr>
                              <w:t>ndemnizaciones percibidas por Altos Cargos con ocasión del abandono del cargo</w:t>
                            </w:r>
                          </w:p>
                          <w:p w:rsidR="003F7718" w:rsidRDefault="003F7718" w:rsidP="00B60213">
                            <w:pPr>
                              <w:pStyle w:val="Prrafodelista"/>
                              <w:numPr>
                                <w:ilvl w:val="0"/>
                                <w:numId w:val="7"/>
                              </w:numPr>
                              <w:jc w:val="both"/>
                              <w:rPr>
                                <w:sz w:val="20"/>
                                <w:szCs w:val="20"/>
                              </w:rPr>
                            </w:pPr>
                            <w:r>
                              <w:rPr>
                                <w:sz w:val="20"/>
                                <w:szCs w:val="20"/>
                              </w:rPr>
                              <w:t>No se ha localizado información sobre las autorizaciones para la compatibilidad con actividades públicas o privadas concedidas a los empleados públicos.</w:t>
                            </w:r>
                          </w:p>
                          <w:p w:rsidR="003F7718" w:rsidRDefault="003F7718" w:rsidP="00B60213">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C01380" w:rsidRDefault="00C01380" w:rsidP="00C01380">
                            <w:pPr>
                              <w:pStyle w:val="Prrafodelista"/>
                              <w:numPr>
                                <w:ilvl w:val="0"/>
                                <w:numId w:val="11"/>
                              </w:numPr>
                              <w:spacing w:before="120" w:after="120" w:line="312" w:lineRule="auto"/>
                              <w:contextualSpacing w:val="0"/>
                              <w:jc w:val="both"/>
                            </w:pPr>
                            <w:r w:rsidRPr="00C01380">
                              <w:rPr>
                                <w:rStyle w:val="Ttulo2Car"/>
                                <w:b w:val="0"/>
                                <w:color w:val="auto"/>
                                <w:sz w:val="20"/>
                                <w:szCs w:val="20"/>
                                <w:lang w:bidi="es-ES"/>
                              </w:rPr>
                              <w:t xml:space="preserve">Aunque la obligación de publicar Información estadística relativa al cumplimiento y calidad de los servicios prestados por la AEMET se ha considerado </w:t>
                            </w:r>
                            <w:r>
                              <w:rPr>
                                <w:rStyle w:val="Ttulo2Car"/>
                                <w:b w:val="0"/>
                                <w:color w:val="auto"/>
                                <w:sz w:val="20"/>
                                <w:szCs w:val="20"/>
                                <w:lang w:bidi="es-ES"/>
                              </w:rPr>
                              <w:t xml:space="preserve">parcialmente </w:t>
                            </w:r>
                            <w:r w:rsidRPr="00C01380">
                              <w:rPr>
                                <w:rStyle w:val="Ttulo2Car"/>
                                <w:b w:val="0"/>
                                <w:color w:val="auto"/>
                                <w:sz w:val="20"/>
                                <w:szCs w:val="20"/>
                                <w:lang w:bidi="es-ES"/>
                              </w:rPr>
                              <w:t xml:space="preserve">cumplida, </w:t>
                            </w:r>
                            <w:r w:rsidR="003F7718" w:rsidRPr="00C01380">
                              <w:rPr>
                                <w:rStyle w:val="Ttulo2Car"/>
                                <w:b w:val="0"/>
                                <w:color w:val="auto"/>
                                <w:sz w:val="20"/>
                                <w:szCs w:val="20"/>
                                <w:lang w:bidi="es-ES"/>
                              </w:rPr>
                              <w:t>no se</w:t>
                            </w:r>
                            <w:r w:rsidRPr="00C01380">
                              <w:rPr>
                                <w:rStyle w:val="Ttulo2Car"/>
                                <w:b w:val="0"/>
                                <w:color w:val="auto"/>
                                <w:sz w:val="20"/>
                                <w:szCs w:val="20"/>
                                <w:lang w:bidi="es-ES"/>
                              </w:rPr>
                              <w:t xml:space="preserve"> ha localizado</w:t>
                            </w:r>
                            <w:r w:rsidR="003F7718" w:rsidRPr="00C01380">
                              <w:rPr>
                                <w:rStyle w:val="Ttulo2Car"/>
                                <w:b w:val="0"/>
                                <w:color w:val="auto"/>
                                <w:sz w:val="20"/>
                                <w:szCs w:val="20"/>
                                <w:lang w:bidi="es-ES"/>
                              </w:rPr>
                              <w:t xml:space="preserve"> informa</w:t>
                            </w:r>
                            <w:r w:rsidRPr="00C01380">
                              <w:rPr>
                                <w:rStyle w:val="Ttulo2Car"/>
                                <w:b w:val="0"/>
                                <w:color w:val="auto"/>
                                <w:sz w:val="20"/>
                                <w:szCs w:val="20"/>
                                <w:lang w:bidi="es-ES"/>
                              </w:rPr>
                              <w:t>ción</w:t>
                            </w:r>
                            <w:r w:rsidR="003F7718" w:rsidRPr="00C01380">
                              <w:rPr>
                                <w:rStyle w:val="Ttulo2Car"/>
                                <w:b w:val="0"/>
                                <w:color w:val="auto"/>
                                <w:sz w:val="20"/>
                                <w:szCs w:val="20"/>
                                <w:lang w:bidi="es-ES"/>
                              </w:rPr>
                              <w:t xml:space="preserve"> sobre el grado de cumplimiento de </w:t>
                            </w:r>
                            <w:r w:rsidRPr="00C01380">
                              <w:rPr>
                                <w:rStyle w:val="Ttulo2Car"/>
                                <w:b w:val="0"/>
                                <w:color w:val="auto"/>
                                <w:sz w:val="20"/>
                                <w:szCs w:val="20"/>
                                <w:lang w:bidi="es-ES"/>
                              </w:rPr>
                              <w:t xml:space="preserve">los </w:t>
                            </w:r>
                            <w:r w:rsidR="003F7718" w:rsidRPr="00C01380">
                              <w:rPr>
                                <w:rStyle w:val="Ttulo2Car"/>
                                <w:b w:val="0"/>
                                <w:color w:val="auto"/>
                                <w:sz w:val="20"/>
                                <w:szCs w:val="20"/>
                                <w:lang w:bidi="es-ES"/>
                              </w:rPr>
                              <w:t>compromisos</w:t>
                            </w:r>
                            <w:r w:rsidRPr="00C01380">
                              <w:rPr>
                                <w:rStyle w:val="Ttulo2Car"/>
                                <w:b w:val="0"/>
                                <w:color w:val="auto"/>
                                <w:sz w:val="20"/>
                                <w:szCs w:val="20"/>
                                <w:lang w:bidi="es-ES"/>
                              </w:rPr>
                              <w:t xml:space="preserve"> de su Carta de Servicios, así como otra información – estadísticas de quejas y sugerencias, resultados de estudios de análisis de expectativas y de satisfacción de usuarios, etc.- que permitan conocer la calidad de los servicios.</w:t>
                            </w:r>
                            <w:r w:rsidRPr="00C01380">
                              <w:t xml:space="preserve">  </w:t>
                            </w:r>
                          </w:p>
                          <w:p w:rsidR="003F7718" w:rsidRPr="00C01380" w:rsidRDefault="003F7718" w:rsidP="00C01380">
                            <w:pPr>
                              <w:ind w:left="360"/>
                              <w:jc w:val="both"/>
                              <w:rPr>
                                <w:b/>
                                <w:color w:val="00642D"/>
                              </w:rPr>
                            </w:pPr>
                            <w:r w:rsidRPr="00C01380">
                              <w:rPr>
                                <w:b/>
                                <w:color w:val="00642D"/>
                              </w:rPr>
                              <w:t>Calidad de la Información</w:t>
                            </w:r>
                          </w:p>
                          <w:p w:rsidR="003F7718" w:rsidRDefault="003F7718" w:rsidP="00B60213">
                            <w:pPr>
                              <w:pStyle w:val="Prrafodelista"/>
                              <w:numPr>
                                <w:ilvl w:val="0"/>
                                <w:numId w:val="8"/>
                              </w:numPr>
                              <w:jc w:val="both"/>
                              <w:rPr>
                                <w:sz w:val="20"/>
                                <w:szCs w:val="20"/>
                              </w:rPr>
                            </w:pPr>
                            <w:r w:rsidRPr="00085262">
                              <w:rPr>
                                <w:sz w:val="20"/>
                                <w:szCs w:val="20"/>
                              </w:rPr>
                              <w:t xml:space="preserve">No existen referencias a la </w:t>
                            </w:r>
                            <w:r>
                              <w:rPr>
                                <w:sz w:val="20"/>
                                <w:szCs w:val="20"/>
                              </w:rPr>
                              <w:t>fecha en que se revisó o actualizó la información por última vez, por lo que no se puede afirmar que la información publicada cumpla el requisito de actualización.</w:t>
                            </w:r>
                          </w:p>
                          <w:p w:rsidR="003F7718" w:rsidRDefault="003F7718" w:rsidP="00B60213">
                            <w:pPr>
                              <w:pStyle w:val="Prrafodelista"/>
                              <w:numPr>
                                <w:ilvl w:val="0"/>
                                <w:numId w:val="8"/>
                              </w:numPr>
                              <w:jc w:val="both"/>
                              <w:rPr>
                                <w:sz w:val="20"/>
                                <w:szCs w:val="20"/>
                              </w:rPr>
                            </w:pPr>
                            <w:r>
                              <w:rPr>
                                <w:sz w:val="20"/>
                                <w:szCs w:val="20"/>
                              </w:rPr>
                              <w:t>Aunque algunas de las informaciones que no han sido localizadas pudieran estar disponibles en el Portal de Transparencia de la AGE, este hecho no suple la obligación de que se publiquen en la web de la AEMET.</w:t>
                            </w:r>
                          </w:p>
                          <w:p w:rsidR="003F7718" w:rsidRPr="00085262" w:rsidRDefault="003F7718" w:rsidP="00C33A23">
                            <w:pPr>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rsidR="003F7718" w:rsidRDefault="003F7718" w:rsidP="00BD4582">
                      <w:pPr>
                        <w:rPr>
                          <w:b/>
                          <w:color w:val="00642D"/>
                        </w:rPr>
                      </w:pPr>
                      <w:r w:rsidRPr="00BD4582">
                        <w:rPr>
                          <w:b/>
                          <w:color w:val="00642D"/>
                        </w:rPr>
                        <w:t>Contenidos</w:t>
                      </w:r>
                    </w:p>
                    <w:p w:rsidR="003F7718" w:rsidRPr="00352F8C" w:rsidRDefault="003F7718" w:rsidP="00B60213">
                      <w:pPr>
                        <w:jc w:val="both"/>
                        <w:rPr>
                          <w:sz w:val="20"/>
                          <w:szCs w:val="20"/>
                        </w:rPr>
                      </w:pPr>
                      <w:r w:rsidRPr="00352F8C">
                        <w:rPr>
                          <w:sz w:val="20"/>
                          <w:szCs w:val="20"/>
                        </w:rPr>
                        <w:t>La información publicada no contempla la totalidad de los contenidos obligatorios establecidos en el artículo 8 de la LTAIBG.</w:t>
                      </w:r>
                    </w:p>
                    <w:p w:rsidR="003F7718" w:rsidRPr="00457DBB" w:rsidRDefault="003F7718" w:rsidP="00B60213">
                      <w:pPr>
                        <w:pStyle w:val="Prrafodelista"/>
                        <w:numPr>
                          <w:ilvl w:val="0"/>
                          <w:numId w:val="7"/>
                        </w:numPr>
                        <w:jc w:val="both"/>
                        <w:rPr>
                          <w:sz w:val="20"/>
                          <w:szCs w:val="20"/>
                        </w:rPr>
                      </w:pPr>
                      <w:r w:rsidRPr="00457DBB">
                        <w:rPr>
                          <w:sz w:val="20"/>
                          <w:szCs w:val="20"/>
                        </w:rPr>
                        <w:t>No se ha localizado información sobre los contratos realizados</w:t>
                      </w:r>
                    </w:p>
                    <w:p w:rsidR="003F7718" w:rsidRDefault="003F7718" w:rsidP="00B60213">
                      <w:pPr>
                        <w:pStyle w:val="Prrafodelista"/>
                        <w:numPr>
                          <w:ilvl w:val="0"/>
                          <w:numId w:val="7"/>
                        </w:numPr>
                        <w:jc w:val="both"/>
                        <w:rPr>
                          <w:sz w:val="20"/>
                          <w:szCs w:val="20"/>
                        </w:rPr>
                      </w:pPr>
                      <w:r>
                        <w:rPr>
                          <w:sz w:val="20"/>
                          <w:szCs w:val="20"/>
                        </w:rPr>
                        <w:t>No se ha localizado información sobre modificaciones de contratos adjudicados</w:t>
                      </w:r>
                    </w:p>
                    <w:p w:rsidR="003F7718" w:rsidRDefault="003F7718" w:rsidP="00B60213">
                      <w:pPr>
                        <w:pStyle w:val="Prrafodelista"/>
                        <w:numPr>
                          <w:ilvl w:val="0"/>
                          <w:numId w:val="7"/>
                        </w:numPr>
                        <w:jc w:val="both"/>
                        <w:rPr>
                          <w:sz w:val="20"/>
                          <w:szCs w:val="20"/>
                        </w:rPr>
                      </w:pPr>
                      <w:r>
                        <w:rPr>
                          <w:sz w:val="20"/>
                          <w:szCs w:val="20"/>
                        </w:rPr>
                        <w:t>No se ha localizado información sobre desistimientos y renuncias a contratos adjudicados.</w:t>
                      </w:r>
                    </w:p>
                    <w:p w:rsidR="003F7718" w:rsidRDefault="003F7718" w:rsidP="00B60213">
                      <w:pPr>
                        <w:pStyle w:val="Prrafodelista"/>
                        <w:numPr>
                          <w:ilvl w:val="0"/>
                          <w:numId w:val="7"/>
                        </w:numPr>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3F7718" w:rsidRDefault="003F7718" w:rsidP="00B60213">
                      <w:pPr>
                        <w:pStyle w:val="Prrafodelista"/>
                        <w:numPr>
                          <w:ilvl w:val="0"/>
                          <w:numId w:val="7"/>
                        </w:numPr>
                        <w:jc w:val="both"/>
                        <w:rPr>
                          <w:sz w:val="20"/>
                          <w:szCs w:val="20"/>
                        </w:rPr>
                      </w:pPr>
                      <w:r>
                        <w:rPr>
                          <w:sz w:val="20"/>
                          <w:szCs w:val="20"/>
                        </w:rPr>
                        <w:t>No se ha localizado información sobre contratos menores</w:t>
                      </w:r>
                    </w:p>
                    <w:p w:rsidR="003F7718" w:rsidRDefault="003F7718" w:rsidP="00B60213">
                      <w:pPr>
                        <w:pStyle w:val="Prrafodelista"/>
                        <w:numPr>
                          <w:ilvl w:val="0"/>
                          <w:numId w:val="7"/>
                        </w:numPr>
                        <w:jc w:val="both"/>
                        <w:rPr>
                          <w:sz w:val="20"/>
                          <w:szCs w:val="20"/>
                        </w:rPr>
                      </w:pPr>
                      <w:r>
                        <w:rPr>
                          <w:sz w:val="20"/>
                          <w:szCs w:val="20"/>
                        </w:rPr>
                        <w:t>No se ha localizado información sobre encomiendas de gestión.</w:t>
                      </w:r>
                    </w:p>
                    <w:p w:rsidR="003F7718" w:rsidRDefault="003F7718" w:rsidP="00B60213">
                      <w:pPr>
                        <w:pStyle w:val="Prrafodelista"/>
                        <w:numPr>
                          <w:ilvl w:val="0"/>
                          <w:numId w:val="7"/>
                        </w:numPr>
                        <w:jc w:val="both"/>
                        <w:rPr>
                          <w:sz w:val="20"/>
                          <w:szCs w:val="20"/>
                        </w:rPr>
                      </w:pPr>
                      <w:r>
                        <w:rPr>
                          <w:sz w:val="20"/>
                          <w:szCs w:val="20"/>
                        </w:rPr>
                        <w:t>La información publicada sobre las becas, que se incluiría en la obligación  Subvenciones y ayudas públicas, además de desactualizada – corresponde a 2017 – no contiene los contenidos exigidos en la LTAIBG: importe, objetivo y finalidad y beneficiarios.</w:t>
                      </w:r>
                    </w:p>
                    <w:p w:rsidR="003F7718" w:rsidRDefault="003F7718" w:rsidP="00B60213">
                      <w:pPr>
                        <w:pStyle w:val="Prrafodelista"/>
                        <w:numPr>
                          <w:ilvl w:val="0"/>
                          <w:numId w:val="7"/>
                        </w:numPr>
                        <w:jc w:val="both"/>
                        <w:rPr>
                          <w:sz w:val="20"/>
                          <w:szCs w:val="20"/>
                        </w:rPr>
                      </w:pPr>
                      <w:r>
                        <w:rPr>
                          <w:sz w:val="20"/>
                          <w:szCs w:val="20"/>
                        </w:rPr>
                        <w:t xml:space="preserve">No se ha localizado información sobre ejecución presupuestaria. </w:t>
                      </w:r>
                    </w:p>
                    <w:p w:rsidR="003F7718" w:rsidRDefault="003F7718" w:rsidP="00B60213">
                      <w:pPr>
                        <w:pStyle w:val="Prrafodelista"/>
                        <w:numPr>
                          <w:ilvl w:val="0"/>
                          <w:numId w:val="7"/>
                        </w:numPr>
                        <w:jc w:val="both"/>
                        <w:rPr>
                          <w:sz w:val="20"/>
                          <w:szCs w:val="20"/>
                        </w:rPr>
                      </w:pPr>
                      <w:r>
                        <w:rPr>
                          <w:sz w:val="20"/>
                          <w:szCs w:val="20"/>
                        </w:rPr>
                        <w:t>No se ha localizado información sobre los informes de auditoría de cuentas y de fiscalización realizados por órganos de control externo.</w:t>
                      </w:r>
                    </w:p>
                    <w:p w:rsidR="003F7718" w:rsidRDefault="003F7718" w:rsidP="00B60213">
                      <w:pPr>
                        <w:pStyle w:val="Prrafodelista"/>
                        <w:numPr>
                          <w:ilvl w:val="0"/>
                          <w:numId w:val="7"/>
                        </w:numPr>
                        <w:jc w:val="both"/>
                        <w:rPr>
                          <w:sz w:val="20"/>
                          <w:szCs w:val="20"/>
                        </w:rPr>
                      </w:pPr>
                      <w:r>
                        <w:rPr>
                          <w:sz w:val="20"/>
                          <w:szCs w:val="20"/>
                        </w:rPr>
                        <w:t>No se ha localizado información sobre las retribuciones de los Altos Cargos y máximos responsables.</w:t>
                      </w:r>
                    </w:p>
                    <w:p w:rsidR="003F7718" w:rsidRDefault="003F7718" w:rsidP="00B60213">
                      <w:pPr>
                        <w:pStyle w:val="Prrafodelista"/>
                        <w:numPr>
                          <w:ilvl w:val="0"/>
                          <w:numId w:val="7"/>
                        </w:numPr>
                        <w:jc w:val="both"/>
                        <w:rPr>
                          <w:sz w:val="20"/>
                          <w:szCs w:val="20"/>
                        </w:rPr>
                      </w:pPr>
                      <w:r>
                        <w:rPr>
                          <w:sz w:val="20"/>
                          <w:szCs w:val="20"/>
                        </w:rPr>
                        <w:t>No se ha localizado información sobre las  i</w:t>
                      </w:r>
                      <w:r w:rsidRPr="00085262">
                        <w:rPr>
                          <w:sz w:val="20"/>
                          <w:szCs w:val="20"/>
                        </w:rPr>
                        <w:t>ndemnizaciones percibidas por Altos Cargos con ocasión del abandono del cargo</w:t>
                      </w:r>
                    </w:p>
                    <w:p w:rsidR="003F7718" w:rsidRDefault="003F7718" w:rsidP="00B60213">
                      <w:pPr>
                        <w:pStyle w:val="Prrafodelista"/>
                        <w:numPr>
                          <w:ilvl w:val="0"/>
                          <w:numId w:val="7"/>
                        </w:numPr>
                        <w:jc w:val="both"/>
                        <w:rPr>
                          <w:sz w:val="20"/>
                          <w:szCs w:val="20"/>
                        </w:rPr>
                      </w:pPr>
                      <w:r>
                        <w:rPr>
                          <w:sz w:val="20"/>
                          <w:szCs w:val="20"/>
                        </w:rPr>
                        <w:t>No se ha localizado información sobre las autorizaciones para la compatibilidad con actividades públicas o privadas concedidas a los empleados públicos.</w:t>
                      </w:r>
                    </w:p>
                    <w:p w:rsidR="003F7718" w:rsidRDefault="003F7718" w:rsidP="00B60213">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C01380" w:rsidRDefault="00C01380" w:rsidP="00C01380">
                      <w:pPr>
                        <w:pStyle w:val="Prrafodelista"/>
                        <w:numPr>
                          <w:ilvl w:val="0"/>
                          <w:numId w:val="11"/>
                        </w:numPr>
                        <w:spacing w:before="120" w:after="120" w:line="312" w:lineRule="auto"/>
                        <w:contextualSpacing w:val="0"/>
                        <w:jc w:val="both"/>
                      </w:pPr>
                      <w:r w:rsidRPr="00C01380">
                        <w:rPr>
                          <w:rStyle w:val="Ttulo2Car"/>
                          <w:b w:val="0"/>
                          <w:color w:val="auto"/>
                          <w:sz w:val="20"/>
                          <w:szCs w:val="20"/>
                          <w:lang w:bidi="es-ES"/>
                        </w:rPr>
                        <w:t xml:space="preserve">Aunque la obligación de publicar Información estadística relativa al cumplimiento y calidad de los servicios prestados por la AEMET se ha considerado </w:t>
                      </w:r>
                      <w:r>
                        <w:rPr>
                          <w:rStyle w:val="Ttulo2Car"/>
                          <w:b w:val="0"/>
                          <w:color w:val="auto"/>
                          <w:sz w:val="20"/>
                          <w:szCs w:val="20"/>
                          <w:lang w:bidi="es-ES"/>
                        </w:rPr>
                        <w:t xml:space="preserve">parcialmente </w:t>
                      </w:r>
                      <w:r w:rsidRPr="00C01380">
                        <w:rPr>
                          <w:rStyle w:val="Ttulo2Car"/>
                          <w:b w:val="0"/>
                          <w:color w:val="auto"/>
                          <w:sz w:val="20"/>
                          <w:szCs w:val="20"/>
                          <w:lang w:bidi="es-ES"/>
                        </w:rPr>
                        <w:t xml:space="preserve">cumplida, </w:t>
                      </w:r>
                      <w:r w:rsidR="003F7718" w:rsidRPr="00C01380">
                        <w:rPr>
                          <w:rStyle w:val="Ttulo2Car"/>
                          <w:b w:val="0"/>
                          <w:color w:val="auto"/>
                          <w:sz w:val="20"/>
                          <w:szCs w:val="20"/>
                          <w:lang w:bidi="es-ES"/>
                        </w:rPr>
                        <w:t>no se</w:t>
                      </w:r>
                      <w:r w:rsidRPr="00C01380">
                        <w:rPr>
                          <w:rStyle w:val="Ttulo2Car"/>
                          <w:b w:val="0"/>
                          <w:color w:val="auto"/>
                          <w:sz w:val="20"/>
                          <w:szCs w:val="20"/>
                          <w:lang w:bidi="es-ES"/>
                        </w:rPr>
                        <w:t xml:space="preserve"> ha localizado</w:t>
                      </w:r>
                      <w:r w:rsidR="003F7718" w:rsidRPr="00C01380">
                        <w:rPr>
                          <w:rStyle w:val="Ttulo2Car"/>
                          <w:b w:val="0"/>
                          <w:color w:val="auto"/>
                          <w:sz w:val="20"/>
                          <w:szCs w:val="20"/>
                          <w:lang w:bidi="es-ES"/>
                        </w:rPr>
                        <w:t xml:space="preserve"> informa</w:t>
                      </w:r>
                      <w:r w:rsidRPr="00C01380">
                        <w:rPr>
                          <w:rStyle w:val="Ttulo2Car"/>
                          <w:b w:val="0"/>
                          <w:color w:val="auto"/>
                          <w:sz w:val="20"/>
                          <w:szCs w:val="20"/>
                          <w:lang w:bidi="es-ES"/>
                        </w:rPr>
                        <w:t>ción</w:t>
                      </w:r>
                      <w:r w:rsidR="003F7718" w:rsidRPr="00C01380">
                        <w:rPr>
                          <w:rStyle w:val="Ttulo2Car"/>
                          <w:b w:val="0"/>
                          <w:color w:val="auto"/>
                          <w:sz w:val="20"/>
                          <w:szCs w:val="20"/>
                          <w:lang w:bidi="es-ES"/>
                        </w:rPr>
                        <w:t xml:space="preserve"> sobre el grado de cumplimiento de </w:t>
                      </w:r>
                      <w:r w:rsidRPr="00C01380">
                        <w:rPr>
                          <w:rStyle w:val="Ttulo2Car"/>
                          <w:b w:val="0"/>
                          <w:color w:val="auto"/>
                          <w:sz w:val="20"/>
                          <w:szCs w:val="20"/>
                          <w:lang w:bidi="es-ES"/>
                        </w:rPr>
                        <w:t xml:space="preserve">los </w:t>
                      </w:r>
                      <w:r w:rsidR="003F7718" w:rsidRPr="00C01380">
                        <w:rPr>
                          <w:rStyle w:val="Ttulo2Car"/>
                          <w:b w:val="0"/>
                          <w:color w:val="auto"/>
                          <w:sz w:val="20"/>
                          <w:szCs w:val="20"/>
                          <w:lang w:bidi="es-ES"/>
                        </w:rPr>
                        <w:t>compromisos</w:t>
                      </w:r>
                      <w:r w:rsidRPr="00C01380">
                        <w:rPr>
                          <w:rStyle w:val="Ttulo2Car"/>
                          <w:b w:val="0"/>
                          <w:color w:val="auto"/>
                          <w:sz w:val="20"/>
                          <w:szCs w:val="20"/>
                          <w:lang w:bidi="es-ES"/>
                        </w:rPr>
                        <w:t xml:space="preserve"> de su Carta de Servicios, así como otra información – estadísticas de quejas y sugerencias, resultados de estudios de análisis de expectativas y de satisfacción de usuarios, etc.- que permitan conocer la calidad de los servicios.</w:t>
                      </w:r>
                      <w:r w:rsidRPr="00C01380">
                        <w:t xml:space="preserve">  </w:t>
                      </w:r>
                    </w:p>
                    <w:p w:rsidR="003F7718" w:rsidRPr="00C01380" w:rsidRDefault="003F7718" w:rsidP="00C01380">
                      <w:pPr>
                        <w:ind w:left="360"/>
                        <w:jc w:val="both"/>
                        <w:rPr>
                          <w:b/>
                          <w:color w:val="00642D"/>
                        </w:rPr>
                      </w:pPr>
                      <w:r w:rsidRPr="00C01380">
                        <w:rPr>
                          <w:b/>
                          <w:color w:val="00642D"/>
                        </w:rPr>
                        <w:t>Calidad de la Información</w:t>
                      </w:r>
                    </w:p>
                    <w:p w:rsidR="003F7718" w:rsidRDefault="003F7718" w:rsidP="00B60213">
                      <w:pPr>
                        <w:pStyle w:val="Prrafodelista"/>
                        <w:numPr>
                          <w:ilvl w:val="0"/>
                          <w:numId w:val="8"/>
                        </w:numPr>
                        <w:jc w:val="both"/>
                        <w:rPr>
                          <w:sz w:val="20"/>
                          <w:szCs w:val="20"/>
                        </w:rPr>
                      </w:pPr>
                      <w:r w:rsidRPr="00085262">
                        <w:rPr>
                          <w:sz w:val="20"/>
                          <w:szCs w:val="20"/>
                        </w:rPr>
                        <w:t xml:space="preserve">No existen referencias a la </w:t>
                      </w:r>
                      <w:r>
                        <w:rPr>
                          <w:sz w:val="20"/>
                          <w:szCs w:val="20"/>
                        </w:rPr>
                        <w:t>fecha en que se revisó o actualizó la información por última vez, por lo que no se puede afirmar que la información publicada cumpla el requisito de actualización.</w:t>
                      </w:r>
                    </w:p>
                    <w:p w:rsidR="003F7718" w:rsidRDefault="003F7718" w:rsidP="00B60213">
                      <w:pPr>
                        <w:pStyle w:val="Prrafodelista"/>
                        <w:numPr>
                          <w:ilvl w:val="0"/>
                          <w:numId w:val="8"/>
                        </w:numPr>
                        <w:jc w:val="both"/>
                        <w:rPr>
                          <w:sz w:val="20"/>
                          <w:szCs w:val="20"/>
                        </w:rPr>
                      </w:pPr>
                      <w:r>
                        <w:rPr>
                          <w:sz w:val="20"/>
                          <w:szCs w:val="20"/>
                        </w:rPr>
                        <w:t>Aunque algunas de las informaciones que no han sido localizadas pudieran estar disponibles en el Portal de Transparencia de la AGE, este hecho no suple la obligación de que se publiquen en la web de la AEMET.</w:t>
                      </w:r>
                    </w:p>
                    <w:p w:rsidR="003F7718" w:rsidRPr="00085262" w:rsidRDefault="003F7718" w:rsidP="00C33A23">
                      <w:pPr>
                        <w:rPr>
                          <w:sz w:val="20"/>
                          <w:szCs w:val="20"/>
                        </w:rPr>
                      </w:pP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E34195" w:rsidTr="00BD4582">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9C6ED2" w:rsidTr="00BD4582">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9C6ED2" w:rsidRDefault="009C6ED2" w:rsidP="00BD4582">
            <w:pPr>
              <w:pStyle w:val="Cuerpodelboletn"/>
              <w:spacing w:before="120" w:after="120" w:line="312" w:lineRule="auto"/>
              <w:rPr>
                <w:rStyle w:val="Ttulo2Car"/>
                <w:b w:val="0"/>
                <w:color w:val="auto"/>
                <w:sz w:val="20"/>
                <w:szCs w:val="20"/>
                <w:lang w:bidi="es-ES"/>
              </w:rPr>
            </w:pPr>
            <w:r w:rsidRPr="009C6ED2">
              <w:rPr>
                <w:rStyle w:val="Ttulo2Car"/>
                <w:b w:val="0"/>
                <w:color w:val="auto"/>
                <w:sz w:val="20"/>
                <w:szCs w:val="20"/>
                <w:lang w:bidi="es-ES"/>
              </w:rPr>
              <w:t>No se ha localizado información</w:t>
            </w:r>
          </w:p>
        </w:tc>
      </w:tr>
    </w:tbl>
    <w:p w:rsidR="00BD4582" w:rsidRDefault="00BD4582"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67343F02" wp14:editId="5A621F4B">
                <wp:simplePos x="0" y="0"/>
                <wp:positionH relativeFrom="column">
                  <wp:align>center</wp:align>
                </wp:positionH>
                <wp:positionV relativeFrom="paragraph">
                  <wp:posOffset>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3F7718" w:rsidRDefault="003F7718" w:rsidP="002A154B">
                            <w:pPr>
                              <w:rPr>
                                <w:b/>
                                <w:color w:val="00642D"/>
                              </w:rPr>
                            </w:pPr>
                            <w:r w:rsidRPr="00BD4582">
                              <w:rPr>
                                <w:b/>
                                <w:color w:val="00642D"/>
                              </w:rPr>
                              <w:t>Contenidos</w:t>
                            </w:r>
                          </w:p>
                          <w:p w:rsidR="003F7718" w:rsidRPr="0002458D" w:rsidRDefault="003F7718" w:rsidP="006273F9">
                            <w:pPr>
                              <w:jc w:val="both"/>
                              <w:rPr>
                                <w:sz w:val="20"/>
                                <w:szCs w:val="20"/>
                              </w:rPr>
                            </w:pPr>
                            <w:r w:rsidRPr="0002458D">
                              <w:rPr>
                                <w:sz w:val="20"/>
                                <w:szCs w:val="20"/>
                              </w:rPr>
                              <w:t>La información publicada no recoge todos los contenidos establecidos en el artículo 8.3 de la LTAIBG.</w:t>
                            </w:r>
                          </w:p>
                          <w:p w:rsidR="003F7718" w:rsidRPr="0002458D" w:rsidRDefault="003F7718" w:rsidP="0002458D">
                            <w:pPr>
                              <w:pStyle w:val="Prrafodelista"/>
                              <w:numPr>
                                <w:ilvl w:val="0"/>
                                <w:numId w:val="9"/>
                              </w:numPr>
                              <w:rPr>
                                <w:sz w:val="20"/>
                                <w:szCs w:val="20"/>
                              </w:rPr>
                            </w:pPr>
                            <w:r>
                              <w:rPr>
                                <w:sz w:val="20"/>
                                <w:szCs w:val="20"/>
                              </w:rPr>
                              <w:t>No se ha localizado información relativa a los bienes patrimoniales propiedad de la AEMET o sobre los que ostente derechos reales.</w:t>
                            </w:r>
                          </w:p>
                          <w:p w:rsidR="003F7718" w:rsidRPr="0002458D" w:rsidRDefault="003F7718" w:rsidP="002A154B">
                            <w:pPr>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AZ+iaxKwIAAFMEAAAOAAAAAAAAAAAAAAAAAC4CAABkcnMvZTJv&#10;RG9jLnhtbFBLAQItABQABgAIAAAAIQDupFqH2wAAAAUBAAAPAAAAAAAAAAAAAAAAAIUEAABkcnMv&#10;ZG93bnJldi54bWxQSwUGAAAAAAQABADzAAAAjQUAAAAA&#10;">
                <v:textbox style="mso-fit-shape-to-text:t">
                  <w:txbxContent>
                    <w:p w:rsidR="003F7718" w:rsidRDefault="003F7718" w:rsidP="002A154B">
                      <w:pPr>
                        <w:rPr>
                          <w:b/>
                          <w:color w:val="00642D"/>
                        </w:rPr>
                      </w:pPr>
                      <w:r w:rsidRPr="00BD4582">
                        <w:rPr>
                          <w:b/>
                          <w:color w:val="00642D"/>
                        </w:rPr>
                        <w:t>Contenidos</w:t>
                      </w:r>
                    </w:p>
                    <w:p w:rsidR="003F7718" w:rsidRPr="0002458D" w:rsidRDefault="003F7718" w:rsidP="006273F9">
                      <w:pPr>
                        <w:jc w:val="both"/>
                        <w:rPr>
                          <w:sz w:val="20"/>
                          <w:szCs w:val="20"/>
                        </w:rPr>
                      </w:pPr>
                      <w:r w:rsidRPr="0002458D">
                        <w:rPr>
                          <w:sz w:val="20"/>
                          <w:szCs w:val="20"/>
                        </w:rPr>
                        <w:t>La información publicada no recoge todos los contenidos establecidos en el artículo 8.3 de la LTAIBG.</w:t>
                      </w:r>
                    </w:p>
                    <w:p w:rsidR="003F7718" w:rsidRPr="0002458D" w:rsidRDefault="003F7718" w:rsidP="0002458D">
                      <w:pPr>
                        <w:pStyle w:val="Prrafodelista"/>
                        <w:numPr>
                          <w:ilvl w:val="0"/>
                          <w:numId w:val="9"/>
                        </w:numPr>
                        <w:rPr>
                          <w:sz w:val="20"/>
                          <w:szCs w:val="20"/>
                        </w:rPr>
                      </w:pPr>
                      <w:r>
                        <w:rPr>
                          <w:sz w:val="20"/>
                          <w:szCs w:val="20"/>
                        </w:rPr>
                        <w:t>No se ha localizado información relativa a los bienes patrimoniales propiedad de la AEMET o sobre los que ostente derechos reales.</w:t>
                      </w:r>
                    </w:p>
                    <w:p w:rsidR="003F7718" w:rsidRPr="0002458D" w:rsidRDefault="003F7718" w:rsidP="002A154B">
                      <w:pPr>
                        <w:rPr>
                          <w:sz w:val="20"/>
                          <w:szCs w:val="20"/>
                        </w:rPr>
                      </w:pPr>
                    </w:p>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lastRenderedPageBreak/>
        <w:t>Índice de Cumplimiento de la Información Obligatoria</w:t>
      </w:r>
    </w:p>
    <w:tbl>
      <w:tblPr>
        <w:tblStyle w:val="Sombreadomedio2-nfasis3"/>
        <w:tblW w:w="11121" w:type="dxa"/>
        <w:tblInd w:w="108" w:type="dxa"/>
        <w:tblLook w:val="04A0" w:firstRow="1" w:lastRow="0" w:firstColumn="1" w:lastColumn="0" w:noHBand="0" w:noVBand="1"/>
      </w:tblPr>
      <w:tblGrid>
        <w:gridCol w:w="5001"/>
        <w:gridCol w:w="765"/>
        <w:gridCol w:w="765"/>
        <w:gridCol w:w="765"/>
        <w:gridCol w:w="765"/>
        <w:gridCol w:w="765"/>
        <w:gridCol w:w="765"/>
        <w:gridCol w:w="765"/>
        <w:gridCol w:w="765"/>
      </w:tblGrid>
      <w:tr w:rsidR="002A154B" w:rsidRPr="00FD0689" w:rsidTr="00DD23B9">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5001"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765" w:type="dxa"/>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533927" w:rsidRPr="00FD0689" w:rsidTr="00DD23B9">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533927" w:rsidRPr="00FD0689" w:rsidRDefault="00533927"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765" w:type="dxa"/>
            <w:tcBorders>
              <w:left w:val="single" w:sz="18" w:space="0" w:color="FFFFFF" w:themeColor="background1"/>
            </w:tcBorders>
            <w:noWrap/>
            <w:vAlign w:val="center"/>
          </w:tcPr>
          <w:p w:rsidR="00533927" w:rsidRPr="00533927" w:rsidRDefault="00533927" w:rsidP="00533927">
            <w:pPr>
              <w:jc w:val="center"/>
              <w:cnfStyle w:val="000000100000" w:firstRow="0" w:lastRow="0" w:firstColumn="0" w:lastColumn="0" w:oddVBand="0" w:evenVBand="0" w:oddHBand="1" w:evenHBand="0" w:firstRowFirstColumn="0" w:firstRowLastColumn="0" w:lastRowFirstColumn="0" w:lastRowLastColumn="0"/>
              <w:rPr>
                <w:sz w:val="16"/>
                <w:szCs w:val="16"/>
              </w:rPr>
            </w:pPr>
            <w:r w:rsidRPr="00533927">
              <w:rPr>
                <w:sz w:val="16"/>
                <w:szCs w:val="16"/>
              </w:rPr>
              <w:t>55,0%</w:t>
            </w:r>
          </w:p>
        </w:tc>
        <w:tc>
          <w:tcPr>
            <w:tcW w:w="0" w:type="auto"/>
            <w:noWrap/>
            <w:vAlign w:val="center"/>
          </w:tcPr>
          <w:p w:rsidR="00533927" w:rsidRPr="00533927" w:rsidRDefault="00533927" w:rsidP="00533927">
            <w:pPr>
              <w:jc w:val="center"/>
              <w:cnfStyle w:val="000000100000" w:firstRow="0" w:lastRow="0" w:firstColumn="0" w:lastColumn="0" w:oddVBand="0" w:evenVBand="0" w:oddHBand="1" w:evenHBand="0" w:firstRowFirstColumn="0" w:firstRowLastColumn="0" w:lastRowFirstColumn="0" w:lastRowLastColumn="0"/>
              <w:rPr>
                <w:sz w:val="16"/>
                <w:szCs w:val="16"/>
              </w:rPr>
            </w:pPr>
            <w:r w:rsidRPr="00533927">
              <w:rPr>
                <w:sz w:val="16"/>
                <w:szCs w:val="16"/>
              </w:rPr>
              <w:t>70,0%</w:t>
            </w:r>
          </w:p>
        </w:tc>
        <w:tc>
          <w:tcPr>
            <w:tcW w:w="0" w:type="auto"/>
            <w:noWrap/>
            <w:vAlign w:val="center"/>
          </w:tcPr>
          <w:p w:rsidR="00533927" w:rsidRPr="00533927" w:rsidRDefault="00533927" w:rsidP="00533927">
            <w:pPr>
              <w:jc w:val="center"/>
              <w:cnfStyle w:val="000000100000" w:firstRow="0" w:lastRow="0" w:firstColumn="0" w:lastColumn="0" w:oddVBand="0" w:evenVBand="0" w:oddHBand="1" w:evenHBand="0" w:firstRowFirstColumn="0" w:firstRowLastColumn="0" w:lastRowFirstColumn="0" w:lastRowLastColumn="0"/>
              <w:rPr>
                <w:sz w:val="16"/>
                <w:szCs w:val="16"/>
              </w:rPr>
            </w:pPr>
            <w:r w:rsidRPr="00533927">
              <w:rPr>
                <w:sz w:val="16"/>
                <w:szCs w:val="16"/>
              </w:rPr>
              <w:t>70,0%</w:t>
            </w:r>
          </w:p>
        </w:tc>
        <w:tc>
          <w:tcPr>
            <w:tcW w:w="0" w:type="auto"/>
            <w:noWrap/>
            <w:vAlign w:val="center"/>
          </w:tcPr>
          <w:p w:rsidR="00533927" w:rsidRPr="00533927" w:rsidRDefault="00533927" w:rsidP="00533927">
            <w:pPr>
              <w:jc w:val="center"/>
              <w:cnfStyle w:val="000000100000" w:firstRow="0" w:lastRow="0" w:firstColumn="0" w:lastColumn="0" w:oddVBand="0" w:evenVBand="0" w:oddHBand="1" w:evenHBand="0" w:firstRowFirstColumn="0" w:firstRowLastColumn="0" w:lastRowFirstColumn="0" w:lastRowLastColumn="0"/>
              <w:rPr>
                <w:sz w:val="16"/>
                <w:szCs w:val="16"/>
              </w:rPr>
            </w:pPr>
            <w:r w:rsidRPr="00533927">
              <w:rPr>
                <w:sz w:val="16"/>
                <w:szCs w:val="16"/>
              </w:rPr>
              <w:t>70,0%</w:t>
            </w:r>
          </w:p>
        </w:tc>
        <w:tc>
          <w:tcPr>
            <w:tcW w:w="0" w:type="auto"/>
            <w:noWrap/>
            <w:vAlign w:val="center"/>
          </w:tcPr>
          <w:p w:rsidR="00533927" w:rsidRPr="00533927" w:rsidRDefault="00533927" w:rsidP="00533927">
            <w:pPr>
              <w:jc w:val="center"/>
              <w:cnfStyle w:val="000000100000" w:firstRow="0" w:lastRow="0" w:firstColumn="0" w:lastColumn="0" w:oddVBand="0" w:evenVBand="0" w:oddHBand="1" w:evenHBand="0" w:firstRowFirstColumn="0" w:firstRowLastColumn="0" w:lastRowFirstColumn="0" w:lastRowLastColumn="0"/>
              <w:rPr>
                <w:sz w:val="16"/>
                <w:szCs w:val="16"/>
              </w:rPr>
            </w:pPr>
            <w:r w:rsidRPr="00533927">
              <w:rPr>
                <w:sz w:val="16"/>
                <w:szCs w:val="16"/>
              </w:rPr>
              <w:t>70,0%</w:t>
            </w:r>
          </w:p>
        </w:tc>
        <w:tc>
          <w:tcPr>
            <w:tcW w:w="0" w:type="auto"/>
            <w:noWrap/>
            <w:vAlign w:val="center"/>
          </w:tcPr>
          <w:p w:rsidR="00533927" w:rsidRPr="00533927" w:rsidRDefault="00533927" w:rsidP="00533927">
            <w:pPr>
              <w:jc w:val="center"/>
              <w:cnfStyle w:val="000000100000" w:firstRow="0" w:lastRow="0" w:firstColumn="0" w:lastColumn="0" w:oddVBand="0" w:evenVBand="0" w:oddHBand="1" w:evenHBand="0" w:firstRowFirstColumn="0" w:firstRowLastColumn="0" w:lastRowFirstColumn="0" w:lastRowLastColumn="0"/>
              <w:rPr>
                <w:sz w:val="16"/>
                <w:szCs w:val="16"/>
              </w:rPr>
            </w:pPr>
            <w:r w:rsidRPr="00533927">
              <w:rPr>
                <w:sz w:val="16"/>
                <w:szCs w:val="16"/>
              </w:rPr>
              <w:t>60,0%</w:t>
            </w:r>
          </w:p>
        </w:tc>
        <w:tc>
          <w:tcPr>
            <w:tcW w:w="0" w:type="auto"/>
            <w:noWrap/>
            <w:vAlign w:val="center"/>
          </w:tcPr>
          <w:p w:rsidR="00533927" w:rsidRPr="00533927" w:rsidRDefault="00533927" w:rsidP="00533927">
            <w:pPr>
              <w:jc w:val="center"/>
              <w:cnfStyle w:val="000000100000" w:firstRow="0" w:lastRow="0" w:firstColumn="0" w:lastColumn="0" w:oddVBand="0" w:evenVBand="0" w:oddHBand="1" w:evenHBand="0" w:firstRowFirstColumn="0" w:firstRowLastColumn="0" w:lastRowFirstColumn="0" w:lastRowLastColumn="0"/>
              <w:rPr>
                <w:sz w:val="16"/>
                <w:szCs w:val="16"/>
              </w:rPr>
            </w:pPr>
            <w:r w:rsidRPr="00533927">
              <w:rPr>
                <w:sz w:val="16"/>
                <w:szCs w:val="16"/>
              </w:rPr>
              <w:t>35,0%</w:t>
            </w:r>
          </w:p>
        </w:tc>
        <w:tc>
          <w:tcPr>
            <w:tcW w:w="0" w:type="auto"/>
            <w:noWrap/>
            <w:vAlign w:val="center"/>
          </w:tcPr>
          <w:p w:rsidR="00533927" w:rsidRPr="00533927" w:rsidRDefault="00533927" w:rsidP="00533927">
            <w:pPr>
              <w:jc w:val="center"/>
              <w:cnfStyle w:val="000000100000" w:firstRow="0" w:lastRow="0" w:firstColumn="0" w:lastColumn="0" w:oddVBand="0" w:evenVBand="0" w:oddHBand="1" w:evenHBand="0" w:firstRowFirstColumn="0" w:firstRowLastColumn="0" w:lastRowFirstColumn="0" w:lastRowLastColumn="0"/>
              <w:rPr>
                <w:sz w:val="16"/>
                <w:szCs w:val="16"/>
              </w:rPr>
            </w:pPr>
            <w:r w:rsidRPr="00533927">
              <w:rPr>
                <w:sz w:val="16"/>
                <w:szCs w:val="16"/>
              </w:rPr>
              <w:t>61,4%</w:t>
            </w:r>
          </w:p>
        </w:tc>
      </w:tr>
      <w:tr w:rsidR="00533927" w:rsidRPr="00FD0689" w:rsidTr="00DD23B9">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533927" w:rsidRPr="00FD0689" w:rsidRDefault="00533927" w:rsidP="00BB6799">
            <w:pPr>
              <w:spacing w:before="120" w:after="120" w:line="312" w:lineRule="auto"/>
              <w:jc w:val="both"/>
              <w:rPr>
                <w:rFonts w:cs="Calibri"/>
                <w:sz w:val="16"/>
                <w:szCs w:val="16"/>
              </w:rPr>
            </w:pPr>
            <w:r w:rsidRPr="00FD0689">
              <w:rPr>
                <w:rFonts w:cs="Calibri"/>
                <w:sz w:val="16"/>
                <w:szCs w:val="16"/>
              </w:rPr>
              <w:t xml:space="preserve">De relevancia jurídica </w:t>
            </w:r>
          </w:p>
        </w:tc>
        <w:tc>
          <w:tcPr>
            <w:tcW w:w="765" w:type="dxa"/>
            <w:tcBorders>
              <w:left w:val="single" w:sz="18" w:space="0" w:color="FFFFFF" w:themeColor="background1"/>
            </w:tcBorders>
            <w:noWrap/>
            <w:vAlign w:val="center"/>
          </w:tcPr>
          <w:p w:rsidR="00533927" w:rsidRPr="00533927" w:rsidRDefault="00533927" w:rsidP="00533927">
            <w:pPr>
              <w:jc w:val="center"/>
              <w:cnfStyle w:val="000000000000" w:firstRow="0" w:lastRow="0" w:firstColumn="0" w:lastColumn="0" w:oddVBand="0" w:evenVBand="0" w:oddHBand="0" w:evenHBand="0" w:firstRowFirstColumn="0" w:firstRowLastColumn="0" w:lastRowFirstColumn="0" w:lastRowLastColumn="0"/>
              <w:rPr>
                <w:sz w:val="16"/>
                <w:szCs w:val="16"/>
              </w:rPr>
            </w:pPr>
            <w:r w:rsidRPr="00533927">
              <w:rPr>
                <w:sz w:val="16"/>
                <w:szCs w:val="16"/>
              </w:rPr>
              <w:t>0,0%</w:t>
            </w:r>
          </w:p>
        </w:tc>
        <w:tc>
          <w:tcPr>
            <w:tcW w:w="0" w:type="auto"/>
            <w:tcBorders>
              <w:left w:val="single" w:sz="18" w:space="0" w:color="FFFFFF" w:themeColor="background1"/>
            </w:tcBorders>
            <w:vAlign w:val="center"/>
          </w:tcPr>
          <w:p w:rsidR="00533927" w:rsidRPr="00533927" w:rsidRDefault="00533927" w:rsidP="00533927">
            <w:pPr>
              <w:jc w:val="center"/>
              <w:cnfStyle w:val="000000000000" w:firstRow="0" w:lastRow="0" w:firstColumn="0" w:lastColumn="0" w:oddVBand="0" w:evenVBand="0" w:oddHBand="0" w:evenHBand="0" w:firstRowFirstColumn="0" w:firstRowLastColumn="0" w:lastRowFirstColumn="0" w:lastRowLastColumn="0"/>
              <w:rPr>
                <w:sz w:val="16"/>
                <w:szCs w:val="16"/>
              </w:rPr>
            </w:pPr>
            <w:r w:rsidRPr="00533927">
              <w:rPr>
                <w:sz w:val="16"/>
                <w:szCs w:val="16"/>
              </w:rPr>
              <w:t>0,0%</w:t>
            </w:r>
          </w:p>
        </w:tc>
        <w:tc>
          <w:tcPr>
            <w:tcW w:w="0" w:type="auto"/>
            <w:tcBorders>
              <w:left w:val="single" w:sz="18" w:space="0" w:color="FFFFFF" w:themeColor="background1"/>
            </w:tcBorders>
            <w:vAlign w:val="center"/>
          </w:tcPr>
          <w:p w:rsidR="00533927" w:rsidRPr="00533927" w:rsidRDefault="00533927" w:rsidP="00533927">
            <w:pPr>
              <w:jc w:val="center"/>
              <w:cnfStyle w:val="000000000000" w:firstRow="0" w:lastRow="0" w:firstColumn="0" w:lastColumn="0" w:oddVBand="0" w:evenVBand="0" w:oddHBand="0" w:evenHBand="0" w:firstRowFirstColumn="0" w:firstRowLastColumn="0" w:lastRowFirstColumn="0" w:lastRowLastColumn="0"/>
              <w:rPr>
                <w:sz w:val="16"/>
                <w:szCs w:val="16"/>
              </w:rPr>
            </w:pPr>
            <w:r w:rsidRPr="00533927">
              <w:rPr>
                <w:sz w:val="16"/>
                <w:szCs w:val="16"/>
              </w:rPr>
              <w:t>0,0%</w:t>
            </w:r>
          </w:p>
        </w:tc>
        <w:tc>
          <w:tcPr>
            <w:tcW w:w="0" w:type="auto"/>
            <w:tcBorders>
              <w:left w:val="single" w:sz="18" w:space="0" w:color="FFFFFF" w:themeColor="background1"/>
            </w:tcBorders>
            <w:vAlign w:val="center"/>
          </w:tcPr>
          <w:p w:rsidR="00533927" w:rsidRPr="00533927" w:rsidRDefault="00533927" w:rsidP="00533927">
            <w:pPr>
              <w:jc w:val="center"/>
              <w:cnfStyle w:val="000000000000" w:firstRow="0" w:lastRow="0" w:firstColumn="0" w:lastColumn="0" w:oddVBand="0" w:evenVBand="0" w:oddHBand="0" w:evenHBand="0" w:firstRowFirstColumn="0" w:firstRowLastColumn="0" w:lastRowFirstColumn="0" w:lastRowLastColumn="0"/>
              <w:rPr>
                <w:sz w:val="16"/>
                <w:szCs w:val="16"/>
              </w:rPr>
            </w:pPr>
            <w:r w:rsidRPr="00533927">
              <w:rPr>
                <w:sz w:val="16"/>
                <w:szCs w:val="16"/>
              </w:rPr>
              <w:t>0,0%</w:t>
            </w:r>
          </w:p>
        </w:tc>
        <w:tc>
          <w:tcPr>
            <w:tcW w:w="0" w:type="auto"/>
            <w:tcBorders>
              <w:left w:val="single" w:sz="18" w:space="0" w:color="FFFFFF" w:themeColor="background1"/>
            </w:tcBorders>
            <w:vAlign w:val="center"/>
          </w:tcPr>
          <w:p w:rsidR="00533927" w:rsidRPr="00533927" w:rsidRDefault="00533927" w:rsidP="00533927">
            <w:pPr>
              <w:jc w:val="center"/>
              <w:cnfStyle w:val="000000000000" w:firstRow="0" w:lastRow="0" w:firstColumn="0" w:lastColumn="0" w:oddVBand="0" w:evenVBand="0" w:oddHBand="0" w:evenHBand="0" w:firstRowFirstColumn="0" w:firstRowLastColumn="0" w:lastRowFirstColumn="0" w:lastRowLastColumn="0"/>
              <w:rPr>
                <w:sz w:val="16"/>
                <w:szCs w:val="16"/>
              </w:rPr>
            </w:pPr>
            <w:r w:rsidRPr="00533927">
              <w:rPr>
                <w:sz w:val="16"/>
                <w:szCs w:val="16"/>
              </w:rPr>
              <w:t>0,0%</w:t>
            </w:r>
          </w:p>
        </w:tc>
        <w:tc>
          <w:tcPr>
            <w:tcW w:w="0" w:type="auto"/>
            <w:tcBorders>
              <w:left w:val="single" w:sz="18" w:space="0" w:color="FFFFFF" w:themeColor="background1"/>
            </w:tcBorders>
            <w:vAlign w:val="center"/>
          </w:tcPr>
          <w:p w:rsidR="00533927" w:rsidRPr="00533927" w:rsidRDefault="00533927" w:rsidP="00533927">
            <w:pPr>
              <w:jc w:val="center"/>
              <w:cnfStyle w:val="000000000000" w:firstRow="0" w:lastRow="0" w:firstColumn="0" w:lastColumn="0" w:oddVBand="0" w:evenVBand="0" w:oddHBand="0" w:evenHBand="0" w:firstRowFirstColumn="0" w:firstRowLastColumn="0" w:lastRowFirstColumn="0" w:lastRowLastColumn="0"/>
              <w:rPr>
                <w:sz w:val="16"/>
                <w:szCs w:val="16"/>
              </w:rPr>
            </w:pPr>
            <w:r w:rsidRPr="00533927">
              <w:rPr>
                <w:sz w:val="16"/>
                <w:szCs w:val="16"/>
              </w:rPr>
              <w:t>0,0%</w:t>
            </w:r>
          </w:p>
        </w:tc>
        <w:tc>
          <w:tcPr>
            <w:tcW w:w="0" w:type="auto"/>
            <w:tcBorders>
              <w:left w:val="single" w:sz="18" w:space="0" w:color="FFFFFF" w:themeColor="background1"/>
            </w:tcBorders>
            <w:vAlign w:val="center"/>
          </w:tcPr>
          <w:p w:rsidR="00533927" w:rsidRPr="00533927" w:rsidRDefault="00533927" w:rsidP="00533927">
            <w:pPr>
              <w:jc w:val="center"/>
              <w:cnfStyle w:val="000000000000" w:firstRow="0" w:lastRow="0" w:firstColumn="0" w:lastColumn="0" w:oddVBand="0" w:evenVBand="0" w:oddHBand="0" w:evenHBand="0" w:firstRowFirstColumn="0" w:firstRowLastColumn="0" w:lastRowFirstColumn="0" w:lastRowLastColumn="0"/>
              <w:rPr>
                <w:sz w:val="16"/>
                <w:szCs w:val="16"/>
              </w:rPr>
            </w:pPr>
            <w:r w:rsidRPr="00533927">
              <w:rPr>
                <w:sz w:val="16"/>
                <w:szCs w:val="16"/>
              </w:rPr>
              <w:t>0,0%</w:t>
            </w:r>
          </w:p>
        </w:tc>
        <w:tc>
          <w:tcPr>
            <w:tcW w:w="0" w:type="auto"/>
            <w:tcBorders>
              <w:left w:val="single" w:sz="18" w:space="0" w:color="FFFFFF" w:themeColor="background1"/>
            </w:tcBorders>
            <w:vAlign w:val="center"/>
          </w:tcPr>
          <w:p w:rsidR="00533927" w:rsidRPr="00533927" w:rsidRDefault="00533927" w:rsidP="00533927">
            <w:pPr>
              <w:jc w:val="center"/>
              <w:cnfStyle w:val="000000000000" w:firstRow="0" w:lastRow="0" w:firstColumn="0" w:lastColumn="0" w:oddVBand="0" w:evenVBand="0" w:oddHBand="0" w:evenHBand="0" w:firstRowFirstColumn="0" w:firstRowLastColumn="0" w:lastRowFirstColumn="0" w:lastRowLastColumn="0"/>
              <w:rPr>
                <w:sz w:val="16"/>
                <w:szCs w:val="16"/>
              </w:rPr>
            </w:pPr>
            <w:r w:rsidRPr="00533927">
              <w:rPr>
                <w:sz w:val="16"/>
                <w:szCs w:val="16"/>
              </w:rPr>
              <w:t>0,0%</w:t>
            </w:r>
          </w:p>
        </w:tc>
      </w:tr>
      <w:tr w:rsidR="00DD23B9" w:rsidRPr="00B701B7" w:rsidTr="00DD23B9">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DD23B9" w:rsidRPr="00B701B7" w:rsidRDefault="00DD23B9" w:rsidP="00A51D61">
            <w:pPr>
              <w:spacing w:before="120" w:after="120" w:line="312" w:lineRule="auto"/>
              <w:rPr>
                <w:rFonts w:cs="Calibri"/>
                <w:sz w:val="16"/>
                <w:szCs w:val="16"/>
              </w:rPr>
            </w:pPr>
            <w:r w:rsidRPr="00B701B7">
              <w:rPr>
                <w:rFonts w:cs="Calibri"/>
                <w:sz w:val="16"/>
                <w:szCs w:val="16"/>
              </w:rPr>
              <w:t>Económica , Presupuestaria y Estadística</w:t>
            </w:r>
          </w:p>
        </w:tc>
        <w:tc>
          <w:tcPr>
            <w:tcW w:w="765" w:type="dxa"/>
            <w:tcBorders>
              <w:left w:val="single" w:sz="18" w:space="0" w:color="FFFFFF" w:themeColor="background1"/>
            </w:tcBorders>
            <w:noWrap/>
            <w:vAlign w:val="center"/>
          </w:tcPr>
          <w:p w:rsidR="00DD23B9" w:rsidRPr="00DD23B9" w:rsidRDefault="00DD23B9" w:rsidP="00DD23B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D23B9">
              <w:rPr>
                <w:sz w:val="16"/>
                <w:szCs w:val="16"/>
              </w:rPr>
              <w:t>21,1%</w:t>
            </w:r>
          </w:p>
        </w:tc>
        <w:tc>
          <w:tcPr>
            <w:tcW w:w="0" w:type="auto"/>
            <w:noWrap/>
            <w:vAlign w:val="center"/>
          </w:tcPr>
          <w:p w:rsidR="00DD23B9" w:rsidRPr="00DD23B9" w:rsidRDefault="00DD23B9" w:rsidP="00DD23B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D23B9">
              <w:rPr>
                <w:sz w:val="16"/>
                <w:szCs w:val="16"/>
              </w:rPr>
              <w:t>22,2%</w:t>
            </w:r>
          </w:p>
        </w:tc>
        <w:tc>
          <w:tcPr>
            <w:tcW w:w="0" w:type="auto"/>
            <w:noWrap/>
            <w:vAlign w:val="center"/>
          </w:tcPr>
          <w:p w:rsidR="00DD23B9" w:rsidRPr="00DD23B9" w:rsidRDefault="00DD23B9" w:rsidP="00DD23B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D23B9">
              <w:rPr>
                <w:sz w:val="16"/>
                <w:szCs w:val="16"/>
              </w:rPr>
              <w:t>22,2%</w:t>
            </w:r>
          </w:p>
        </w:tc>
        <w:tc>
          <w:tcPr>
            <w:tcW w:w="0" w:type="auto"/>
            <w:noWrap/>
            <w:vAlign w:val="center"/>
          </w:tcPr>
          <w:p w:rsidR="00DD23B9" w:rsidRPr="00DD23B9" w:rsidRDefault="00DD23B9" w:rsidP="00DD23B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D23B9">
              <w:rPr>
                <w:sz w:val="16"/>
                <w:szCs w:val="16"/>
              </w:rPr>
              <w:t>22,2%</w:t>
            </w:r>
          </w:p>
        </w:tc>
        <w:tc>
          <w:tcPr>
            <w:tcW w:w="0" w:type="auto"/>
            <w:noWrap/>
            <w:vAlign w:val="center"/>
          </w:tcPr>
          <w:p w:rsidR="00DD23B9" w:rsidRPr="00DD23B9" w:rsidRDefault="00DD23B9" w:rsidP="00DD23B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D23B9">
              <w:rPr>
                <w:sz w:val="16"/>
                <w:szCs w:val="16"/>
              </w:rPr>
              <w:t>22,2%</w:t>
            </w:r>
          </w:p>
        </w:tc>
        <w:tc>
          <w:tcPr>
            <w:tcW w:w="0" w:type="auto"/>
            <w:noWrap/>
            <w:vAlign w:val="center"/>
          </w:tcPr>
          <w:p w:rsidR="00DD23B9" w:rsidRPr="00DD23B9" w:rsidRDefault="00DD23B9" w:rsidP="00DD23B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D23B9">
              <w:rPr>
                <w:sz w:val="16"/>
                <w:szCs w:val="16"/>
              </w:rPr>
              <w:t>22,2%</w:t>
            </w:r>
          </w:p>
        </w:tc>
        <w:tc>
          <w:tcPr>
            <w:tcW w:w="0" w:type="auto"/>
            <w:noWrap/>
            <w:vAlign w:val="center"/>
          </w:tcPr>
          <w:p w:rsidR="00DD23B9" w:rsidRPr="00DD23B9" w:rsidRDefault="00DD23B9" w:rsidP="00DD23B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D23B9">
              <w:rPr>
                <w:sz w:val="16"/>
                <w:szCs w:val="16"/>
              </w:rPr>
              <w:t>22,2%</w:t>
            </w:r>
          </w:p>
        </w:tc>
        <w:tc>
          <w:tcPr>
            <w:tcW w:w="0" w:type="auto"/>
            <w:noWrap/>
            <w:vAlign w:val="center"/>
          </w:tcPr>
          <w:p w:rsidR="00DD23B9" w:rsidRPr="00DD23B9" w:rsidRDefault="00DD23B9" w:rsidP="00DD23B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D23B9">
              <w:rPr>
                <w:sz w:val="16"/>
                <w:szCs w:val="16"/>
              </w:rPr>
              <w:t>22,1%</w:t>
            </w:r>
          </w:p>
        </w:tc>
      </w:tr>
      <w:tr w:rsidR="00533927" w:rsidRPr="00B701B7" w:rsidTr="00DD23B9">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533927" w:rsidRPr="00B701B7" w:rsidRDefault="00533927" w:rsidP="00A51D61">
            <w:pPr>
              <w:spacing w:before="120" w:after="120" w:line="312" w:lineRule="auto"/>
              <w:rPr>
                <w:rFonts w:cs="Calibri"/>
                <w:sz w:val="16"/>
                <w:szCs w:val="16"/>
              </w:rPr>
            </w:pPr>
            <w:r w:rsidRPr="00B701B7">
              <w:rPr>
                <w:rFonts w:cs="Calibri"/>
                <w:sz w:val="16"/>
                <w:szCs w:val="16"/>
              </w:rPr>
              <w:t>Información patrimonial</w:t>
            </w:r>
          </w:p>
        </w:tc>
        <w:tc>
          <w:tcPr>
            <w:tcW w:w="765" w:type="dxa"/>
            <w:tcBorders>
              <w:left w:val="single" w:sz="18" w:space="0" w:color="FFFFFF" w:themeColor="background1"/>
            </w:tcBorders>
            <w:noWrap/>
            <w:vAlign w:val="center"/>
          </w:tcPr>
          <w:p w:rsidR="00533927" w:rsidRPr="00DD23B9" w:rsidRDefault="00533927" w:rsidP="00DD23B9">
            <w:pPr>
              <w:jc w:val="center"/>
              <w:cnfStyle w:val="000000000000" w:firstRow="0" w:lastRow="0" w:firstColumn="0" w:lastColumn="0" w:oddVBand="0" w:evenVBand="0" w:oddHBand="0" w:evenHBand="0" w:firstRowFirstColumn="0" w:firstRowLastColumn="0" w:lastRowFirstColumn="0" w:lastRowLastColumn="0"/>
              <w:rPr>
                <w:sz w:val="16"/>
                <w:szCs w:val="16"/>
              </w:rPr>
            </w:pPr>
            <w:r w:rsidRPr="00DD23B9">
              <w:rPr>
                <w:sz w:val="16"/>
                <w:szCs w:val="16"/>
              </w:rPr>
              <w:t>0,0%</w:t>
            </w:r>
          </w:p>
        </w:tc>
        <w:tc>
          <w:tcPr>
            <w:tcW w:w="0" w:type="auto"/>
            <w:noWrap/>
            <w:vAlign w:val="center"/>
          </w:tcPr>
          <w:p w:rsidR="00533927" w:rsidRPr="00DD23B9" w:rsidRDefault="00533927" w:rsidP="00DD23B9">
            <w:pPr>
              <w:jc w:val="center"/>
              <w:cnfStyle w:val="000000000000" w:firstRow="0" w:lastRow="0" w:firstColumn="0" w:lastColumn="0" w:oddVBand="0" w:evenVBand="0" w:oddHBand="0" w:evenHBand="0" w:firstRowFirstColumn="0" w:firstRowLastColumn="0" w:lastRowFirstColumn="0" w:lastRowLastColumn="0"/>
              <w:rPr>
                <w:sz w:val="16"/>
                <w:szCs w:val="16"/>
              </w:rPr>
            </w:pPr>
            <w:r w:rsidRPr="00DD23B9">
              <w:rPr>
                <w:sz w:val="16"/>
                <w:szCs w:val="16"/>
              </w:rPr>
              <w:t>0,0%</w:t>
            </w:r>
          </w:p>
        </w:tc>
        <w:tc>
          <w:tcPr>
            <w:tcW w:w="0" w:type="auto"/>
            <w:noWrap/>
            <w:vAlign w:val="center"/>
          </w:tcPr>
          <w:p w:rsidR="00533927" w:rsidRPr="00DD23B9" w:rsidRDefault="00533927" w:rsidP="00DD23B9">
            <w:pPr>
              <w:jc w:val="center"/>
              <w:cnfStyle w:val="000000000000" w:firstRow="0" w:lastRow="0" w:firstColumn="0" w:lastColumn="0" w:oddVBand="0" w:evenVBand="0" w:oddHBand="0" w:evenHBand="0" w:firstRowFirstColumn="0" w:firstRowLastColumn="0" w:lastRowFirstColumn="0" w:lastRowLastColumn="0"/>
              <w:rPr>
                <w:sz w:val="16"/>
                <w:szCs w:val="16"/>
              </w:rPr>
            </w:pPr>
            <w:r w:rsidRPr="00DD23B9">
              <w:rPr>
                <w:sz w:val="16"/>
                <w:szCs w:val="16"/>
              </w:rPr>
              <w:t>0,0%</w:t>
            </w:r>
          </w:p>
        </w:tc>
        <w:tc>
          <w:tcPr>
            <w:tcW w:w="0" w:type="auto"/>
            <w:noWrap/>
            <w:vAlign w:val="center"/>
          </w:tcPr>
          <w:p w:rsidR="00533927" w:rsidRPr="00DD23B9" w:rsidRDefault="00533927" w:rsidP="00DD23B9">
            <w:pPr>
              <w:jc w:val="center"/>
              <w:cnfStyle w:val="000000000000" w:firstRow="0" w:lastRow="0" w:firstColumn="0" w:lastColumn="0" w:oddVBand="0" w:evenVBand="0" w:oddHBand="0" w:evenHBand="0" w:firstRowFirstColumn="0" w:firstRowLastColumn="0" w:lastRowFirstColumn="0" w:lastRowLastColumn="0"/>
              <w:rPr>
                <w:sz w:val="16"/>
                <w:szCs w:val="16"/>
              </w:rPr>
            </w:pPr>
            <w:r w:rsidRPr="00DD23B9">
              <w:rPr>
                <w:sz w:val="16"/>
                <w:szCs w:val="16"/>
              </w:rPr>
              <w:t>0,0%</w:t>
            </w:r>
          </w:p>
        </w:tc>
        <w:tc>
          <w:tcPr>
            <w:tcW w:w="0" w:type="auto"/>
            <w:noWrap/>
            <w:vAlign w:val="center"/>
          </w:tcPr>
          <w:p w:rsidR="00533927" w:rsidRPr="00DD23B9" w:rsidRDefault="00533927" w:rsidP="00DD23B9">
            <w:pPr>
              <w:jc w:val="center"/>
              <w:cnfStyle w:val="000000000000" w:firstRow="0" w:lastRow="0" w:firstColumn="0" w:lastColumn="0" w:oddVBand="0" w:evenVBand="0" w:oddHBand="0" w:evenHBand="0" w:firstRowFirstColumn="0" w:firstRowLastColumn="0" w:lastRowFirstColumn="0" w:lastRowLastColumn="0"/>
              <w:rPr>
                <w:sz w:val="16"/>
                <w:szCs w:val="16"/>
              </w:rPr>
            </w:pPr>
            <w:r w:rsidRPr="00DD23B9">
              <w:rPr>
                <w:sz w:val="16"/>
                <w:szCs w:val="16"/>
              </w:rPr>
              <w:t>0,0%</w:t>
            </w:r>
          </w:p>
        </w:tc>
        <w:tc>
          <w:tcPr>
            <w:tcW w:w="0" w:type="auto"/>
            <w:noWrap/>
            <w:vAlign w:val="center"/>
          </w:tcPr>
          <w:p w:rsidR="00533927" w:rsidRPr="00DD23B9" w:rsidRDefault="00533927" w:rsidP="00DD23B9">
            <w:pPr>
              <w:jc w:val="center"/>
              <w:cnfStyle w:val="000000000000" w:firstRow="0" w:lastRow="0" w:firstColumn="0" w:lastColumn="0" w:oddVBand="0" w:evenVBand="0" w:oddHBand="0" w:evenHBand="0" w:firstRowFirstColumn="0" w:firstRowLastColumn="0" w:lastRowFirstColumn="0" w:lastRowLastColumn="0"/>
              <w:rPr>
                <w:sz w:val="16"/>
                <w:szCs w:val="16"/>
              </w:rPr>
            </w:pPr>
            <w:r w:rsidRPr="00DD23B9">
              <w:rPr>
                <w:sz w:val="16"/>
                <w:szCs w:val="16"/>
              </w:rPr>
              <w:t>0,0%</w:t>
            </w:r>
          </w:p>
        </w:tc>
        <w:tc>
          <w:tcPr>
            <w:tcW w:w="0" w:type="auto"/>
            <w:noWrap/>
            <w:vAlign w:val="center"/>
          </w:tcPr>
          <w:p w:rsidR="00533927" w:rsidRPr="00DD23B9" w:rsidRDefault="00533927" w:rsidP="00DD23B9">
            <w:pPr>
              <w:jc w:val="center"/>
              <w:cnfStyle w:val="000000000000" w:firstRow="0" w:lastRow="0" w:firstColumn="0" w:lastColumn="0" w:oddVBand="0" w:evenVBand="0" w:oddHBand="0" w:evenHBand="0" w:firstRowFirstColumn="0" w:firstRowLastColumn="0" w:lastRowFirstColumn="0" w:lastRowLastColumn="0"/>
              <w:rPr>
                <w:sz w:val="16"/>
                <w:szCs w:val="16"/>
              </w:rPr>
            </w:pPr>
            <w:r w:rsidRPr="00DD23B9">
              <w:rPr>
                <w:sz w:val="16"/>
                <w:szCs w:val="16"/>
              </w:rPr>
              <w:t>0,0%</w:t>
            </w:r>
          </w:p>
        </w:tc>
        <w:tc>
          <w:tcPr>
            <w:tcW w:w="0" w:type="auto"/>
            <w:noWrap/>
            <w:vAlign w:val="center"/>
          </w:tcPr>
          <w:p w:rsidR="00533927" w:rsidRPr="00DD23B9" w:rsidRDefault="00533927" w:rsidP="00DD23B9">
            <w:pPr>
              <w:jc w:val="center"/>
              <w:cnfStyle w:val="000000000000" w:firstRow="0" w:lastRow="0" w:firstColumn="0" w:lastColumn="0" w:oddVBand="0" w:evenVBand="0" w:oddHBand="0" w:evenHBand="0" w:firstRowFirstColumn="0" w:firstRowLastColumn="0" w:lastRowFirstColumn="0" w:lastRowLastColumn="0"/>
              <w:rPr>
                <w:sz w:val="16"/>
                <w:szCs w:val="16"/>
              </w:rPr>
            </w:pPr>
            <w:r w:rsidRPr="00DD23B9">
              <w:rPr>
                <w:sz w:val="16"/>
                <w:szCs w:val="16"/>
              </w:rPr>
              <w:t>0,0%</w:t>
            </w:r>
          </w:p>
        </w:tc>
      </w:tr>
      <w:tr w:rsidR="00DD23B9" w:rsidRPr="00B701B7" w:rsidTr="00DD23B9">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DD23B9" w:rsidRPr="00B701B7" w:rsidRDefault="00DD23B9" w:rsidP="00B701B7">
            <w:pPr>
              <w:spacing w:before="120" w:after="120" w:line="312" w:lineRule="auto"/>
              <w:jc w:val="center"/>
              <w:rPr>
                <w:rFonts w:cs="Calibri"/>
                <w:i/>
                <w:sz w:val="16"/>
                <w:szCs w:val="16"/>
              </w:rPr>
            </w:pPr>
            <w:r w:rsidRPr="00B701B7">
              <w:rPr>
                <w:rFonts w:cs="Calibri"/>
                <w:i/>
                <w:sz w:val="16"/>
                <w:szCs w:val="16"/>
              </w:rPr>
              <w:t>Índice de Cumplimiento de la Información Obligatoria</w:t>
            </w:r>
          </w:p>
        </w:tc>
        <w:tc>
          <w:tcPr>
            <w:tcW w:w="765" w:type="dxa"/>
            <w:tcBorders>
              <w:left w:val="single" w:sz="18" w:space="0" w:color="FFFFFF" w:themeColor="background1"/>
            </w:tcBorders>
            <w:noWrap/>
            <w:vAlign w:val="center"/>
          </w:tcPr>
          <w:p w:rsidR="00DD23B9" w:rsidRPr="00DD23B9" w:rsidRDefault="00DD23B9" w:rsidP="00DD23B9">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D23B9">
              <w:rPr>
                <w:b/>
                <w:i/>
                <w:sz w:val="16"/>
                <w:szCs w:val="16"/>
              </w:rPr>
              <w:t>31,0%</w:t>
            </w:r>
          </w:p>
        </w:tc>
        <w:tc>
          <w:tcPr>
            <w:tcW w:w="0" w:type="auto"/>
            <w:noWrap/>
            <w:vAlign w:val="center"/>
          </w:tcPr>
          <w:p w:rsidR="00DD23B9" w:rsidRPr="00DD23B9" w:rsidRDefault="00DD23B9" w:rsidP="00DD23B9">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D23B9">
              <w:rPr>
                <w:b/>
                <w:i/>
                <w:sz w:val="16"/>
                <w:szCs w:val="16"/>
              </w:rPr>
              <w:t>36,7%</w:t>
            </w:r>
          </w:p>
        </w:tc>
        <w:tc>
          <w:tcPr>
            <w:tcW w:w="0" w:type="auto"/>
            <w:noWrap/>
            <w:vAlign w:val="center"/>
          </w:tcPr>
          <w:p w:rsidR="00DD23B9" w:rsidRPr="00DD23B9" w:rsidRDefault="00DD23B9" w:rsidP="00DD23B9">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D23B9">
              <w:rPr>
                <w:b/>
                <w:i/>
                <w:sz w:val="16"/>
                <w:szCs w:val="16"/>
              </w:rPr>
              <w:t>36,7%</w:t>
            </w:r>
          </w:p>
        </w:tc>
        <w:tc>
          <w:tcPr>
            <w:tcW w:w="0" w:type="auto"/>
            <w:noWrap/>
            <w:vAlign w:val="center"/>
          </w:tcPr>
          <w:p w:rsidR="00DD23B9" w:rsidRPr="00DD23B9" w:rsidRDefault="00DD23B9" w:rsidP="00DD23B9">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D23B9">
              <w:rPr>
                <w:b/>
                <w:i/>
                <w:sz w:val="16"/>
                <w:szCs w:val="16"/>
              </w:rPr>
              <w:t>36,7%</w:t>
            </w:r>
          </w:p>
        </w:tc>
        <w:tc>
          <w:tcPr>
            <w:tcW w:w="0" w:type="auto"/>
            <w:noWrap/>
            <w:vAlign w:val="center"/>
          </w:tcPr>
          <w:p w:rsidR="00DD23B9" w:rsidRPr="00DD23B9" w:rsidRDefault="00DD23B9" w:rsidP="00DD23B9">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D23B9">
              <w:rPr>
                <w:b/>
                <w:i/>
                <w:sz w:val="16"/>
                <w:szCs w:val="16"/>
              </w:rPr>
              <w:t>36,7%</w:t>
            </w:r>
          </w:p>
        </w:tc>
        <w:tc>
          <w:tcPr>
            <w:tcW w:w="0" w:type="auto"/>
            <w:noWrap/>
            <w:vAlign w:val="center"/>
          </w:tcPr>
          <w:p w:rsidR="00DD23B9" w:rsidRPr="00DD23B9" w:rsidRDefault="00DD23B9" w:rsidP="00DD23B9">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D23B9">
              <w:rPr>
                <w:b/>
                <w:i/>
                <w:sz w:val="16"/>
                <w:szCs w:val="16"/>
              </w:rPr>
              <w:t>33,3%</w:t>
            </w:r>
          </w:p>
        </w:tc>
        <w:tc>
          <w:tcPr>
            <w:tcW w:w="0" w:type="auto"/>
            <w:noWrap/>
            <w:vAlign w:val="center"/>
          </w:tcPr>
          <w:p w:rsidR="00DD23B9" w:rsidRPr="00DD23B9" w:rsidRDefault="00DD23B9" w:rsidP="00DD23B9">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D23B9">
              <w:rPr>
                <w:b/>
                <w:i/>
                <w:sz w:val="16"/>
                <w:szCs w:val="16"/>
              </w:rPr>
              <w:t>25,0%</w:t>
            </w:r>
          </w:p>
        </w:tc>
        <w:tc>
          <w:tcPr>
            <w:tcW w:w="0" w:type="auto"/>
            <w:noWrap/>
            <w:vAlign w:val="center"/>
          </w:tcPr>
          <w:p w:rsidR="00DD23B9" w:rsidRPr="00DD23B9" w:rsidRDefault="00DD23B9" w:rsidP="00DD23B9">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D23B9">
              <w:rPr>
                <w:b/>
                <w:i/>
                <w:sz w:val="16"/>
                <w:szCs w:val="16"/>
              </w:rPr>
              <w:t>33,7%</w:t>
            </w:r>
          </w:p>
        </w:tc>
      </w:tr>
    </w:tbl>
    <w:p w:rsidR="00BD4582" w:rsidRPr="00B701B7" w:rsidRDefault="00BD4582" w:rsidP="00B701B7">
      <w:pPr>
        <w:jc w:val="center"/>
        <w:rPr>
          <w:sz w:val="16"/>
          <w:szCs w:val="16"/>
        </w:rPr>
      </w:pPr>
    </w:p>
    <w:p w:rsidR="000E7BD9" w:rsidRDefault="000E7BD9" w:rsidP="000E7BD9">
      <w:pPr>
        <w:jc w:val="both"/>
      </w:pPr>
      <w:r>
        <w:t xml:space="preserve">El Índice de Cumplimiento de la Información Obligatoria (ICIO) alcanza un </w:t>
      </w:r>
      <w:r w:rsidR="00DD23B9">
        <w:t>33,7</w:t>
      </w:r>
      <w:r w:rsidRPr="00533927">
        <w:t xml:space="preserve">% de cumplimiento. La falta de publicación de informaciones obligatorias – sólo se publica el </w:t>
      </w:r>
      <w:r w:rsidR="00F754BF" w:rsidRPr="00533927">
        <w:t>3</w:t>
      </w:r>
      <w:r w:rsidR="00DD23B9">
        <w:t>1</w:t>
      </w:r>
      <w:r w:rsidRPr="00533927">
        <w:t xml:space="preserve">% </w:t>
      </w:r>
      <w:r>
        <w:t xml:space="preserve">de las informaciones sujetas a publicidad activa – así como la falta de referencias a la fecha en que se revisó o actualizó la información por última vez, explican el nivel de cumplimiento alcanzado. </w:t>
      </w:r>
    </w:p>
    <w:p w:rsidR="002A154B" w:rsidRDefault="002A154B" w:rsidP="00BD4582">
      <w:pPr>
        <w:pStyle w:val="Cuerpodelboletn"/>
        <w:spacing w:before="120" w:after="120" w:line="312" w:lineRule="auto"/>
        <w:ind w:left="720"/>
        <w:rPr>
          <w:b/>
          <w:color w:val="50866C"/>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671D67">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editId="36B11C9B">
                <wp:simplePos x="0" y="0"/>
                <wp:positionH relativeFrom="column">
                  <wp:align>center</wp:align>
                </wp:positionH>
                <wp:positionV relativeFrom="paragraph">
                  <wp:posOffset>0</wp:posOffset>
                </wp:positionV>
                <wp:extent cx="6264910" cy="1403985"/>
                <wp:effectExtent l="0" t="0" r="21590" b="1968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3F7718" w:rsidRDefault="003F7718">
                            <w:pPr>
                              <w:rPr>
                                <w:b/>
                                <w:color w:val="00642D"/>
                              </w:rPr>
                            </w:pPr>
                            <w:r w:rsidRPr="002A154B">
                              <w:rPr>
                                <w:b/>
                                <w:color w:val="00642D"/>
                              </w:rPr>
                              <w:t xml:space="preserve">Transparencia </w:t>
                            </w:r>
                            <w:r>
                              <w:rPr>
                                <w:b/>
                                <w:color w:val="00642D"/>
                              </w:rPr>
                              <w:t>Voluntaria</w:t>
                            </w:r>
                          </w:p>
                          <w:p w:rsidR="003F7718" w:rsidRPr="000E7BD9" w:rsidRDefault="003F7718" w:rsidP="00B60213">
                            <w:pPr>
                              <w:jc w:val="both"/>
                              <w:rPr>
                                <w:sz w:val="20"/>
                                <w:szCs w:val="20"/>
                              </w:rPr>
                            </w:pPr>
                            <w:r>
                              <w:rPr>
                                <w:sz w:val="20"/>
                                <w:szCs w:val="20"/>
                              </w:rPr>
                              <w:t>La AEMET no publica informaciones adicionales a las obligatorias que pueden considerarse relevantes desde el punto de vista de la Transparencia de la organización.</w:t>
                            </w:r>
                          </w:p>
                          <w:p w:rsidR="003F7718" w:rsidRPr="000E7BD9" w:rsidRDefault="003F7718" w:rsidP="00B60213">
                            <w:pPr>
                              <w:jc w:val="both"/>
                              <w:rPr>
                                <w:sz w:val="20"/>
                                <w:szCs w:val="20"/>
                              </w:rPr>
                            </w:pPr>
                          </w:p>
                          <w:p w:rsidR="003F7718" w:rsidRPr="002A154B" w:rsidRDefault="003F7718">
                            <w:pPr>
                              <w:rPr>
                                <w:b/>
                                <w:color w:val="00642D"/>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Bk7YZiKwIAAFMEAAAOAAAAAAAAAAAAAAAAAC4CAABkcnMvZTJv&#10;RG9jLnhtbFBLAQItABQABgAIAAAAIQAqwY5b2wAAAAUBAAAPAAAAAAAAAAAAAAAAAIUEAABkcnMv&#10;ZG93bnJldi54bWxQSwUGAAAAAAQABADzAAAAjQUAAAAA&#10;">
                <v:textbox style="mso-fit-shape-to-text:t">
                  <w:txbxContent>
                    <w:p w:rsidR="003F7718" w:rsidRDefault="003F7718">
                      <w:pPr>
                        <w:rPr>
                          <w:b/>
                          <w:color w:val="00642D"/>
                        </w:rPr>
                      </w:pPr>
                      <w:r w:rsidRPr="002A154B">
                        <w:rPr>
                          <w:b/>
                          <w:color w:val="00642D"/>
                        </w:rPr>
                        <w:t xml:space="preserve">Transparencia </w:t>
                      </w:r>
                      <w:r>
                        <w:rPr>
                          <w:b/>
                          <w:color w:val="00642D"/>
                        </w:rPr>
                        <w:t>Voluntaria</w:t>
                      </w:r>
                    </w:p>
                    <w:p w:rsidR="003F7718" w:rsidRPr="000E7BD9" w:rsidRDefault="003F7718" w:rsidP="00B60213">
                      <w:pPr>
                        <w:jc w:val="both"/>
                        <w:rPr>
                          <w:sz w:val="20"/>
                          <w:szCs w:val="20"/>
                        </w:rPr>
                      </w:pPr>
                      <w:r>
                        <w:rPr>
                          <w:sz w:val="20"/>
                          <w:szCs w:val="20"/>
                        </w:rPr>
                        <w:t>La AEMET no publica informaciones adicionales a las obligatorias que pueden considerarse relevantes desde el punto de vista de la Transparencia de la organización.</w:t>
                      </w:r>
                    </w:p>
                    <w:p w:rsidR="003F7718" w:rsidRPr="000E7BD9" w:rsidRDefault="003F7718" w:rsidP="00B60213">
                      <w:pPr>
                        <w:jc w:val="both"/>
                        <w:rPr>
                          <w:sz w:val="20"/>
                          <w:szCs w:val="20"/>
                        </w:rPr>
                      </w:pPr>
                    </w:p>
                    <w:p w:rsidR="003F7718" w:rsidRPr="002A154B" w:rsidRDefault="003F7718">
                      <w:pPr>
                        <w:rPr>
                          <w:b/>
                          <w:color w:val="00642D"/>
                        </w:rPr>
                      </w:pPr>
                    </w:p>
                  </w:txbxContent>
                </v:textbox>
              </v:shape>
            </w:pict>
          </mc:Fallback>
        </mc:AlternateContent>
      </w:r>
    </w:p>
    <w:p w:rsidR="00932008" w:rsidRDefault="00932008"/>
    <w:p w:rsidR="00932008" w:rsidRDefault="00932008"/>
    <w:p w:rsidR="00932008" w:rsidRDefault="00932008"/>
    <w:p w:rsidR="00932008" w:rsidRDefault="00932008"/>
    <w:p w:rsidR="00932008" w:rsidRDefault="002A154B">
      <w:r w:rsidRPr="002A154B">
        <w:rPr>
          <w:noProof/>
          <w:u w:val="single"/>
        </w:rPr>
        <mc:AlternateContent>
          <mc:Choice Requires="wps">
            <w:drawing>
              <wp:anchor distT="0" distB="0" distL="114300" distR="114300" simplePos="0" relativeHeight="251673600" behindDoc="0" locked="0" layoutInCell="1" allowOverlap="1" wp14:anchorId="4891DE2C" wp14:editId="1F050E89">
                <wp:simplePos x="0" y="0"/>
                <wp:positionH relativeFrom="column">
                  <wp:posOffset>132080</wp:posOffset>
                </wp:positionH>
                <wp:positionV relativeFrom="paragraph">
                  <wp:posOffset>275590</wp:posOffset>
                </wp:positionV>
                <wp:extent cx="6264910" cy="1403985"/>
                <wp:effectExtent l="0" t="0" r="21590" b="1333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3F7718" w:rsidRDefault="003F7718" w:rsidP="002A154B">
                            <w:pPr>
                              <w:rPr>
                                <w:b/>
                                <w:color w:val="00642D"/>
                              </w:rPr>
                            </w:pPr>
                            <w:r>
                              <w:rPr>
                                <w:b/>
                                <w:color w:val="00642D"/>
                              </w:rPr>
                              <w:t>Buenas Prácticas</w:t>
                            </w:r>
                          </w:p>
                          <w:p w:rsidR="003F7718" w:rsidRPr="000E7BD9" w:rsidRDefault="003F7718" w:rsidP="002A154B">
                            <w:pPr>
                              <w:rPr>
                                <w:sz w:val="20"/>
                                <w:szCs w:val="20"/>
                              </w:rPr>
                            </w:pPr>
                            <w:r>
                              <w:rPr>
                                <w:sz w:val="20"/>
                                <w:szCs w:val="20"/>
                              </w:rPr>
                              <w:t xml:space="preserve">Dado que la AEMET no dispone de un Portal de Transparencia, no cabe reseñar buenas prácticas.  </w:t>
                            </w:r>
                          </w:p>
                          <w:p w:rsidR="003F7718" w:rsidRPr="000E7BD9" w:rsidRDefault="003F7718" w:rsidP="002A154B">
                            <w:pPr>
                              <w:rPr>
                                <w:sz w:val="20"/>
                                <w:szCs w:val="20"/>
                              </w:rPr>
                            </w:pPr>
                          </w:p>
                          <w:p w:rsidR="003F7718" w:rsidRPr="002A154B" w:rsidRDefault="003F7718" w:rsidP="002A154B">
                            <w:pPr>
                              <w:rPr>
                                <w:b/>
                                <w:color w:val="00642D"/>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10.4pt;margin-top:21.7pt;width:493.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">
                <v:textbox style="mso-fit-shape-to-text:t">
                  <w:txbxContent>
                    <w:p w:rsidR="003F7718" w:rsidRDefault="003F7718" w:rsidP="002A154B">
                      <w:pPr>
                        <w:rPr>
                          <w:b/>
                          <w:color w:val="00642D"/>
                        </w:rPr>
                      </w:pPr>
                      <w:r>
                        <w:rPr>
                          <w:b/>
                          <w:color w:val="00642D"/>
                        </w:rPr>
                        <w:t>Buenas Prácticas</w:t>
                      </w:r>
                    </w:p>
                    <w:p w:rsidR="003F7718" w:rsidRPr="000E7BD9" w:rsidRDefault="003F7718" w:rsidP="002A154B">
                      <w:pPr>
                        <w:rPr>
                          <w:sz w:val="20"/>
                          <w:szCs w:val="20"/>
                        </w:rPr>
                      </w:pPr>
                      <w:r>
                        <w:rPr>
                          <w:sz w:val="20"/>
                          <w:szCs w:val="20"/>
                        </w:rPr>
                        <w:t xml:space="preserve">Dado que la AEMET no dispone de un Portal de Transparencia, no cabe reseñar buenas prácticas.  </w:t>
                      </w:r>
                    </w:p>
                    <w:p w:rsidR="003F7718" w:rsidRPr="000E7BD9" w:rsidRDefault="003F7718" w:rsidP="002A154B">
                      <w:pPr>
                        <w:rPr>
                          <w:sz w:val="20"/>
                          <w:szCs w:val="20"/>
                        </w:rPr>
                      </w:pPr>
                    </w:p>
                    <w:p w:rsidR="003F7718" w:rsidRPr="002A154B" w:rsidRDefault="003F7718" w:rsidP="002A154B">
                      <w:pPr>
                        <w:rPr>
                          <w:b/>
                          <w:color w:val="00642D"/>
                        </w:rPr>
                      </w:pPr>
                    </w:p>
                  </w:txbxContent>
                </v:textbox>
              </v:shape>
            </w:pict>
          </mc:Fallback>
        </mc:AlternateContent>
      </w:r>
    </w:p>
    <w:p w:rsidR="00932008" w:rsidRDefault="00932008"/>
    <w:p w:rsidR="00932008" w:rsidRDefault="00932008"/>
    <w:p w:rsidR="000C6CFF" w:rsidRDefault="000C6CFF"/>
    <w:p w:rsidR="008C1E1E" w:rsidRDefault="008C1E1E"/>
    <w:p w:rsidR="00B40246" w:rsidRDefault="00B40246"/>
    <w:p w:rsidR="00561402" w:rsidRDefault="00561402"/>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lastRenderedPageBreak/>
        <w:t>Conclusiones y Recomendaciones</w:t>
      </w:r>
    </w:p>
    <w:p w:rsidR="00B40246" w:rsidRDefault="00B40246"/>
    <w:p w:rsidR="000E7BD9" w:rsidRDefault="000E7BD9" w:rsidP="007813BE">
      <w:pPr>
        <w:spacing w:before="120" w:after="120" w:line="312" w:lineRule="auto"/>
        <w:jc w:val="both"/>
      </w:pPr>
      <w:r w:rsidRPr="00FD0689">
        <w:t>Como se ha indicado el cumplimiento de las obligaciones de transparencia de la LTAIBG por parte de</w:t>
      </w:r>
      <w:r>
        <w:t xml:space="preserve"> la </w:t>
      </w:r>
      <w:r>
        <w:rPr>
          <w:color w:val="000000"/>
        </w:rPr>
        <w:t>AEMET</w:t>
      </w:r>
      <w:r w:rsidRPr="00FD0689">
        <w:t xml:space="preserve">, en función de la información disponible en </w:t>
      </w:r>
      <w:r>
        <w:t xml:space="preserve">su </w:t>
      </w:r>
      <w:r w:rsidR="00D13049">
        <w:t xml:space="preserve">página web </w:t>
      </w:r>
      <w:r>
        <w:t>alcanza el</w:t>
      </w:r>
      <w:r w:rsidRPr="007813BE">
        <w:rPr>
          <w:color w:val="FF0000"/>
        </w:rPr>
        <w:t xml:space="preserve"> </w:t>
      </w:r>
      <w:r w:rsidR="00DD23B9">
        <w:t>33,7</w:t>
      </w:r>
      <w:r>
        <w:t>%</w:t>
      </w:r>
      <w:r w:rsidRPr="0042288C">
        <w:t xml:space="preserve">. </w:t>
      </w:r>
    </w:p>
    <w:p w:rsidR="000E7BD9" w:rsidRPr="00FD0689" w:rsidRDefault="000E7BD9" w:rsidP="007813BE">
      <w:pPr>
        <w:spacing w:before="120" w:after="120" w:line="312" w:lineRule="auto"/>
        <w:jc w:val="both"/>
        <w:rPr>
          <w:rFonts w:eastAsiaTheme="majorEastAsia" w:cstheme="majorBidi"/>
          <w:b/>
          <w:bCs/>
          <w:color w:val="50866C"/>
        </w:rPr>
      </w:pPr>
      <w:r>
        <w:t>A lo largo del informe se han señalado una serie de carencias. Por ello y p</w:t>
      </w:r>
      <w:r w:rsidRPr="00FD0689">
        <w:t>ara procurar avances en el grado d</w:t>
      </w:r>
      <w:r w:rsidR="00B701B7">
        <w:t>e</w:t>
      </w:r>
      <w:r w:rsidRPr="008E224F">
        <w:t xml:space="preserve"> </w:t>
      </w:r>
      <w:r w:rsidRPr="00FD0689">
        <w:t>cumplimiento de la LTAIBG por parte de</w:t>
      </w:r>
      <w:r>
        <w:t xml:space="preserve"> la </w:t>
      </w:r>
      <w:r>
        <w:rPr>
          <w:color w:val="000000"/>
        </w:rPr>
        <w:t>AEMET</w:t>
      </w:r>
      <w:r w:rsidRPr="00FD0689">
        <w:t xml:space="preserve">, este CTBG </w:t>
      </w:r>
      <w:r w:rsidRPr="00FD0689">
        <w:rPr>
          <w:rFonts w:eastAsiaTheme="majorEastAsia" w:cstheme="majorBidi"/>
          <w:b/>
          <w:bCs/>
          <w:color w:val="50866C"/>
        </w:rPr>
        <w:t>recomienda:</w:t>
      </w:r>
    </w:p>
    <w:p w:rsidR="009931FA" w:rsidRDefault="009931FA" w:rsidP="007813BE">
      <w:pPr>
        <w:spacing w:before="120" w:after="120" w:line="312" w:lineRule="auto"/>
        <w:jc w:val="both"/>
        <w:rPr>
          <w:b/>
          <w:color w:val="00642D"/>
        </w:rPr>
      </w:pPr>
    </w:p>
    <w:p w:rsidR="000E7BD9" w:rsidRPr="00443391" w:rsidRDefault="000E7BD9" w:rsidP="007813BE">
      <w:pPr>
        <w:spacing w:before="120" w:after="120" w:line="312" w:lineRule="auto"/>
        <w:jc w:val="both"/>
        <w:rPr>
          <w:b/>
          <w:color w:val="00642D"/>
        </w:rPr>
      </w:pPr>
      <w:r w:rsidRPr="00443391">
        <w:rPr>
          <w:b/>
          <w:color w:val="00642D"/>
        </w:rPr>
        <w:t>Localización y Estructuración de la información</w:t>
      </w:r>
    </w:p>
    <w:p w:rsidR="000E7BD9" w:rsidRPr="00D523E3" w:rsidRDefault="000E7BD9" w:rsidP="007813BE">
      <w:pPr>
        <w:spacing w:before="120" w:after="120" w:line="312" w:lineRule="auto"/>
        <w:jc w:val="both"/>
        <w:rPr>
          <w:rFonts w:eastAsiaTheme="majorEastAsia" w:cstheme="majorBidi"/>
          <w:bCs/>
        </w:rPr>
      </w:pPr>
    </w:p>
    <w:p w:rsidR="00D523E3" w:rsidRDefault="00D523E3" w:rsidP="007813BE">
      <w:pPr>
        <w:spacing w:before="120" w:after="120" w:line="312" w:lineRule="auto"/>
        <w:jc w:val="both"/>
        <w:rPr>
          <w:rFonts w:eastAsiaTheme="majorEastAsia" w:cstheme="majorBidi"/>
          <w:bCs/>
        </w:rPr>
      </w:pPr>
      <w:r w:rsidRPr="00D523E3">
        <w:rPr>
          <w:rFonts w:eastAsiaTheme="majorEastAsia" w:cstheme="majorBidi"/>
          <w:bCs/>
        </w:rPr>
        <w:t xml:space="preserve">La </w:t>
      </w:r>
      <w:r>
        <w:rPr>
          <w:rFonts w:eastAsiaTheme="majorEastAsia" w:cstheme="majorBidi"/>
          <w:bCs/>
        </w:rPr>
        <w:t xml:space="preserve">AEMET debe articular un espacio diferenciado en su web institucional destinado a la publicación de la información sujeta a obligaciones de publicidad activa. El acceso a este espacio defería efectuarse mediante un banner o acceso visible en la página home de su web institucional. </w:t>
      </w:r>
    </w:p>
    <w:p w:rsidR="00D523E3" w:rsidRDefault="00D523E3" w:rsidP="007813BE">
      <w:pPr>
        <w:spacing w:before="120" w:after="120" w:line="312" w:lineRule="auto"/>
        <w:jc w:val="both"/>
        <w:rPr>
          <w:rFonts w:eastAsiaTheme="majorEastAsia" w:cstheme="majorBidi"/>
          <w:bCs/>
        </w:rPr>
      </w:pPr>
      <w:r w:rsidRPr="009931FA">
        <w:rPr>
          <w:rFonts w:eastAsiaTheme="majorEastAsia" w:cstheme="majorBidi"/>
          <w:bCs/>
        </w:rPr>
        <w:t xml:space="preserve">La información debe estructurarse conforme </w:t>
      </w:r>
      <w:r w:rsidR="009931FA">
        <w:rPr>
          <w:rFonts w:eastAsiaTheme="majorEastAsia" w:cstheme="majorBidi"/>
          <w:bCs/>
        </w:rPr>
        <w:t>al patrón</w:t>
      </w:r>
      <w:r w:rsidRPr="009931FA">
        <w:rPr>
          <w:rFonts w:eastAsiaTheme="majorEastAsia" w:cstheme="majorBidi"/>
          <w:bCs/>
        </w:rPr>
        <w:t xml:space="preserve"> que establece la LTAIBG</w:t>
      </w:r>
      <w:r w:rsidR="009931FA">
        <w:rPr>
          <w:rFonts w:eastAsiaTheme="majorEastAsia" w:cstheme="majorBidi"/>
          <w:bCs/>
        </w:rPr>
        <w:t>: Información Institucional, Organizativa, de Planificación y Registro de Actividades de Tratamiento; Información de Relevancia Jurídica; Información Económica, Presupuestaria y Estadística e Información Patrimonial.</w:t>
      </w:r>
    </w:p>
    <w:p w:rsidR="009931FA" w:rsidRDefault="009931FA" w:rsidP="007813BE">
      <w:pPr>
        <w:spacing w:before="120" w:after="120" w:line="312" w:lineRule="auto"/>
        <w:jc w:val="both"/>
        <w:rPr>
          <w:rFonts w:eastAsiaTheme="majorEastAsia" w:cstheme="majorBidi"/>
          <w:bCs/>
        </w:rPr>
      </w:pPr>
      <w:r>
        <w:rPr>
          <w:rFonts w:eastAsiaTheme="majorEastAsia" w:cstheme="majorBidi"/>
          <w:bCs/>
        </w:rPr>
        <w:t xml:space="preserve">Dentro de cada uno de estos bloques deben publicarse - o enlazarse - las informaciones obligatorias que establecen los artículos 6 a 8 de la LTAIBG. </w:t>
      </w:r>
    </w:p>
    <w:p w:rsidR="009931FA" w:rsidRPr="00D523E3" w:rsidRDefault="009931FA" w:rsidP="007813BE">
      <w:pPr>
        <w:spacing w:before="120" w:after="120" w:line="312" w:lineRule="auto"/>
        <w:jc w:val="both"/>
        <w:rPr>
          <w:rFonts w:eastAsiaTheme="majorEastAsia" w:cstheme="majorBidi"/>
          <w:bCs/>
        </w:rPr>
      </w:pPr>
      <w:r>
        <w:rPr>
          <w:rFonts w:eastAsiaTheme="majorEastAsia" w:cstheme="majorBidi"/>
          <w:bCs/>
        </w:rPr>
        <w:t xml:space="preserve">En el caso de que no sea posible la publicación de alguna de las informaciones vinculadas a estos bloques bien porque exista algún impedimento legal para su publicación o bien porque no haya habido actividad en el ámbito al que se refiere – por ejemplo, que no se hubiesen efectuado encomiendas o encargos a medios propios - debería hacerse constar expresamente esta circunstancia en el apartado correspondiente a la información </w:t>
      </w:r>
      <w:r w:rsidR="00664F79">
        <w:rPr>
          <w:rFonts w:eastAsiaTheme="majorEastAsia" w:cstheme="majorBidi"/>
          <w:bCs/>
        </w:rPr>
        <w:t>obligatoria que no se publica. Sólo de esta manera es posible conocer si existe un incumplimiento de la obligación de publicar o si es que no se publica</w:t>
      </w:r>
      <w:r w:rsidR="00D96458">
        <w:rPr>
          <w:rFonts w:eastAsiaTheme="majorEastAsia" w:cstheme="majorBidi"/>
          <w:bCs/>
        </w:rPr>
        <w:t xml:space="preserve"> la información </w:t>
      </w:r>
      <w:r w:rsidR="00664F79">
        <w:rPr>
          <w:rFonts w:eastAsiaTheme="majorEastAsia" w:cstheme="majorBidi"/>
          <w:bCs/>
        </w:rPr>
        <w:t>porque no hay información que publicar.</w:t>
      </w:r>
    </w:p>
    <w:p w:rsidR="000E7BD9" w:rsidRPr="00FD0689" w:rsidRDefault="000E7BD9" w:rsidP="007813BE">
      <w:pPr>
        <w:spacing w:before="120" w:after="120" w:line="312" w:lineRule="auto"/>
        <w:jc w:val="both"/>
        <w:rPr>
          <w:rFonts w:eastAsiaTheme="majorEastAsia" w:cstheme="majorBidi"/>
          <w:b/>
          <w:bCs/>
          <w:color w:val="50866C"/>
        </w:rPr>
      </w:pPr>
    </w:p>
    <w:p w:rsidR="000E7BD9" w:rsidRDefault="000E7BD9" w:rsidP="007813BE">
      <w:pPr>
        <w:spacing w:before="120" w:after="120" w:line="312" w:lineRule="auto"/>
        <w:jc w:val="both"/>
        <w:rPr>
          <w:b/>
          <w:color w:val="00642D"/>
        </w:rPr>
      </w:pPr>
      <w:r w:rsidRPr="008E224F">
        <w:rPr>
          <w:b/>
          <w:color w:val="00642D"/>
        </w:rPr>
        <w:t>Incorporación de información</w:t>
      </w:r>
    </w:p>
    <w:p w:rsidR="000E7BD9" w:rsidRPr="008C6237" w:rsidRDefault="000E7BD9" w:rsidP="007813BE">
      <w:pPr>
        <w:spacing w:before="120" w:after="120" w:line="312" w:lineRule="auto"/>
        <w:jc w:val="both"/>
        <w:outlineLvl w:val="1"/>
        <w:rPr>
          <w:b/>
          <w:color w:val="00642D"/>
        </w:rPr>
      </w:pPr>
      <w:r w:rsidRPr="008C6237">
        <w:rPr>
          <w:b/>
          <w:color w:val="00642D"/>
        </w:rPr>
        <w:t xml:space="preserve">Información Institucional, Organizativa y de Planificación. Registro de actividades de tratamiento. </w:t>
      </w:r>
    </w:p>
    <w:p w:rsidR="007813BE" w:rsidRPr="007813BE" w:rsidRDefault="007813BE" w:rsidP="007813BE">
      <w:pPr>
        <w:pStyle w:val="Sinespaciado"/>
        <w:numPr>
          <w:ilvl w:val="0"/>
          <w:numId w:val="10"/>
        </w:numPr>
        <w:spacing w:before="120" w:after="120" w:line="312" w:lineRule="auto"/>
        <w:jc w:val="both"/>
        <w:rPr>
          <w:rFonts w:ascii="Century Gothic" w:hAnsi="Century Gothic"/>
          <w:lang w:bidi="es-ES"/>
        </w:rPr>
      </w:pPr>
      <w:r w:rsidRPr="007813BE">
        <w:rPr>
          <w:rFonts w:ascii="Century Gothic" w:hAnsi="Century Gothic"/>
          <w:bCs/>
        </w:rPr>
        <w:t xml:space="preserve">Debe </w:t>
      </w:r>
      <w:r w:rsidRPr="007813BE">
        <w:rPr>
          <w:rFonts w:ascii="Century Gothic" w:hAnsi="Century Gothic"/>
          <w:lang w:bidi="es-ES"/>
        </w:rPr>
        <w:t>informa</w:t>
      </w:r>
      <w:r w:rsidRPr="007813BE">
        <w:rPr>
          <w:rFonts w:ascii="Century Gothic" w:hAnsi="Century Gothic"/>
          <w:bCs/>
        </w:rPr>
        <w:t>r</w:t>
      </w:r>
      <w:r w:rsidRPr="007813BE">
        <w:rPr>
          <w:rFonts w:ascii="Century Gothic" w:hAnsi="Century Gothic"/>
          <w:lang w:bidi="es-ES"/>
        </w:rPr>
        <w:t>se</w:t>
      </w:r>
      <w:r w:rsidRPr="007813BE">
        <w:rPr>
          <w:rFonts w:ascii="Century Gothic" w:hAnsi="Century Gothic"/>
          <w:bCs/>
        </w:rPr>
        <w:t xml:space="preserve"> sobre la normativa que con</w:t>
      </w:r>
      <w:r>
        <w:rPr>
          <w:rFonts w:ascii="Century Gothic" w:hAnsi="Century Gothic"/>
          <w:bCs/>
        </w:rPr>
        <w:t xml:space="preserve"> </w:t>
      </w:r>
      <w:r w:rsidRPr="007813BE">
        <w:rPr>
          <w:rFonts w:ascii="Century Gothic" w:hAnsi="Century Gothic"/>
          <w:bCs/>
        </w:rPr>
        <w:t>c</w:t>
      </w:r>
      <w:r>
        <w:rPr>
          <w:rFonts w:ascii="Century Gothic" w:hAnsi="Century Gothic"/>
          <w:bCs/>
        </w:rPr>
        <w:t xml:space="preserve">arácter general </w:t>
      </w:r>
      <w:r w:rsidRPr="007813BE">
        <w:rPr>
          <w:rFonts w:ascii="Century Gothic" w:hAnsi="Century Gothic"/>
          <w:bCs/>
        </w:rPr>
        <w:t xml:space="preserve">regula las AAEE </w:t>
      </w:r>
      <w:r>
        <w:rPr>
          <w:rFonts w:ascii="Century Gothic" w:hAnsi="Century Gothic"/>
          <w:bCs/>
        </w:rPr>
        <w:t>(</w:t>
      </w:r>
      <w:r w:rsidRPr="007813BE">
        <w:rPr>
          <w:rFonts w:ascii="Century Gothic" w:hAnsi="Century Gothic"/>
          <w:bCs/>
        </w:rPr>
        <w:t xml:space="preserve">Artículo 108 bis y </w:t>
      </w:r>
      <w:proofErr w:type="spellStart"/>
      <w:r w:rsidRPr="007813BE">
        <w:rPr>
          <w:rFonts w:ascii="Century Gothic" w:hAnsi="Century Gothic"/>
          <w:bCs/>
        </w:rPr>
        <w:t>ss</w:t>
      </w:r>
      <w:proofErr w:type="spellEnd"/>
      <w:r w:rsidRPr="007813BE">
        <w:rPr>
          <w:rFonts w:ascii="Century Gothic" w:hAnsi="Century Gothic"/>
          <w:bCs/>
        </w:rPr>
        <w:t xml:space="preserve"> </w:t>
      </w:r>
      <w:r>
        <w:rPr>
          <w:rFonts w:ascii="Century Gothic" w:hAnsi="Century Gothic"/>
          <w:bCs/>
        </w:rPr>
        <w:t xml:space="preserve">de la Ley 40/2015, </w:t>
      </w:r>
      <w:r w:rsidRPr="007813BE">
        <w:rPr>
          <w:rFonts w:ascii="Century Gothic" w:hAnsi="Century Gothic"/>
          <w:bCs/>
        </w:rPr>
        <w:t>LRJSP</w:t>
      </w:r>
      <w:r>
        <w:rPr>
          <w:rFonts w:ascii="Century Gothic" w:hAnsi="Century Gothic"/>
          <w:bCs/>
        </w:rPr>
        <w:t>).</w:t>
      </w:r>
    </w:p>
    <w:p w:rsidR="000E7BD9" w:rsidRPr="00FC0B7B" w:rsidRDefault="000E7BD9" w:rsidP="007813BE">
      <w:pPr>
        <w:pStyle w:val="Sinespaciado"/>
        <w:numPr>
          <w:ilvl w:val="0"/>
          <w:numId w:val="10"/>
        </w:numPr>
        <w:spacing w:before="120" w:after="120" w:line="312" w:lineRule="auto"/>
        <w:jc w:val="both"/>
        <w:rPr>
          <w:lang w:bidi="es-ES"/>
        </w:rPr>
      </w:pPr>
      <w:r>
        <w:rPr>
          <w:rFonts w:ascii="Century Gothic" w:hAnsi="Century Gothic"/>
          <w:szCs w:val="24"/>
          <w:lang w:bidi="es-ES"/>
        </w:rPr>
        <w:t xml:space="preserve">Debe </w:t>
      </w:r>
      <w:r w:rsidR="00FC0B7B">
        <w:rPr>
          <w:rFonts w:ascii="Century Gothic" w:hAnsi="Century Gothic"/>
          <w:szCs w:val="24"/>
          <w:lang w:bidi="es-ES"/>
        </w:rPr>
        <w:t xml:space="preserve">publicarse el </w:t>
      </w:r>
      <w:r>
        <w:rPr>
          <w:rFonts w:ascii="Century Gothic" w:hAnsi="Century Gothic"/>
          <w:szCs w:val="24"/>
          <w:lang w:bidi="es-ES"/>
        </w:rPr>
        <w:t xml:space="preserve">Registro de Actividades de Tratamiento </w:t>
      </w:r>
      <w:r w:rsidR="00FC0B7B">
        <w:rPr>
          <w:rFonts w:ascii="Century Gothic" w:hAnsi="Century Gothic"/>
          <w:szCs w:val="24"/>
          <w:lang w:bidi="es-ES"/>
        </w:rPr>
        <w:t>con los contenidos que para actividad establece el Reglamento Europeo de Protección Datos, que es la referencia que utiliza la LOPD.</w:t>
      </w:r>
    </w:p>
    <w:p w:rsidR="00FC0B7B" w:rsidRDefault="00FC0B7B" w:rsidP="007813BE">
      <w:pPr>
        <w:pStyle w:val="Sinespaciado"/>
        <w:numPr>
          <w:ilvl w:val="0"/>
          <w:numId w:val="10"/>
        </w:numPr>
        <w:spacing w:before="120" w:after="120" w:line="312" w:lineRule="auto"/>
        <w:jc w:val="both"/>
        <w:rPr>
          <w:rFonts w:ascii="Century Gothic" w:hAnsi="Century Gothic"/>
          <w:lang w:bidi="es-ES"/>
        </w:rPr>
      </w:pPr>
      <w:r w:rsidRPr="00FC0B7B">
        <w:rPr>
          <w:rFonts w:ascii="Century Gothic" w:hAnsi="Century Gothic"/>
          <w:lang w:bidi="es-ES"/>
        </w:rPr>
        <w:t xml:space="preserve">Debe </w:t>
      </w:r>
      <w:r>
        <w:rPr>
          <w:rFonts w:ascii="Century Gothic" w:hAnsi="Century Gothic"/>
          <w:lang w:bidi="es-ES"/>
        </w:rPr>
        <w:t>publicarse una descripción de la estructura organizativa de la AEMET, incluyendo sus órganos de gobierno y su estructura administrativa.</w:t>
      </w:r>
    </w:p>
    <w:p w:rsidR="00E36001" w:rsidRDefault="00FC0B7B" w:rsidP="007813BE">
      <w:pPr>
        <w:pStyle w:val="Sinespaciado"/>
        <w:numPr>
          <w:ilvl w:val="0"/>
          <w:numId w:val="10"/>
        </w:numPr>
        <w:spacing w:before="120" w:after="120" w:line="312" w:lineRule="auto"/>
        <w:jc w:val="both"/>
        <w:rPr>
          <w:rFonts w:ascii="Century Gothic" w:hAnsi="Century Gothic"/>
          <w:lang w:bidi="es-ES"/>
        </w:rPr>
      </w:pPr>
      <w:r>
        <w:rPr>
          <w:rFonts w:ascii="Century Gothic" w:hAnsi="Century Gothic"/>
          <w:lang w:bidi="es-ES"/>
        </w:rPr>
        <w:lastRenderedPageBreak/>
        <w:t xml:space="preserve">Debe publicarse información sobre la identidad </w:t>
      </w:r>
      <w:r w:rsidR="00E36001">
        <w:rPr>
          <w:rFonts w:ascii="Century Gothic" w:hAnsi="Century Gothic"/>
          <w:lang w:bidi="es-ES"/>
        </w:rPr>
        <w:t>de los responsables de la AEMET.</w:t>
      </w:r>
    </w:p>
    <w:p w:rsidR="00FC0B7B" w:rsidRDefault="00E36001" w:rsidP="007813BE">
      <w:pPr>
        <w:pStyle w:val="Sinespaciado"/>
        <w:numPr>
          <w:ilvl w:val="0"/>
          <w:numId w:val="10"/>
        </w:numPr>
        <w:spacing w:before="120" w:after="120" w:line="312" w:lineRule="auto"/>
        <w:jc w:val="both"/>
        <w:rPr>
          <w:rFonts w:ascii="Century Gothic" w:hAnsi="Century Gothic"/>
          <w:lang w:bidi="es-ES"/>
        </w:rPr>
      </w:pPr>
      <w:r>
        <w:rPr>
          <w:rFonts w:ascii="Century Gothic" w:hAnsi="Century Gothic"/>
          <w:lang w:bidi="es-ES"/>
        </w:rPr>
        <w:t xml:space="preserve">También debe publicar los </w:t>
      </w:r>
      <w:r w:rsidR="00FC0B7B">
        <w:rPr>
          <w:rFonts w:ascii="Century Gothic" w:hAnsi="Century Gothic"/>
          <w:lang w:bidi="es-ES"/>
        </w:rPr>
        <w:t xml:space="preserve">perfiles y trayectorias profesionales de </w:t>
      </w:r>
      <w:r>
        <w:rPr>
          <w:rFonts w:ascii="Century Gothic" w:hAnsi="Century Gothic"/>
          <w:lang w:bidi="es-ES"/>
        </w:rPr>
        <w:t xml:space="preserve">estos </w:t>
      </w:r>
      <w:r w:rsidR="00FC0B7B">
        <w:rPr>
          <w:rFonts w:ascii="Century Gothic" w:hAnsi="Century Gothic"/>
          <w:lang w:bidi="es-ES"/>
        </w:rPr>
        <w:t xml:space="preserve"> responsables.</w:t>
      </w:r>
    </w:p>
    <w:p w:rsidR="00FC0B7B" w:rsidRDefault="00FC0B7B" w:rsidP="007813BE">
      <w:pPr>
        <w:pStyle w:val="Sinespaciado"/>
        <w:numPr>
          <w:ilvl w:val="0"/>
          <w:numId w:val="10"/>
        </w:numPr>
        <w:spacing w:before="120" w:after="120" w:line="312" w:lineRule="auto"/>
        <w:jc w:val="both"/>
        <w:rPr>
          <w:rFonts w:ascii="Century Gothic" w:hAnsi="Century Gothic"/>
          <w:lang w:bidi="es-ES"/>
        </w:rPr>
      </w:pPr>
      <w:r>
        <w:rPr>
          <w:rFonts w:ascii="Century Gothic" w:hAnsi="Century Gothic"/>
          <w:lang w:bidi="es-ES"/>
        </w:rPr>
        <w:t xml:space="preserve">Debería completarse la información relativa a planificación incluyendo los medios previstos y el cronograma establecido para la consecución de </w:t>
      </w:r>
      <w:r w:rsidR="00D96458">
        <w:rPr>
          <w:rFonts w:ascii="Century Gothic" w:hAnsi="Century Gothic"/>
          <w:lang w:bidi="es-ES"/>
        </w:rPr>
        <w:t>los</w:t>
      </w:r>
      <w:r>
        <w:rPr>
          <w:rFonts w:ascii="Century Gothic" w:hAnsi="Century Gothic"/>
          <w:lang w:bidi="es-ES"/>
        </w:rPr>
        <w:t xml:space="preserve"> objetivos estratégicos y operativos. De la misma forma sería conveniente que se publicasen los planes anuales de actuación.</w:t>
      </w:r>
    </w:p>
    <w:p w:rsidR="000E7BD9" w:rsidRPr="003050DC" w:rsidRDefault="000E7BD9" w:rsidP="007813BE">
      <w:pPr>
        <w:pStyle w:val="Sinespaciado"/>
        <w:spacing w:before="120" w:after="120" w:line="312" w:lineRule="auto"/>
        <w:ind w:left="720"/>
        <w:jc w:val="both"/>
        <w:rPr>
          <w:lang w:bidi="es-ES"/>
        </w:rPr>
      </w:pPr>
    </w:p>
    <w:p w:rsidR="000E7BD9" w:rsidRPr="008C6237" w:rsidRDefault="000E7BD9" w:rsidP="007813BE">
      <w:pPr>
        <w:spacing w:before="120" w:after="120" w:line="312" w:lineRule="auto"/>
        <w:jc w:val="both"/>
        <w:outlineLvl w:val="1"/>
        <w:rPr>
          <w:b/>
          <w:color w:val="00642D"/>
        </w:rPr>
      </w:pPr>
      <w:r w:rsidRPr="008C6237">
        <w:rPr>
          <w:b/>
          <w:color w:val="00642D"/>
        </w:rPr>
        <w:t>Información Económica, Presupuestaria y Estadística.</w:t>
      </w:r>
    </w:p>
    <w:p w:rsidR="000E7BD9" w:rsidRDefault="000E7BD9" w:rsidP="007813BE">
      <w:pPr>
        <w:pStyle w:val="Prrafodelista"/>
        <w:numPr>
          <w:ilvl w:val="0"/>
          <w:numId w:val="11"/>
        </w:numPr>
        <w:spacing w:before="120" w:after="120" w:line="312" w:lineRule="auto"/>
        <w:contextualSpacing w:val="0"/>
        <w:jc w:val="both"/>
      </w:pPr>
      <w:r>
        <w:rPr>
          <w:rFonts w:eastAsia="Times New Roman" w:cs="Times New Roman"/>
          <w:bCs/>
          <w:szCs w:val="36"/>
        </w:rPr>
        <w:t xml:space="preserve">Debe publicarse información </w:t>
      </w:r>
      <w:r w:rsidR="003F2B13">
        <w:rPr>
          <w:rFonts w:eastAsia="Times New Roman" w:cs="Times New Roman"/>
          <w:bCs/>
          <w:szCs w:val="36"/>
        </w:rPr>
        <w:t xml:space="preserve">en los términos establecidos por la LTAIBG, </w:t>
      </w:r>
      <w:r>
        <w:rPr>
          <w:rFonts w:eastAsia="Times New Roman" w:cs="Times New Roman"/>
          <w:bCs/>
          <w:szCs w:val="36"/>
        </w:rPr>
        <w:t xml:space="preserve">sobre los </w:t>
      </w:r>
      <w:r w:rsidR="00FC0B7B">
        <w:rPr>
          <w:rFonts w:eastAsia="Times New Roman" w:cs="Times New Roman"/>
          <w:bCs/>
          <w:szCs w:val="36"/>
        </w:rPr>
        <w:t xml:space="preserve">contratos realizados, sus modificaciones y </w:t>
      </w:r>
      <w:r>
        <w:rPr>
          <w:rFonts w:eastAsia="Times New Roman" w:cs="Times New Roman"/>
          <w:bCs/>
          <w:szCs w:val="36"/>
        </w:rPr>
        <w:t>desistimientos</w:t>
      </w:r>
      <w:r w:rsidR="00FC0B7B">
        <w:rPr>
          <w:rFonts w:eastAsia="Times New Roman" w:cs="Times New Roman"/>
          <w:bCs/>
          <w:szCs w:val="36"/>
        </w:rPr>
        <w:t xml:space="preserve"> o renuncias</w:t>
      </w:r>
      <w:r>
        <w:rPr>
          <w:lang w:bidi="es-ES"/>
        </w:rPr>
        <w:t>.</w:t>
      </w:r>
    </w:p>
    <w:p w:rsidR="00FC0B7B" w:rsidRDefault="00FC0B7B" w:rsidP="007813BE">
      <w:pPr>
        <w:pStyle w:val="Prrafodelista"/>
        <w:numPr>
          <w:ilvl w:val="0"/>
          <w:numId w:val="11"/>
        </w:numPr>
        <w:spacing w:before="120" w:after="120" w:line="312" w:lineRule="auto"/>
        <w:contextualSpacing w:val="0"/>
        <w:jc w:val="both"/>
      </w:pPr>
      <w:r>
        <w:rPr>
          <w:rFonts w:eastAsia="Times New Roman" w:cs="Times New Roman"/>
          <w:bCs/>
          <w:szCs w:val="36"/>
        </w:rPr>
        <w:t>Debe publicarse información estadística sobre la distribución de los contratos expresada en términos presupuestarios y según procedimiento de licitación</w:t>
      </w:r>
      <w:r w:rsidRPr="00FC0B7B">
        <w:t>.</w:t>
      </w:r>
    </w:p>
    <w:p w:rsidR="00FC0B7B" w:rsidRDefault="00FC0B7B" w:rsidP="007813BE">
      <w:pPr>
        <w:pStyle w:val="Prrafodelista"/>
        <w:numPr>
          <w:ilvl w:val="0"/>
          <w:numId w:val="11"/>
        </w:numPr>
        <w:spacing w:before="120" w:after="120" w:line="312" w:lineRule="auto"/>
        <w:contextualSpacing w:val="0"/>
        <w:jc w:val="both"/>
      </w:pPr>
      <w:r>
        <w:t>Debe publicarse al menos, una relación trimestral de los contratos menores.</w:t>
      </w:r>
    </w:p>
    <w:p w:rsidR="003F2B13" w:rsidRDefault="003F2B13" w:rsidP="007813BE">
      <w:pPr>
        <w:pStyle w:val="Prrafodelista"/>
        <w:numPr>
          <w:ilvl w:val="0"/>
          <w:numId w:val="11"/>
        </w:numPr>
        <w:spacing w:before="120" w:after="120" w:line="312" w:lineRule="auto"/>
        <w:contextualSpacing w:val="0"/>
        <w:jc w:val="both"/>
      </w:pPr>
      <w:r>
        <w:t xml:space="preserve">Debe publicarse información sobre las encomiendas </w:t>
      </w:r>
      <w:r w:rsidR="00E36001">
        <w:t>de gestión</w:t>
      </w:r>
      <w:r w:rsidR="00C70867">
        <w:t>, incluyendo en su caso, las subcontrataciones derivadas. Todo ello e</w:t>
      </w:r>
      <w:r w:rsidR="00D96458">
        <w:t xml:space="preserve">n </w:t>
      </w:r>
      <w:r w:rsidR="00C70867">
        <w:t>los términos establecidos en la LTAIBG.</w:t>
      </w:r>
    </w:p>
    <w:p w:rsidR="003F2B13" w:rsidRDefault="003F2B13" w:rsidP="007813BE">
      <w:pPr>
        <w:pStyle w:val="Prrafodelista"/>
        <w:numPr>
          <w:ilvl w:val="0"/>
          <w:numId w:val="11"/>
        </w:numPr>
        <w:spacing w:before="120" w:after="120" w:line="312" w:lineRule="auto"/>
        <w:contextualSpacing w:val="0"/>
        <w:jc w:val="both"/>
      </w:pPr>
      <w:r>
        <w:t>Debe publicarse</w:t>
      </w:r>
      <w:r w:rsidR="00C70867">
        <w:t xml:space="preserve"> información sobre las subvenciones y ayudas públicas concedidas por la AEMET, incluyendo en la publicación el </w:t>
      </w:r>
      <w:r w:rsidR="00C70867" w:rsidRPr="00C70867">
        <w:t>importe, objetivo y finalidad y beneficiarios</w:t>
      </w:r>
      <w:r w:rsidR="00C70867">
        <w:t>.</w:t>
      </w:r>
    </w:p>
    <w:p w:rsidR="00C70867" w:rsidRDefault="00C70867" w:rsidP="007813BE">
      <w:pPr>
        <w:pStyle w:val="Prrafodelista"/>
        <w:numPr>
          <w:ilvl w:val="0"/>
          <w:numId w:val="11"/>
        </w:numPr>
        <w:spacing w:before="120" w:after="120" w:line="312" w:lineRule="auto"/>
        <w:contextualSpacing w:val="0"/>
        <w:jc w:val="both"/>
      </w:pPr>
      <w:r>
        <w:t>Debe publicarse información sobre ejecución presupuestaria.</w:t>
      </w:r>
    </w:p>
    <w:p w:rsidR="00C70867" w:rsidRDefault="00C70867" w:rsidP="007813BE">
      <w:pPr>
        <w:pStyle w:val="Prrafodelista"/>
        <w:numPr>
          <w:ilvl w:val="0"/>
          <w:numId w:val="11"/>
        </w:numPr>
        <w:spacing w:before="120" w:after="120" w:line="312" w:lineRule="auto"/>
        <w:contextualSpacing w:val="0"/>
        <w:jc w:val="both"/>
      </w:pPr>
      <w:r>
        <w:t>Debe publicarse información – o enlazar – sobre los informes de auditoría o de fiscalización realizados por órganos de control externo.</w:t>
      </w:r>
    </w:p>
    <w:p w:rsidR="000E7BD9" w:rsidRPr="0011031A" w:rsidRDefault="000E7BD9" w:rsidP="007813BE">
      <w:pPr>
        <w:pStyle w:val="Prrafodelista"/>
        <w:numPr>
          <w:ilvl w:val="0"/>
          <w:numId w:val="11"/>
        </w:numPr>
        <w:spacing w:before="120" w:after="120" w:line="312" w:lineRule="auto"/>
        <w:contextualSpacing w:val="0"/>
        <w:jc w:val="both"/>
      </w:pPr>
      <w:r>
        <w:t>Debe publicarse información sobre las retribuciones correspondientes a los altos cargos</w:t>
      </w:r>
      <w:r w:rsidR="00004CAE">
        <w:t xml:space="preserve"> y máximos responsables</w:t>
      </w:r>
      <w:r>
        <w:t>.</w:t>
      </w:r>
    </w:p>
    <w:p w:rsidR="00C70867" w:rsidRDefault="00C70867" w:rsidP="007813BE">
      <w:pPr>
        <w:pStyle w:val="Prrafodelista"/>
        <w:numPr>
          <w:ilvl w:val="0"/>
          <w:numId w:val="11"/>
        </w:numPr>
        <w:spacing w:before="120" w:after="120" w:line="312" w:lineRule="auto"/>
        <w:contextualSpacing w:val="0"/>
        <w:jc w:val="both"/>
      </w:pPr>
      <w:r>
        <w:t xml:space="preserve">Deben publicarse las indemnizaciones percibidas por los altos cargos </w:t>
      </w:r>
      <w:r w:rsidR="00004CAE">
        <w:t xml:space="preserve">y máximos responsables </w:t>
      </w:r>
      <w:r>
        <w:t>con ocasión del abandono del cargo</w:t>
      </w:r>
    </w:p>
    <w:p w:rsidR="00C70867" w:rsidRDefault="00C70867" w:rsidP="007813BE">
      <w:pPr>
        <w:pStyle w:val="Prrafodelista"/>
        <w:numPr>
          <w:ilvl w:val="0"/>
          <w:numId w:val="11"/>
        </w:numPr>
        <w:spacing w:before="120" w:after="120" w:line="312" w:lineRule="auto"/>
        <w:contextualSpacing w:val="0"/>
        <w:jc w:val="both"/>
      </w:pPr>
      <w:r>
        <w:t>Deben publicarse las autorizaciones  para la compatibilidad con actividades públicas o privadas  concedidas a los empleados públicos de AEMET.</w:t>
      </w:r>
    </w:p>
    <w:p w:rsidR="00C70867" w:rsidRDefault="00C70867" w:rsidP="007813BE">
      <w:pPr>
        <w:pStyle w:val="Prrafodelista"/>
        <w:numPr>
          <w:ilvl w:val="0"/>
          <w:numId w:val="11"/>
        </w:numPr>
        <w:spacing w:before="120" w:after="120" w:line="312" w:lineRule="auto"/>
        <w:contextualSpacing w:val="0"/>
        <w:jc w:val="both"/>
      </w:pPr>
      <w:r>
        <w:t xml:space="preserve">Deben publicarse las autorizaciones para el ejercicio de actividades privadas al cese de altos cargos </w:t>
      </w:r>
    </w:p>
    <w:p w:rsidR="000E7BD9" w:rsidRDefault="00C70867" w:rsidP="007813BE">
      <w:pPr>
        <w:pStyle w:val="Prrafodelista"/>
        <w:numPr>
          <w:ilvl w:val="0"/>
          <w:numId w:val="11"/>
        </w:numPr>
        <w:spacing w:before="120" w:after="120" w:line="312" w:lineRule="auto"/>
        <w:contextualSpacing w:val="0"/>
        <w:jc w:val="both"/>
      </w:pPr>
      <w:r>
        <w:t xml:space="preserve">Deberían publicarse los informes de cumplimiento de los compromisos de la Carta de Servicios así como otra información – estadísticas de quejas y sugerencias, resultados de estudios de análisis de expectativas y de satisfacción de usuarios, </w:t>
      </w:r>
      <w:r w:rsidR="00664F79">
        <w:t>etc.- q</w:t>
      </w:r>
      <w:r>
        <w:t>ue permita</w:t>
      </w:r>
      <w:r w:rsidR="00664F79">
        <w:t>n con</w:t>
      </w:r>
      <w:r>
        <w:t>oce</w:t>
      </w:r>
      <w:r w:rsidR="00664F79">
        <w:t>r la calidad de los servicios</w:t>
      </w:r>
      <w:r w:rsidR="000E7BD9">
        <w:t xml:space="preserve">.  </w:t>
      </w:r>
    </w:p>
    <w:p w:rsidR="00664F79" w:rsidRDefault="00664F79" w:rsidP="007813BE">
      <w:pPr>
        <w:pStyle w:val="Sinespaciado"/>
        <w:spacing w:before="120" w:after="120" w:line="312" w:lineRule="auto"/>
        <w:jc w:val="both"/>
        <w:rPr>
          <w:rFonts w:ascii="Century Gothic" w:eastAsiaTheme="minorEastAsia" w:hAnsi="Century Gothic"/>
          <w:b/>
          <w:color w:val="00642D"/>
          <w:lang w:eastAsia="es-ES"/>
        </w:rPr>
      </w:pPr>
      <w:r w:rsidRPr="00FC0B7B">
        <w:rPr>
          <w:rFonts w:ascii="Century Gothic" w:eastAsiaTheme="minorEastAsia" w:hAnsi="Century Gothic"/>
          <w:b/>
          <w:color w:val="00642D"/>
          <w:lang w:eastAsia="es-ES"/>
        </w:rPr>
        <w:t xml:space="preserve">Información </w:t>
      </w:r>
      <w:r>
        <w:rPr>
          <w:rFonts w:ascii="Century Gothic" w:eastAsiaTheme="minorEastAsia" w:hAnsi="Century Gothic"/>
          <w:b/>
          <w:color w:val="00642D"/>
          <w:lang w:eastAsia="es-ES"/>
        </w:rPr>
        <w:t xml:space="preserve">de </w:t>
      </w:r>
      <w:r w:rsidR="003D4140">
        <w:rPr>
          <w:rFonts w:ascii="Century Gothic" w:eastAsiaTheme="minorEastAsia" w:hAnsi="Century Gothic"/>
          <w:b/>
          <w:color w:val="00642D"/>
          <w:lang w:eastAsia="es-ES"/>
        </w:rPr>
        <w:t>Patrimonial</w:t>
      </w:r>
    </w:p>
    <w:p w:rsidR="00664F79" w:rsidRDefault="00664F79" w:rsidP="007813BE">
      <w:pPr>
        <w:pStyle w:val="Prrafodelista"/>
        <w:numPr>
          <w:ilvl w:val="0"/>
          <w:numId w:val="14"/>
        </w:numPr>
        <w:spacing w:before="120" w:after="120" w:line="312" w:lineRule="auto"/>
        <w:contextualSpacing w:val="0"/>
        <w:jc w:val="both"/>
      </w:pPr>
      <w:r>
        <w:t xml:space="preserve">Debe publicarse la relación de bienes inmuebles propiedad de la AEMET o sobre </w:t>
      </w:r>
      <w:r w:rsidR="00D96458">
        <w:t>l</w:t>
      </w:r>
      <w:r>
        <w:t xml:space="preserve">os que </w:t>
      </w:r>
      <w:r w:rsidR="00D96458">
        <w:t>ostente</w:t>
      </w:r>
      <w:r>
        <w:t xml:space="preserve"> algún derecho real.</w:t>
      </w:r>
    </w:p>
    <w:p w:rsidR="000E7BD9" w:rsidRDefault="000E7BD9" w:rsidP="007813BE">
      <w:pPr>
        <w:pStyle w:val="Prrafodelista"/>
        <w:spacing w:before="120" w:after="120" w:line="312" w:lineRule="auto"/>
        <w:ind w:left="426"/>
        <w:contextualSpacing w:val="0"/>
        <w:jc w:val="both"/>
        <w:rPr>
          <w:lang w:bidi="es-ES"/>
        </w:rPr>
      </w:pPr>
    </w:p>
    <w:p w:rsidR="000E7BD9" w:rsidRPr="008C6237" w:rsidRDefault="000E7BD9" w:rsidP="007813BE">
      <w:pPr>
        <w:spacing w:before="120" w:after="120" w:line="312" w:lineRule="auto"/>
        <w:jc w:val="both"/>
        <w:outlineLvl w:val="1"/>
        <w:rPr>
          <w:b/>
          <w:color w:val="00642D"/>
        </w:rPr>
      </w:pPr>
      <w:r w:rsidRPr="008C6237">
        <w:rPr>
          <w:b/>
          <w:color w:val="00642D"/>
        </w:rPr>
        <w:lastRenderedPageBreak/>
        <w:t>Calidad de la Información.</w:t>
      </w:r>
    </w:p>
    <w:p w:rsidR="000E7BD9" w:rsidRPr="00C46140" w:rsidRDefault="0096398F" w:rsidP="007813BE">
      <w:pPr>
        <w:pStyle w:val="Prrafodelista"/>
        <w:numPr>
          <w:ilvl w:val="0"/>
          <w:numId w:val="12"/>
        </w:numPr>
        <w:spacing w:before="120" w:after="120" w:line="312" w:lineRule="auto"/>
        <w:contextualSpacing w:val="0"/>
        <w:jc w:val="both"/>
      </w:pPr>
      <w:r>
        <w:t xml:space="preserve">Toda la </w:t>
      </w:r>
      <w:r w:rsidR="00664F79">
        <w:t>información debe publicarse en formatos reutilizables según lo dispuesto por la Ley 17/2007</w:t>
      </w:r>
      <w:r w:rsidR="00D96458">
        <w:t>,</w:t>
      </w:r>
      <w:r w:rsidR="00664F79">
        <w:t xml:space="preserve"> </w:t>
      </w:r>
      <w:r w:rsidR="00D96458">
        <w:t>de</w:t>
      </w:r>
      <w:r w:rsidR="00664F79">
        <w:t xml:space="preserve"> reutilización de la</w:t>
      </w:r>
      <w:r>
        <w:t xml:space="preserve"> información del sector público.</w:t>
      </w:r>
    </w:p>
    <w:p w:rsidR="000E7BD9" w:rsidRPr="004D554D" w:rsidRDefault="00664F79" w:rsidP="007813BE">
      <w:pPr>
        <w:pStyle w:val="Prrafodelista"/>
        <w:numPr>
          <w:ilvl w:val="0"/>
          <w:numId w:val="12"/>
        </w:numPr>
        <w:spacing w:before="120" w:after="120" w:line="312" w:lineRule="auto"/>
        <w:contextualSpacing w:val="0"/>
        <w:jc w:val="both"/>
      </w:pPr>
      <w:r>
        <w:t>Deben inc</w:t>
      </w:r>
      <w:r w:rsidRPr="004D554D">
        <w:t>luirse referencia</w:t>
      </w:r>
      <w:r w:rsidR="00D96458" w:rsidRPr="004D554D">
        <w:t>s</w:t>
      </w:r>
      <w:r w:rsidRPr="004D554D">
        <w:t xml:space="preserve"> a la fecha en que se revisó o actualizó por última vez la información</w:t>
      </w:r>
      <w:r w:rsidR="000E7BD9" w:rsidRPr="004D554D">
        <w:t>.</w:t>
      </w:r>
    </w:p>
    <w:p w:rsidR="000E7BD9" w:rsidRDefault="00805B05" w:rsidP="007813BE">
      <w:pPr>
        <w:pStyle w:val="Prrafodelista"/>
        <w:numPr>
          <w:ilvl w:val="0"/>
          <w:numId w:val="12"/>
        </w:numPr>
        <w:spacing w:before="120" w:after="120" w:line="312" w:lineRule="auto"/>
        <w:contextualSpacing w:val="0"/>
        <w:jc w:val="both"/>
      </w:pPr>
      <w:r>
        <w:t>La información debe publicarse en la web de AEMET, sin que quepa remisión a la publicación en el Portal de Transparencia de</w:t>
      </w:r>
      <w:r w:rsidR="007813BE">
        <w:t xml:space="preserve"> </w:t>
      </w:r>
      <w:r>
        <w:t xml:space="preserve">la AGE, ya que éste sólo debería publicar la información correspondiente a la organización central de los Ministerios, administración territorial  y  Administración General del Estado en el Exterior.  </w:t>
      </w:r>
    </w:p>
    <w:p w:rsidR="003D4140" w:rsidRDefault="003D4140" w:rsidP="007813BE">
      <w:pPr>
        <w:pStyle w:val="Prrafodelista"/>
        <w:numPr>
          <w:ilvl w:val="0"/>
          <w:numId w:val="12"/>
        </w:numPr>
        <w:spacing w:before="120" w:after="120" w:line="312" w:lineRule="auto"/>
        <w:contextualSpacing w:val="0"/>
        <w:jc w:val="both"/>
      </w:pPr>
      <w:r>
        <w:t xml:space="preserve">Deberían publicarse cuadros-resumen de aquellas informaciones (contratos, subvenciones) que generalmente se publican enlazando a fuentes centralizadas como la Plataforma de Contratación del Sector Público o la Base de Datos Nacional de Subvenciones. </w:t>
      </w:r>
      <w:r w:rsidR="00026F98">
        <w:t>P</w:t>
      </w:r>
      <w:r w:rsidR="00026F98" w:rsidRPr="00026F98">
        <w:t>or parte de este Consejo se han señalado las dificultades de uso de este tipo de fuentes de información para usuarios no familiarizados con ellas, además del hecho de que no se ajustan a los requerimientos de la LTAIBG porque están diseñadas para otras finalidades.</w:t>
      </w:r>
    </w:p>
    <w:p w:rsidR="000D60D5" w:rsidRPr="00E51056" w:rsidRDefault="000D60D5" w:rsidP="000D60D5">
      <w:pPr>
        <w:pStyle w:val="Prrafodelista"/>
        <w:numPr>
          <w:ilvl w:val="0"/>
          <w:numId w:val="12"/>
        </w:numPr>
        <w:spacing w:before="120" w:after="120" w:line="312" w:lineRule="auto"/>
        <w:contextualSpacing w:val="0"/>
        <w:jc w:val="both"/>
      </w:pPr>
      <w:r>
        <w:t>S</w:t>
      </w:r>
      <w:r w:rsidRPr="00E51056">
        <w:t>e recomienda que en el caso de que no hubiera información que publicar, se señale expresamente esta circunstancia</w:t>
      </w:r>
      <w:r>
        <w:t>.</w:t>
      </w:r>
    </w:p>
    <w:p w:rsidR="00805B05" w:rsidRDefault="00805B05" w:rsidP="007813BE">
      <w:pPr>
        <w:spacing w:before="120" w:after="120" w:line="312" w:lineRule="auto"/>
        <w:jc w:val="both"/>
      </w:pPr>
    </w:p>
    <w:p w:rsidR="00805B05" w:rsidRDefault="00805B05" w:rsidP="000E7BD9">
      <w:pPr>
        <w:jc w:val="both"/>
      </w:pPr>
    </w:p>
    <w:p w:rsidR="00CA4FB1" w:rsidRDefault="000E7BD9" w:rsidP="00B60213">
      <w:pPr>
        <w:jc w:val="right"/>
      </w:pPr>
      <w:r>
        <w:t xml:space="preserve">Madrid, </w:t>
      </w:r>
      <w:r w:rsidR="00664F79">
        <w:t>abril</w:t>
      </w:r>
      <w:r>
        <w:t xml:space="preserve"> de 2021</w:t>
      </w:r>
      <w:r w:rsidR="00CA4FB1">
        <w:br w:type="page"/>
      </w:r>
    </w:p>
    <w:p w:rsidR="00CA4FB1" w:rsidRPr="00CA4FB1" w:rsidRDefault="00372D6A"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End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AE092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AE092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AE0920">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AE0920">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AE0920">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AE0920">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AE0920">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AE0920">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AE092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AE0920">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AE0920">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AE0920">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AE0920">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AE0920">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AE0920">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AE0920">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AE0920">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AE0920">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AE0920">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AE0920">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AE0920">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AE092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AE0920">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AE0920">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DF63E7">
      <w:headerReference w:type="even" r:id="rId12"/>
      <w:headerReference w:type="default" r:id="rId13"/>
      <w:footerReference w:type="even" r:id="rId14"/>
      <w:footerReference w:type="default" r:id="rId15"/>
      <w:headerReference w:type="first" r:id="rId16"/>
      <w:footerReference w:type="first" r:id="rId17"/>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718" w:rsidRDefault="003F7718" w:rsidP="00932008">
      <w:pPr>
        <w:spacing w:after="0" w:line="240" w:lineRule="auto"/>
      </w:pPr>
      <w:r>
        <w:separator/>
      </w:r>
    </w:p>
  </w:endnote>
  <w:endnote w:type="continuationSeparator" w:id="0">
    <w:p w:rsidR="003F7718" w:rsidRDefault="003F7718"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54D" w:rsidRDefault="004D554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54D" w:rsidRDefault="004D554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54D" w:rsidRDefault="004D554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718" w:rsidRDefault="003F7718" w:rsidP="00932008">
      <w:pPr>
        <w:spacing w:after="0" w:line="240" w:lineRule="auto"/>
      </w:pPr>
      <w:r>
        <w:separator/>
      </w:r>
    </w:p>
  </w:footnote>
  <w:footnote w:type="continuationSeparator" w:id="0">
    <w:p w:rsidR="003F7718" w:rsidRDefault="003F7718"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54D" w:rsidRDefault="004D554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718" w:rsidRDefault="003F771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54D" w:rsidRDefault="004D554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6" type="#_x0000_t75" style="width:9pt;height:9pt" o:bullet="t">
        <v:imagedata r:id="rId1" o:title="BD14533_"/>
      </v:shape>
    </w:pict>
  </w:numPicBullet>
  <w:abstractNum w:abstractNumId="0">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5DB0402"/>
    <w:multiLevelType w:val="hybridMultilevel"/>
    <w:tmpl w:val="0570EE7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6D859EB"/>
    <w:multiLevelType w:val="hybridMultilevel"/>
    <w:tmpl w:val="A51EE3E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CB906E7"/>
    <w:multiLevelType w:val="hybridMultilevel"/>
    <w:tmpl w:val="D50E1D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
  </w:num>
  <w:num w:numId="4">
    <w:abstractNumId w:val="12"/>
  </w:num>
  <w:num w:numId="5">
    <w:abstractNumId w:val="6"/>
  </w:num>
  <w:num w:numId="6">
    <w:abstractNumId w:val="13"/>
  </w:num>
  <w:num w:numId="7">
    <w:abstractNumId w:val="3"/>
  </w:num>
  <w:num w:numId="8">
    <w:abstractNumId w:val="0"/>
  </w:num>
  <w:num w:numId="9">
    <w:abstractNumId w:val="8"/>
  </w:num>
  <w:num w:numId="10">
    <w:abstractNumId w:val="5"/>
  </w:num>
  <w:num w:numId="11">
    <w:abstractNumId w:val="2"/>
  </w:num>
  <w:num w:numId="12">
    <w:abstractNumId w:val="11"/>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04CAE"/>
    <w:rsid w:val="0002458D"/>
    <w:rsid w:val="000262A3"/>
    <w:rsid w:val="00026F98"/>
    <w:rsid w:val="00051072"/>
    <w:rsid w:val="00085262"/>
    <w:rsid w:val="000965B3"/>
    <w:rsid w:val="000C6CFF"/>
    <w:rsid w:val="000D60D5"/>
    <w:rsid w:val="000E7BD9"/>
    <w:rsid w:val="00102733"/>
    <w:rsid w:val="001561A4"/>
    <w:rsid w:val="00171B47"/>
    <w:rsid w:val="0018286E"/>
    <w:rsid w:val="002A154B"/>
    <w:rsid w:val="002B47F9"/>
    <w:rsid w:val="003064D3"/>
    <w:rsid w:val="00371F01"/>
    <w:rsid w:val="00372D6A"/>
    <w:rsid w:val="0039670C"/>
    <w:rsid w:val="003D4140"/>
    <w:rsid w:val="003D53D6"/>
    <w:rsid w:val="003F271E"/>
    <w:rsid w:val="003F2B13"/>
    <w:rsid w:val="003F38B1"/>
    <w:rsid w:val="003F572A"/>
    <w:rsid w:val="003F7718"/>
    <w:rsid w:val="00443391"/>
    <w:rsid w:val="00457DBB"/>
    <w:rsid w:val="004D554D"/>
    <w:rsid w:val="004F2655"/>
    <w:rsid w:val="00521DA9"/>
    <w:rsid w:val="00533927"/>
    <w:rsid w:val="00544E0C"/>
    <w:rsid w:val="00561402"/>
    <w:rsid w:val="0057532F"/>
    <w:rsid w:val="005B19E4"/>
    <w:rsid w:val="005F29B8"/>
    <w:rsid w:val="006273F9"/>
    <w:rsid w:val="00664F79"/>
    <w:rsid w:val="00671D67"/>
    <w:rsid w:val="006A2766"/>
    <w:rsid w:val="006E5667"/>
    <w:rsid w:val="00710031"/>
    <w:rsid w:val="00743756"/>
    <w:rsid w:val="007641F8"/>
    <w:rsid w:val="007813BE"/>
    <w:rsid w:val="007942B9"/>
    <w:rsid w:val="007B0F99"/>
    <w:rsid w:val="00805B05"/>
    <w:rsid w:val="00844FA9"/>
    <w:rsid w:val="008C1E1E"/>
    <w:rsid w:val="008C1EDC"/>
    <w:rsid w:val="0092723A"/>
    <w:rsid w:val="00932008"/>
    <w:rsid w:val="00936A08"/>
    <w:rsid w:val="009609E9"/>
    <w:rsid w:val="0096398F"/>
    <w:rsid w:val="009931FA"/>
    <w:rsid w:val="009C6ED2"/>
    <w:rsid w:val="00A51D61"/>
    <w:rsid w:val="00AA47EF"/>
    <w:rsid w:val="00AD2022"/>
    <w:rsid w:val="00AE0920"/>
    <w:rsid w:val="00AF2227"/>
    <w:rsid w:val="00B40246"/>
    <w:rsid w:val="00B60213"/>
    <w:rsid w:val="00B701B7"/>
    <w:rsid w:val="00B841AE"/>
    <w:rsid w:val="00BB6799"/>
    <w:rsid w:val="00BD4582"/>
    <w:rsid w:val="00BE6A46"/>
    <w:rsid w:val="00C01380"/>
    <w:rsid w:val="00C33A23"/>
    <w:rsid w:val="00C5744D"/>
    <w:rsid w:val="00C65B5B"/>
    <w:rsid w:val="00C70867"/>
    <w:rsid w:val="00C80BA2"/>
    <w:rsid w:val="00CA4FB1"/>
    <w:rsid w:val="00CB5511"/>
    <w:rsid w:val="00CC2049"/>
    <w:rsid w:val="00D04CAF"/>
    <w:rsid w:val="00D13049"/>
    <w:rsid w:val="00D523E3"/>
    <w:rsid w:val="00D96458"/>
    <w:rsid w:val="00D96F84"/>
    <w:rsid w:val="00DD23B9"/>
    <w:rsid w:val="00DF5F2A"/>
    <w:rsid w:val="00DF63E7"/>
    <w:rsid w:val="00E026E9"/>
    <w:rsid w:val="00E3088D"/>
    <w:rsid w:val="00E34195"/>
    <w:rsid w:val="00E36001"/>
    <w:rsid w:val="00E47613"/>
    <w:rsid w:val="00F14DA4"/>
    <w:rsid w:val="00F47C3B"/>
    <w:rsid w:val="00F71D7D"/>
    <w:rsid w:val="00F754BF"/>
    <w:rsid w:val="00FC0B7B"/>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5">
    <w:name w:val="heading 5"/>
    <w:basedOn w:val="Normal"/>
    <w:next w:val="Normal"/>
    <w:link w:val="Ttulo5Car"/>
    <w:uiPriority w:val="9"/>
    <w:unhideWhenUsed/>
    <w:qFormat/>
    <w:rsid w:val="003F771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customStyle="1" w:styleId="Ttulo5Car">
    <w:name w:val="Título 5 Car"/>
    <w:basedOn w:val="Fuentedeprrafopredeter"/>
    <w:link w:val="Ttulo5"/>
    <w:uiPriority w:val="9"/>
    <w:rsid w:val="003F7718"/>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5">
    <w:name w:val="heading 5"/>
    <w:basedOn w:val="Normal"/>
    <w:next w:val="Normal"/>
    <w:link w:val="Ttulo5Car"/>
    <w:uiPriority w:val="9"/>
    <w:unhideWhenUsed/>
    <w:qFormat/>
    <w:rsid w:val="003F771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customStyle="1" w:styleId="Ttulo5Car">
    <w:name w:val="Título 5 Car"/>
    <w:basedOn w:val="Fuentedeprrafopredeter"/>
    <w:link w:val="Ttulo5"/>
    <w:uiPriority w:val="9"/>
    <w:rsid w:val="003F7718"/>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72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702AA"/>
    <w:rsid w:val="0013771E"/>
    <w:rsid w:val="003D088C"/>
    <w:rsid w:val="004F0F28"/>
    <w:rsid w:val="004F291A"/>
    <w:rsid w:val="00A61A5A"/>
    <w:rsid w:val="00A6729B"/>
    <w:rsid w:val="00D35513"/>
    <w:rsid w:val="00DE4B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380D444A-4665-4DA8-B163-884702BA8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TotalTime>
  <Pages>15</Pages>
  <Words>2985</Words>
  <Characters>16422</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19369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2</cp:revision>
  <cp:lastPrinted>2007-10-26T10:03:00Z</cp:lastPrinted>
  <dcterms:created xsi:type="dcterms:W3CDTF">2021-08-26T07:16:00Z</dcterms:created>
  <dcterms:modified xsi:type="dcterms:W3CDTF">2021-08-26T07:16:00Z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