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6533C" w:rsidRDefault="0086533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6533C" w:rsidRPr="00006957" w:rsidRDefault="0086533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6533C" w:rsidRDefault="0086533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6533C" w:rsidRPr="00006957" w:rsidRDefault="0086533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533C" w:rsidRDefault="0086533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6533C" w:rsidRDefault="0086533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AE1CBE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Autoridad Portuaria de A Coruña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AE1CBE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F31819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86533C">
        <w:rPr>
          <w:bCs/>
          <w:color w:val="auto"/>
          <w:szCs w:val="22"/>
        </w:rPr>
        <w:t xml:space="preserve">La gestión de las solicitudes de acceso se efectúa por la </w:t>
      </w:r>
      <w:r w:rsidR="0086533C">
        <w:rPr>
          <w:bCs/>
          <w:color w:val="auto"/>
          <w:szCs w:val="22"/>
        </w:rPr>
        <w:t>Secretaría General</w:t>
      </w:r>
      <w:r w:rsidRPr="0086533C">
        <w:rPr>
          <w:bCs/>
          <w:color w:val="auto"/>
          <w:szCs w:val="22"/>
        </w:rPr>
        <w:t xml:space="preserve"> de la </w:t>
      </w:r>
      <w:r w:rsidR="003D0F88">
        <w:rPr>
          <w:bCs/>
          <w:color w:val="auto"/>
          <w:szCs w:val="22"/>
        </w:rPr>
        <w:t>AP A Coruña</w:t>
      </w:r>
      <w:r w:rsidRPr="0086533C">
        <w:rPr>
          <w:bCs/>
          <w:color w:val="auto"/>
          <w:szCs w:val="22"/>
        </w:rPr>
        <w:t>, que cuenta con dos personas para abordar esta actividad. Ninguna de ellas se dedica exclusivamente</w:t>
      </w:r>
      <w:r w:rsidR="00531D64" w:rsidRPr="0086533C">
        <w:rPr>
          <w:bCs/>
          <w:color w:val="auto"/>
          <w:szCs w:val="22"/>
        </w:rPr>
        <w:t xml:space="preserve"> </w:t>
      </w:r>
      <w:r w:rsidRPr="0086533C">
        <w:rPr>
          <w:bCs/>
          <w:color w:val="auto"/>
          <w:szCs w:val="22"/>
        </w:rPr>
        <w:t>a la gestión de las solicitudes</w:t>
      </w:r>
      <w:r w:rsidR="00626819" w:rsidRPr="0086533C">
        <w:rPr>
          <w:bCs/>
          <w:color w:val="auto"/>
          <w:szCs w:val="22"/>
        </w:rPr>
        <w:t>.</w:t>
      </w:r>
    </w:p>
    <w:p w:rsidR="00BA266E" w:rsidRPr="00BA266E" w:rsidRDefault="0086533C" w:rsidP="0086533C">
      <w:pPr>
        <w:pStyle w:val="Cuerpodelboletn"/>
        <w:tabs>
          <w:tab w:val="left" w:pos="4770"/>
        </w:tabs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ab/>
      </w:r>
    </w:p>
    <w:p w:rsidR="00B812AB" w:rsidRPr="0012783F" w:rsidRDefault="00F31819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Default="00A41DD5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 w:rsidR="00B812AB" w:rsidRPr="00B812AB">
        <w:rPr>
          <w:rStyle w:val="Ttulo2Car"/>
          <w:color w:val="00642D"/>
          <w:lang w:bidi="es-ES"/>
        </w:rPr>
        <w:t>Solicitudes gestionadas en 2020</w:t>
      </w:r>
    </w:p>
    <w:p w:rsidR="00F34803" w:rsidRDefault="00F34803" w:rsidP="00F34803">
      <w:pPr>
        <w:ind w:left="426"/>
        <w:jc w:val="both"/>
      </w:pPr>
      <w:r w:rsidRPr="0086533C">
        <w:t xml:space="preserve">En 2020 la </w:t>
      </w:r>
      <w:r w:rsidR="003D0F88">
        <w:t>AP A Coruña</w:t>
      </w:r>
      <w:r w:rsidRPr="0086533C">
        <w:t xml:space="preserve"> recibió </w:t>
      </w:r>
      <w:r w:rsidR="0086533C">
        <w:t>6</w:t>
      </w:r>
      <w:r w:rsidRPr="0086533C">
        <w:t xml:space="preserve"> solicitudes de información</w:t>
      </w:r>
      <w:r w:rsidR="00654162" w:rsidRPr="0086533C">
        <w:t xml:space="preserve">. </w:t>
      </w:r>
      <w:r w:rsidRPr="0086533C">
        <w:t>Al igual que en 2019 no quedaron solicitudes pendientes de tramitación a 31 de diciembre de 2020.</w:t>
      </w:r>
      <w:r>
        <w:t xml:space="preserve"> </w:t>
      </w:r>
    </w:p>
    <w:p w:rsidR="00BA266E" w:rsidRDefault="00BA266E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Pr="00B812AB">
        <w:rPr>
          <w:rStyle w:val="Ttulo2Car"/>
          <w:color w:val="00642D"/>
          <w:lang w:bidi="es-ES"/>
        </w:rPr>
        <w:t>en 2020</w:t>
      </w:r>
    </w:p>
    <w:p w:rsidR="00F34803" w:rsidRPr="0086533C" w:rsidRDefault="00F34803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86533C">
        <w:rPr>
          <w:rStyle w:val="Ttulo2Car"/>
          <w:b w:val="0"/>
          <w:color w:val="auto"/>
          <w:sz w:val="22"/>
          <w:szCs w:val="22"/>
          <w:lang w:bidi="es-ES"/>
        </w:rPr>
        <w:t xml:space="preserve">En 2020, en promedio, cada una de las personas asignadas a la </w:t>
      </w:r>
      <w:r w:rsidR="00596474">
        <w:rPr>
          <w:rStyle w:val="Ttulo2Car"/>
          <w:b w:val="0"/>
          <w:color w:val="auto"/>
          <w:sz w:val="22"/>
          <w:szCs w:val="22"/>
          <w:lang w:bidi="es-ES"/>
        </w:rPr>
        <w:t>gestión de las solicitudes de acceso</w:t>
      </w:r>
      <w:r w:rsidRPr="0086533C">
        <w:rPr>
          <w:rStyle w:val="Ttulo2Car"/>
          <w:b w:val="0"/>
          <w:color w:val="auto"/>
          <w:sz w:val="22"/>
          <w:szCs w:val="22"/>
          <w:lang w:bidi="es-ES"/>
        </w:rPr>
        <w:t xml:space="preserve"> de la </w:t>
      </w:r>
      <w:r w:rsidR="003D0F88">
        <w:rPr>
          <w:rStyle w:val="Ttulo2Car"/>
          <w:b w:val="0"/>
          <w:color w:val="auto"/>
          <w:sz w:val="22"/>
          <w:szCs w:val="22"/>
          <w:lang w:bidi="es-ES"/>
        </w:rPr>
        <w:t>AP A Coruña</w:t>
      </w:r>
      <w:r w:rsidRPr="0086533C">
        <w:rPr>
          <w:rStyle w:val="Ttulo2Car"/>
          <w:b w:val="0"/>
          <w:color w:val="auto"/>
          <w:sz w:val="22"/>
          <w:szCs w:val="22"/>
          <w:lang w:bidi="es-ES"/>
        </w:rPr>
        <w:t xml:space="preserve"> asumió </w:t>
      </w:r>
      <w:r w:rsidR="00626819" w:rsidRPr="0086533C">
        <w:rPr>
          <w:rStyle w:val="Ttulo2Car"/>
          <w:b w:val="0"/>
          <w:color w:val="auto"/>
          <w:sz w:val="22"/>
          <w:szCs w:val="22"/>
          <w:lang w:bidi="es-ES"/>
        </w:rPr>
        <w:t>la tramitación de</w:t>
      </w:r>
      <w:r w:rsidRPr="0086533C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6533C">
        <w:rPr>
          <w:rStyle w:val="Ttulo2Car"/>
          <w:b w:val="0"/>
          <w:color w:val="auto"/>
          <w:sz w:val="22"/>
          <w:szCs w:val="22"/>
          <w:lang w:bidi="es-ES"/>
        </w:rPr>
        <w:t>3</w:t>
      </w:r>
      <w:r w:rsidRPr="0086533C">
        <w:rPr>
          <w:rStyle w:val="Ttulo2Car"/>
          <w:b w:val="0"/>
          <w:color w:val="auto"/>
          <w:sz w:val="22"/>
          <w:szCs w:val="22"/>
          <w:lang w:bidi="es-ES"/>
        </w:rPr>
        <w:t xml:space="preserve"> solicitudes. </w:t>
      </w:r>
    </w:p>
    <w:p w:rsidR="00F34803" w:rsidRDefault="0065416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86533C">
        <w:rPr>
          <w:rStyle w:val="Ttulo2Car"/>
          <w:b w:val="0"/>
          <w:color w:val="auto"/>
          <w:sz w:val="22"/>
          <w:szCs w:val="22"/>
          <w:lang w:bidi="es-ES"/>
        </w:rPr>
        <w:t>La totalidad de las solicitudes se tramitó en el año y fueron admitidas</w:t>
      </w:r>
      <w:r w:rsidR="0086533C">
        <w:rPr>
          <w:rStyle w:val="Ttulo2Car"/>
          <w:b w:val="0"/>
          <w:color w:val="auto"/>
          <w:sz w:val="22"/>
          <w:szCs w:val="22"/>
          <w:lang w:bidi="es-ES"/>
        </w:rPr>
        <w:t xml:space="preserve"> cinco. Una de las solicitudes se inadmitió por afectar a información en curso de elaboración o de publicación general</w:t>
      </w:r>
      <w:r w:rsidRPr="0086533C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1E1C29" w:rsidRDefault="001E1C2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E1C29" w:rsidRDefault="001E1C2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E1C29" w:rsidRPr="00647481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 Indicadores de tramitación 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86533C" w:rsidRPr="00706E04" w:rsidTr="0086533C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3,00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3,00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Tramitación (tramitadas/(pendientes a 31/12/2019 + recibidas 2020))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100,00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pendencia (pendientes a 31/12/2020 / tramitadas)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,00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1F251B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en la tramitación (tramitadas/entradas en 2020)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100,00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congestión ((pendientes a 31/12/2019 + entradas 2020) / tramitadas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100,00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5B3C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 xml:space="preserve">Tiempo medio estimado para la tramitación de las solicitudes pendientes ((pendientes a 31/12/2020 / tramitadas)*365 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,00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83,33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16,67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,00</w:t>
            </w:r>
          </w:p>
        </w:tc>
      </w:tr>
    </w:tbl>
    <w:p w:rsidR="00B812AB" w:rsidRDefault="00B812AB" w:rsidP="00B812AB"/>
    <w:p w:rsidR="00055B15" w:rsidRDefault="00055B15" w:rsidP="00055B1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3</w:t>
      </w:r>
      <w:r>
        <w:rPr>
          <w:rStyle w:val="Ttulo2Car"/>
          <w:color w:val="00642D"/>
          <w:lang w:bidi="es-ES"/>
        </w:rPr>
        <w:t xml:space="preserve"> </w:t>
      </w:r>
      <w:r w:rsidRPr="00055B15">
        <w:rPr>
          <w:rStyle w:val="Ttulo2Car"/>
          <w:color w:val="00642D"/>
          <w:lang w:bidi="es-ES"/>
        </w:rPr>
        <w:t>Resoluciones emitidas en 2020</w:t>
      </w:r>
    </w:p>
    <w:p w:rsidR="00DF4D57" w:rsidRDefault="00DF4D57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34803" w:rsidRPr="0086533C" w:rsidRDefault="00F34803" w:rsidP="00F34803">
      <w:pPr>
        <w:ind w:left="426"/>
        <w:jc w:val="both"/>
        <w:rPr>
          <w:rStyle w:val="Ttulo2Car"/>
          <w:color w:val="00642D"/>
          <w:lang w:bidi="es-ES"/>
        </w:rPr>
      </w:pPr>
      <w:r w:rsidRPr="0086533C">
        <w:rPr>
          <w:rStyle w:val="Ttulo2Car"/>
          <w:b w:val="0"/>
          <w:color w:val="auto"/>
          <w:sz w:val="22"/>
          <w:szCs w:val="22"/>
          <w:lang w:bidi="es-ES"/>
        </w:rPr>
        <w:t>Respecto de la</w:t>
      </w:r>
      <w:r w:rsidR="00BA266E" w:rsidRPr="0086533C">
        <w:rPr>
          <w:rStyle w:val="Ttulo2Car"/>
          <w:b w:val="0"/>
          <w:color w:val="auto"/>
          <w:sz w:val="22"/>
          <w:szCs w:val="22"/>
          <w:lang w:bidi="es-ES"/>
        </w:rPr>
        <w:t xml:space="preserve">s resoluciones emitidas en 2020, </w:t>
      </w:r>
      <w:r w:rsidR="0086533C">
        <w:rPr>
          <w:rStyle w:val="Ttulo2Car"/>
          <w:b w:val="0"/>
          <w:color w:val="auto"/>
          <w:sz w:val="22"/>
          <w:szCs w:val="22"/>
          <w:lang w:bidi="es-ES"/>
        </w:rPr>
        <w:t>5</w:t>
      </w:r>
      <w:r w:rsidR="00BA266E" w:rsidRPr="0086533C">
        <w:rPr>
          <w:rStyle w:val="Ttulo2Car"/>
          <w:b w:val="0"/>
          <w:color w:val="auto"/>
          <w:sz w:val="22"/>
          <w:szCs w:val="22"/>
          <w:lang w:bidi="es-ES"/>
        </w:rPr>
        <w:t>, t</w:t>
      </w:r>
      <w:r w:rsidR="00654162" w:rsidRPr="0086533C">
        <w:rPr>
          <w:rStyle w:val="Ttulo2Car"/>
          <w:b w:val="0"/>
          <w:color w:val="auto"/>
          <w:sz w:val="22"/>
          <w:szCs w:val="22"/>
          <w:lang w:bidi="es-ES"/>
        </w:rPr>
        <w:t xml:space="preserve">odas concedieron acceso </w:t>
      </w:r>
      <w:r w:rsidR="0086533C">
        <w:rPr>
          <w:rStyle w:val="Ttulo2Car"/>
          <w:b w:val="0"/>
          <w:color w:val="auto"/>
          <w:sz w:val="22"/>
          <w:szCs w:val="22"/>
          <w:lang w:bidi="es-ES"/>
        </w:rPr>
        <w:t xml:space="preserve">total </w:t>
      </w:r>
      <w:r w:rsidR="00654162" w:rsidRPr="0086533C">
        <w:rPr>
          <w:rStyle w:val="Ttulo2Car"/>
          <w:b w:val="0"/>
          <w:color w:val="auto"/>
          <w:sz w:val="22"/>
          <w:szCs w:val="22"/>
          <w:lang w:bidi="es-ES"/>
        </w:rPr>
        <w:t xml:space="preserve">a la información.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la </w:t>
      </w:r>
      <w:r w:rsidR="00C25AF5" w:rsidRPr="00C25AF5">
        <w:rPr>
          <w:rStyle w:val="Ttulo2Car"/>
          <w:b w:val="0"/>
          <w:color w:val="auto"/>
          <w:sz w:val="22"/>
          <w:szCs w:val="22"/>
          <w:lang w:bidi="es-ES"/>
        </w:rPr>
        <w:t>AP de A Coruña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AD1DBF" w:rsidRDefault="00AD1DBF" w:rsidP="00B812AB"/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4</w:t>
      </w:r>
      <w:r>
        <w:rPr>
          <w:rStyle w:val="Ttulo2Car"/>
          <w:color w:val="00642D"/>
          <w:lang w:bidi="es-ES"/>
        </w:rPr>
        <w:t xml:space="preserve"> Indicadores de resolución en 2020 </w:t>
      </w:r>
    </w:p>
    <w:p w:rsidR="001252EE" w:rsidRDefault="001252EE" w:rsidP="00F34803">
      <w:pPr>
        <w:ind w:left="426"/>
        <w:jc w:val="both"/>
      </w:pPr>
    </w:p>
    <w:p w:rsidR="00F34803" w:rsidRDefault="00F34803" w:rsidP="00F34803">
      <w:pPr>
        <w:ind w:left="426"/>
        <w:jc w:val="both"/>
      </w:pPr>
      <w:r w:rsidRPr="0086533C">
        <w:t xml:space="preserve">La </w:t>
      </w:r>
      <w:r w:rsidR="003D0F88">
        <w:t>AP A Coruña</w:t>
      </w:r>
      <w:r w:rsidRPr="0086533C">
        <w:t xml:space="preserve"> emite resoluciones expresas para la totalidad de las solicitudes admitidas. Ninguna solicitud ha sido desestimada por silencio administrativo.</w:t>
      </w:r>
    </w:p>
    <w:p w:rsidR="001E1C29" w:rsidRPr="009079EA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079EA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: Indicadores de Resolución</w:t>
      </w:r>
      <w:r w:rsidR="00531D64">
        <w:rPr>
          <w:rStyle w:val="Ttulo2Car"/>
          <w:b/>
          <w:color w:val="00642D"/>
          <w:sz w:val="22"/>
          <w:szCs w:val="22"/>
          <w:lang w:bidi="es-ES"/>
        </w:rPr>
        <w:t xml:space="preserve">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86533C" w:rsidRPr="00706E04" w:rsidTr="0086533C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AD1DBF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(resoluciones expresas /solicitudes admitidas)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100,00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FD5B21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100,00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,00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100,00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,00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,00</w:t>
            </w:r>
          </w:p>
        </w:tc>
      </w:tr>
      <w:tr w:rsidR="0086533C" w:rsidRPr="00706E04" w:rsidTr="0086533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86533C" w:rsidRPr="005B3C15" w:rsidRDefault="0086533C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86533C" w:rsidRPr="006A2E9A" w:rsidRDefault="0086533C" w:rsidP="00F7263F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solicitudes finalizadas por desistimiento y otras causas</w:t>
            </w:r>
          </w:p>
        </w:tc>
        <w:tc>
          <w:tcPr>
            <w:tcW w:w="1559" w:type="dxa"/>
            <w:vAlign w:val="center"/>
          </w:tcPr>
          <w:p w:rsidR="0086533C" w:rsidRPr="0086533C" w:rsidRDefault="0086533C" w:rsidP="0086533C">
            <w:pPr>
              <w:jc w:val="center"/>
              <w:rPr>
                <w:sz w:val="20"/>
                <w:szCs w:val="20"/>
              </w:rPr>
            </w:pPr>
            <w:r w:rsidRPr="0086533C">
              <w:rPr>
                <w:sz w:val="20"/>
                <w:szCs w:val="20"/>
              </w:rPr>
              <w:t>,00</w:t>
            </w:r>
          </w:p>
        </w:tc>
      </w:tr>
    </w:tbl>
    <w:p w:rsidR="00055B15" w:rsidRDefault="00055B15" w:rsidP="00B812AB"/>
    <w:p w:rsidR="009239D9" w:rsidRDefault="009239D9" w:rsidP="00B812AB"/>
    <w:p w:rsidR="00BA266E" w:rsidRDefault="00BA266E" w:rsidP="00B812AB"/>
    <w:p w:rsidR="00BA266E" w:rsidRDefault="00BA266E" w:rsidP="00B812AB"/>
    <w:p w:rsidR="00B812AB" w:rsidRPr="00E34195" w:rsidRDefault="00F31819" w:rsidP="00F31819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B378E2" w:rsidP="004656B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AP 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>Cuenta con apartado denominado “Contacta con nosotros” que permite presentar solicitudes de carácter general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4656B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>a través del Portal de Transparencia AGE, dirigidas al Ministerio de Transpo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rtes, </w:t>
      </w:r>
      <w:r w:rsidR="003D0F88" w:rsidRPr="003D0F88">
        <w:rPr>
          <w:rStyle w:val="Ttulo2Car"/>
          <w:b w:val="0"/>
          <w:color w:val="auto"/>
          <w:sz w:val="22"/>
          <w:szCs w:val="22"/>
          <w:lang w:bidi="es-ES"/>
        </w:rPr>
        <w:t xml:space="preserve">Movilidad </w:t>
      </w:r>
      <w:r w:rsidR="003D0F88">
        <w:rPr>
          <w:rStyle w:val="Ttulo2Car"/>
          <w:b w:val="0"/>
          <w:color w:val="auto"/>
          <w:sz w:val="22"/>
          <w:szCs w:val="22"/>
          <w:lang w:bidi="es-ES"/>
        </w:rPr>
        <w:t xml:space="preserve">y 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Agenda Urbana</w:t>
      </w:r>
      <w:r w:rsidR="003D0F88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alternativa sobre la que no se informa en la web de la AP.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4656B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Coherentemente con lo anterior no se informa sobre los canales a través de los cuales puede solicitarse la información</w:t>
      </w:r>
      <w:r w:rsidR="005778D3">
        <w:rPr>
          <w:rStyle w:val="Ttulo2Car"/>
          <w:b w:val="0"/>
          <w:color w:val="auto"/>
          <w:sz w:val="22"/>
          <w:szCs w:val="22"/>
          <w:lang w:bidi="es-ES"/>
        </w:rPr>
        <w:t>,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ni tampoco sobre 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F95C49" w:rsidP="004656B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</w:t>
      </w:r>
      <w:r w:rsidR="003D0F88">
        <w:rPr>
          <w:rStyle w:val="Ttulo2Car"/>
          <w:b w:val="0"/>
          <w:color w:val="auto"/>
          <w:sz w:val="22"/>
          <w:szCs w:val="22"/>
          <w:lang w:bidi="es-ES"/>
        </w:rPr>
        <w:t xml:space="preserve">de carácter general </w:t>
      </w:r>
      <w:r>
        <w:rPr>
          <w:rStyle w:val="Ttulo2Car"/>
          <w:b w:val="0"/>
          <w:color w:val="auto"/>
          <w:sz w:val="22"/>
          <w:szCs w:val="22"/>
          <w:lang w:bidi="es-ES"/>
        </w:rPr>
        <w:t>se exigen como requisitos la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la persona que efectúa la solicitud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D41FBA" w:rsidRPr="00D41FBA">
        <w:rPr>
          <w:rStyle w:val="Ttulo2Car"/>
          <w:b w:val="0"/>
          <w:color w:val="auto"/>
          <w:sz w:val="22"/>
          <w:szCs w:val="22"/>
          <w:lang w:bidi="es-ES"/>
        </w:rPr>
        <w:t xml:space="preserve">pero exige alguno de los medios de acceso permitidos por el sistema </w:t>
      </w:r>
      <w:proofErr w:type="spellStart"/>
      <w:r w:rsidR="00D41FBA" w:rsidRPr="00D41FBA">
        <w:rPr>
          <w:rStyle w:val="Ttulo2Car"/>
          <w:b w:val="0"/>
          <w:color w:val="auto"/>
          <w:sz w:val="22"/>
          <w:szCs w:val="22"/>
          <w:lang w:bidi="es-ES"/>
        </w:rPr>
        <w:t>Cl@ve</w:t>
      </w:r>
      <w:proofErr w:type="spellEnd"/>
      <w:r w:rsidR="00D41FBA" w:rsidRPr="00D41FBA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A12C1D">
        <w:rPr>
          <w:rStyle w:val="Ttulo2Car"/>
          <w:b w:val="0"/>
          <w:color w:val="auto"/>
          <w:sz w:val="22"/>
          <w:szCs w:val="22"/>
          <w:lang w:bidi="es-ES"/>
        </w:rPr>
        <w:t>Si la solicitud se efectúa de manera presencial,</w:t>
      </w:r>
      <w:r w:rsidR="00D41FBA" w:rsidRPr="00D41FBA">
        <w:rPr>
          <w:rStyle w:val="Ttulo2Car"/>
          <w:b w:val="0"/>
          <w:color w:val="auto"/>
          <w:sz w:val="22"/>
          <w:szCs w:val="22"/>
          <w:lang w:bidi="es-ES"/>
        </w:rPr>
        <w:t xml:space="preserve"> requiere copia del DNI.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También debe indicarse la forma de notificación preferida por la persona que solicita la información.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Default="00D41FBA" w:rsidP="004656B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AP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proporciona un formulario web para la cumplimentación de las solicitudes </w:t>
      </w:r>
      <w:r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incluye instrucciones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y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explicaciones adicionales</w:t>
      </w:r>
      <w:r w:rsidR="00626819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todas ellas relativas a las solicitudes de carácter general que se remitan al organismo.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F3181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D41FBA">
        <w:rPr>
          <w:color w:val="auto"/>
          <w:lang w:bidi="es-ES"/>
        </w:rPr>
        <w:t>12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Transparencia de la AGE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de la AP de A Coruña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organismo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5778D3">
        <w:rPr>
          <w:color w:val="auto"/>
          <w:lang w:bidi="es-ES"/>
        </w:rPr>
        <w:t xml:space="preserve"> y</w:t>
      </w:r>
      <w:r w:rsidR="00D41FBA">
        <w:rPr>
          <w:color w:val="auto"/>
          <w:lang w:bidi="es-ES"/>
        </w:rPr>
        <w:t xml:space="preserve"> el número de registro</w:t>
      </w:r>
      <w:r w:rsidR="005778D3">
        <w:rPr>
          <w:color w:val="auto"/>
          <w:lang w:bidi="es-ES"/>
        </w:rPr>
        <w:t xml:space="preserve"> y el número de expediente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1E1C29" w:rsidRDefault="003D0F8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Con fecha 13/05/2021</w:t>
      </w:r>
      <w:r w:rsidR="00F34803">
        <w:rPr>
          <w:color w:val="auto"/>
          <w:lang w:bidi="es-ES"/>
        </w:rPr>
        <w:t xml:space="preserve"> se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D41FBA" w:rsidRDefault="00D41FBA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En el formulario de solicitud se ofrece la posibilidad de notificación de los cambios producidos en el expediente durante la tramitación. </w:t>
      </w:r>
    </w:p>
    <w:p w:rsidR="003D0F88" w:rsidRDefault="003D0F8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3D0F88" w:rsidRDefault="003D0F8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3D0F88" w:rsidRDefault="003D0F8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lastRenderedPageBreak/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3D0F88">
        <w:rPr>
          <w:color w:val="auto"/>
          <w:lang w:bidi="es-ES"/>
        </w:rPr>
        <w:t>,</w:t>
      </w:r>
      <w:r w:rsidR="00AC715D">
        <w:rPr>
          <w:color w:val="auto"/>
          <w:lang w:bidi="es-ES"/>
        </w:rPr>
        <w:t xml:space="preserve"> </w:t>
      </w:r>
      <w:r w:rsidR="003D0F88">
        <w:rPr>
          <w:color w:val="auto"/>
          <w:lang w:bidi="es-ES"/>
        </w:rPr>
        <w:t>c</w:t>
      </w:r>
      <w:r w:rsidR="00AC715D">
        <w:rPr>
          <w:color w:val="auto"/>
          <w:lang w:bidi="es-ES"/>
        </w:rPr>
        <w:t>on fecha 1</w:t>
      </w:r>
      <w:r>
        <w:rPr>
          <w:color w:val="auto"/>
          <w:lang w:bidi="es-ES"/>
        </w:rPr>
        <w:t>8</w:t>
      </w:r>
      <w:r w:rsidR="00AC715D">
        <w:rPr>
          <w:color w:val="auto"/>
          <w:lang w:bidi="es-ES"/>
        </w:rPr>
        <w:t>/05/2021</w:t>
      </w:r>
      <w:r>
        <w:rPr>
          <w:color w:val="auto"/>
          <w:lang w:bidi="es-ES"/>
        </w:rPr>
        <w:t>, aunque la firma es del día 25/05/2021,</w:t>
      </w:r>
      <w:r w:rsidR="00AC715D">
        <w:rPr>
          <w:color w:val="auto"/>
          <w:lang w:bidi="es-ES"/>
        </w:rPr>
        <w:t xml:space="preserve"> </w:t>
      </w:r>
      <w:r w:rsidR="00626819">
        <w:rPr>
          <w:color w:val="auto"/>
          <w:lang w:bidi="es-ES"/>
        </w:rPr>
        <w:t>en respuesta a la solicitud de información</w:t>
      </w:r>
      <w:r w:rsidR="00AC715D">
        <w:rPr>
          <w:color w:val="auto"/>
          <w:lang w:bidi="es-ES"/>
        </w:rPr>
        <w:t>,</w:t>
      </w:r>
      <w:r w:rsidR="00626819">
        <w:rPr>
          <w:color w:val="auto"/>
          <w:lang w:bidi="es-ES"/>
        </w:rPr>
        <w:t xml:space="preserve"> se remite por correo electrónico</w:t>
      </w:r>
      <w:r w:rsidR="001C238B">
        <w:rPr>
          <w:color w:val="auto"/>
          <w:lang w:bidi="es-ES"/>
        </w:rPr>
        <w:t xml:space="preserve"> un fichero con la información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firmada por el Presidente de Puertos del Estado.</w:t>
      </w:r>
    </w:p>
    <w:p w:rsidR="00DF2ACE" w:rsidRDefault="004A133A" w:rsidP="004440BB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En ella se comunica que la solicitud se ha acumulado a otras </w:t>
      </w:r>
      <w:r w:rsidR="004440BB">
        <w:rPr>
          <w:color w:val="auto"/>
          <w:lang w:bidi="es-ES"/>
        </w:rPr>
        <w:t>4</w:t>
      </w:r>
      <w:r>
        <w:rPr>
          <w:color w:val="auto"/>
          <w:lang w:bidi="es-ES"/>
        </w:rPr>
        <w:t xml:space="preserve"> remitidas por el mismo solicitante con contenidos idénticos dirigidas a otras Autoridades Portuarias</w:t>
      </w:r>
      <w:r w:rsidR="004440BB" w:rsidRPr="004440BB">
        <w:t xml:space="preserve"> </w:t>
      </w:r>
      <w:r w:rsidR="004440BB" w:rsidRPr="004440BB">
        <w:rPr>
          <w:color w:val="auto"/>
          <w:lang w:bidi="es-ES"/>
        </w:rPr>
        <w:t>y organismos dependientes de Puertos del Estado</w:t>
      </w:r>
      <w:r w:rsidR="00DF2ACE"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Pr="00046805">
        <w:rPr>
          <w:color w:val="auto"/>
          <w:lang w:bidi="es-ES"/>
        </w:rPr>
        <w:t xml:space="preserve">mediante un fichero </w:t>
      </w:r>
      <w:r w:rsidR="00AC715D">
        <w:rPr>
          <w:color w:val="auto"/>
          <w:lang w:bidi="es-ES"/>
        </w:rPr>
        <w:t>Excel,</w:t>
      </w:r>
      <w:r w:rsidR="00531D6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lo que es coherente con</w:t>
      </w:r>
      <w:r w:rsidR="001E1C29">
        <w:rPr>
          <w:color w:val="auto"/>
          <w:lang w:bidi="es-ES"/>
        </w:rPr>
        <w:t xml:space="preserve"> </w:t>
      </w:r>
      <w:r w:rsidR="001E1C29" w:rsidRPr="001E1C29">
        <w:rPr>
          <w:color w:val="auto"/>
          <w:lang w:bidi="es-ES"/>
        </w:rPr>
        <w:t>el medio señalado por la persona solicitante</w:t>
      </w:r>
      <w:r>
        <w:rPr>
          <w:color w:val="auto"/>
          <w:lang w:bidi="es-ES"/>
        </w:rPr>
        <w:t>.</w:t>
      </w:r>
    </w:p>
    <w:p w:rsidR="00046805" w:rsidRDefault="004A133A" w:rsidP="00046805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Aunque no se </w:t>
      </w:r>
      <w:r w:rsidR="00046805">
        <w:rPr>
          <w:color w:val="auto"/>
          <w:lang w:bidi="es-ES"/>
        </w:rPr>
        <w:t>entrega la totalid</w:t>
      </w:r>
      <w:r>
        <w:rPr>
          <w:color w:val="auto"/>
          <w:lang w:bidi="es-ES"/>
        </w:rPr>
        <w:t xml:space="preserve">ad de la información solicitada, se proporcionan explicaciones sobre la información que no se facilita y enlaces que posibilitan su localización en la web de otros organismos. 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F31819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Pr="004A133A" w:rsidRDefault="00F34803" w:rsidP="004A133A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 ha recibido</w:t>
      </w:r>
      <w:r w:rsidR="004A133A">
        <w:rPr>
          <w:color w:val="auto"/>
        </w:rPr>
        <w:t xml:space="preserve"> un total de 9</w:t>
      </w:r>
      <w:r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>de la AP de A Coruña</w:t>
      </w:r>
      <w:r>
        <w:rPr>
          <w:color w:val="auto"/>
        </w:rPr>
        <w:t xml:space="preserve"> en materia de acceso a la información pública. </w:t>
      </w:r>
      <w:r w:rsidR="004A133A">
        <w:rPr>
          <w:color w:val="auto"/>
        </w:rPr>
        <w:t>Todas las reclamaciones fueron</w:t>
      </w:r>
      <w:r w:rsidR="004A133A" w:rsidRPr="004A133A">
        <w:t xml:space="preserve"> estimadas – en </w:t>
      </w:r>
      <w:r w:rsidR="004A133A">
        <w:t>3</w:t>
      </w:r>
      <w:r w:rsidR="004A133A" w:rsidRPr="004A133A">
        <w:t xml:space="preserve"> de ellas la </w:t>
      </w:r>
      <w:r w:rsidR="004A133A">
        <w:t>AP</w:t>
      </w:r>
      <w:r w:rsidR="004A133A" w:rsidRPr="004A133A">
        <w:t xml:space="preserve"> concedió la información antes de finalizar el procedimiento de reclamación -. </w:t>
      </w:r>
    </w:p>
    <w:p w:rsidR="004A133A" w:rsidRPr="004A133A" w:rsidRDefault="004A133A" w:rsidP="004A133A">
      <w:pPr>
        <w:spacing w:before="120" w:after="120"/>
        <w:ind w:left="425"/>
        <w:jc w:val="both"/>
        <w:rPr>
          <w:szCs w:val="24"/>
        </w:rPr>
      </w:pPr>
      <w:r w:rsidRPr="004A133A">
        <w:rPr>
          <w:szCs w:val="24"/>
        </w:rPr>
        <w:t xml:space="preserve">Por lo tanto, de las 9 reclamaciones admitidas a trámite, un </w:t>
      </w:r>
      <w:r>
        <w:rPr>
          <w:szCs w:val="24"/>
        </w:rPr>
        <w:t>100</w:t>
      </w:r>
      <w:r w:rsidRPr="004A133A">
        <w:rPr>
          <w:szCs w:val="24"/>
        </w:rPr>
        <w:t xml:space="preserve">% </w:t>
      </w:r>
      <w:r>
        <w:rPr>
          <w:szCs w:val="24"/>
        </w:rPr>
        <w:t>fue favorable a</w:t>
      </w:r>
      <w:r w:rsidRPr="004A133A">
        <w:rPr>
          <w:szCs w:val="24"/>
        </w:rPr>
        <w:t xml:space="preserve"> los reclamantes. </w:t>
      </w:r>
    </w:p>
    <w:p w:rsidR="004A133A" w:rsidRPr="004A133A" w:rsidRDefault="004A133A" w:rsidP="004A133A">
      <w:pPr>
        <w:spacing w:before="120" w:after="120"/>
        <w:ind w:left="425"/>
        <w:jc w:val="both"/>
        <w:rPr>
          <w:szCs w:val="24"/>
        </w:rPr>
      </w:pPr>
      <w:r w:rsidRPr="004A133A">
        <w:rPr>
          <w:szCs w:val="24"/>
        </w:rPr>
        <w:t xml:space="preserve">La </w:t>
      </w:r>
      <w:r>
        <w:rPr>
          <w:szCs w:val="24"/>
        </w:rPr>
        <w:t xml:space="preserve">AP </w:t>
      </w:r>
      <w:r w:rsidRPr="004A133A">
        <w:rPr>
          <w:szCs w:val="24"/>
        </w:rPr>
        <w:t xml:space="preserve">ha presentado recurso contencioso-administrativo contra </w:t>
      </w:r>
      <w:r>
        <w:rPr>
          <w:szCs w:val="24"/>
        </w:rPr>
        <w:t>cuatro</w:t>
      </w:r>
      <w:r w:rsidRPr="004A133A">
        <w:rPr>
          <w:szCs w:val="24"/>
        </w:rPr>
        <w:t xml:space="preserve"> de las resoluciones del CTBG, lo que sitúa la tasa de litigiosidad en el </w:t>
      </w:r>
      <w:r w:rsidR="007B1EF0">
        <w:rPr>
          <w:szCs w:val="24"/>
        </w:rPr>
        <w:t>44,4</w:t>
      </w:r>
      <w:r w:rsidRPr="004A133A">
        <w:rPr>
          <w:szCs w:val="24"/>
        </w:rPr>
        <w:t xml:space="preserve">%. </w:t>
      </w:r>
      <w:r w:rsidR="007B1EF0">
        <w:rPr>
          <w:szCs w:val="24"/>
        </w:rPr>
        <w:t>Los cuatro recursos están pendientes de resolución.</w:t>
      </w:r>
    </w:p>
    <w:p w:rsidR="004A133A" w:rsidRDefault="004A133A" w:rsidP="004A133A">
      <w:pPr>
        <w:spacing w:before="120" w:after="120"/>
        <w:ind w:left="425"/>
        <w:jc w:val="both"/>
        <w:rPr>
          <w:szCs w:val="24"/>
        </w:rPr>
      </w:pPr>
    </w:p>
    <w:p w:rsidR="00596474" w:rsidRDefault="00596474" w:rsidP="004A133A">
      <w:pPr>
        <w:spacing w:before="120" w:after="120"/>
        <w:ind w:left="425"/>
        <w:jc w:val="both"/>
        <w:rPr>
          <w:szCs w:val="24"/>
        </w:rPr>
      </w:pPr>
    </w:p>
    <w:p w:rsidR="00596474" w:rsidRDefault="00596474" w:rsidP="004A133A">
      <w:pPr>
        <w:spacing w:before="120" w:after="120"/>
        <w:ind w:left="425"/>
        <w:jc w:val="both"/>
        <w:rPr>
          <w:szCs w:val="24"/>
        </w:rPr>
      </w:pPr>
    </w:p>
    <w:p w:rsidR="00596474" w:rsidRDefault="00596474" w:rsidP="004A133A">
      <w:pPr>
        <w:spacing w:before="120" w:after="120"/>
        <w:ind w:left="425"/>
        <w:jc w:val="both"/>
        <w:rPr>
          <w:szCs w:val="24"/>
        </w:rPr>
      </w:pPr>
    </w:p>
    <w:p w:rsidR="00596474" w:rsidRDefault="00596474" w:rsidP="004A133A">
      <w:pPr>
        <w:spacing w:before="120" w:after="120"/>
        <w:ind w:left="425"/>
        <w:jc w:val="both"/>
        <w:rPr>
          <w:szCs w:val="24"/>
        </w:rPr>
      </w:pPr>
    </w:p>
    <w:p w:rsidR="00596474" w:rsidRDefault="00596474" w:rsidP="004A133A">
      <w:pPr>
        <w:spacing w:before="120" w:after="120"/>
        <w:ind w:left="425"/>
        <w:jc w:val="both"/>
        <w:rPr>
          <w:szCs w:val="24"/>
        </w:rPr>
      </w:pPr>
    </w:p>
    <w:p w:rsidR="00596474" w:rsidRDefault="00596474" w:rsidP="004A133A">
      <w:pPr>
        <w:spacing w:before="120" w:after="120"/>
        <w:ind w:left="425"/>
        <w:jc w:val="both"/>
        <w:rPr>
          <w:szCs w:val="24"/>
        </w:rPr>
      </w:pPr>
    </w:p>
    <w:p w:rsidR="00596474" w:rsidRPr="004A133A" w:rsidRDefault="00596474" w:rsidP="004A133A">
      <w:pPr>
        <w:spacing w:before="120" w:after="120"/>
        <w:ind w:left="425"/>
        <w:jc w:val="both"/>
        <w:rPr>
          <w:szCs w:val="24"/>
        </w:rPr>
      </w:pPr>
    </w:p>
    <w:p w:rsidR="004A133A" w:rsidRPr="004A133A" w:rsidRDefault="004A133A" w:rsidP="004A133A">
      <w:pPr>
        <w:keepNext/>
        <w:spacing w:line="240" w:lineRule="auto"/>
        <w:ind w:left="426"/>
        <w:jc w:val="both"/>
        <w:rPr>
          <w:rFonts w:eastAsiaTheme="majorEastAsia" w:cstheme="majorBidi"/>
          <w:b/>
          <w:color w:val="00642D"/>
          <w:lang w:bidi="es-ES"/>
        </w:rPr>
      </w:pPr>
      <w:r w:rsidRPr="004A133A">
        <w:rPr>
          <w:rFonts w:eastAsiaTheme="majorEastAsia" w:cstheme="majorBidi"/>
          <w:color w:val="00642D"/>
          <w:lang w:bidi="es-ES"/>
        </w:rPr>
        <w:lastRenderedPageBreak/>
        <w:t xml:space="preserve">Tabla </w:t>
      </w:r>
      <w:r w:rsidRPr="004A133A">
        <w:rPr>
          <w:rFonts w:eastAsiaTheme="majorEastAsia" w:cstheme="majorBidi"/>
          <w:b/>
          <w:color w:val="00642D"/>
          <w:lang w:bidi="es-ES"/>
        </w:rPr>
        <w:fldChar w:fldCharType="begin"/>
      </w:r>
      <w:r w:rsidRPr="004A133A">
        <w:rPr>
          <w:rFonts w:eastAsiaTheme="majorEastAsia" w:cstheme="majorBidi"/>
          <w:color w:val="00642D"/>
          <w:lang w:bidi="es-ES"/>
        </w:rPr>
        <w:instrText xml:space="preserve"> SEQ Tabla \* ARABIC </w:instrText>
      </w:r>
      <w:r w:rsidRPr="004A133A">
        <w:rPr>
          <w:rFonts w:eastAsiaTheme="majorEastAsia" w:cstheme="majorBidi"/>
          <w:b/>
          <w:color w:val="00642D"/>
          <w:lang w:bidi="es-ES"/>
        </w:rPr>
        <w:fldChar w:fldCharType="separate"/>
      </w:r>
      <w:r w:rsidRPr="004A133A">
        <w:rPr>
          <w:rFonts w:eastAsiaTheme="majorEastAsia" w:cstheme="majorBidi"/>
          <w:color w:val="00642D"/>
          <w:lang w:bidi="es-ES"/>
        </w:rPr>
        <w:t>3</w:t>
      </w:r>
      <w:r w:rsidRPr="004A133A">
        <w:rPr>
          <w:rFonts w:eastAsiaTheme="majorEastAsia" w:cstheme="majorBidi"/>
          <w:b/>
          <w:color w:val="00642D"/>
          <w:lang w:bidi="es-ES"/>
        </w:rPr>
        <w:fldChar w:fldCharType="end"/>
      </w:r>
      <w:r w:rsidRPr="004A133A">
        <w:rPr>
          <w:rFonts w:eastAsiaTheme="majorEastAsia" w:cstheme="majorBidi"/>
          <w:color w:val="00642D"/>
          <w:lang w:bidi="es-ES"/>
        </w:rPr>
        <w:t>: Reclamaciones ante el Consejo de Transparencia y Buen Gobierno</w:t>
      </w:r>
    </w:p>
    <w:tbl>
      <w:tblPr>
        <w:tblStyle w:val="Tablaconcuadrcula2"/>
        <w:tblW w:w="0" w:type="auto"/>
        <w:tblInd w:w="959" w:type="dxa"/>
        <w:tblLook w:val="04A0" w:firstRow="1" w:lastRow="0" w:firstColumn="1" w:lastColumn="0" w:noHBand="0" w:noVBand="1"/>
      </w:tblPr>
      <w:tblGrid>
        <w:gridCol w:w="1299"/>
        <w:gridCol w:w="4479"/>
        <w:gridCol w:w="1843"/>
        <w:gridCol w:w="1559"/>
      </w:tblGrid>
      <w:tr w:rsidR="004A133A" w:rsidRPr="004A133A" w:rsidTr="004A133A">
        <w:tc>
          <w:tcPr>
            <w:tcW w:w="1299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  <w:rPr>
                <w:color w:val="FFFFFF" w:themeColor="background1"/>
              </w:rPr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559" w:type="dxa"/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A133A" w:rsidRPr="004A133A" w:rsidTr="004A133A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33A" w:rsidRPr="004A133A" w:rsidTr="004A133A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36,84</w:t>
            </w:r>
          </w:p>
        </w:tc>
      </w:tr>
      <w:tr w:rsidR="004A133A" w:rsidRPr="004A133A" w:rsidTr="004A133A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A133A" w:rsidRPr="004A133A" w:rsidTr="004A133A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133A" w:rsidRPr="004A133A" w:rsidTr="004A133A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559" w:type="dxa"/>
            <w:vAlign w:val="center"/>
          </w:tcPr>
          <w:p w:rsidR="004A133A" w:rsidRPr="004A133A" w:rsidRDefault="007B1EF0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A133A" w:rsidRPr="004A133A" w:rsidTr="004A133A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Tasa de litigiosidad</w:t>
            </w:r>
          </w:p>
        </w:tc>
        <w:tc>
          <w:tcPr>
            <w:tcW w:w="1559" w:type="dxa"/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</w:tr>
      <w:tr w:rsidR="004A133A" w:rsidRPr="004A133A" w:rsidTr="004A133A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al CTBG</w:t>
            </w: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4A133A" w:rsidRPr="004A133A" w:rsidRDefault="007B1EF0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33A" w:rsidRPr="004A133A" w:rsidTr="004A133A">
        <w:trPr>
          <w:trHeight w:val="113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4A133A" w:rsidRPr="004A133A" w:rsidRDefault="007B1EF0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33A" w:rsidRPr="004A133A" w:rsidTr="004A133A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0</w:t>
            </w:r>
          </w:p>
        </w:tc>
      </w:tr>
      <w:tr w:rsidR="004A133A" w:rsidRPr="004A133A" w:rsidTr="004A133A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0</w:t>
            </w:r>
          </w:p>
        </w:tc>
      </w:tr>
    </w:tbl>
    <w:p w:rsidR="004A133A" w:rsidRPr="004A133A" w:rsidRDefault="004A133A" w:rsidP="004A133A">
      <w:pPr>
        <w:spacing w:line="240" w:lineRule="auto"/>
        <w:jc w:val="both"/>
        <w:rPr>
          <w:color w:val="000000"/>
          <w:szCs w:val="24"/>
        </w:rPr>
      </w:pPr>
    </w:p>
    <w:p w:rsidR="001F251B" w:rsidRPr="00256215" w:rsidRDefault="00F31819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34803" w:rsidRDefault="00DC0848" w:rsidP="00DC0848">
      <w:pPr>
        <w:ind w:left="426"/>
        <w:jc w:val="both"/>
      </w:pPr>
      <w:r w:rsidRPr="00DC0848">
        <w:t xml:space="preserve">La gestión de las solicitudes de acceso a la información pública por parte </w:t>
      </w:r>
      <w:r w:rsidR="007B1EF0">
        <w:t>de la AP de A  Coruña</w:t>
      </w:r>
      <w:r w:rsidRPr="00DC0848">
        <w:t xml:space="preserve"> presenta algunas buenas prácticas que serían aplicables por otras organizaciones públicas</w:t>
      </w:r>
      <w:r w:rsidR="00D447A6">
        <w:t xml:space="preserve">, </w:t>
      </w:r>
      <w:r w:rsidR="00D447A6" w:rsidRPr="00D447A6">
        <w:t>aunque algunas de estas prácticas son imputables no tanto a la AP como al Organismo Público Puertos del Estado que es quien resuelve las solicitudes de acceso a información pública de las Autoridades Portuarias</w:t>
      </w:r>
      <w:r w:rsidRPr="00DC0848">
        <w:t>. Así cabe destacar:</w:t>
      </w:r>
    </w:p>
    <w:p w:rsidR="00256215" w:rsidRDefault="00A544D3" w:rsidP="00A544D3">
      <w:pPr>
        <w:pStyle w:val="Prrafodelista"/>
        <w:numPr>
          <w:ilvl w:val="0"/>
          <w:numId w:val="5"/>
        </w:numPr>
      </w:pPr>
      <w:r>
        <w:t>La disponibilidad de un formulario web para la presentación de las solicitudes.</w:t>
      </w:r>
    </w:p>
    <w:p w:rsidR="004C500F" w:rsidRDefault="004C500F" w:rsidP="004C500F">
      <w:pPr>
        <w:pStyle w:val="Prrafodelista"/>
        <w:numPr>
          <w:ilvl w:val="0"/>
          <w:numId w:val="5"/>
        </w:numPr>
      </w:pPr>
      <w:r>
        <w:t>La posibilidad de efectuar un seguimiento de la tramitación de la solicitud.</w:t>
      </w:r>
    </w:p>
    <w:p w:rsidR="007B1EF0" w:rsidRDefault="007B1EF0" w:rsidP="00A544D3">
      <w:pPr>
        <w:pStyle w:val="Prrafodelista"/>
        <w:numPr>
          <w:ilvl w:val="0"/>
          <w:numId w:val="5"/>
        </w:numPr>
      </w:pPr>
      <w:r>
        <w:t xml:space="preserve">Las explicaciones de las razones por las que no se concede determinada información. </w:t>
      </w:r>
    </w:p>
    <w:p w:rsidR="007B1EF0" w:rsidRDefault="007B1EF0" w:rsidP="00A544D3">
      <w:pPr>
        <w:pStyle w:val="Prrafodelista"/>
        <w:numPr>
          <w:ilvl w:val="0"/>
          <w:numId w:val="5"/>
        </w:numPr>
      </w:pPr>
      <w:r>
        <w:t xml:space="preserve">El enlace a la información solicitada que está disponible en las webs de otros organismos. </w:t>
      </w:r>
    </w:p>
    <w:p w:rsidR="00F31819" w:rsidRDefault="00F31819" w:rsidP="00F31819">
      <w:pPr>
        <w:pStyle w:val="Prrafodelista"/>
      </w:pPr>
      <w:bookmarkStart w:id="0" w:name="_GoBack"/>
      <w:bookmarkEnd w:id="0"/>
    </w:p>
    <w:p w:rsidR="00256215" w:rsidRDefault="00F31819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F34803" w:rsidP="00F34803">
      <w:pPr>
        <w:pStyle w:val="Prrafodelista"/>
        <w:ind w:left="644"/>
        <w:jc w:val="both"/>
        <w:rPr>
          <w:bCs/>
        </w:rPr>
      </w:pPr>
      <w:r w:rsidRPr="003D0F88">
        <w:rPr>
          <w:bCs/>
        </w:rPr>
        <w:t xml:space="preserve">La </w:t>
      </w:r>
      <w:r w:rsidR="003D0F88">
        <w:rPr>
          <w:bCs/>
        </w:rPr>
        <w:t>AP de A Coruña</w:t>
      </w:r>
      <w:r w:rsidRPr="003D0F88">
        <w:rPr>
          <w:bCs/>
        </w:rPr>
        <w:t xml:space="preserve">, tramita </w:t>
      </w:r>
      <w:r w:rsidR="001E1C29" w:rsidRPr="003D0F88">
        <w:rPr>
          <w:bCs/>
        </w:rPr>
        <w:t xml:space="preserve">el </w:t>
      </w:r>
      <w:r w:rsidR="00D74E79" w:rsidRPr="003D0F88">
        <w:rPr>
          <w:bCs/>
        </w:rPr>
        <w:t>100% de las solicitudes que recibe y</w:t>
      </w:r>
      <w:r w:rsidRPr="003D0F88">
        <w:rPr>
          <w:bCs/>
        </w:rPr>
        <w:t xml:space="preserve"> admite </w:t>
      </w:r>
      <w:r w:rsidR="00D74E79" w:rsidRPr="003D0F88">
        <w:rPr>
          <w:bCs/>
        </w:rPr>
        <w:t xml:space="preserve">la </w:t>
      </w:r>
      <w:r w:rsidR="003D0F88">
        <w:rPr>
          <w:bCs/>
        </w:rPr>
        <w:t xml:space="preserve">práctica </w:t>
      </w:r>
      <w:r w:rsidR="00D74E79" w:rsidRPr="003D0F88">
        <w:rPr>
          <w:bCs/>
        </w:rPr>
        <w:t>totalidad</w:t>
      </w:r>
      <w:r w:rsidRPr="003D0F88">
        <w:rPr>
          <w:bCs/>
        </w:rPr>
        <w:t xml:space="preserve"> de ellas</w:t>
      </w:r>
      <w:r w:rsidR="00D74E79" w:rsidRPr="003D0F88">
        <w:rPr>
          <w:bCs/>
        </w:rPr>
        <w:t>. La información aportada indica que se emite resolución expresa para el 100% de las solicitudes admitidas</w:t>
      </w:r>
      <w:r w:rsidR="003D0F88">
        <w:rPr>
          <w:bCs/>
        </w:rPr>
        <w:t xml:space="preserve"> que también conceden acceso total en el 100% de los casos. </w:t>
      </w:r>
      <w:r w:rsidR="00D74E79" w:rsidRPr="003D0F88">
        <w:rPr>
          <w:bCs/>
        </w:rPr>
        <w:t xml:space="preserve">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 xml:space="preserve">La </w:t>
      </w:r>
      <w:r w:rsidR="007B1EF0">
        <w:rPr>
          <w:bCs/>
        </w:rPr>
        <w:t>AP de A Coruña</w:t>
      </w:r>
      <w:r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3D0F88">
        <w:t>l</w:t>
      </w:r>
      <w:r w:rsidR="007B1EF0">
        <w:t>a AP no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Portal de Transparencia que </w:t>
      </w:r>
      <w:r w:rsidR="007B1EF0">
        <w:t>facilite el ejercicio del derecho de acceso a la información del organismo e informe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>
        <w:t>de la AP de A Coruña</w:t>
      </w:r>
      <w:r w:rsidRPr="00C627FB">
        <w:t xml:space="preserve">. </w:t>
      </w: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A915A2" w:rsidRDefault="00C627FB" w:rsidP="00F34803">
      <w:pPr>
        <w:pStyle w:val="Prrafodelista"/>
        <w:ind w:left="644"/>
        <w:jc w:val="both"/>
      </w:pPr>
      <w:r>
        <w:t>L</w:t>
      </w:r>
      <w:r w:rsidR="007B1EF0">
        <w:t xml:space="preserve">as solicitudes de acceso al amparo de la Ley 19/2013 se canalizan junto con otras solicitudes dirigidas al organismo. Por otra parte, tampoco se informa de la posibilidad de que los solicitantes presenten sus solicitudes a través del Portal de Transparencia de la AGE, ni de los medios de contacto establecidos por la Ley 39/2015 a través de los cuales los ciudadanos pueden relacionarse con las administraciones públicas. </w:t>
      </w:r>
    </w:p>
    <w:p w:rsidR="00C627FB" w:rsidRDefault="00C627FB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</w:t>
      </w:r>
      <w:r w:rsidR="009E7A2F">
        <w:t xml:space="preserve">al que va dirigida la solicitud, </w:t>
      </w:r>
      <w:r w:rsidR="009E7A2F" w:rsidRPr="009E7A2F">
        <w:t xml:space="preserve">información de la que no </w:t>
      </w:r>
      <w:r w:rsidR="009E7A2F">
        <w:t xml:space="preserve">dispone </w:t>
      </w:r>
      <w:r w:rsidR="009E7A2F" w:rsidRPr="009E7A2F">
        <w:t>generalmente la ciudadanía.</w:t>
      </w:r>
    </w:p>
    <w:p w:rsidR="007B1EF0" w:rsidRDefault="007B1EF0" w:rsidP="00F34803">
      <w:pPr>
        <w:pStyle w:val="Prrafodelista"/>
        <w:ind w:left="644"/>
        <w:jc w:val="both"/>
      </w:pPr>
    </w:p>
    <w:p w:rsidR="004F10DE" w:rsidRPr="00D84B7B" w:rsidRDefault="004F10DE" w:rsidP="004F10DE">
      <w:pPr>
        <w:pStyle w:val="Prrafodelista"/>
        <w:ind w:left="644"/>
        <w:jc w:val="both"/>
      </w:pPr>
      <w:r>
        <w:t xml:space="preserve">La presentación a través de la sede requiere identificación electrónica. Si la presentación se efectúa presencialmente se solicita copia del DNI. </w:t>
      </w:r>
    </w:p>
    <w:p w:rsidR="004F10DE" w:rsidRDefault="004F10DE" w:rsidP="004F10DE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4F10DE" w:rsidRPr="00D84B7B" w:rsidRDefault="004F10DE" w:rsidP="004F10DE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D84B7B">
        <w:t>Como es sabido el artículo 28.2 de la Ley 39/2015 establece el derecho de los ciudadanos a no aportar información que esté en poder de la administración.</w:t>
      </w:r>
    </w:p>
    <w:p w:rsidR="004F10DE" w:rsidRPr="00D84B7B" w:rsidRDefault="004F10DE" w:rsidP="004F10DE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4F10DE" w:rsidRPr="00D84B7B" w:rsidRDefault="004F10DE" w:rsidP="004F10DE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D84B7B">
        <w:t>Este es el caso de los documentos de identidad. Por esta razón, este Consejo recomienda que las instituciones que soliciten la acreditación de la identidad por esta vía, valoren</w:t>
      </w:r>
      <w:r>
        <w:t xml:space="preserve"> </w:t>
      </w:r>
      <w:r w:rsidRPr="00D84B7B">
        <w:t xml:space="preserve">recurrir a la Plataforma de Intermediación de Datos (PID) que da acceso a numerosos </w:t>
      </w:r>
      <w:r w:rsidRPr="00D84B7B">
        <w:lastRenderedPageBreak/>
        <w:t>documentos que obran en poder de las administraciones públicas, entre ellos los documentos de identidad.</w:t>
      </w:r>
    </w:p>
    <w:p w:rsidR="00D84B7B" w:rsidRPr="00D84B7B" w:rsidRDefault="00D84B7B" w:rsidP="00D84B7B">
      <w:pPr>
        <w:ind w:left="426"/>
        <w:contextualSpacing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por </w:t>
      </w:r>
      <w:r w:rsidR="002E0A33">
        <w:t>Puertos del Estado</w:t>
      </w:r>
      <w:r w:rsidR="002E0A33" w:rsidRPr="002E0A33">
        <w:t xml:space="preserve"> está motivada y correctamente estructurada, es clara y comprensible, incluye pie de recurso y además proporciona un gran número de explicaciones adicionales relativas </w:t>
      </w:r>
      <w:r w:rsidR="002E0A33">
        <w:t>a la información que no se proporciona incluyendo enlaces otras webs institucionales que si disponen de ella.</w:t>
      </w:r>
    </w:p>
    <w:p w:rsidR="00D84B7B" w:rsidRPr="00D84B7B" w:rsidRDefault="00D84B7B" w:rsidP="00D84B7B">
      <w:pPr>
        <w:tabs>
          <w:tab w:val="left" w:pos="426"/>
        </w:tabs>
        <w:ind w:left="426"/>
        <w:contextualSpacing/>
        <w:jc w:val="both"/>
      </w:pPr>
      <w:r w:rsidRPr="00D84B7B">
        <w:t xml:space="preserve">La notificación se efectúa </w:t>
      </w:r>
      <w:r w:rsidR="00C627FB">
        <w:t>mediante comparecencia en sede – coincide con la opción del solicitante -</w:t>
      </w:r>
      <w:r w:rsidRPr="00D84B7B">
        <w:t xml:space="preserve"> y la información se proporciona en el momento de la notificación</w:t>
      </w:r>
      <w:r w:rsidR="003D0F88">
        <w:t xml:space="preserve"> y en el formato solicitado</w:t>
      </w:r>
      <w:r w:rsidRPr="00D84B7B">
        <w:t xml:space="preserve">.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3C" w:rsidRDefault="0086533C" w:rsidP="00932008">
      <w:pPr>
        <w:spacing w:after="0" w:line="240" w:lineRule="auto"/>
      </w:pPr>
      <w:r>
        <w:separator/>
      </w:r>
    </w:p>
  </w:endnote>
  <w:endnote w:type="continuationSeparator" w:id="0">
    <w:p w:rsidR="0086533C" w:rsidRDefault="0086533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6533C" w:rsidRPr="00C533E7" w:rsidRDefault="0086533C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F31819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86533C" w:rsidRDefault="008653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3C" w:rsidRDefault="0086533C" w:rsidP="00932008">
      <w:pPr>
        <w:spacing w:after="0" w:line="240" w:lineRule="auto"/>
      </w:pPr>
      <w:r>
        <w:separator/>
      </w:r>
    </w:p>
  </w:footnote>
  <w:footnote w:type="continuationSeparator" w:id="0">
    <w:p w:rsidR="0086533C" w:rsidRDefault="0086533C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6215"/>
    <w:rsid w:val="0026281C"/>
    <w:rsid w:val="002A154B"/>
    <w:rsid w:val="002E0A33"/>
    <w:rsid w:val="003145AD"/>
    <w:rsid w:val="00334115"/>
    <w:rsid w:val="00340559"/>
    <w:rsid w:val="003B5288"/>
    <w:rsid w:val="003D0F88"/>
    <w:rsid w:val="003F271E"/>
    <w:rsid w:val="003F572A"/>
    <w:rsid w:val="004440BB"/>
    <w:rsid w:val="004656BB"/>
    <w:rsid w:val="004A123A"/>
    <w:rsid w:val="004A133A"/>
    <w:rsid w:val="004A706B"/>
    <w:rsid w:val="004B4DC3"/>
    <w:rsid w:val="004C500F"/>
    <w:rsid w:val="004D6E73"/>
    <w:rsid w:val="004F10DE"/>
    <w:rsid w:val="004F2655"/>
    <w:rsid w:val="00531D64"/>
    <w:rsid w:val="005446A8"/>
    <w:rsid w:val="00561402"/>
    <w:rsid w:val="0057532F"/>
    <w:rsid w:val="005778D3"/>
    <w:rsid w:val="00595AAF"/>
    <w:rsid w:val="00596474"/>
    <w:rsid w:val="005A0354"/>
    <w:rsid w:val="005B1F0E"/>
    <w:rsid w:val="005B3C15"/>
    <w:rsid w:val="005E37C8"/>
    <w:rsid w:val="00626819"/>
    <w:rsid w:val="00654162"/>
    <w:rsid w:val="006A2766"/>
    <w:rsid w:val="006A2E9A"/>
    <w:rsid w:val="00706E04"/>
    <w:rsid w:val="00707CFE"/>
    <w:rsid w:val="00710031"/>
    <w:rsid w:val="00727BA2"/>
    <w:rsid w:val="00743756"/>
    <w:rsid w:val="007B0F99"/>
    <w:rsid w:val="007B1EF0"/>
    <w:rsid w:val="007C57AB"/>
    <w:rsid w:val="007D6B40"/>
    <w:rsid w:val="00815659"/>
    <w:rsid w:val="008207D9"/>
    <w:rsid w:val="00833900"/>
    <w:rsid w:val="00844FA9"/>
    <w:rsid w:val="0086533C"/>
    <w:rsid w:val="008C1E1E"/>
    <w:rsid w:val="00904E47"/>
    <w:rsid w:val="00923092"/>
    <w:rsid w:val="009239D9"/>
    <w:rsid w:val="00930638"/>
    <w:rsid w:val="00932008"/>
    <w:rsid w:val="009609E9"/>
    <w:rsid w:val="00983919"/>
    <w:rsid w:val="009E7A2F"/>
    <w:rsid w:val="00A12C1D"/>
    <w:rsid w:val="00A41DD5"/>
    <w:rsid w:val="00A544D3"/>
    <w:rsid w:val="00A8003E"/>
    <w:rsid w:val="00A915A2"/>
    <w:rsid w:val="00AC715D"/>
    <w:rsid w:val="00AD1DBF"/>
    <w:rsid w:val="00AE1CBE"/>
    <w:rsid w:val="00AE788F"/>
    <w:rsid w:val="00B378E2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447A6"/>
    <w:rsid w:val="00D52E43"/>
    <w:rsid w:val="00D74E79"/>
    <w:rsid w:val="00D84B7B"/>
    <w:rsid w:val="00D96F84"/>
    <w:rsid w:val="00DC0848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A202A"/>
    <w:rsid w:val="00EE5BDF"/>
    <w:rsid w:val="00F14DA4"/>
    <w:rsid w:val="00F31819"/>
    <w:rsid w:val="00F34803"/>
    <w:rsid w:val="00F47C3B"/>
    <w:rsid w:val="00F50AE2"/>
    <w:rsid w:val="00F71D7D"/>
    <w:rsid w:val="00F7263F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87096B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  <w:rsid w:val="00F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B21AE-2C77-477A-84C6-7F099FBE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99</TotalTime>
  <Pages>7</Pages>
  <Words>1896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18</cp:revision>
  <cp:lastPrinted>2007-10-26T10:03:00Z</cp:lastPrinted>
  <dcterms:created xsi:type="dcterms:W3CDTF">2021-05-31T11:00:00Z</dcterms:created>
  <dcterms:modified xsi:type="dcterms:W3CDTF">2021-08-18T08:36:00Z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