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349624</wp:posOffset>
                </wp:positionH>
                <wp:positionV relativeFrom="paragraph">
                  <wp:posOffset>-84989</wp:posOffset>
                </wp:positionV>
                <wp:extent cx="6464300" cy="1506071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506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0833F4" w:rsidRPr="00006957" w:rsidRDefault="000833F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55pt;margin-top:-6.7pt;width:509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833F4" w:rsidRPr="00006957" w:rsidRDefault="000833F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02E7C">
        <w:t>333</w: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3F4" w:rsidRDefault="000833F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833F4" w:rsidRDefault="000833F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B0531" w:rsidP="00190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SEPES</w:t>
            </w:r>
            <w:r w:rsidR="00190B2F">
              <w:rPr>
                <w:sz w:val="24"/>
                <w:szCs w:val="24"/>
              </w:rPr>
              <w:t xml:space="preserve"> Entidad Pública Empresarial del Suelo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944C7D" w:rsidP="003B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531">
              <w:rPr>
                <w:sz w:val="24"/>
                <w:szCs w:val="24"/>
              </w:rPr>
              <w:t>9</w:t>
            </w:r>
            <w:r w:rsidR="002B47F9">
              <w:rPr>
                <w:sz w:val="24"/>
                <w:szCs w:val="24"/>
              </w:rPr>
              <w:t>/04/2021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3B0531">
            <w:pPr>
              <w:rPr>
                <w:sz w:val="24"/>
                <w:szCs w:val="24"/>
              </w:rPr>
            </w:pPr>
            <w:r w:rsidRPr="003B0531">
              <w:rPr>
                <w:sz w:val="24"/>
                <w:szCs w:val="24"/>
              </w:rPr>
              <w:t>https://www.sepes.es/es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AE0920">
        <w:tc>
          <w:tcPr>
            <w:tcW w:w="1760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8B158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CC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D92" w:rsidRPr="00F14DA4" w:rsidTr="00AE0920">
        <w:tc>
          <w:tcPr>
            <w:tcW w:w="1760" w:type="dxa"/>
          </w:tcPr>
          <w:p w:rsidR="00CC5D92" w:rsidRDefault="00CC5D92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C5D92" w:rsidRDefault="00CC5D92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C5D92" w:rsidRPr="004A123A" w:rsidRDefault="00CC5D92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CC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CC5D92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AE092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3B2BD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3B2BD6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D688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41810" w:rsidRDefault="00D41810" w:rsidP="00256654">
            <w:pPr>
              <w:jc w:val="both"/>
              <w:rPr>
                <w:b/>
                <w:sz w:val="24"/>
                <w:szCs w:val="24"/>
              </w:rPr>
            </w:pPr>
            <w:r w:rsidRPr="00D4181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944C7D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de </w:t>
            </w:r>
            <w:r w:rsidR="003B0531">
              <w:rPr>
                <w:sz w:val="20"/>
                <w:szCs w:val="20"/>
              </w:rPr>
              <w:t>SEPES</w:t>
            </w:r>
            <w:r w:rsidR="00D02F18">
              <w:rPr>
                <w:sz w:val="20"/>
                <w:szCs w:val="20"/>
              </w:rPr>
              <w:t xml:space="preserve"> </w:t>
            </w:r>
            <w:r w:rsidR="00190B2F">
              <w:rPr>
                <w:sz w:val="20"/>
                <w:szCs w:val="20"/>
              </w:rPr>
              <w:t xml:space="preserve">cuenta con un banner hacia la mitad de la página home. También se puede acceder a través del enlace a pie de página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256654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256654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256654">
      <w:pPr>
        <w:jc w:val="both"/>
      </w:pPr>
    </w:p>
    <w:p w:rsidR="00CB5511" w:rsidRDefault="00CB5511" w:rsidP="00256654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256654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256654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CE0544" w:rsidRDefault="003B053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se organiza en 6 apartados: Información General, Normativa y Funciones; Organización y Gobierno; Información Económica; Contratos, Convenios y Subvenciones; Planificación, actuaciones y resultados; Derecho de acceso a la información.</w:t>
            </w:r>
          </w:p>
          <w:p w:rsidR="000E23CC" w:rsidRPr="00932008" w:rsidRDefault="000E23CC" w:rsidP="00256654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B053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190B2F" w:rsidP="00190B2F">
      <w:pPr>
        <w:jc w:val="center"/>
      </w:pPr>
      <w:r>
        <w:rPr>
          <w:noProof/>
        </w:rPr>
        <w:drawing>
          <wp:inline distT="0" distB="0" distL="0" distR="0" wp14:anchorId="1159CA58" wp14:editId="3CB44346">
            <wp:extent cx="4095590" cy="2989089"/>
            <wp:effectExtent l="0" t="0" r="635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550" t="2114" r="24279" b="2942"/>
                    <a:stretch/>
                  </pic:blipFill>
                  <pic:spPr bwMode="auto">
                    <a:xfrm>
                      <a:off x="0" y="0"/>
                      <a:ext cx="4106366" cy="299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402"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3D53D6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F38B1" w:rsidRPr="001426F9" w:rsidRDefault="0068786F" w:rsidP="006878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sz w:val="20"/>
                <w:szCs w:val="20"/>
              </w:rPr>
              <w:t>La información carece de referencias a la última fecha en que se revisó o actualizó la información.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3F38B1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26F9" w:rsidRDefault="006637DB" w:rsidP="006878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6637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  <w:r w:rsidR="000E23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3B053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está datada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no existen referencias a la última fecha en la que se revisó o actualizó la información</w:t>
            </w:r>
            <w:r w:rsidR="00302E7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E34195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E144D" w:rsidRPr="00CE0544" w:rsidRDefault="00CE0544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E23CC" w:rsidRPr="00CE054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91476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E0544" w:rsidRDefault="00190B2F" w:rsidP="00D4181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3D5886" w:rsidRPr="003D588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se ha localizado 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toda la </w:t>
            </w:r>
            <w:r w:rsidR="003D5886" w:rsidRPr="003D588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Sólo informa de los órganos de gobierno: Consejo de Administración y Comité de Dirección.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933FC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E0544" w:rsidRDefault="0068786F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Fechado en enero de 2021</w:t>
            </w:r>
          </w:p>
        </w:tc>
      </w:tr>
      <w:tr w:rsidR="00371F01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71F01" w:rsidRPr="00CB5511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E34195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190B2F" w:rsidRDefault="004062B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CE0544" w:rsidRDefault="003018A9" w:rsidP="00190B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544">
              <w:rPr>
                <w:sz w:val="20"/>
                <w:szCs w:val="20"/>
              </w:rPr>
              <w:t xml:space="preserve">Se accede a esta información a través del organigrama. </w:t>
            </w:r>
          </w:p>
        </w:tc>
      </w:tr>
      <w:tr w:rsidR="00371F01" w:rsidRPr="00CB5511" w:rsidTr="00EC480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71F01" w:rsidRPr="00CB5511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E34195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190B2F" w:rsidRDefault="004062B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371F01" w:rsidRPr="00CE0544" w:rsidRDefault="003D5886" w:rsidP="0025665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</w:t>
            </w:r>
            <w:r w:rsidR="0068786F">
              <w:rPr>
                <w:sz w:val="20"/>
                <w:szCs w:val="20"/>
              </w:rPr>
              <w:t>carece</w:t>
            </w:r>
            <w:r>
              <w:rPr>
                <w:sz w:val="20"/>
                <w:szCs w:val="20"/>
              </w:rPr>
              <w:t xml:space="preserve"> </w:t>
            </w:r>
            <w:r w:rsidR="002F0EE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referencias a la última fecha en que se revisó o actualizó.</w:t>
            </w:r>
          </w:p>
        </w:tc>
      </w:tr>
      <w:tr w:rsidR="001561A4" w:rsidRPr="00CB5511" w:rsidTr="00DE144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3F38B1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9C6ED2" w:rsidRPr="001426F9" w:rsidRDefault="009C6ED2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896AE8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60713" w:rsidRDefault="00896AE8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el informe ejecutivo de la evaluación de cumplimiento y resultados del plan anual de actuación.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896AE8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60713" w:rsidRDefault="00896AE8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incluida en los planes anuales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extodeglobo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9E5C1" wp14:editId="414FCEDE">
                <wp:simplePos x="0" y="0"/>
                <wp:positionH relativeFrom="column">
                  <wp:posOffset>379379</wp:posOffset>
                </wp:positionH>
                <wp:positionV relativeFrom="paragraph">
                  <wp:posOffset>3661</wp:posOffset>
                </wp:positionV>
                <wp:extent cx="5509260" cy="3307405"/>
                <wp:effectExtent l="0" t="0" r="15240" b="266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30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5042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Pr="005042C0" w:rsidRDefault="000833F4" w:rsidP="005042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042C0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No se ha localizado información sobre el Registro de Actividades de Tratamiento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No se ha localizado una descripción de toda la estructura organizativa de SEPES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Aunque se publica el informe ejecutivo de evaluación del plan anual, no se publica el informe completo de evaluación.</w:t>
                            </w:r>
                          </w:p>
                          <w:p w:rsidR="000833F4" w:rsidRPr="00190B2F" w:rsidRDefault="000833F4" w:rsidP="00190B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90B2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la información carece de</w:t>
                            </w:r>
                            <w:r w:rsidRPr="00190B2F">
                              <w:rPr>
                                <w:sz w:val="20"/>
                                <w:szCs w:val="20"/>
                              </w:rPr>
                              <w:t xml:space="preserve"> referencias a la última fecha en que se revisó o actualizó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9.85pt;margin-top:.3pt;width:433.8pt;height:26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">
                <v:textbox>
                  <w:txbxContent>
                    <w:p w:rsidR="000833F4" w:rsidRDefault="000833F4" w:rsidP="005042C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Pr="005042C0" w:rsidRDefault="000833F4" w:rsidP="005042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042C0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No se ha localizado información sobre el Registro de Actividades de Tratamiento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No se ha localizado una descripción de toda la estructura organizativa de SEPES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Aunque se publica el informe ejecutivo de evaluación del plan anual, no se publica el informe completo de evaluación.</w:t>
                      </w:r>
                    </w:p>
                    <w:p w:rsidR="000833F4" w:rsidRPr="00190B2F" w:rsidRDefault="000833F4" w:rsidP="00190B2F">
                      <w:pPr>
                        <w:rPr>
                          <w:b/>
                          <w:color w:val="00642D"/>
                        </w:rPr>
                      </w:pPr>
                      <w:r w:rsidRPr="00190B2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la información carece de</w:t>
                      </w:r>
                      <w:r w:rsidRPr="00190B2F">
                        <w:rPr>
                          <w:sz w:val="20"/>
                          <w:szCs w:val="20"/>
                        </w:rPr>
                        <w:t xml:space="preserve"> referencias a la última fecha en que se revisó o actualizó </w:t>
                      </w:r>
                    </w:p>
                  </w:txbxContent>
                </v:textbox>
              </v:shape>
            </w:pict>
          </mc:Fallback>
        </mc:AlternateContent>
      </w: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Pr="00C33A23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1987"/>
        <w:gridCol w:w="789"/>
        <w:gridCol w:w="5940"/>
      </w:tblGrid>
      <w:tr w:rsidR="005042C0" w:rsidRPr="00E34195" w:rsidTr="00831E38">
        <w:trPr>
          <w:cantSplit/>
          <w:trHeight w:val="1363"/>
        </w:trPr>
        <w:tc>
          <w:tcPr>
            <w:tcW w:w="1453" w:type="dxa"/>
            <w:shd w:val="clear" w:color="auto" w:fill="00642D"/>
            <w:vAlign w:val="center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8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042C0" w:rsidRPr="00E34195" w:rsidRDefault="005042C0" w:rsidP="00F248B2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940" w:type="dxa"/>
            <w:tcBorders>
              <w:bottom w:val="single" w:sz="4" w:space="0" w:color="00642D"/>
            </w:tcBorders>
            <w:shd w:val="clear" w:color="auto" w:fill="00642D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042C0" w:rsidRPr="00CB5511" w:rsidTr="00831E38">
        <w:trPr>
          <w:trHeight w:val="1495"/>
        </w:trPr>
        <w:tc>
          <w:tcPr>
            <w:tcW w:w="1453" w:type="dxa"/>
            <w:tcBorders>
              <w:right w:val="single" w:sz="4" w:space="0" w:color="00642D"/>
            </w:tcBorders>
            <w:shd w:val="clear" w:color="auto" w:fill="00642D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831E3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Directrices, instrucciones, acuerdos, circulares o respuestas a consultas </w:t>
            </w:r>
          </w:p>
        </w:tc>
        <w:tc>
          <w:tcPr>
            <w:tcW w:w="7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94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5042C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Dadas las características de la actividad que desarrolla SEPES, a juicio de este CTBG no resultan de aplicación a la entidad los contenidos de esta obligación.    </w:t>
            </w:r>
          </w:p>
        </w:tc>
      </w:tr>
    </w:tbl>
    <w:p w:rsidR="005042C0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pStyle w:val="Prrafodelista"/>
        <w:rPr>
          <w:sz w:val="20"/>
          <w:szCs w:val="20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F2C55">
        <w:trPr>
          <w:trHeight w:val="1102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C902F5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C1E47" w:rsidRPr="00F96321" w:rsidRDefault="00D0000A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 cuadro resumen con todos los contenidos establecidos por la LTAIBG para esta obligación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D0000A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F96321" w:rsidRDefault="00D0000A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se han localizado contratos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modificados en la información que ofrece SEPES</w:t>
            </w:r>
            <w:r w:rsidRP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5C1E47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F96321" w:rsidRDefault="005C1E47" w:rsidP="00255AC5">
            <w:pPr>
              <w:spacing w:line="276" w:lineRule="auto"/>
              <w:jc w:val="both"/>
              <w:rPr>
                <w:highlight w:val="yellow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se han localizado contratos desistidos </w:t>
            </w:r>
            <w:r w:rsid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información que ofrece SEPES</w:t>
            </w: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5C1E47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F96321" w:rsidRDefault="00D04CAF" w:rsidP="005C1E47">
            <w:pPr>
              <w:rPr>
                <w:highlight w:val="yellow"/>
              </w:rPr>
            </w:pP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0E7916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4501C4" w:rsidRDefault="00D04CAF" w:rsidP="004501C4">
            <w:pPr>
              <w:spacing w:line="276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2174A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DD739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6047F" w:rsidRPr="00F96321" w:rsidRDefault="00C6047F" w:rsidP="00C46E4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</w:p>
        </w:tc>
      </w:tr>
      <w:tr w:rsidR="009609E9" w:rsidRPr="009609E9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Pr="009609E9" w:rsidRDefault="009609E9" w:rsidP="00A418A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418A8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de gestión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609E9" w:rsidRDefault="009609E9" w:rsidP="00A418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B30B83" w:rsidP="00B30B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0E7916" w:rsidRDefault="00D0000A" w:rsidP="00B30B8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ha localizado una encomienda de gestión entre la información sobre convenios. </w:t>
            </w:r>
            <w:r w:rsidR="00B30B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el presupuesto</w:t>
            </w:r>
            <w:r w:rsid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asignado a esta encomienda</w:t>
            </w:r>
            <w:r w:rsidR="00B30B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604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9609E9" w:rsidRPr="00CB5511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0E7916" w:rsidRDefault="00AF222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E79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F2C55">
        <w:trPr>
          <w:trHeight w:val="184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766FD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7393" w:rsidRPr="00F96321" w:rsidRDefault="00B30B83" w:rsidP="00766FD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apartado del Portal de Transparencia correspondiente a esta obligación se indica que la entidad no ha percibido ni concedido subvenciones o ayudas públicas.</w:t>
            </w:r>
            <w:r w:rsidR="00766F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última información se refiere al año 2020.</w:t>
            </w:r>
          </w:p>
        </w:tc>
      </w:tr>
      <w:tr w:rsidR="00F47C3B" w:rsidRPr="00317CE5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766FD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CE5" w:rsidRDefault="004A10EB" w:rsidP="0025665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la ficha presupuestaria del programa plurianual de SEPES para el periodo </w:t>
            </w:r>
            <w:r w:rsid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2020-2022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 informa de la prórroga de los presupuestos 2018 para </w:t>
            </w:r>
            <w:r w:rsidR="002566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020</w:t>
            </w:r>
            <w:r w:rsidR="00C66B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Sin embargo, no se publica su </w:t>
            </w:r>
            <w:r w:rsidR="00C66B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presupuesto 2021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66FD3" w:rsidP="0091781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96321" w:rsidRDefault="00A418A8" w:rsidP="0025665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aplica: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presupuesto de </w:t>
            </w:r>
            <w:r w:rsidR="003B2BD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SEPES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 estimativo. Se recomienda explicitar esta circunstancia.</w:t>
            </w:r>
            <w:r w:rsidR="002566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obstante, sí informa de la ejecución presupuestaria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F729D5" w:rsidP="00D418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6047F" w:rsidRDefault="00F47C3B" w:rsidP="00F729D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</w:p>
        </w:tc>
      </w:tr>
      <w:tr w:rsidR="00F47C3B" w:rsidRPr="00CB5511" w:rsidTr="000E7916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D41810" w:rsidP="00D418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FF2C55" w:rsidRDefault="00FF2C55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enlace a los informes de fiscalización del TCU posiciona en el buscador de informes fiscalización, lo que obliga a efectuar una búsqueda para la localización de los informes correspondientes a la  entidad.</w:t>
            </w:r>
          </w:p>
          <w:p w:rsidR="002138F0" w:rsidRPr="00F96321" w:rsidRDefault="00FF2C55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los informes de auditoría realizados por la ONA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766FD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CE0544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accede a través del enlace organigrama y retribuciones del acceso organización y gobierno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766FD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CE0544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junto con las retribuciones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005C" w:rsidRDefault="0089005C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90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89005C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890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organigrama y retribuciones del Portal de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Transpartrencia</w:t>
            </w:r>
            <w:proofErr w:type="spellEnd"/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3064D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3064D3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2229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9C6ED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D0000A" w:rsidP="00A418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 informe espe</w:t>
            </w:r>
            <w:r w:rsid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ífico sobre el nivel de calidad de los servicios de </w:t>
            </w:r>
            <w:r w:rsidR="003B2BD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SEPES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3F4" w:rsidRDefault="000833F4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042C0" w:rsidRDefault="005042C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00985" wp14:editId="6AC9E6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6861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Pr="00352F8C" w:rsidRDefault="000833F4" w:rsidP="006273F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0833F4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encomiendas de gestión no se publica de manera individualizada y no incluye información sobre el presupuesto asignado</w:t>
                            </w:r>
                            <w:r w:rsidRPr="00506A5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33F4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6B70">
                              <w:rPr>
                                <w:sz w:val="20"/>
                                <w:szCs w:val="20"/>
                              </w:rPr>
                              <w:t>No se ha localizado su presupuesto 2021.</w:t>
                            </w:r>
                          </w:p>
                          <w:p w:rsidR="000833F4" w:rsidRPr="00C66B70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6B70">
                              <w:rPr>
                                <w:sz w:val="20"/>
                                <w:szCs w:val="20"/>
                              </w:rPr>
                              <w:t>No se ha localizado información sobre las autorizaciones para la compatibilidad con actividades públicas o privadas concedidas a los empleados de SEPES.</w:t>
                            </w:r>
                          </w:p>
                          <w:p w:rsidR="000833F4" w:rsidRPr="00085262" w:rsidRDefault="000833F4" w:rsidP="00D22294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33F4" w:rsidRDefault="000833F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833F4" w:rsidRDefault="000833F4" w:rsidP="006D0E2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forma de publicación de los informes de fiscalización obliga a efectuar una búsqueda en la web del TCU para localizar la información.</w:t>
                            </w:r>
                          </w:p>
                          <w:p w:rsidR="000833F4" w:rsidRDefault="000833F4" w:rsidP="006D0E2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66FD3">
                              <w:rPr>
                                <w:sz w:val="20"/>
                                <w:szCs w:val="20"/>
                              </w:rPr>
                              <w:t>Parte de la información se encuentra desactualizada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005C" w:rsidRPr="006D0E24" w:rsidRDefault="0089005C" w:rsidP="006D0E2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información sobre contabilidades de empleados se ubica en el apartado organización y retribuciones, lo que no facilita su localización.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290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">
                <v:textbox>
                  <w:txbxContent>
                    <w:p w:rsidR="000833F4" w:rsidRDefault="000833F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Pr="00352F8C" w:rsidRDefault="000833F4" w:rsidP="006273F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0833F4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encomiendas de gestión no se publica de manera individualizada y no incluye información sobre el presupuesto asignado</w:t>
                      </w:r>
                      <w:r w:rsidRPr="00506A51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833F4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66B70">
                        <w:rPr>
                          <w:sz w:val="20"/>
                          <w:szCs w:val="20"/>
                        </w:rPr>
                        <w:t>No se ha localizado su presupuesto 2021.</w:t>
                      </w:r>
                    </w:p>
                    <w:p w:rsidR="000833F4" w:rsidRPr="00C66B70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66B70">
                        <w:rPr>
                          <w:sz w:val="20"/>
                          <w:szCs w:val="20"/>
                        </w:rPr>
                        <w:t>No se ha localizado información sobre las autorizaciones para la compatibilidad con actividades públicas o privadas concedidas a los empleados de SEPES.</w:t>
                      </w:r>
                    </w:p>
                    <w:p w:rsidR="000833F4" w:rsidRPr="00085262" w:rsidRDefault="000833F4" w:rsidP="00D22294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0833F4" w:rsidRDefault="000833F4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833F4" w:rsidRDefault="000833F4" w:rsidP="006D0E2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forma de publicación de los informes de fiscalización obliga a efectuar una búsqueda en la web del TCU para localizar la información.</w:t>
                      </w:r>
                    </w:p>
                    <w:p w:rsidR="000833F4" w:rsidRDefault="000833F4" w:rsidP="006D0E2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766FD3">
                        <w:rPr>
                          <w:sz w:val="20"/>
                          <w:szCs w:val="20"/>
                        </w:rPr>
                        <w:t>Parte de la información se encuentra desactualizada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9005C" w:rsidRPr="006D0E24" w:rsidRDefault="0089005C" w:rsidP="006D0E2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información sobre contabilidades de empleados se ubica en el apartado organización y retribuciones, lo que no facilita su localización.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354"/>
        <w:gridCol w:w="559"/>
        <w:gridCol w:w="5254"/>
      </w:tblGrid>
      <w:tr w:rsidR="00BD4582" w:rsidRPr="00E34195" w:rsidTr="00255AC5">
        <w:trPr>
          <w:cantSplit/>
          <w:trHeight w:val="1637"/>
        </w:trPr>
        <w:tc>
          <w:tcPr>
            <w:tcW w:w="1010" w:type="dxa"/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354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5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254" w:type="dxa"/>
            <w:tcBorders>
              <w:bottom w:val="single" w:sz="4" w:space="0" w:color="00642D"/>
            </w:tcBorders>
            <w:shd w:val="clear" w:color="auto" w:fill="00642D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9C6ED2" w:rsidTr="00255AC5">
        <w:trPr>
          <w:trHeight w:val="1003"/>
        </w:trPr>
        <w:tc>
          <w:tcPr>
            <w:tcW w:w="1010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3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255AC5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D41810" w:rsidRDefault="00B61F4F" w:rsidP="00B61F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2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9C6ED2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F2BCF" wp14:editId="1B607A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Default="000833F4" w:rsidP="006273F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>La información publicada recoge todos los contenidos establecidos en el artículo 8.3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:rsidR="000833F4" w:rsidRDefault="000833F4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Default="000833F4" w:rsidP="006273F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>La información publicada recoge todos los contenidos establecidos en el artículo 8.3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6880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68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A313B" w:rsidRPr="00FD6880" w:rsidTr="00FD6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A313B" w:rsidRPr="00FD6880" w:rsidRDefault="002A313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85,0%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86,4%</w:t>
            </w:r>
          </w:p>
        </w:tc>
      </w:tr>
      <w:tr w:rsidR="00B61F4F" w:rsidRPr="00FD6880" w:rsidTr="00FD688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B61F4F" w:rsidRPr="00FD6880" w:rsidRDefault="00B61F4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B61F4F" w:rsidRPr="00FD6880" w:rsidRDefault="005560F1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NO APLICABLE</w:t>
            </w:r>
          </w:p>
        </w:tc>
      </w:tr>
      <w:tr w:rsidR="00FD6880" w:rsidRPr="00FD6880" w:rsidTr="00FD6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D6880" w:rsidRPr="00FD6880" w:rsidRDefault="00FD6880" w:rsidP="001A1121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85,3%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80,0%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86,7%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80,0%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86,7%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86,7%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84,1%</w:t>
            </w:r>
          </w:p>
        </w:tc>
      </w:tr>
      <w:tr w:rsidR="002A313B" w:rsidRPr="00FD6880" w:rsidTr="00FD688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A313B" w:rsidRPr="00FD6880" w:rsidRDefault="002A313B" w:rsidP="001A1121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6880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FD6880" w:rsidRDefault="002A313B" w:rsidP="00FD6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6880">
              <w:rPr>
                <w:sz w:val="16"/>
                <w:szCs w:val="16"/>
              </w:rPr>
              <w:t>100,0%</w:t>
            </w:r>
          </w:p>
        </w:tc>
      </w:tr>
      <w:tr w:rsidR="00FD6880" w:rsidRPr="00FD6880" w:rsidTr="00FD6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D6880" w:rsidRPr="00FD6880" w:rsidRDefault="00FD6880" w:rsidP="00B701B7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FD6880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85,8%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84,6%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88,5%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84,6%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88,5%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88,5%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78,8%</w:t>
            </w:r>
          </w:p>
        </w:tc>
        <w:tc>
          <w:tcPr>
            <w:tcW w:w="0" w:type="auto"/>
            <w:noWrap/>
            <w:vAlign w:val="center"/>
          </w:tcPr>
          <w:p w:rsidR="00FD6880" w:rsidRPr="00FD6880" w:rsidRDefault="00FD6880" w:rsidP="00FD6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6880">
              <w:rPr>
                <w:b/>
                <w:i/>
                <w:sz w:val="16"/>
                <w:szCs w:val="16"/>
              </w:rPr>
              <w:t>85,6%</w:t>
            </w:r>
          </w:p>
        </w:tc>
      </w:tr>
    </w:tbl>
    <w:p w:rsidR="00BD4582" w:rsidRPr="00B701B7" w:rsidRDefault="00BD4582" w:rsidP="00B701B7">
      <w:pPr>
        <w:jc w:val="center"/>
        <w:rPr>
          <w:sz w:val="16"/>
          <w:szCs w:val="16"/>
        </w:rPr>
      </w:pPr>
    </w:p>
    <w:p w:rsidR="00D41810" w:rsidRDefault="000E7BD9" w:rsidP="000E7BD9">
      <w:pPr>
        <w:jc w:val="both"/>
      </w:pPr>
      <w:r>
        <w:t>El Índice de Cumplimiento de la Información Obligatoria (ICIO) alcanza un</w:t>
      </w:r>
      <w:r w:rsidRPr="00256654">
        <w:rPr>
          <w:color w:val="FF0000"/>
        </w:rPr>
        <w:t xml:space="preserve"> </w:t>
      </w:r>
      <w:r w:rsidR="00FD6880">
        <w:t>85,6</w:t>
      </w:r>
      <w:r w:rsidRPr="00A418A8">
        <w:t>%</w:t>
      </w:r>
      <w:r>
        <w:t xml:space="preserve"> de cumplimiento. La falta de publicación de informaciones obligatorias</w:t>
      </w:r>
      <w:r w:rsidR="00E045FC">
        <w:t xml:space="preserve"> </w:t>
      </w:r>
      <w:r>
        <w:t>así como la publicación de</w:t>
      </w:r>
      <w:r w:rsidR="00B701B7">
        <w:t xml:space="preserve"> </w:t>
      </w:r>
      <w:r>
        <w:t>la información en formatos no reutilizables</w:t>
      </w:r>
      <w:r w:rsidR="00C612C3">
        <w:t xml:space="preserve">, </w:t>
      </w:r>
      <w:r>
        <w:t xml:space="preserve">o la falta de referencias a la fecha en que se revisó o actualizó </w:t>
      </w:r>
      <w:r w:rsidR="00E045FC" w:rsidRPr="00E045FC">
        <w:t xml:space="preserve">por última vez </w:t>
      </w:r>
      <w:r>
        <w:t>la información</w:t>
      </w:r>
      <w:r w:rsidR="00E045FC">
        <w:t xml:space="preserve"> relativa a algunas obligaciones</w:t>
      </w:r>
      <w:r>
        <w:t xml:space="preserve">, explican el nivel de cumplimiento alcanzado. </w:t>
      </w:r>
    </w:p>
    <w:p w:rsidR="00D41810" w:rsidRDefault="00D41810">
      <w:r>
        <w:br w:type="page"/>
      </w:r>
    </w:p>
    <w:p w:rsidR="000E7BD9" w:rsidRDefault="000E7BD9" w:rsidP="000E7BD9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BDD41" wp14:editId="7C73DD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3725" cy="38100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833F4" w:rsidRDefault="000833F4" w:rsidP="00A418A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SEPES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C48EE">
                              <w:rPr>
                                <w:sz w:val="20"/>
                                <w:szCs w:val="20"/>
                              </w:rPr>
                              <w:t>publica</w:t>
                            </w:r>
                            <w:proofErr w:type="gramEnd"/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 información adicional a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obligatoria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 que pueden considerarse relevantes desde el punto de vista de la Transparencia de la organización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aunque alguna se corresponde con obligaciones de  publicidad derivadas de otras disposiciones.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la estructura societaria, y de información sobre sociedades participadas y filiales. 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Acuerdos del Consejo de Administración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 plantilla y de las retribuciones asociadas a cada tipo de puesto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del Convenio Colectivo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del Código Ético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contratos de venta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las actas de las Mesas de Contratación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I</w:t>
                            </w:r>
                            <w:r w:rsidRPr="00A418A8">
                              <w:rPr>
                                <w:sz w:val="20"/>
                                <w:szCs w:val="20"/>
                              </w:rPr>
                              <w:t>nformación de ejecución presupuestaria con una periodicidad semestral.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informes de auditoría efectuados por la Oficina Nacional de Auditoría de la IGAE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información sobre el periodo medio de pago a proveedores.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publicación de información sobre el cumplimiento de las obligaciones económico-financieras que asume Sepes</w:t>
                            </w:r>
                          </w:p>
                          <w:p w:rsidR="000833F4" w:rsidRPr="00A418A8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publicación de los precios medios de ventas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información sobre la deuda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46.75pt;height:300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">
                <v:textbox>
                  <w:txbxContent>
                    <w:p w:rsidR="000833F4" w:rsidRDefault="000833F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833F4" w:rsidRDefault="000833F4" w:rsidP="00A418A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SEPES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 publica información adicional a la</w:t>
                      </w:r>
                      <w:r>
                        <w:rPr>
                          <w:sz w:val="20"/>
                          <w:szCs w:val="20"/>
                        </w:rPr>
                        <w:t xml:space="preserve"> obligatoria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 que pueden considerarse relevantes desde el punto de vista de la Transparencia de la organización</w:t>
                      </w:r>
                      <w:r>
                        <w:rPr>
                          <w:sz w:val="20"/>
                          <w:szCs w:val="20"/>
                        </w:rPr>
                        <w:t>, aunque alguna se corresponde con obligaciones de  publicidad derivadas de otras disposiciones.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la estructura societaria, y de información sobre sociedades participadas y filiales. 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Acuerdos del Consejo de Administración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 plantilla y de las retribuciones asociadas a cada tipo de puesto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del Convenio Colectivo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del Código Ético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contratos de venta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las actas de las Mesas de Contratación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t>I</w:t>
                      </w:r>
                      <w:r w:rsidRPr="00A418A8">
                        <w:rPr>
                          <w:sz w:val="20"/>
                          <w:szCs w:val="20"/>
                        </w:rPr>
                        <w:t>nformación de ejecución presupuestaria con una periodicidad semestral.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informes de auditoría efectuados por la Oficina Nacional de Auditoría de la IGAE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información sobre el periodo medio de pago a proveedores.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publicación de información sobre el cumplimiento de las obligaciones económico-financieras que asume Sepes</w:t>
                      </w:r>
                    </w:p>
                    <w:p w:rsidR="000833F4" w:rsidRPr="00A418A8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publicación de los precios medios de ventas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información sobre la deuda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1A1121" w:rsidRDefault="001A1121"/>
    <w:p w:rsidR="001A1121" w:rsidRDefault="001A1121"/>
    <w:p w:rsidR="003D5886" w:rsidRDefault="003D5886"/>
    <w:p w:rsidR="003D5886" w:rsidRDefault="003D5886"/>
    <w:p w:rsidR="003D5886" w:rsidRDefault="003D5886"/>
    <w:p w:rsidR="003D5886" w:rsidRDefault="003D5886"/>
    <w:p w:rsidR="003D5886" w:rsidRDefault="003D5886"/>
    <w:p w:rsidR="005042C0" w:rsidRDefault="002A154B" w:rsidP="005042C0">
      <w:pPr>
        <w:rPr>
          <w:b/>
          <w:color w:val="00642D"/>
          <w:sz w:val="32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F1879" wp14:editId="522A880A">
                <wp:simplePos x="0" y="0"/>
                <wp:positionH relativeFrom="column">
                  <wp:posOffset>-38100</wp:posOffset>
                </wp:positionH>
                <wp:positionV relativeFrom="paragraph">
                  <wp:posOffset>263524</wp:posOffset>
                </wp:positionV>
                <wp:extent cx="6819900" cy="290512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833F4" w:rsidRPr="00A418A8" w:rsidRDefault="000833F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Entidad Pública Empresarial de</w:t>
                            </w:r>
                            <w:r w:rsidR="00317CE5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A418A8">
                              <w:rPr>
                                <w:sz w:val="20"/>
                                <w:szCs w:val="20"/>
                              </w:rPr>
                              <w:t xml:space="preserve"> Suelo incorpora en su Portal de Transparencia buenas prácticas que serían extrapolables a otras organizaciones públicas.  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incorporación de textos introductorios a los contenidos de</w:t>
                            </w:r>
                            <w:r w:rsidR="002A31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>los diferentes apartados del Portal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El uso de un lenguaje que facilita la comprensión de la información que se publica.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incorporación de la última fecha en que se revisó o actualizó la información así como de información sobre las previsiones de actualización.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publicación de cuadros-resumen sobre contratos y convenios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 xml:space="preserve">La doble posibilidad de acceso (banner y pie de página)  a su Portal de Transparencia y a la información sujeta a  obligaciones de publicidad activa. 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Poner en conocimiento de la ciudadanía la posibilidad de solicitar cualquier información o documento público que obre en poder de SEPES, aunque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para ello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uego 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>remita al Portal AGE</w:t>
                            </w:r>
                          </w:p>
                          <w:p w:rsidR="000833F4" w:rsidRPr="000E7BD9" w:rsidRDefault="000833F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33F4" w:rsidRPr="002A154B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pt;margin-top:20.75pt;width:537pt;height:2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">
                <v:textbox>
                  <w:txbxContent>
                    <w:p w:rsidR="000833F4" w:rsidRDefault="000833F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0833F4" w:rsidRPr="00A418A8" w:rsidRDefault="000833F4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Entidad Pública Empresarial de</w:t>
                      </w:r>
                      <w:r w:rsidR="00317CE5">
                        <w:rPr>
                          <w:sz w:val="20"/>
                          <w:szCs w:val="20"/>
                        </w:rPr>
                        <w:t>l</w:t>
                      </w:r>
                      <w:r w:rsidRPr="00A418A8">
                        <w:rPr>
                          <w:sz w:val="20"/>
                          <w:szCs w:val="20"/>
                        </w:rPr>
                        <w:t xml:space="preserve"> Suelo incorpora en su Portal de Transparencia buenas prácticas que serían extrapolables a otras organizaciones públicas.  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incorporación de textos introductorios a los contenidos de</w:t>
                      </w:r>
                      <w:r w:rsidR="002A31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1810">
                        <w:rPr>
                          <w:sz w:val="20"/>
                          <w:szCs w:val="20"/>
                        </w:rPr>
                        <w:t>los diferentes apartados del Portal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El uso de un lenguaje que facilita la comprensión de la información que se publica.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incorporación de la última fecha en que se revisó o actualizó la información así como de información sobre las previsiones de actualización.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publicación de cuadros-resumen sobre contratos y convenios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 xml:space="preserve">La doble posibilidad de acceso (banner y pie de página)  a su Portal de Transparencia y a la información sujeta a  obligaciones de publicidad activa. 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Poner en conocimiento de la ciudadanía la posibilidad de solicitar cualquier información o documento público que obre en poder de SEPES, aunque</w:t>
                      </w:r>
                      <w:r>
                        <w:rPr>
                          <w:sz w:val="20"/>
                          <w:szCs w:val="20"/>
                        </w:rPr>
                        <w:t xml:space="preserve"> para ello</w:t>
                      </w:r>
                      <w:r w:rsidRPr="00D41810">
                        <w:rPr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sz w:val="20"/>
                          <w:szCs w:val="20"/>
                        </w:rPr>
                        <w:t xml:space="preserve">uego </w:t>
                      </w:r>
                      <w:r w:rsidRPr="00D41810">
                        <w:rPr>
                          <w:sz w:val="20"/>
                          <w:szCs w:val="20"/>
                        </w:rPr>
                        <w:t>remita al Portal AGE</w:t>
                      </w:r>
                    </w:p>
                    <w:p w:rsidR="000833F4" w:rsidRPr="000E7BD9" w:rsidRDefault="000833F4" w:rsidP="002A15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833F4" w:rsidRPr="002A154B" w:rsidRDefault="000833F4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D41810" w:rsidRDefault="00D41810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0E7BD9" w:rsidRDefault="000E7BD9" w:rsidP="00255AC5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A418A8">
        <w:t>la Entidad Pública Empresarial de</w:t>
      </w:r>
      <w:r w:rsidR="00317CE5">
        <w:t>l</w:t>
      </w:r>
      <w:r w:rsidR="00A418A8">
        <w:t xml:space="preserve"> Suelo</w:t>
      </w:r>
      <w:r w:rsidRPr="00FD0689">
        <w:t xml:space="preserve"> en función de la información disponible en </w:t>
      </w:r>
      <w:r>
        <w:t xml:space="preserve">su Portal de Transparencia alcanza el </w:t>
      </w:r>
      <w:r w:rsidR="00FD6880">
        <w:t>85,6</w:t>
      </w:r>
      <w:r>
        <w:t>%</w:t>
      </w:r>
      <w:r w:rsidRPr="0042288C">
        <w:t xml:space="preserve">. </w:t>
      </w:r>
    </w:p>
    <w:p w:rsidR="000E7BD9" w:rsidRPr="00FD0689" w:rsidRDefault="000E7BD9" w:rsidP="00255AC5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 w:rsidR="00B701B7"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A418A8">
        <w:t>la Entidad Pública Empresarial de</w:t>
      </w:r>
      <w:r w:rsidR="00317CE5">
        <w:t>l</w:t>
      </w:r>
      <w:r w:rsidR="00A418A8">
        <w:t xml:space="preserve"> Suelo</w:t>
      </w:r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5560F1" w:rsidRPr="00D523E3" w:rsidRDefault="005560F1" w:rsidP="00255AC5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0E7BD9" w:rsidRDefault="000E7BD9" w:rsidP="00255AC5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F108CF" w:rsidRDefault="00F108CF" w:rsidP="00255AC5">
      <w:pPr>
        <w:spacing w:before="120" w:after="120" w:line="312" w:lineRule="auto"/>
        <w:jc w:val="both"/>
        <w:rPr>
          <w:b/>
          <w:color w:val="00642D"/>
        </w:rPr>
      </w:pPr>
    </w:p>
    <w:p w:rsidR="000E7BD9" w:rsidRPr="008C6237" w:rsidRDefault="000E7BD9" w:rsidP="00255AC5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Registro de actividades de tratamiento. </w:t>
      </w:r>
    </w:p>
    <w:p w:rsidR="00925C15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el Registro de Actividades de Tratamiento</w:t>
      </w:r>
      <w:r w:rsidR="00925C15">
        <w:rPr>
          <w:rFonts w:ascii="Century Gothic" w:hAnsi="Century Gothic"/>
          <w:lang w:bidi="es-ES"/>
        </w:rPr>
        <w:t>.</w:t>
      </w:r>
    </w:p>
    <w:p w:rsidR="00E045FC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una descripción de</w:t>
      </w:r>
      <w:r w:rsidR="00255AC5">
        <w:rPr>
          <w:rFonts w:ascii="Century Gothic" w:hAnsi="Century Gothic"/>
          <w:lang w:bidi="es-ES"/>
        </w:rPr>
        <w:t xml:space="preserve"> toda </w:t>
      </w:r>
      <w:r>
        <w:rPr>
          <w:rFonts w:ascii="Century Gothic" w:hAnsi="Century Gothic"/>
          <w:lang w:bidi="es-ES"/>
        </w:rPr>
        <w:t>la estructura organizativa de SEPES.</w:t>
      </w:r>
    </w:p>
    <w:p w:rsidR="00E045FC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Sería conveniente publicar</w:t>
      </w:r>
      <w:r w:rsidR="00255AC5">
        <w:rPr>
          <w:rFonts w:ascii="Century Gothic" w:hAnsi="Century Gothic"/>
          <w:lang w:bidi="es-ES"/>
        </w:rPr>
        <w:t>,</w:t>
      </w:r>
      <w:r>
        <w:rPr>
          <w:rFonts w:ascii="Century Gothic" w:hAnsi="Century Gothic"/>
          <w:lang w:bidi="es-ES"/>
        </w:rPr>
        <w:t xml:space="preserve"> además del informe ejecutivo</w:t>
      </w:r>
      <w:r w:rsidR="00255AC5">
        <w:rPr>
          <w:rFonts w:ascii="Century Gothic" w:hAnsi="Century Gothic"/>
          <w:lang w:bidi="es-ES"/>
        </w:rPr>
        <w:t>,</w:t>
      </w:r>
      <w:r>
        <w:rPr>
          <w:rFonts w:ascii="Century Gothic" w:hAnsi="Century Gothic"/>
          <w:lang w:bidi="es-ES"/>
        </w:rPr>
        <w:t xml:space="preserve"> los informes completos de seguimiento del cumplimento de los planes</w:t>
      </w:r>
    </w:p>
    <w:p w:rsidR="000E7BD9" w:rsidRPr="008C6237" w:rsidRDefault="000E7BD9" w:rsidP="00255AC5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A418A8" w:rsidRDefault="00E045FC" w:rsidP="00255AC5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 xml:space="preserve">La </w:t>
      </w:r>
      <w:r w:rsidR="003F2B13">
        <w:t xml:space="preserve">información sobre las encomiendas </w:t>
      </w:r>
      <w:r w:rsidR="00A418A8">
        <w:t>de gestión</w:t>
      </w:r>
      <w:r w:rsidR="00C70867">
        <w:t xml:space="preserve">, incluyendo en su caso, </w:t>
      </w:r>
      <w:r>
        <w:t>las subcontrataciones derivadas</w:t>
      </w:r>
      <w:r w:rsidR="003B2BD6">
        <w:t>,</w:t>
      </w:r>
      <w:r>
        <w:t xml:space="preserve"> debería publicarse de manera individualizada e independiente de los convenios. </w:t>
      </w:r>
      <w:r w:rsidR="00C70867">
        <w:t xml:space="preserve"> </w:t>
      </w:r>
    </w:p>
    <w:p w:rsidR="005B4498" w:rsidRDefault="003237A5" w:rsidP="003B2BD6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 xml:space="preserve">Debe publicarse información sobre </w:t>
      </w:r>
      <w:r w:rsidR="003B2BD6">
        <w:t>su presupuesto 202</w:t>
      </w:r>
      <w:r w:rsidR="00562691">
        <w:t>1</w:t>
      </w:r>
      <w:r w:rsidR="003B2BD6">
        <w:t xml:space="preserve"> </w:t>
      </w:r>
    </w:p>
    <w:p w:rsidR="00C70867" w:rsidRDefault="00C70867" w:rsidP="005B4498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>Deben publicarse</w:t>
      </w:r>
      <w:r w:rsidR="005B4498" w:rsidRPr="005B4498">
        <w:t xml:space="preserve"> </w:t>
      </w:r>
      <w:r>
        <w:t>las autorizaciones para el ejercicio de actividades p</w:t>
      </w:r>
      <w:r w:rsidR="00E045FC">
        <w:t>rivadas al cese de altos cargos.</w:t>
      </w:r>
    </w:p>
    <w:p w:rsidR="00664F79" w:rsidRDefault="00664F79" w:rsidP="000E7BD9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0E7BD9" w:rsidRDefault="000E7BD9" w:rsidP="000E7BD9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3B2BD6" w:rsidRPr="008C6237" w:rsidRDefault="003B2BD6" w:rsidP="000E7BD9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0E7BD9" w:rsidRPr="008C6237" w:rsidRDefault="00664F79" w:rsidP="000E7BD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color w:val="FF0000"/>
        </w:rPr>
      </w:pPr>
      <w:r>
        <w:t>Debe</w:t>
      </w:r>
      <w:r w:rsidR="00E045FC">
        <w:t xml:space="preserve">ría ampliarse la práctica de SEPES de informar sobre la última fecha </w:t>
      </w:r>
      <w:r>
        <w:t>en que se revisó o actualizó por última vez la información</w:t>
      </w:r>
      <w:r w:rsidR="00E045FC">
        <w:t xml:space="preserve"> a todas las informaciones sujetas a publicidad activa</w:t>
      </w:r>
      <w:r w:rsidR="000E7BD9" w:rsidRPr="002C76A3">
        <w:t>.</w:t>
      </w:r>
      <w:bookmarkStart w:id="0" w:name="_GoBack"/>
      <w:bookmarkEnd w:id="0"/>
    </w:p>
    <w:p w:rsidR="000E7BD9" w:rsidRDefault="00E045FC" w:rsidP="009729B5">
      <w:pPr>
        <w:pStyle w:val="Prrafodelista"/>
        <w:numPr>
          <w:ilvl w:val="0"/>
          <w:numId w:val="12"/>
        </w:numPr>
        <w:jc w:val="both"/>
      </w:pPr>
      <w:r>
        <w:t xml:space="preserve">Podría valorarse modificar el enlace </w:t>
      </w:r>
      <w:r w:rsidR="000B633C">
        <w:t>a los informes de fiscalización del TCU de manera que posicione directamente en los informes de fiscalización correspondientes a SEPES</w:t>
      </w:r>
      <w:r w:rsidR="003B2BD6">
        <w:t>.</w:t>
      </w:r>
    </w:p>
    <w:p w:rsidR="0089005C" w:rsidRDefault="0089005C" w:rsidP="009729B5">
      <w:pPr>
        <w:pStyle w:val="Prrafodelista"/>
        <w:numPr>
          <w:ilvl w:val="0"/>
          <w:numId w:val="12"/>
        </w:numPr>
        <w:jc w:val="both"/>
      </w:pPr>
      <w:r>
        <w:t>La información sobre compatibilidades concedidas a empleados debería publicarse de manera que se facilite su localización a la ciudadanía</w:t>
      </w:r>
    </w:p>
    <w:p w:rsidR="00B1347D" w:rsidRDefault="000E7BD9" w:rsidP="00B1347D">
      <w:pPr>
        <w:jc w:val="right"/>
      </w:pPr>
      <w:r>
        <w:t xml:space="preserve">Madrid, </w:t>
      </w:r>
      <w:r w:rsidR="0089005C">
        <w:t>agosto</w:t>
      </w:r>
      <w:r>
        <w:t xml:space="preserve"> de 2021</w:t>
      </w:r>
    </w:p>
    <w:p w:rsidR="00CA4FB1" w:rsidRDefault="00CA4FB1" w:rsidP="00B1347D">
      <w:pPr>
        <w:jc w:val="right"/>
      </w:pPr>
      <w:r>
        <w:br w:type="page"/>
      </w:r>
    </w:p>
    <w:p w:rsidR="00CA4FB1" w:rsidRPr="00CA4FB1" w:rsidRDefault="00FD6880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AE092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AE092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AE092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AE092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AE092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AE092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AE092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AE092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AE092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AE092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AE092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AE092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AE092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AE092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AE092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AE092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AE092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AE092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AE092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AE092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AE092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B2B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F4" w:rsidRDefault="000833F4" w:rsidP="00932008">
      <w:pPr>
        <w:spacing w:after="0" w:line="240" w:lineRule="auto"/>
      </w:pPr>
      <w:r>
        <w:separator/>
      </w:r>
    </w:p>
  </w:endnote>
  <w:endnote w:type="continuationSeparator" w:id="0">
    <w:p w:rsidR="000833F4" w:rsidRDefault="000833F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F4" w:rsidRDefault="000833F4" w:rsidP="00932008">
      <w:pPr>
        <w:spacing w:after="0" w:line="240" w:lineRule="auto"/>
      </w:pPr>
      <w:r>
        <w:separator/>
      </w:r>
    </w:p>
  </w:footnote>
  <w:footnote w:type="continuationSeparator" w:id="0">
    <w:p w:rsidR="000833F4" w:rsidRDefault="000833F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4" w:rsidRDefault="000833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9pt;height:9pt" o:bullet="t">
        <v:imagedata r:id="rId1" o:title="BD14533_"/>
      </v:shape>
    </w:pict>
  </w:numPicBullet>
  <w:abstractNum w:abstractNumId="0">
    <w:nsid w:val="09D60D21"/>
    <w:multiLevelType w:val="hybridMultilevel"/>
    <w:tmpl w:val="21C84B3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1554"/>
    <w:multiLevelType w:val="hybridMultilevel"/>
    <w:tmpl w:val="E704142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1A22"/>
    <w:multiLevelType w:val="hybridMultilevel"/>
    <w:tmpl w:val="5FF6FDB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08E4"/>
    <w:multiLevelType w:val="hybridMultilevel"/>
    <w:tmpl w:val="9962BDD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20F7"/>
    <w:multiLevelType w:val="hybridMultilevel"/>
    <w:tmpl w:val="C00C244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E6F82"/>
    <w:multiLevelType w:val="hybridMultilevel"/>
    <w:tmpl w:val="244249E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384C"/>
    <w:multiLevelType w:val="hybridMultilevel"/>
    <w:tmpl w:val="DC7AB9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0402"/>
    <w:multiLevelType w:val="hybridMultilevel"/>
    <w:tmpl w:val="0570EE7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859EB"/>
    <w:multiLevelType w:val="hybridMultilevel"/>
    <w:tmpl w:val="A51EE3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665D1"/>
    <w:multiLevelType w:val="hybridMultilevel"/>
    <w:tmpl w:val="BD46CF9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906E7"/>
    <w:multiLevelType w:val="hybridMultilevel"/>
    <w:tmpl w:val="D50E1D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24"/>
  </w:num>
  <w:num w:numId="5">
    <w:abstractNumId w:val="15"/>
  </w:num>
  <w:num w:numId="6">
    <w:abstractNumId w:val="26"/>
  </w:num>
  <w:num w:numId="7">
    <w:abstractNumId w:val="9"/>
  </w:num>
  <w:num w:numId="8">
    <w:abstractNumId w:val="1"/>
  </w:num>
  <w:num w:numId="9">
    <w:abstractNumId w:val="18"/>
  </w:num>
  <w:num w:numId="10">
    <w:abstractNumId w:val="13"/>
  </w:num>
  <w:num w:numId="11">
    <w:abstractNumId w:val="7"/>
  </w:num>
  <w:num w:numId="12">
    <w:abstractNumId w:val="22"/>
  </w:num>
  <w:num w:numId="13">
    <w:abstractNumId w:val="17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19"/>
  </w:num>
  <w:num w:numId="19">
    <w:abstractNumId w:val="16"/>
  </w:num>
  <w:num w:numId="20">
    <w:abstractNumId w:val="23"/>
  </w:num>
  <w:num w:numId="21">
    <w:abstractNumId w:val="12"/>
  </w:num>
  <w:num w:numId="22">
    <w:abstractNumId w:val="25"/>
  </w:num>
  <w:num w:numId="23">
    <w:abstractNumId w:val="8"/>
  </w:num>
  <w:num w:numId="24">
    <w:abstractNumId w:val="2"/>
  </w:num>
  <w:num w:numId="25">
    <w:abstractNumId w:val="4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458D"/>
    <w:rsid w:val="000262A3"/>
    <w:rsid w:val="000833F4"/>
    <w:rsid w:val="00085262"/>
    <w:rsid w:val="000965B3"/>
    <w:rsid w:val="000B633C"/>
    <w:rsid w:val="000C6CFF"/>
    <w:rsid w:val="000E23CC"/>
    <w:rsid w:val="000E7916"/>
    <w:rsid w:val="000E7BD9"/>
    <w:rsid w:val="00102733"/>
    <w:rsid w:val="001426F9"/>
    <w:rsid w:val="001442F9"/>
    <w:rsid w:val="001561A4"/>
    <w:rsid w:val="0018286E"/>
    <w:rsid w:val="00190B2F"/>
    <w:rsid w:val="001A1121"/>
    <w:rsid w:val="001D7244"/>
    <w:rsid w:val="002138F0"/>
    <w:rsid w:val="002174AD"/>
    <w:rsid w:val="00244978"/>
    <w:rsid w:val="00255AC5"/>
    <w:rsid w:val="00256654"/>
    <w:rsid w:val="0028627F"/>
    <w:rsid w:val="002A154B"/>
    <w:rsid w:val="002A313B"/>
    <w:rsid w:val="002B47F9"/>
    <w:rsid w:val="002F0EE8"/>
    <w:rsid w:val="003018A9"/>
    <w:rsid w:val="00302E7C"/>
    <w:rsid w:val="003064D3"/>
    <w:rsid w:val="00306918"/>
    <w:rsid w:val="00317CE5"/>
    <w:rsid w:val="003237A5"/>
    <w:rsid w:val="00371F01"/>
    <w:rsid w:val="003A7571"/>
    <w:rsid w:val="003B0531"/>
    <w:rsid w:val="003B2BD6"/>
    <w:rsid w:val="003B34BB"/>
    <w:rsid w:val="003D53D6"/>
    <w:rsid w:val="003D5886"/>
    <w:rsid w:val="003F271E"/>
    <w:rsid w:val="003F2B13"/>
    <w:rsid w:val="003F38B1"/>
    <w:rsid w:val="003F572A"/>
    <w:rsid w:val="004062BE"/>
    <w:rsid w:val="00412F0C"/>
    <w:rsid w:val="00414926"/>
    <w:rsid w:val="004255F6"/>
    <w:rsid w:val="00443391"/>
    <w:rsid w:val="004501C4"/>
    <w:rsid w:val="00457DBB"/>
    <w:rsid w:val="004A10EB"/>
    <w:rsid w:val="004F10A5"/>
    <w:rsid w:val="004F2655"/>
    <w:rsid w:val="005042C0"/>
    <w:rsid w:val="00506A51"/>
    <w:rsid w:val="00511B66"/>
    <w:rsid w:val="00520E9D"/>
    <w:rsid w:val="00521DA9"/>
    <w:rsid w:val="005222FD"/>
    <w:rsid w:val="00535375"/>
    <w:rsid w:val="00544E0C"/>
    <w:rsid w:val="005560F1"/>
    <w:rsid w:val="00560713"/>
    <w:rsid w:val="00561402"/>
    <w:rsid w:val="00562691"/>
    <w:rsid w:val="0057532F"/>
    <w:rsid w:val="005B19E4"/>
    <w:rsid w:val="005B4498"/>
    <w:rsid w:val="005C1E47"/>
    <w:rsid w:val="005D0CB1"/>
    <w:rsid w:val="005F29B8"/>
    <w:rsid w:val="006273F9"/>
    <w:rsid w:val="0063363D"/>
    <w:rsid w:val="00647379"/>
    <w:rsid w:val="006637DB"/>
    <w:rsid w:val="00664F79"/>
    <w:rsid w:val="00671D67"/>
    <w:rsid w:val="0067746E"/>
    <w:rsid w:val="0068786F"/>
    <w:rsid w:val="006A2766"/>
    <w:rsid w:val="006B3171"/>
    <w:rsid w:val="006D0E24"/>
    <w:rsid w:val="006E5667"/>
    <w:rsid w:val="007008AF"/>
    <w:rsid w:val="00710031"/>
    <w:rsid w:val="0072456A"/>
    <w:rsid w:val="00743756"/>
    <w:rsid w:val="007641F8"/>
    <w:rsid w:val="00766FD3"/>
    <w:rsid w:val="007942B9"/>
    <w:rsid w:val="00794CA9"/>
    <w:rsid w:val="007B0F99"/>
    <w:rsid w:val="007F17C5"/>
    <w:rsid w:val="00803C5A"/>
    <w:rsid w:val="00805B05"/>
    <w:rsid w:val="00831E38"/>
    <w:rsid w:val="00844FA9"/>
    <w:rsid w:val="0089005C"/>
    <w:rsid w:val="00896AE8"/>
    <w:rsid w:val="008B1584"/>
    <w:rsid w:val="008C1E1E"/>
    <w:rsid w:val="008C1EDC"/>
    <w:rsid w:val="008C48EE"/>
    <w:rsid w:val="008D7B1D"/>
    <w:rsid w:val="00903FC3"/>
    <w:rsid w:val="0091476E"/>
    <w:rsid w:val="00917816"/>
    <w:rsid w:val="00925C15"/>
    <w:rsid w:val="0092723A"/>
    <w:rsid w:val="0093167F"/>
    <w:rsid w:val="00932008"/>
    <w:rsid w:val="00933FCE"/>
    <w:rsid w:val="00936A08"/>
    <w:rsid w:val="00944C7D"/>
    <w:rsid w:val="00956B63"/>
    <w:rsid w:val="009609E9"/>
    <w:rsid w:val="009729B5"/>
    <w:rsid w:val="009768FB"/>
    <w:rsid w:val="009931FA"/>
    <w:rsid w:val="009C6ED2"/>
    <w:rsid w:val="00A418A8"/>
    <w:rsid w:val="00A63B60"/>
    <w:rsid w:val="00AA6EEC"/>
    <w:rsid w:val="00AB41E5"/>
    <w:rsid w:val="00AD1AC7"/>
    <w:rsid w:val="00AD2022"/>
    <w:rsid w:val="00AE0920"/>
    <w:rsid w:val="00AE38F5"/>
    <w:rsid w:val="00AF2227"/>
    <w:rsid w:val="00B1347D"/>
    <w:rsid w:val="00B30B83"/>
    <w:rsid w:val="00B34745"/>
    <w:rsid w:val="00B40246"/>
    <w:rsid w:val="00B430E3"/>
    <w:rsid w:val="00B613A9"/>
    <w:rsid w:val="00B61F4F"/>
    <w:rsid w:val="00B6235F"/>
    <w:rsid w:val="00B701B7"/>
    <w:rsid w:val="00B841AE"/>
    <w:rsid w:val="00BB6799"/>
    <w:rsid w:val="00BD4582"/>
    <w:rsid w:val="00BE6A46"/>
    <w:rsid w:val="00C33A23"/>
    <w:rsid w:val="00C46E4B"/>
    <w:rsid w:val="00C538F6"/>
    <w:rsid w:val="00C5744D"/>
    <w:rsid w:val="00C6047F"/>
    <w:rsid w:val="00C612C3"/>
    <w:rsid w:val="00C65B5B"/>
    <w:rsid w:val="00C66B70"/>
    <w:rsid w:val="00C70867"/>
    <w:rsid w:val="00C80BA2"/>
    <w:rsid w:val="00C902F5"/>
    <w:rsid w:val="00CA4FB1"/>
    <w:rsid w:val="00CB5511"/>
    <w:rsid w:val="00CC2049"/>
    <w:rsid w:val="00CC5D92"/>
    <w:rsid w:val="00CE0544"/>
    <w:rsid w:val="00D0000A"/>
    <w:rsid w:val="00D02F18"/>
    <w:rsid w:val="00D04CAF"/>
    <w:rsid w:val="00D22294"/>
    <w:rsid w:val="00D41810"/>
    <w:rsid w:val="00D523E3"/>
    <w:rsid w:val="00D679D3"/>
    <w:rsid w:val="00D876CB"/>
    <w:rsid w:val="00D96458"/>
    <w:rsid w:val="00D96F84"/>
    <w:rsid w:val="00DD7393"/>
    <w:rsid w:val="00DE144D"/>
    <w:rsid w:val="00DF5F2A"/>
    <w:rsid w:val="00DF63E7"/>
    <w:rsid w:val="00E026E9"/>
    <w:rsid w:val="00E045FC"/>
    <w:rsid w:val="00E3088D"/>
    <w:rsid w:val="00E30D94"/>
    <w:rsid w:val="00E34195"/>
    <w:rsid w:val="00E47613"/>
    <w:rsid w:val="00E50188"/>
    <w:rsid w:val="00E54A62"/>
    <w:rsid w:val="00E64A5B"/>
    <w:rsid w:val="00EC4805"/>
    <w:rsid w:val="00F108CF"/>
    <w:rsid w:val="00F14DA4"/>
    <w:rsid w:val="00F248B2"/>
    <w:rsid w:val="00F2637B"/>
    <w:rsid w:val="00F47C3B"/>
    <w:rsid w:val="00F71D7D"/>
    <w:rsid w:val="00F729D5"/>
    <w:rsid w:val="00F834ED"/>
    <w:rsid w:val="00F96321"/>
    <w:rsid w:val="00FC0B7B"/>
    <w:rsid w:val="00FD6880"/>
    <w:rsid w:val="00FE0FC5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7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E7BD9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7BD9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2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26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7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E7BD9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7BD9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2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26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E0016"/>
    <w:rsid w:val="0013771E"/>
    <w:rsid w:val="002833C1"/>
    <w:rsid w:val="003D088C"/>
    <w:rsid w:val="004B3BDC"/>
    <w:rsid w:val="004F0F28"/>
    <w:rsid w:val="004F291A"/>
    <w:rsid w:val="00592D0B"/>
    <w:rsid w:val="005C4923"/>
    <w:rsid w:val="00616412"/>
    <w:rsid w:val="00690CFB"/>
    <w:rsid w:val="0069583D"/>
    <w:rsid w:val="006E185A"/>
    <w:rsid w:val="007827FB"/>
    <w:rsid w:val="0080763F"/>
    <w:rsid w:val="00A61A5A"/>
    <w:rsid w:val="00B97F85"/>
    <w:rsid w:val="00D35513"/>
    <w:rsid w:val="00DE4B57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A73C5-6BF3-49A3-B591-C6FDC783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</TotalTime>
  <Pages>12</Pages>
  <Words>2175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2021-08-17T08:48:00Z</dcterms:created>
  <dcterms:modified xsi:type="dcterms:W3CDTF">2021-08-17T11:04:00Z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