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4950B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Content>
                              <w:p w:rsidR="00422F03" w:rsidRDefault="00422F0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422F03" w:rsidRPr="00006957" w:rsidRDefault="00422F0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422F03" w:rsidRDefault="00422F0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422F03" w:rsidRPr="00006957" w:rsidRDefault="00422F0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4950B0">
      <w:pPr>
        <w:spacing w:before="120" w:after="120" w:line="312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6DBDF" wp14:editId="184DB9EE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2F03" w:rsidRDefault="00422F03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1C8A33" wp14:editId="21EE9488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left:0;text-align:left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422F03" w:rsidRDefault="00422F03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1C8A33" wp14:editId="21EE9488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4950B0">
      <w:pPr>
        <w:spacing w:before="120" w:after="120" w:line="312" w:lineRule="auto"/>
        <w:jc w:val="both"/>
      </w:pPr>
    </w:p>
    <w:p w:rsidR="00B40246" w:rsidRPr="00B1184C" w:rsidRDefault="00B40246" w:rsidP="004950B0">
      <w:pPr>
        <w:spacing w:before="120" w:after="120" w:line="312" w:lineRule="auto"/>
        <w:jc w:val="both"/>
      </w:pPr>
    </w:p>
    <w:p w:rsidR="00B40246" w:rsidRPr="00B1184C" w:rsidRDefault="00B40246" w:rsidP="004950B0">
      <w:pPr>
        <w:spacing w:before="120" w:after="120" w:line="312" w:lineRule="auto"/>
        <w:jc w:val="both"/>
        <w:rPr>
          <w:rFonts w:ascii="Arial" w:hAnsi="Arial"/>
          <w:b/>
          <w:sz w:val="36"/>
        </w:rPr>
      </w:pPr>
    </w:p>
    <w:p w:rsidR="00B40246" w:rsidRPr="0063780B" w:rsidRDefault="00D96F84" w:rsidP="004950B0">
      <w:pPr>
        <w:spacing w:before="120" w:after="120" w:line="312" w:lineRule="auto"/>
        <w:jc w:val="both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2909C" wp14:editId="26D2B6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 w:rsidP="004950B0">
      <w:pPr>
        <w:jc w:val="both"/>
      </w:pPr>
    </w:p>
    <w:p w:rsidR="000C6CFF" w:rsidRDefault="000C6CFF" w:rsidP="004950B0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4950B0">
            <w:pPr>
              <w:jc w:val="both"/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B662B9" w:rsidP="004950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Imprenta de Billetes SA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4950B0">
            <w:pPr>
              <w:jc w:val="both"/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F36C7F" w:rsidP="004950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40559">
              <w:rPr>
                <w:sz w:val="24"/>
                <w:szCs w:val="24"/>
              </w:rPr>
              <w:t>/05/2021</w:t>
            </w:r>
          </w:p>
        </w:tc>
      </w:tr>
    </w:tbl>
    <w:p w:rsidR="00BA266E" w:rsidRDefault="00BA266E" w:rsidP="004950B0">
      <w:pPr>
        <w:jc w:val="both"/>
      </w:pPr>
    </w:p>
    <w:p w:rsidR="00561402" w:rsidRPr="0012783F" w:rsidRDefault="00A82B37" w:rsidP="004950B0">
      <w:pPr>
        <w:jc w:val="both"/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4950B0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A82B37" w:rsidRDefault="00A82B37" w:rsidP="00A82B37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 xml:space="preserve">La gestión de las solicitudes de acceso a información pública se realiza por el Departamento Jurídico, </w:t>
      </w:r>
      <w:r w:rsidRPr="00577A83">
        <w:rPr>
          <w:bCs/>
          <w:color w:val="auto"/>
          <w:szCs w:val="22"/>
        </w:rPr>
        <w:t xml:space="preserve">con </w:t>
      </w:r>
      <w:r>
        <w:rPr>
          <w:bCs/>
          <w:color w:val="auto"/>
          <w:szCs w:val="22"/>
        </w:rPr>
        <w:t>dos</w:t>
      </w:r>
      <w:r w:rsidRPr="00577A83">
        <w:rPr>
          <w:bCs/>
          <w:color w:val="auto"/>
          <w:szCs w:val="22"/>
        </w:rPr>
        <w:t xml:space="preserve"> personas para abordar esta actividad. Ninguna de</w:t>
      </w:r>
      <w:r>
        <w:rPr>
          <w:bCs/>
          <w:color w:val="auto"/>
          <w:szCs w:val="22"/>
        </w:rPr>
        <w:t xml:space="preserve"> e</w:t>
      </w:r>
      <w:r w:rsidRPr="00577A83">
        <w:rPr>
          <w:bCs/>
          <w:color w:val="auto"/>
          <w:szCs w:val="22"/>
        </w:rPr>
        <w:t>llas se dedica exclusivamente a la gestión de las solicitudes.</w:t>
      </w:r>
    </w:p>
    <w:p w:rsidR="00BA266E" w:rsidRPr="00BA266E" w:rsidRDefault="00BA266E" w:rsidP="004950B0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A82B37" w:rsidP="004950B0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A266E" w:rsidRPr="00B37164" w:rsidRDefault="00B37164" w:rsidP="004950B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 w:rsidRPr="00B37164">
        <w:rPr>
          <w:rStyle w:val="Ttulo2Car"/>
          <w:b w:val="0"/>
          <w:color w:val="auto"/>
          <w:sz w:val="22"/>
          <w:szCs w:val="22"/>
          <w:lang w:bidi="es-ES"/>
        </w:rPr>
        <w:t xml:space="preserve">Según </w:t>
      </w:r>
      <w:r w:rsidR="00A82B37">
        <w:rPr>
          <w:rStyle w:val="Ttulo2Car"/>
          <w:b w:val="0"/>
          <w:color w:val="auto"/>
          <w:sz w:val="22"/>
          <w:szCs w:val="22"/>
          <w:lang w:bidi="es-ES"/>
        </w:rPr>
        <w:t>IMBISA</w:t>
      </w:r>
      <w:r w:rsidRPr="00B37164">
        <w:rPr>
          <w:rStyle w:val="Ttulo2Car"/>
          <w:b w:val="0"/>
          <w:color w:val="auto"/>
          <w:sz w:val="22"/>
          <w:szCs w:val="22"/>
          <w:lang w:bidi="es-ES"/>
        </w:rPr>
        <w:t xml:space="preserve">, en 2020 recibió </w:t>
      </w:r>
      <w:r w:rsidR="00A82B37">
        <w:rPr>
          <w:rStyle w:val="Ttulo2Car"/>
          <w:b w:val="0"/>
          <w:color w:val="auto"/>
          <w:sz w:val="22"/>
          <w:szCs w:val="22"/>
          <w:lang w:bidi="es-ES"/>
        </w:rPr>
        <w:t>una</w:t>
      </w:r>
      <w:r w:rsidRPr="00B37164">
        <w:rPr>
          <w:rStyle w:val="Ttulo2Car"/>
          <w:b w:val="0"/>
          <w:color w:val="auto"/>
          <w:sz w:val="22"/>
          <w:szCs w:val="22"/>
          <w:lang w:bidi="es-ES"/>
        </w:rPr>
        <w:t xml:space="preserve"> solicitud de acceso a información pública.</w:t>
      </w:r>
      <w:r w:rsidR="00A82B37">
        <w:rPr>
          <w:rStyle w:val="Ttulo2Car"/>
          <w:b w:val="0"/>
          <w:color w:val="auto"/>
          <w:sz w:val="22"/>
          <w:szCs w:val="22"/>
          <w:lang w:bidi="es-ES"/>
        </w:rPr>
        <w:t xml:space="preserve"> La solicitud fue admitida y la correspondiente resolución concedió acceso parcial a la información solicitada.</w:t>
      </w:r>
    </w:p>
    <w:p w:rsidR="00F34803" w:rsidRPr="009079EA" w:rsidRDefault="00F34803" w:rsidP="004950B0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314CFE">
        <w:rPr>
          <w:rStyle w:val="Ttulo2Car"/>
          <w:b w:val="0"/>
          <w:color w:val="auto"/>
          <w:sz w:val="22"/>
          <w:szCs w:val="22"/>
          <w:lang w:bidi="es-ES"/>
        </w:rPr>
        <w:t xml:space="preserve">No se ha localizado en la web de </w:t>
      </w:r>
      <w:r w:rsidR="00A82B37">
        <w:rPr>
          <w:bCs/>
          <w:color w:val="auto"/>
          <w:szCs w:val="22"/>
        </w:rPr>
        <w:t>IMBISA</w:t>
      </w:r>
      <w:r w:rsidRPr="00314CFE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314CFE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314CFE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AD1DBF" w:rsidRDefault="00AD1DBF" w:rsidP="004950B0">
      <w:pPr>
        <w:jc w:val="both"/>
      </w:pPr>
    </w:p>
    <w:p w:rsidR="00055B15" w:rsidRDefault="00055B15" w:rsidP="004950B0">
      <w:pPr>
        <w:jc w:val="both"/>
      </w:pPr>
    </w:p>
    <w:p w:rsidR="009239D9" w:rsidRDefault="009239D9" w:rsidP="004950B0">
      <w:pPr>
        <w:jc w:val="both"/>
      </w:pPr>
    </w:p>
    <w:p w:rsidR="00BA266E" w:rsidRDefault="00BA266E" w:rsidP="004950B0">
      <w:pPr>
        <w:jc w:val="both"/>
      </w:pPr>
    </w:p>
    <w:p w:rsidR="00BA266E" w:rsidRDefault="00BA266E" w:rsidP="004950B0">
      <w:pPr>
        <w:jc w:val="both"/>
      </w:pPr>
    </w:p>
    <w:p w:rsidR="00B812AB" w:rsidRPr="00E34195" w:rsidRDefault="00A82B37" w:rsidP="003A0667">
      <w:pPr>
        <w:pStyle w:val="Titulardelboletn"/>
        <w:spacing w:before="120" w:after="120" w:line="312" w:lineRule="auto"/>
        <w:ind w:left="360"/>
        <w:jc w:val="both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4950B0">
      <w:pPr>
        <w:jc w:val="both"/>
      </w:pPr>
    </w:p>
    <w:p w:rsidR="00F95C49" w:rsidRDefault="00A82B37" w:rsidP="004950B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IMBISA</w:t>
      </w:r>
      <w:r w:rsidR="00B37164" w:rsidRPr="00B37164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enlace específico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>en su Portal de Transparencia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para las solicitudes de acceso a la información pública.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>En este apartado dedicado al ejercicio del derecho de acceso s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e informa</w:t>
      </w:r>
      <w:r w:rsidR="00314CFE">
        <w:rPr>
          <w:rStyle w:val="Ttulo2Car"/>
          <w:b w:val="0"/>
          <w:color w:val="auto"/>
          <w:sz w:val="22"/>
          <w:szCs w:val="22"/>
          <w:lang w:bidi="es-ES"/>
        </w:rPr>
        <w:t xml:space="preserve"> expresa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 y detalladamente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sobre la posibilidad de solicitar información pública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a </w:t>
      </w:r>
      <w:r w:rsidR="00314CFE">
        <w:rPr>
          <w:rStyle w:val="Ttulo2Car"/>
          <w:b w:val="0"/>
          <w:color w:val="auto"/>
          <w:sz w:val="22"/>
          <w:szCs w:val="22"/>
          <w:lang w:bidi="es-ES"/>
        </w:rPr>
        <w:t>la entidad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F95C49" w:rsidRDefault="003A0667" w:rsidP="004950B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IMBISA sólo</w:t>
      </w:r>
      <w:r w:rsidR="00B37164" w:rsidRPr="00B37164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314CFE">
        <w:rPr>
          <w:rStyle w:val="Ttulo2Car"/>
          <w:b w:val="0"/>
          <w:color w:val="auto"/>
          <w:sz w:val="22"/>
          <w:szCs w:val="22"/>
          <w:lang w:bidi="es-ES"/>
        </w:rPr>
        <w:t xml:space="preserve">ha habilitado </w:t>
      </w:r>
      <w:r w:rsidR="00396B73">
        <w:rPr>
          <w:rStyle w:val="Ttulo2Car"/>
          <w:b w:val="0"/>
          <w:color w:val="auto"/>
          <w:sz w:val="22"/>
          <w:szCs w:val="22"/>
          <w:lang w:bidi="es-ES"/>
        </w:rPr>
        <w:t xml:space="preserve">el correo postal </w:t>
      </w:r>
      <w:r w:rsidR="00314CFE">
        <w:rPr>
          <w:rStyle w:val="Ttulo2Car"/>
          <w:b w:val="0"/>
          <w:color w:val="auto"/>
          <w:sz w:val="22"/>
          <w:szCs w:val="22"/>
          <w:lang w:bidi="es-ES"/>
        </w:rPr>
        <w:t>como medio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para la presentación de las solicitudes de acceso.</w:t>
      </w:r>
    </w:p>
    <w:p w:rsidR="00F95C49" w:rsidRDefault="00F95C49" w:rsidP="004950B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Para la presentación de las solicitudes se exigen como requisitos la</w:t>
      </w:r>
      <w:r w:rsidRPr="00F95C49">
        <w:rPr>
          <w:rStyle w:val="Ttulo2Car"/>
          <w:b w:val="0"/>
          <w:color w:val="auto"/>
          <w:sz w:val="22"/>
          <w:szCs w:val="22"/>
          <w:lang w:bidi="es-ES"/>
        </w:rPr>
        <w:t xml:space="preserve"> identificación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de la persona</w:t>
      </w:r>
      <w:r w:rsidR="003A066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que efectúa la solicitud, </w:t>
      </w:r>
      <w:r w:rsidR="003A0667">
        <w:rPr>
          <w:rStyle w:val="Ttulo2Car"/>
          <w:b w:val="0"/>
          <w:color w:val="auto"/>
          <w:sz w:val="22"/>
          <w:szCs w:val="22"/>
          <w:lang w:bidi="es-ES"/>
        </w:rPr>
        <w:t>adjuntando copia del documento de identidad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>.</w:t>
      </w:r>
      <w:r w:rsidR="004950B0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F34803" w:rsidRDefault="003A0667" w:rsidP="004950B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IMBISA</w:t>
      </w:r>
      <w:r w:rsidR="00B37164" w:rsidRPr="00B37164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BA266E">
        <w:rPr>
          <w:rStyle w:val="Ttulo2Car"/>
          <w:b w:val="0"/>
          <w:color w:val="auto"/>
          <w:sz w:val="22"/>
          <w:szCs w:val="22"/>
          <w:lang w:bidi="es-ES"/>
        </w:rPr>
        <w:t xml:space="preserve">proporciona </w:t>
      </w:r>
      <w:r w:rsidR="00396B73">
        <w:rPr>
          <w:rStyle w:val="Ttulo2Car"/>
          <w:b w:val="0"/>
          <w:color w:val="auto"/>
          <w:sz w:val="22"/>
          <w:szCs w:val="22"/>
          <w:lang w:bidi="es-ES"/>
        </w:rPr>
        <w:t>información adicional relativa al procedimiento de tramitaci</w:t>
      </w:r>
      <w:r w:rsidR="004950B0">
        <w:rPr>
          <w:rStyle w:val="Ttulo2Car"/>
          <w:b w:val="0"/>
          <w:color w:val="auto"/>
          <w:sz w:val="22"/>
          <w:szCs w:val="22"/>
          <w:lang w:bidi="es-ES"/>
        </w:rPr>
        <w:t>ó</w:t>
      </w:r>
      <w:r w:rsidR="00396B73">
        <w:rPr>
          <w:rStyle w:val="Ttulo2Car"/>
          <w:b w:val="0"/>
          <w:color w:val="auto"/>
          <w:sz w:val="22"/>
          <w:szCs w:val="22"/>
          <w:lang w:bidi="es-ES"/>
        </w:rPr>
        <w:t>n</w:t>
      </w:r>
      <w:r w:rsidR="004950B0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396B73">
        <w:rPr>
          <w:rStyle w:val="Ttulo2Car"/>
          <w:b w:val="0"/>
          <w:color w:val="auto"/>
          <w:sz w:val="22"/>
          <w:szCs w:val="22"/>
          <w:lang w:bidi="es-ES"/>
        </w:rPr>
        <w:t>de las solicitudes</w:t>
      </w:r>
      <w:r w:rsidR="00BA266E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561402" w:rsidRPr="00BB6799" w:rsidRDefault="00561402" w:rsidP="004950B0">
      <w:pPr>
        <w:jc w:val="both"/>
        <w:rPr>
          <w:b/>
          <w:color w:val="00642D"/>
          <w:sz w:val="30"/>
          <w:szCs w:val="30"/>
        </w:rPr>
      </w:pPr>
    </w:p>
    <w:p w:rsidR="00B40246" w:rsidRPr="00E34195" w:rsidRDefault="00A82B37" w:rsidP="004950B0">
      <w:pPr>
        <w:pStyle w:val="Titulardelboletn"/>
        <w:spacing w:before="120" w:after="120" w:line="312" w:lineRule="auto"/>
        <w:ind w:left="720" w:hanging="360"/>
        <w:jc w:val="both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4950B0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4950B0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4950B0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3A0667">
        <w:rPr>
          <w:color w:val="auto"/>
          <w:lang w:bidi="es-ES"/>
        </w:rPr>
        <w:t>14</w:t>
      </w:r>
      <w:r w:rsidR="000B2A81">
        <w:rPr>
          <w:color w:val="auto"/>
          <w:lang w:bidi="es-ES"/>
        </w:rPr>
        <w:t>/0</w:t>
      </w:r>
      <w:r w:rsidR="003A0667">
        <w:rPr>
          <w:color w:val="auto"/>
          <w:lang w:bidi="es-ES"/>
        </w:rPr>
        <w:t>7</w:t>
      </w:r>
      <w:r w:rsidR="000B2A81">
        <w:rPr>
          <w:color w:val="auto"/>
          <w:lang w:bidi="es-ES"/>
        </w:rPr>
        <w:t>/</w:t>
      </w:r>
      <w:r>
        <w:rPr>
          <w:color w:val="auto"/>
          <w:lang w:bidi="es-ES"/>
        </w:rPr>
        <w:t xml:space="preserve">2021 se presentó </w:t>
      </w:r>
      <w:r w:rsidR="00904E47">
        <w:rPr>
          <w:color w:val="auto"/>
          <w:lang w:bidi="es-ES"/>
        </w:rPr>
        <w:t xml:space="preserve">a través </w:t>
      </w:r>
      <w:r w:rsidR="00396B73">
        <w:rPr>
          <w:color w:val="auto"/>
          <w:lang w:bidi="es-ES"/>
        </w:rPr>
        <w:t xml:space="preserve">de correo </w:t>
      </w:r>
      <w:r w:rsidR="003A0667">
        <w:rPr>
          <w:color w:val="auto"/>
          <w:lang w:bidi="es-ES"/>
        </w:rPr>
        <w:t>postal</w:t>
      </w:r>
      <w:r w:rsidR="00904E47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 xml:space="preserve">una solicitud de acceso a información pública. </w:t>
      </w:r>
      <w:r w:rsidR="00396B73">
        <w:rPr>
          <w:color w:val="auto"/>
          <w:lang w:bidi="es-ES"/>
        </w:rPr>
        <w:t>No</w:t>
      </w:r>
      <w:r w:rsidR="000B2A81">
        <w:rPr>
          <w:color w:val="auto"/>
          <w:lang w:bidi="es-ES"/>
        </w:rPr>
        <w:t xml:space="preserve"> se emite un acuse de recibo por parte del organismo</w:t>
      </w:r>
      <w:r w:rsidR="00AC715D">
        <w:rPr>
          <w:color w:val="auto"/>
          <w:lang w:bidi="es-ES"/>
        </w:rPr>
        <w:t xml:space="preserve">. </w:t>
      </w:r>
    </w:p>
    <w:p w:rsidR="001E1C29" w:rsidRDefault="001E1C29" w:rsidP="004950B0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4950B0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1E1C29" w:rsidRDefault="00904E47" w:rsidP="004950B0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No</w:t>
      </w:r>
      <w:r w:rsidR="00F34803">
        <w:rPr>
          <w:color w:val="auto"/>
          <w:lang w:bidi="es-ES"/>
        </w:rPr>
        <w:t xml:space="preserve"> se </w:t>
      </w:r>
      <w:r>
        <w:rPr>
          <w:color w:val="auto"/>
          <w:lang w:bidi="es-ES"/>
        </w:rPr>
        <w:t xml:space="preserve">comunica el </w:t>
      </w:r>
      <w:r w:rsidR="00F34803">
        <w:rPr>
          <w:color w:val="auto"/>
          <w:lang w:bidi="es-ES"/>
        </w:rPr>
        <w:t xml:space="preserve">inicio de la tramitación de la solicitud. </w:t>
      </w:r>
    </w:p>
    <w:p w:rsidR="00F34803" w:rsidRDefault="00F34803" w:rsidP="004950B0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3A0667" w:rsidRDefault="003A0667" w:rsidP="003A0667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6E496D">
        <w:rPr>
          <w:color w:val="auto"/>
          <w:lang w:bidi="es-ES"/>
        </w:rPr>
        <w:t>No consta que se haya emitido resolución. Por tanto, hay que entender que ésta ha sido denegada por silencio administrativo al haber transcurrido el plazo de un mes sin obtener respuesta.</w:t>
      </w:r>
    </w:p>
    <w:p w:rsidR="001E1C29" w:rsidRDefault="001E1C29" w:rsidP="003A0667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4950B0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3A0667" w:rsidRDefault="003A0667" w:rsidP="004950B0">
      <w:pPr>
        <w:pStyle w:val="Cuerpodelboletn"/>
        <w:spacing w:line="276" w:lineRule="auto"/>
        <w:ind w:left="426"/>
        <w:rPr>
          <w:color w:val="auto"/>
        </w:rPr>
      </w:pPr>
    </w:p>
    <w:p w:rsidR="003A0667" w:rsidRPr="004A133A" w:rsidRDefault="003A0667" w:rsidP="003A0667">
      <w:pPr>
        <w:pStyle w:val="Cuerpodelboletn"/>
        <w:spacing w:before="120" w:after="120" w:line="276" w:lineRule="auto"/>
        <w:ind w:left="425"/>
      </w:pPr>
      <w:r>
        <w:rPr>
          <w:color w:val="auto"/>
        </w:rPr>
        <w:t>El CTBG ha recibido un total de 5 reclamaciones contra resoluciones de IMBISA en materia de acceso a la información pública. De ellas, 3 fueron</w:t>
      </w:r>
      <w:r w:rsidRPr="004A133A">
        <w:t xml:space="preserve"> estimadas – en </w:t>
      </w:r>
      <w:r>
        <w:t>un caso</w:t>
      </w:r>
      <w:r w:rsidRPr="004A133A">
        <w:t xml:space="preserve"> </w:t>
      </w:r>
      <w:r>
        <w:t xml:space="preserve">IMBISA concedió </w:t>
      </w:r>
      <w:r>
        <w:lastRenderedPageBreak/>
        <w:t>la información antes de finalizar el procedimiento de reclamación</w:t>
      </w:r>
      <w:r w:rsidRPr="004A133A">
        <w:t xml:space="preserve"> -</w:t>
      </w:r>
      <w:r>
        <w:t xml:space="preserve"> y 2 reclamaciones fueron desestimadas. </w:t>
      </w:r>
    </w:p>
    <w:p w:rsidR="003A0667" w:rsidRPr="004A133A" w:rsidRDefault="003A0667" w:rsidP="003A0667">
      <w:pPr>
        <w:spacing w:before="120" w:after="120"/>
        <w:ind w:left="425"/>
        <w:jc w:val="both"/>
        <w:rPr>
          <w:szCs w:val="24"/>
        </w:rPr>
      </w:pPr>
      <w:r w:rsidRPr="004A133A">
        <w:rPr>
          <w:szCs w:val="24"/>
        </w:rPr>
        <w:t xml:space="preserve">Por lo tanto, de las </w:t>
      </w:r>
      <w:r>
        <w:rPr>
          <w:szCs w:val="24"/>
        </w:rPr>
        <w:t>5</w:t>
      </w:r>
      <w:r w:rsidRPr="004A133A">
        <w:rPr>
          <w:szCs w:val="24"/>
        </w:rPr>
        <w:t xml:space="preserve"> reclamaciones admitidas a trámite, un </w:t>
      </w:r>
      <w:r>
        <w:rPr>
          <w:szCs w:val="24"/>
        </w:rPr>
        <w:t>50</w:t>
      </w:r>
      <w:r w:rsidRPr="004A133A">
        <w:rPr>
          <w:szCs w:val="24"/>
        </w:rPr>
        <w:t xml:space="preserve">% </w:t>
      </w:r>
      <w:r>
        <w:rPr>
          <w:szCs w:val="24"/>
        </w:rPr>
        <w:t>fue favorable a los reclamantes y un 50% al organismo.</w:t>
      </w:r>
    </w:p>
    <w:p w:rsidR="003A0667" w:rsidRPr="004A133A" w:rsidRDefault="003A0667" w:rsidP="003A0667">
      <w:pPr>
        <w:spacing w:before="120" w:after="120"/>
        <w:ind w:left="425"/>
        <w:jc w:val="both"/>
        <w:rPr>
          <w:szCs w:val="24"/>
        </w:rPr>
      </w:pPr>
      <w:r>
        <w:rPr>
          <w:szCs w:val="24"/>
        </w:rPr>
        <w:t xml:space="preserve">Ninguna de las resoluciones estimatorias del CTBG fue recurrida por IMBISA ante la jurisdicción </w:t>
      </w:r>
      <w:r w:rsidRPr="004A133A">
        <w:rPr>
          <w:szCs w:val="24"/>
        </w:rPr>
        <w:t>contencioso-administrativ</w:t>
      </w:r>
      <w:r>
        <w:rPr>
          <w:szCs w:val="24"/>
        </w:rPr>
        <w:t>a.</w:t>
      </w:r>
    </w:p>
    <w:p w:rsidR="003A0667" w:rsidRPr="004A133A" w:rsidRDefault="003A0667" w:rsidP="003A0667">
      <w:pPr>
        <w:spacing w:before="120" w:after="120"/>
        <w:ind w:left="425"/>
        <w:jc w:val="both"/>
        <w:rPr>
          <w:szCs w:val="24"/>
        </w:rPr>
      </w:pPr>
    </w:p>
    <w:p w:rsidR="003A0667" w:rsidRPr="00DA4FE5" w:rsidRDefault="003A0667" w:rsidP="003A0667">
      <w:pPr>
        <w:keepNext/>
        <w:spacing w:line="240" w:lineRule="auto"/>
        <w:ind w:left="426"/>
        <w:jc w:val="both"/>
        <w:rPr>
          <w:rFonts w:eastAsiaTheme="majorEastAsia" w:cstheme="majorBidi"/>
          <w:b/>
          <w:color w:val="00642D"/>
          <w:lang w:bidi="es-ES"/>
        </w:rPr>
      </w:pPr>
      <w:r w:rsidRPr="00DA4FE5">
        <w:rPr>
          <w:rFonts w:eastAsiaTheme="majorEastAsia" w:cstheme="majorBidi"/>
          <w:b/>
          <w:color w:val="00642D"/>
          <w:lang w:bidi="es-ES"/>
        </w:rPr>
        <w:t xml:space="preserve">Tabla </w:t>
      </w:r>
      <w:r w:rsidRPr="00DA4FE5">
        <w:rPr>
          <w:rFonts w:eastAsiaTheme="majorEastAsia" w:cstheme="majorBidi"/>
          <w:b/>
          <w:color w:val="00642D"/>
          <w:lang w:bidi="es-ES"/>
        </w:rPr>
        <w:fldChar w:fldCharType="begin"/>
      </w:r>
      <w:r w:rsidRPr="00DA4FE5">
        <w:rPr>
          <w:rFonts w:eastAsiaTheme="majorEastAsia" w:cstheme="majorBidi"/>
          <w:b/>
          <w:color w:val="00642D"/>
          <w:lang w:bidi="es-ES"/>
        </w:rPr>
        <w:instrText xml:space="preserve"> SEQ Tabla \* ARABIC </w:instrText>
      </w:r>
      <w:r w:rsidRPr="00DA4FE5">
        <w:rPr>
          <w:rFonts w:eastAsiaTheme="majorEastAsia" w:cstheme="majorBidi"/>
          <w:b/>
          <w:color w:val="00642D"/>
          <w:lang w:bidi="es-ES"/>
        </w:rPr>
        <w:fldChar w:fldCharType="separate"/>
      </w:r>
      <w:r w:rsidRPr="00DA4FE5">
        <w:rPr>
          <w:rFonts w:eastAsiaTheme="majorEastAsia" w:cstheme="majorBidi"/>
          <w:b/>
          <w:color w:val="00642D"/>
          <w:lang w:bidi="es-ES"/>
        </w:rPr>
        <w:t>3</w:t>
      </w:r>
      <w:r w:rsidRPr="00DA4FE5">
        <w:rPr>
          <w:rFonts w:eastAsiaTheme="majorEastAsia" w:cstheme="majorBidi"/>
          <w:b/>
          <w:color w:val="00642D"/>
          <w:lang w:bidi="es-ES"/>
        </w:rPr>
        <w:fldChar w:fldCharType="end"/>
      </w:r>
      <w:r w:rsidRPr="00DA4FE5">
        <w:rPr>
          <w:rFonts w:eastAsiaTheme="majorEastAsia" w:cstheme="majorBidi"/>
          <w:b/>
          <w:color w:val="00642D"/>
          <w:lang w:bidi="es-ES"/>
        </w:rPr>
        <w:t>: Reclamaciones ante el Consejo de Transparencia y Buen Gobierno</w:t>
      </w:r>
    </w:p>
    <w:tbl>
      <w:tblPr>
        <w:tblStyle w:val="Tablaconcuadrcula2"/>
        <w:tblW w:w="0" w:type="auto"/>
        <w:tblInd w:w="959" w:type="dxa"/>
        <w:tblLook w:val="04A0" w:firstRow="1" w:lastRow="0" w:firstColumn="1" w:lastColumn="0" w:noHBand="0" w:noVBand="1"/>
      </w:tblPr>
      <w:tblGrid>
        <w:gridCol w:w="1299"/>
        <w:gridCol w:w="4479"/>
        <w:gridCol w:w="1843"/>
        <w:gridCol w:w="1559"/>
      </w:tblGrid>
      <w:tr w:rsidR="003A0667" w:rsidRPr="004A133A" w:rsidTr="003A0667">
        <w:tc>
          <w:tcPr>
            <w:tcW w:w="1299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3A0667" w:rsidRPr="004A133A" w:rsidRDefault="003A0667" w:rsidP="003A0667">
            <w:pPr>
              <w:spacing w:after="200" w:line="276" w:lineRule="auto"/>
              <w:ind w:left="113" w:right="113"/>
              <w:jc w:val="both"/>
              <w:rPr>
                <w:color w:val="FFFFFF" w:themeColor="background1"/>
              </w:rPr>
            </w:pPr>
          </w:p>
        </w:tc>
        <w:tc>
          <w:tcPr>
            <w:tcW w:w="6322" w:type="dxa"/>
            <w:gridSpan w:val="2"/>
            <w:tcBorders>
              <w:left w:val="nil"/>
            </w:tcBorders>
          </w:tcPr>
          <w:p w:rsidR="003A0667" w:rsidRPr="004A133A" w:rsidRDefault="003A0667" w:rsidP="003A0667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 de Resoluciones de la entidad recurridas ante el CTBG</w:t>
            </w:r>
          </w:p>
        </w:tc>
        <w:tc>
          <w:tcPr>
            <w:tcW w:w="1559" w:type="dxa"/>
            <w:vAlign w:val="center"/>
          </w:tcPr>
          <w:p w:rsidR="003A0667" w:rsidRPr="004A133A" w:rsidRDefault="003A0667" w:rsidP="003A0667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A0667" w:rsidRPr="004A133A" w:rsidTr="003A0667">
        <w:trPr>
          <w:trHeight w:val="248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3A0667" w:rsidRPr="004A133A" w:rsidRDefault="003A0667" w:rsidP="003A0667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 w:val="restart"/>
            <w:tcBorders>
              <w:left w:val="nil"/>
            </w:tcBorders>
          </w:tcPr>
          <w:p w:rsidR="003A0667" w:rsidRPr="004A133A" w:rsidRDefault="003A0667" w:rsidP="003A0667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 de Resoluciones del CTBG favorables a la entidad</w:t>
            </w:r>
          </w:p>
        </w:tc>
        <w:tc>
          <w:tcPr>
            <w:tcW w:w="1843" w:type="dxa"/>
            <w:tcBorders>
              <w:left w:val="nil"/>
            </w:tcBorders>
          </w:tcPr>
          <w:p w:rsidR="003A0667" w:rsidRPr="004A133A" w:rsidRDefault="003A0667" w:rsidP="003A0667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</w:t>
            </w:r>
          </w:p>
        </w:tc>
        <w:tc>
          <w:tcPr>
            <w:tcW w:w="1559" w:type="dxa"/>
            <w:vAlign w:val="center"/>
          </w:tcPr>
          <w:p w:rsidR="003A0667" w:rsidRPr="004A133A" w:rsidRDefault="003A0667" w:rsidP="003A0667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A0667" w:rsidRPr="004A133A" w:rsidTr="003A0667">
        <w:trPr>
          <w:trHeight w:val="247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3A0667" w:rsidRPr="004A133A" w:rsidRDefault="003A0667" w:rsidP="003A0667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/>
            <w:tcBorders>
              <w:left w:val="nil"/>
            </w:tcBorders>
          </w:tcPr>
          <w:p w:rsidR="003A0667" w:rsidRPr="004A133A" w:rsidRDefault="003A0667" w:rsidP="003A0667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3A0667" w:rsidRPr="004A133A" w:rsidRDefault="003A0667" w:rsidP="003A0667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3A0667" w:rsidRPr="004A133A" w:rsidRDefault="003A0667" w:rsidP="003A0667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A0667" w:rsidRPr="004A133A" w:rsidTr="003A0667">
        <w:trPr>
          <w:trHeight w:val="248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3A0667" w:rsidRPr="004A133A" w:rsidRDefault="003A0667" w:rsidP="003A0667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 w:val="restart"/>
            <w:tcBorders>
              <w:left w:val="nil"/>
            </w:tcBorders>
          </w:tcPr>
          <w:p w:rsidR="003A0667" w:rsidRPr="004A133A" w:rsidRDefault="003A0667" w:rsidP="003A0667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 de Resoluciones del CTBG favorables a los reclamantes</w:t>
            </w:r>
          </w:p>
        </w:tc>
        <w:tc>
          <w:tcPr>
            <w:tcW w:w="1843" w:type="dxa"/>
            <w:tcBorders>
              <w:left w:val="nil"/>
            </w:tcBorders>
          </w:tcPr>
          <w:p w:rsidR="003A0667" w:rsidRPr="004A133A" w:rsidRDefault="003A0667" w:rsidP="003A0667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</w:t>
            </w:r>
          </w:p>
        </w:tc>
        <w:tc>
          <w:tcPr>
            <w:tcW w:w="1559" w:type="dxa"/>
            <w:vAlign w:val="center"/>
          </w:tcPr>
          <w:p w:rsidR="003A0667" w:rsidRPr="004A133A" w:rsidRDefault="003A0667" w:rsidP="003A0667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A0667" w:rsidRPr="004A133A" w:rsidTr="003A0667">
        <w:trPr>
          <w:trHeight w:val="247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3A0667" w:rsidRPr="004A133A" w:rsidRDefault="003A0667" w:rsidP="003A0667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/>
            <w:tcBorders>
              <w:left w:val="nil"/>
            </w:tcBorders>
          </w:tcPr>
          <w:p w:rsidR="003A0667" w:rsidRPr="004A133A" w:rsidRDefault="003A0667" w:rsidP="003A0667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3A0667" w:rsidRPr="004A133A" w:rsidRDefault="003A0667" w:rsidP="003A0667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3A0667" w:rsidRPr="004A133A" w:rsidRDefault="003A0667" w:rsidP="003A0667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A0667" w:rsidRPr="004A133A" w:rsidTr="003A0667"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3A0667" w:rsidRPr="004A133A" w:rsidRDefault="003A0667" w:rsidP="003A0667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6322" w:type="dxa"/>
            <w:gridSpan w:val="2"/>
            <w:tcBorders>
              <w:left w:val="nil"/>
            </w:tcBorders>
          </w:tcPr>
          <w:p w:rsidR="003A0667" w:rsidRPr="004A133A" w:rsidRDefault="003A0667" w:rsidP="003A0667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 de Resoluciones del CTBG favorables a los reclamantes recurridas ante la jurisdicción contencioso-administrativa</w:t>
            </w:r>
          </w:p>
        </w:tc>
        <w:tc>
          <w:tcPr>
            <w:tcW w:w="1559" w:type="dxa"/>
            <w:vAlign w:val="center"/>
          </w:tcPr>
          <w:p w:rsidR="003A0667" w:rsidRPr="004A133A" w:rsidRDefault="003A0667" w:rsidP="003A0667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0667" w:rsidRPr="004A133A" w:rsidTr="003A0667"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3A0667" w:rsidRPr="004A133A" w:rsidRDefault="003A0667" w:rsidP="003A0667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6322" w:type="dxa"/>
            <w:gridSpan w:val="2"/>
            <w:tcBorders>
              <w:left w:val="nil"/>
            </w:tcBorders>
          </w:tcPr>
          <w:p w:rsidR="003A0667" w:rsidRPr="004A133A" w:rsidRDefault="003A0667" w:rsidP="003A0667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Tasa de litigiosidad</w:t>
            </w:r>
          </w:p>
        </w:tc>
        <w:tc>
          <w:tcPr>
            <w:tcW w:w="1559" w:type="dxa"/>
            <w:vAlign w:val="center"/>
          </w:tcPr>
          <w:p w:rsidR="003A0667" w:rsidRPr="004A133A" w:rsidRDefault="003A0667" w:rsidP="003A0667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3A0667" w:rsidRPr="004A133A" w:rsidTr="003A0667"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3A0667" w:rsidRPr="004A133A" w:rsidRDefault="003A0667" w:rsidP="003A0667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 w:val="restart"/>
            <w:tcBorders>
              <w:left w:val="nil"/>
            </w:tcBorders>
            <w:vAlign w:val="center"/>
          </w:tcPr>
          <w:p w:rsidR="003A0667" w:rsidRPr="004A133A" w:rsidRDefault="003A0667" w:rsidP="003A0667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Sentencias firmes favorables al CTBG</w:t>
            </w:r>
          </w:p>
        </w:tc>
        <w:tc>
          <w:tcPr>
            <w:tcW w:w="1843" w:type="dxa"/>
            <w:tcBorders>
              <w:left w:val="nil"/>
            </w:tcBorders>
          </w:tcPr>
          <w:p w:rsidR="003A0667" w:rsidRPr="004A133A" w:rsidRDefault="003A0667" w:rsidP="003A0667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 xml:space="preserve">Nº </w:t>
            </w:r>
          </w:p>
        </w:tc>
        <w:tc>
          <w:tcPr>
            <w:tcW w:w="1559" w:type="dxa"/>
            <w:vAlign w:val="center"/>
          </w:tcPr>
          <w:p w:rsidR="003A0667" w:rsidRPr="004A133A" w:rsidRDefault="003A0667" w:rsidP="003A0667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3A0667" w:rsidRPr="004A133A" w:rsidTr="003A0667">
        <w:trPr>
          <w:trHeight w:val="113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3A0667" w:rsidRPr="004A133A" w:rsidRDefault="003A0667" w:rsidP="003A0667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/>
            <w:tcBorders>
              <w:left w:val="nil"/>
            </w:tcBorders>
            <w:vAlign w:val="center"/>
          </w:tcPr>
          <w:p w:rsidR="003A0667" w:rsidRPr="004A133A" w:rsidRDefault="003A0667" w:rsidP="003A0667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3A0667" w:rsidRPr="004A133A" w:rsidRDefault="003A0667" w:rsidP="003A0667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3A0667" w:rsidRPr="004A133A" w:rsidRDefault="003A0667" w:rsidP="003A0667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3A0667" w:rsidRPr="004A133A" w:rsidTr="003A0667">
        <w:trPr>
          <w:trHeight w:val="248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3A0667" w:rsidRPr="004A133A" w:rsidRDefault="003A0667" w:rsidP="003A0667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 w:val="restart"/>
            <w:tcBorders>
              <w:left w:val="nil"/>
            </w:tcBorders>
            <w:vAlign w:val="center"/>
          </w:tcPr>
          <w:p w:rsidR="003A0667" w:rsidRPr="004A133A" w:rsidRDefault="003A0667" w:rsidP="003A0667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Sentencias firmes favorables a la entidad</w:t>
            </w:r>
          </w:p>
        </w:tc>
        <w:tc>
          <w:tcPr>
            <w:tcW w:w="1843" w:type="dxa"/>
            <w:tcBorders>
              <w:left w:val="nil"/>
            </w:tcBorders>
          </w:tcPr>
          <w:p w:rsidR="003A0667" w:rsidRPr="004A133A" w:rsidRDefault="003A0667" w:rsidP="003A0667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 xml:space="preserve">Nº </w:t>
            </w:r>
          </w:p>
        </w:tc>
        <w:tc>
          <w:tcPr>
            <w:tcW w:w="1559" w:type="dxa"/>
            <w:vAlign w:val="center"/>
          </w:tcPr>
          <w:p w:rsidR="003A0667" w:rsidRPr="004A133A" w:rsidRDefault="003A0667" w:rsidP="003A0667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3A0667" w:rsidRPr="004A133A" w:rsidTr="003A0667">
        <w:trPr>
          <w:trHeight w:val="247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3A0667" w:rsidRPr="004A133A" w:rsidRDefault="003A0667" w:rsidP="003A0667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/>
            <w:tcBorders>
              <w:left w:val="nil"/>
            </w:tcBorders>
          </w:tcPr>
          <w:p w:rsidR="003A0667" w:rsidRPr="004A133A" w:rsidRDefault="003A0667" w:rsidP="003A0667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3A0667" w:rsidRPr="004A133A" w:rsidRDefault="003A0667" w:rsidP="003A0667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3A0667" w:rsidRPr="004A133A" w:rsidRDefault="003A0667" w:rsidP="003A0667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3A0667" w:rsidRPr="004A133A" w:rsidRDefault="003A0667" w:rsidP="003A0667">
      <w:pPr>
        <w:spacing w:line="240" w:lineRule="auto"/>
        <w:jc w:val="both"/>
        <w:rPr>
          <w:color w:val="000000"/>
          <w:szCs w:val="24"/>
        </w:rPr>
      </w:pPr>
    </w:p>
    <w:p w:rsidR="00F34803" w:rsidRDefault="00F34803" w:rsidP="004950B0">
      <w:pPr>
        <w:pStyle w:val="Cuerpodelboletn"/>
      </w:pPr>
    </w:p>
    <w:p w:rsidR="001F251B" w:rsidRPr="00256215" w:rsidRDefault="00A82B37" w:rsidP="004950B0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3A0667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396B73" w:rsidRDefault="00396B73" w:rsidP="004950B0">
      <w:pPr>
        <w:ind w:left="426"/>
        <w:jc w:val="both"/>
      </w:pPr>
    </w:p>
    <w:p w:rsidR="00F34803" w:rsidRDefault="00DC0848" w:rsidP="004950B0">
      <w:pPr>
        <w:ind w:left="426"/>
        <w:jc w:val="both"/>
      </w:pPr>
      <w:r w:rsidRPr="00DC0848">
        <w:t xml:space="preserve">La gestión de las solicitudes de acceso a la información pública por parte </w:t>
      </w:r>
      <w:r w:rsidR="00AC715D">
        <w:t>d</w:t>
      </w:r>
      <w:r w:rsidR="00FB2F95">
        <w:t xml:space="preserve">e </w:t>
      </w:r>
      <w:r w:rsidR="003A0667">
        <w:t>IMBISA</w:t>
      </w:r>
      <w:r w:rsidR="004950B0">
        <w:t xml:space="preserve"> </w:t>
      </w:r>
      <w:r w:rsidRPr="00DC0848">
        <w:t>presenta algunas buenas prácticas que serían aplicables por otras organizaciones públicas. Así cabe destacar:</w:t>
      </w:r>
    </w:p>
    <w:p w:rsidR="00256215" w:rsidRDefault="00A544D3" w:rsidP="004950B0">
      <w:pPr>
        <w:pStyle w:val="Prrafodelista"/>
        <w:numPr>
          <w:ilvl w:val="0"/>
          <w:numId w:val="5"/>
        </w:numPr>
        <w:jc w:val="both"/>
      </w:pPr>
      <w:r>
        <w:t xml:space="preserve">La disponibilidad de un </w:t>
      </w:r>
      <w:r w:rsidR="00396B73">
        <w:t>espacio específico en el que se informa del procedimiento y de los medios habilitados para la presentación de solicitudes.</w:t>
      </w:r>
    </w:p>
    <w:p w:rsidR="00A544D3" w:rsidRDefault="003A0667" w:rsidP="004950B0">
      <w:pPr>
        <w:pStyle w:val="Prrafodelista"/>
        <w:numPr>
          <w:ilvl w:val="0"/>
          <w:numId w:val="5"/>
        </w:numPr>
        <w:jc w:val="both"/>
      </w:pPr>
      <w:r>
        <w:t xml:space="preserve">La amplitud de la información relativa al procedimiento </w:t>
      </w:r>
      <w:r w:rsidR="00CE39A7">
        <w:t>de gestión de las solicitudes de acceso</w:t>
      </w:r>
      <w:r w:rsidR="00AC715D">
        <w:t>.</w:t>
      </w:r>
    </w:p>
    <w:p w:rsidR="00CE39A7" w:rsidRDefault="00CE39A7" w:rsidP="00CE39A7">
      <w:pPr>
        <w:jc w:val="both"/>
      </w:pPr>
    </w:p>
    <w:p w:rsidR="00CE39A7" w:rsidRDefault="00CE39A7" w:rsidP="00CE39A7">
      <w:pPr>
        <w:jc w:val="both"/>
      </w:pPr>
    </w:p>
    <w:p w:rsidR="00256215" w:rsidRDefault="00A82B37" w:rsidP="004950B0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CE39A7">
            <w:rPr>
              <w:b/>
              <w:color w:val="00642D"/>
              <w:sz w:val="30"/>
              <w:szCs w:val="30"/>
            </w:rPr>
            <w:t>I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 w:rsidP="004950B0">
      <w:pPr>
        <w:jc w:val="both"/>
      </w:pPr>
    </w:p>
    <w:p w:rsidR="00F34803" w:rsidRPr="00B70DBD" w:rsidRDefault="00F34803" w:rsidP="004950B0">
      <w:pPr>
        <w:pStyle w:val="Prrafodelista"/>
        <w:numPr>
          <w:ilvl w:val="0"/>
          <w:numId w:val="9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4950B0">
      <w:pPr>
        <w:pStyle w:val="Prrafodelista"/>
        <w:ind w:left="644"/>
        <w:jc w:val="both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B37164" w:rsidP="004950B0">
      <w:pPr>
        <w:pStyle w:val="Prrafodelista"/>
        <w:ind w:left="644"/>
        <w:jc w:val="both"/>
        <w:rPr>
          <w:bCs/>
        </w:rPr>
      </w:pPr>
      <w:r>
        <w:rPr>
          <w:bCs/>
        </w:rPr>
        <w:t xml:space="preserve">Como se ha indicado </w:t>
      </w:r>
      <w:r w:rsidR="00CE39A7">
        <w:rPr>
          <w:bCs/>
        </w:rPr>
        <w:t>IMBISA</w:t>
      </w:r>
      <w:r>
        <w:rPr>
          <w:bCs/>
        </w:rPr>
        <w:t xml:space="preserve"> recibi</w:t>
      </w:r>
      <w:r w:rsidR="00CE39A7">
        <w:rPr>
          <w:bCs/>
        </w:rPr>
        <w:t>ó una</w:t>
      </w:r>
      <w:r>
        <w:rPr>
          <w:bCs/>
        </w:rPr>
        <w:t xml:space="preserve"> solicitud de</w:t>
      </w:r>
      <w:r w:rsidR="00CE39A7">
        <w:rPr>
          <w:bCs/>
        </w:rPr>
        <w:t xml:space="preserve"> acceso a </w:t>
      </w:r>
      <w:r>
        <w:rPr>
          <w:bCs/>
        </w:rPr>
        <w:t xml:space="preserve"> información </w:t>
      </w:r>
      <w:r w:rsidR="00CE39A7">
        <w:rPr>
          <w:bCs/>
        </w:rPr>
        <w:t xml:space="preserve">pública </w:t>
      </w:r>
      <w:r>
        <w:rPr>
          <w:bCs/>
        </w:rPr>
        <w:t>en 2020.</w:t>
      </w:r>
      <w:r w:rsidR="00CE39A7">
        <w:rPr>
          <w:bCs/>
        </w:rPr>
        <w:t xml:space="preserve"> La solicitud fue admitida y se resolvió concediendo acceso parcial a la información.</w:t>
      </w:r>
    </w:p>
    <w:p w:rsidR="00D74E79" w:rsidRDefault="00D74E79" w:rsidP="004950B0">
      <w:pPr>
        <w:pStyle w:val="Prrafodelista"/>
        <w:ind w:left="644"/>
        <w:jc w:val="both"/>
        <w:rPr>
          <w:bCs/>
        </w:rPr>
      </w:pPr>
    </w:p>
    <w:p w:rsidR="00F34803" w:rsidRDefault="00D74E79" w:rsidP="004950B0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4950B0">
      <w:pPr>
        <w:pStyle w:val="Prrafodelista"/>
        <w:ind w:left="644"/>
        <w:jc w:val="both"/>
        <w:rPr>
          <w:bCs/>
        </w:rPr>
      </w:pPr>
    </w:p>
    <w:p w:rsidR="00F34803" w:rsidRDefault="00CE39A7" w:rsidP="004950B0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IMBISA</w:t>
      </w:r>
      <w:r w:rsidR="00B37164" w:rsidRPr="00B37164">
        <w:rPr>
          <w:bCs/>
        </w:rPr>
        <w:t xml:space="preserve">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4950B0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4950B0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CE39A7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4950B0">
      <w:pPr>
        <w:pStyle w:val="Prrafodelista"/>
        <w:ind w:left="644"/>
        <w:jc w:val="both"/>
      </w:pPr>
    </w:p>
    <w:p w:rsidR="00F34803" w:rsidRPr="001018C9" w:rsidRDefault="00F34803" w:rsidP="004950B0">
      <w:pPr>
        <w:pStyle w:val="Prrafodelista"/>
        <w:numPr>
          <w:ilvl w:val="0"/>
          <w:numId w:val="9"/>
        </w:numPr>
        <w:ind w:left="709"/>
        <w:jc w:val="both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4950B0">
      <w:pPr>
        <w:pStyle w:val="Prrafodelista"/>
        <w:ind w:left="644"/>
        <w:jc w:val="both"/>
      </w:pPr>
    </w:p>
    <w:p w:rsidR="00A915A2" w:rsidRDefault="00CE39A7" w:rsidP="004950B0">
      <w:pPr>
        <w:pStyle w:val="Prrafodelista"/>
        <w:ind w:left="644"/>
        <w:jc w:val="both"/>
      </w:pPr>
      <w:r>
        <w:t>IMBISA</w:t>
      </w:r>
      <w:r w:rsidR="004950B0">
        <w:t xml:space="preserve"> </w:t>
      </w:r>
      <w:r w:rsidR="00D74E79">
        <w:t>dispone de un</w:t>
      </w:r>
      <w:r w:rsidR="00F34803">
        <w:t xml:space="preserve"> espacio </w:t>
      </w:r>
      <w:r w:rsidR="00D74E79">
        <w:t xml:space="preserve">en su Portal de Transparencia </w:t>
      </w:r>
      <w:r w:rsidR="00FB2F95">
        <w:t xml:space="preserve">a través del que </w:t>
      </w:r>
      <w:r>
        <w:t>se informa sobre el derecho de los ciudadanos a solicitar información pública</w:t>
      </w:r>
      <w:r w:rsidR="00F34803">
        <w:t xml:space="preserve">. </w:t>
      </w:r>
      <w:r w:rsidR="005A0354">
        <w:t xml:space="preserve">También proporciona </w:t>
      </w:r>
      <w:r w:rsidR="00396B73">
        <w:t>información adicional sobre el procedimiento de tramitación de las solicitudes</w:t>
      </w:r>
      <w:r w:rsidR="00FB2F95">
        <w:t xml:space="preserve">. </w:t>
      </w:r>
      <w:r>
        <w:t xml:space="preserve">Sin embargo no informa sobre la posibilidad </w:t>
      </w:r>
      <w:r w:rsidR="00422F03">
        <w:t>de la reclamación potestativa ante el CTBG.</w:t>
      </w:r>
    </w:p>
    <w:p w:rsidR="00422F03" w:rsidRDefault="00422F03" w:rsidP="004950B0">
      <w:pPr>
        <w:pStyle w:val="Prrafodelista"/>
        <w:ind w:left="644"/>
        <w:jc w:val="both"/>
      </w:pPr>
    </w:p>
    <w:p w:rsidR="00422F03" w:rsidRDefault="00422F03" w:rsidP="00422F03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r>
        <w:t xml:space="preserve">IMBISA debería </w:t>
      </w:r>
      <w:r w:rsidR="002351D3">
        <w:t xml:space="preserve">ampliar la información relativa a las posibilidades de impugnación de las resoluciones dictada por el entidad en materia de derecho de acceso, incluyendo una referencia a la reclamación potestativa </w:t>
      </w:r>
      <w:r w:rsidR="002351D3" w:rsidRPr="002351D3">
        <w:t xml:space="preserve">ante al CTBG </w:t>
      </w:r>
      <w:r w:rsidR="002351D3">
        <w:t>previa a la vía contenciosa.</w:t>
      </w:r>
    </w:p>
    <w:p w:rsidR="00422F03" w:rsidRDefault="00422F03" w:rsidP="00422F03">
      <w:pPr>
        <w:pStyle w:val="Prrafodelista"/>
        <w:ind w:left="644"/>
        <w:jc w:val="both"/>
      </w:pPr>
    </w:p>
    <w:p w:rsidR="00422F03" w:rsidRDefault="002351D3" w:rsidP="00422F03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r>
        <w:t>IMBISA</w:t>
      </w:r>
      <w:r w:rsidR="00422F03">
        <w:t xml:space="preserve"> sólo </w:t>
      </w:r>
      <w:r>
        <w:t>ha habilitado</w:t>
      </w:r>
      <w:r w:rsidR="00422F03">
        <w:t xml:space="preserve"> un medio de presentación de solicitudes de acceso</w:t>
      </w:r>
      <w:r>
        <w:t xml:space="preserve">, el correo postal. </w:t>
      </w:r>
      <w:r w:rsidR="00422F03">
        <w:t xml:space="preserve"> </w:t>
      </w:r>
    </w:p>
    <w:p w:rsidR="002351D3" w:rsidRDefault="002351D3" w:rsidP="00422F03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</w:p>
    <w:p w:rsidR="00422F03" w:rsidRDefault="00422F03" w:rsidP="00422F03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r>
        <w:t xml:space="preserve">Obviamente, esto no excluye que un ciudadano pueda dirigirse a </w:t>
      </w:r>
      <w:r w:rsidR="002351D3">
        <w:t xml:space="preserve">IMBISA </w:t>
      </w:r>
      <w:r>
        <w:t>por los medios establecidos en la Ley 39/2015, pero esto implica un plus de conocimiento del funcionamiento de la Administración que no tiene por qué estar al alcance de la ciudadanía.</w:t>
      </w:r>
    </w:p>
    <w:p w:rsidR="00CE39A7" w:rsidRDefault="00CE39A7" w:rsidP="004950B0">
      <w:pPr>
        <w:pStyle w:val="Prrafodelista"/>
        <w:ind w:left="644"/>
        <w:jc w:val="both"/>
      </w:pPr>
    </w:p>
    <w:p w:rsidR="00CE39A7" w:rsidRPr="00D84B7B" w:rsidRDefault="002351D3" w:rsidP="00CE39A7">
      <w:pPr>
        <w:pStyle w:val="Prrafodelista"/>
        <w:ind w:left="644"/>
        <w:jc w:val="both"/>
      </w:pPr>
      <w:r>
        <w:t xml:space="preserve">Para la presentación de las solicitudes </w:t>
      </w:r>
      <w:r w:rsidR="00CE39A7">
        <w:t xml:space="preserve">se solicita copia del DNI. </w:t>
      </w:r>
    </w:p>
    <w:p w:rsidR="00CE39A7" w:rsidRDefault="00CE39A7" w:rsidP="00CE39A7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</w:p>
    <w:p w:rsidR="00CE39A7" w:rsidRPr="00D84B7B" w:rsidRDefault="00CE39A7" w:rsidP="00CE39A7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D84B7B">
        <w:t>Como es sabido el artículo 28.2 de la Ley 39/2015 establece el derecho de los ciudadanos a no aportar información que esté en poder de la administración.</w:t>
      </w:r>
    </w:p>
    <w:p w:rsidR="00CE39A7" w:rsidRPr="00D84B7B" w:rsidRDefault="00CE39A7" w:rsidP="00CE39A7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</w:p>
    <w:p w:rsidR="00CE39A7" w:rsidRPr="00D84B7B" w:rsidRDefault="00CE39A7" w:rsidP="00CE39A7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D84B7B">
        <w:t>Este es el caso de los documentos de identidad. Por esta razón, este Consejo recomienda que las instituciones que soliciten la acreditación de la identidad por esta vía, valoren</w:t>
      </w:r>
      <w:r>
        <w:t xml:space="preserve"> </w:t>
      </w:r>
      <w:r w:rsidRPr="00D84B7B">
        <w:lastRenderedPageBreak/>
        <w:t>recurrir a la Plataforma de Intermediación de Datos (PID) que da acceso a numerosos documentos que obran en poder de las administraciones públicas, entre ellos los documentos de identidad.</w:t>
      </w:r>
    </w:p>
    <w:p w:rsidR="00FB2F95" w:rsidRPr="00D84B7B" w:rsidRDefault="00FB2F95" w:rsidP="004950B0">
      <w:pPr>
        <w:pStyle w:val="Prrafodelista"/>
        <w:ind w:left="644"/>
        <w:jc w:val="both"/>
      </w:pPr>
    </w:p>
    <w:p w:rsidR="00F34803" w:rsidRPr="00B70DBD" w:rsidRDefault="00F34803" w:rsidP="004950B0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4950B0">
      <w:pPr>
        <w:pStyle w:val="Prrafodelista"/>
        <w:ind w:left="644"/>
        <w:jc w:val="both"/>
      </w:pPr>
    </w:p>
    <w:p w:rsidR="002351D3" w:rsidRDefault="002351D3" w:rsidP="002351D3">
      <w:pPr>
        <w:pStyle w:val="Prrafodelista"/>
        <w:spacing w:before="120" w:after="120"/>
        <w:ind w:left="709"/>
        <w:contextualSpacing w:val="0"/>
        <w:jc w:val="both"/>
      </w:pPr>
      <w:r>
        <w:t>No es posible valorar la</w:t>
      </w:r>
      <w:r w:rsidRPr="00215298">
        <w:t xml:space="preserve"> gestión de la solicitud de acceso</w:t>
      </w:r>
      <w:r>
        <w:t xml:space="preserve"> por parte de la entidad ya que no consta que se haya emitido respuesta a la solicitud, por lo que ha de entenderse desestimada por silencio administrativo. </w:t>
      </w:r>
    </w:p>
    <w:p w:rsidR="002351D3" w:rsidRDefault="002351D3" w:rsidP="002351D3">
      <w:pPr>
        <w:pStyle w:val="Prrafodelista"/>
        <w:ind w:left="426"/>
        <w:jc w:val="both"/>
      </w:pPr>
    </w:p>
    <w:p w:rsidR="002351D3" w:rsidRDefault="002351D3" w:rsidP="002351D3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jc w:val="both"/>
      </w:pPr>
      <w:r>
        <w:t xml:space="preserve">Aunque se contemple la posibilidad de desestimación de solicitudes de información por silencio administrativo, </w:t>
      </w:r>
      <w:r>
        <w:t>IMBISA</w:t>
      </w:r>
      <w:r>
        <w:t xml:space="preserve"> debería haber emitido resolución expresa que diera cumplida respuesta a la solicitud, con indicación de los recursos que contra la misma procedan, órgano ante el que presentarlos y el plazo para interponerlos. </w:t>
      </w:r>
    </w:p>
    <w:p w:rsidR="002351D3" w:rsidRDefault="002351D3" w:rsidP="002351D3">
      <w:pPr>
        <w:pStyle w:val="Prrafodelista"/>
        <w:ind w:left="644"/>
        <w:jc w:val="both"/>
      </w:pPr>
      <w:bookmarkStart w:id="0" w:name="_GoBack"/>
      <w:bookmarkEnd w:id="0"/>
    </w:p>
    <w:p w:rsidR="00B40246" w:rsidRDefault="00B40246" w:rsidP="004950B0">
      <w:pPr>
        <w:pStyle w:val="Prrafodelista"/>
        <w:ind w:left="644"/>
        <w:jc w:val="both"/>
      </w:pPr>
    </w:p>
    <w:sectPr w:rsidR="00B40246" w:rsidSect="00DF63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F03" w:rsidRDefault="00422F03" w:rsidP="00932008">
      <w:pPr>
        <w:spacing w:after="0" w:line="240" w:lineRule="auto"/>
      </w:pPr>
      <w:r>
        <w:separator/>
      </w:r>
    </w:p>
  </w:endnote>
  <w:endnote w:type="continuationSeparator" w:id="0">
    <w:p w:rsidR="00422F03" w:rsidRDefault="00422F03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F03" w:rsidRDefault="00422F0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79566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22F03" w:rsidRPr="006F09F1" w:rsidRDefault="00422F03">
        <w:pPr>
          <w:pStyle w:val="Piedepgina"/>
          <w:jc w:val="right"/>
          <w:rPr>
            <w:sz w:val="18"/>
            <w:szCs w:val="18"/>
          </w:rPr>
        </w:pPr>
        <w:r w:rsidRPr="006F09F1">
          <w:rPr>
            <w:sz w:val="18"/>
            <w:szCs w:val="18"/>
          </w:rPr>
          <w:fldChar w:fldCharType="begin"/>
        </w:r>
        <w:r w:rsidRPr="006F09F1">
          <w:rPr>
            <w:sz w:val="18"/>
            <w:szCs w:val="18"/>
          </w:rPr>
          <w:instrText>PAGE   \* MERGEFORMAT</w:instrText>
        </w:r>
        <w:r w:rsidRPr="006F09F1">
          <w:rPr>
            <w:sz w:val="18"/>
            <w:szCs w:val="18"/>
          </w:rPr>
          <w:fldChar w:fldCharType="separate"/>
        </w:r>
        <w:r w:rsidR="002351D3">
          <w:rPr>
            <w:noProof/>
            <w:sz w:val="18"/>
            <w:szCs w:val="18"/>
          </w:rPr>
          <w:t>1</w:t>
        </w:r>
        <w:r w:rsidRPr="006F09F1">
          <w:rPr>
            <w:sz w:val="18"/>
            <w:szCs w:val="18"/>
          </w:rPr>
          <w:fldChar w:fldCharType="end"/>
        </w:r>
      </w:p>
    </w:sdtContent>
  </w:sdt>
  <w:p w:rsidR="00422F03" w:rsidRDefault="00422F0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F03" w:rsidRDefault="00422F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F03" w:rsidRDefault="00422F03" w:rsidP="00932008">
      <w:pPr>
        <w:spacing w:after="0" w:line="240" w:lineRule="auto"/>
      </w:pPr>
      <w:r>
        <w:separator/>
      </w:r>
    </w:p>
  </w:footnote>
  <w:footnote w:type="continuationSeparator" w:id="0">
    <w:p w:rsidR="00422F03" w:rsidRDefault="00422F03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F03" w:rsidRDefault="00422F0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F03" w:rsidRDefault="00422F0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F03" w:rsidRDefault="00422F0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05218"/>
    <w:rsid w:val="000262A3"/>
    <w:rsid w:val="00046805"/>
    <w:rsid w:val="00055B15"/>
    <w:rsid w:val="000965B3"/>
    <w:rsid w:val="000A1C07"/>
    <w:rsid w:val="000B0A0D"/>
    <w:rsid w:val="000B2A81"/>
    <w:rsid w:val="000C6CFF"/>
    <w:rsid w:val="00102733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2114FF"/>
    <w:rsid w:val="002351D3"/>
    <w:rsid w:val="002412F0"/>
    <w:rsid w:val="00241D7A"/>
    <w:rsid w:val="00256215"/>
    <w:rsid w:val="0026281C"/>
    <w:rsid w:val="002A154B"/>
    <w:rsid w:val="003145AD"/>
    <w:rsid w:val="00314CFE"/>
    <w:rsid w:val="00334115"/>
    <w:rsid w:val="00340559"/>
    <w:rsid w:val="00396B73"/>
    <w:rsid w:val="003A0667"/>
    <w:rsid w:val="003B5288"/>
    <w:rsid w:val="003F271E"/>
    <w:rsid w:val="003F572A"/>
    <w:rsid w:val="00422F03"/>
    <w:rsid w:val="004950B0"/>
    <w:rsid w:val="004A123A"/>
    <w:rsid w:val="004A706B"/>
    <w:rsid w:val="004B4DC3"/>
    <w:rsid w:val="004D6E73"/>
    <w:rsid w:val="004F2655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26819"/>
    <w:rsid w:val="00654162"/>
    <w:rsid w:val="006A2766"/>
    <w:rsid w:val="006A2E9A"/>
    <w:rsid w:val="006F09F1"/>
    <w:rsid w:val="00706E04"/>
    <w:rsid w:val="00707CFE"/>
    <w:rsid w:val="00710031"/>
    <w:rsid w:val="00727BA2"/>
    <w:rsid w:val="00743756"/>
    <w:rsid w:val="007B0F99"/>
    <w:rsid w:val="007C57AB"/>
    <w:rsid w:val="007D6B40"/>
    <w:rsid w:val="00815659"/>
    <w:rsid w:val="008207D9"/>
    <w:rsid w:val="00833900"/>
    <w:rsid w:val="00844FA9"/>
    <w:rsid w:val="008C1E1E"/>
    <w:rsid w:val="00904E47"/>
    <w:rsid w:val="00923092"/>
    <w:rsid w:val="009239D9"/>
    <w:rsid w:val="00930638"/>
    <w:rsid w:val="00932008"/>
    <w:rsid w:val="009609E9"/>
    <w:rsid w:val="00983919"/>
    <w:rsid w:val="00A41DD5"/>
    <w:rsid w:val="00A544D3"/>
    <w:rsid w:val="00A8003E"/>
    <w:rsid w:val="00A82B37"/>
    <w:rsid w:val="00A915A2"/>
    <w:rsid w:val="00AC715D"/>
    <w:rsid w:val="00AD1DBF"/>
    <w:rsid w:val="00AE788F"/>
    <w:rsid w:val="00B37164"/>
    <w:rsid w:val="00B40246"/>
    <w:rsid w:val="00B5583D"/>
    <w:rsid w:val="00B662B9"/>
    <w:rsid w:val="00B812AB"/>
    <w:rsid w:val="00B841AE"/>
    <w:rsid w:val="00B84669"/>
    <w:rsid w:val="00BA266E"/>
    <w:rsid w:val="00BB6799"/>
    <w:rsid w:val="00BD4582"/>
    <w:rsid w:val="00BE6A46"/>
    <w:rsid w:val="00C33A23"/>
    <w:rsid w:val="00C34BB5"/>
    <w:rsid w:val="00C4479B"/>
    <w:rsid w:val="00C533E7"/>
    <w:rsid w:val="00C5744D"/>
    <w:rsid w:val="00CB5511"/>
    <w:rsid w:val="00CB7518"/>
    <w:rsid w:val="00CC2049"/>
    <w:rsid w:val="00CC587B"/>
    <w:rsid w:val="00CC610D"/>
    <w:rsid w:val="00CC63EB"/>
    <w:rsid w:val="00CD0605"/>
    <w:rsid w:val="00CE39A7"/>
    <w:rsid w:val="00D445A7"/>
    <w:rsid w:val="00D52E43"/>
    <w:rsid w:val="00D74E79"/>
    <w:rsid w:val="00D84B7B"/>
    <w:rsid w:val="00D96F84"/>
    <w:rsid w:val="00DC0848"/>
    <w:rsid w:val="00DD3E02"/>
    <w:rsid w:val="00DE4AA9"/>
    <w:rsid w:val="00DF2ACE"/>
    <w:rsid w:val="00DF4D57"/>
    <w:rsid w:val="00DF63E7"/>
    <w:rsid w:val="00E3088D"/>
    <w:rsid w:val="00E34195"/>
    <w:rsid w:val="00E4702F"/>
    <w:rsid w:val="00E47613"/>
    <w:rsid w:val="00E569FD"/>
    <w:rsid w:val="00EE5BDF"/>
    <w:rsid w:val="00F14DA4"/>
    <w:rsid w:val="00F34803"/>
    <w:rsid w:val="00F36C7F"/>
    <w:rsid w:val="00F47C3B"/>
    <w:rsid w:val="00F50AE2"/>
    <w:rsid w:val="00F71D7D"/>
    <w:rsid w:val="00F7263F"/>
    <w:rsid w:val="00F95C49"/>
    <w:rsid w:val="00FB2F95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A06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A06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C78CF"/>
    <w:rsid w:val="0013771E"/>
    <w:rsid w:val="002A5B0E"/>
    <w:rsid w:val="002C1748"/>
    <w:rsid w:val="002C7AFA"/>
    <w:rsid w:val="003D088C"/>
    <w:rsid w:val="00543A52"/>
    <w:rsid w:val="00546DCA"/>
    <w:rsid w:val="0087096B"/>
    <w:rsid w:val="008D5ABF"/>
    <w:rsid w:val="009D7C6C"/>
    <w:rsid w:val="00A80EAD"/>
    <w:rsid w:val="00AB1850"/>
    <w:rsid w:val="00C26568"/>
    <w:rsid w:val="00C60DC9"/>
    <w:rsid w:val="00D35513"/>
    <w:rsid w:val="00E147F2"/>
    <w:rsid w:val="00E16D50"/>
    <w:rsid w:val="00E30568"/>
    <w:rsid w:val="00E5085E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DBFADC-6A23-439B-A860-269B9F4F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32</TotalTime>
  <Pages>5</Pages>
  <Words>1075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3</cp:revision>
  <cp:lastPrinted>2007-10-26T10:03:00Z</cp:lastPrinted>
  <dcterms:created xsi:type="dcterms:W3CDTF">2021-08-24T07:09:00Z</dcterms:created>
  <dcterms:modified xsi:type="dcterms:W3CDTF">2021-08-24T07:55:00Z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