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0"/>
            <w:gridCol w:w="2778"/>
            <w:gridCol w:w="1561"/>
            <w:gridCol w:w="3912"/>
          </w:tblGrid>
          <w:tr w:rsidR="008876B2" w:rsidTr="008876B2">
            <w:tc>
              <w:tcPr>
                <w:tcW w:w="1050" w:type="dxa"/>
                <w:vAlign w:val="center"/>
              </w:tcPr>
              <w:p w:rsidR="00743995" w:rsidRDefault="00743995">
                <w:pPr>
                  <w:pStyle w:val="Sinespaciado"/>
                </w:pPr>
              </w:p>
            </w:tc>
            <w:tc>
              <w:tcPr>
                <w:tcW w:w="2778" w:type="dxa"/>
                <w:vAlign w:val="center"/>
              </w:tcPr>
              <w:p w:rsidR="00743995" w:rsidRDefault="00743995">
                <w:pPr>
                  <w:pStyle w:val="Sinespaciado"/>
                </w:pPr>
              </w:p>
            </w:tc>
            <w:tc>
              <w:tcPr>
                <w:tcW w:w="5473" w:type="dxa"/>
                <w:gridSpan w:val="2"/>
                <w:vAlign w:val="center"/>
              </w:tcPr>
              <w:p w:rsidR="00743995" w:rsidRDefault="00743995">
                <w:pPr>
                  <w:pStyle w:val="Sinespaciado"/>
                </w:pPr>
              </w:p>
            </w:tc>
          </w:tr>
          <w:tr w:rsidR="008876B2"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52"/>
                  <w:gridCol w:w="2646"/>
                </w:tblGrid>
                <w:tr w:rsidR="00743995">
                  <w:trPr>
                    <w:trHeight w:hRule="exact" w:val="86"/>
                  </w:trPr>
                  <w:tc>
                    <w:tcPr>
                      <w:tcW w:w="990" w:type="dxa"/>
                    </w:tcPr>
                    <w:p w:rsidR="00743995" w:rsidRDefault="00743995">
                      <w:pPr>
                        <w:pStyle w:val="Sinespaciado"/>
                        <w:framePr w:hSpace="187" w:wrap="around" w:hAnchor="text" w:yAlign="bottom"/>
                        <w:suppressOverlap/>
                      </w:pPr>
                    </w:p>
                  </w:tc>
                  <w:tc>
                    <w:tcPr>
                      <w:tcW w:w="2754" w:type="dxa"/>
                      <w:tcBorders>
                        <w:top w:val="single" w:sz="6" w:space="0" w:color="438086" w:themeColor="accent2"/>
                        <w:bottom w:val="single" w:sz="24" w:space="0" w:color="438086" w:themeColor="accent2"/>
                      </w:tcBorders>
                    </w:tcPr>
                    <w:p w:rsidR="00743995" w:rsidRDefault="00743995">
                      <w:pPr>
                        <w:pStyle w:val="Sinespaciado"/>
                        <w:framePr w:hSpace="187" w:wrap="around" w:hAnchor="text" w:yAlign="bottom"/>
                        <w:suppressOverlap/>
                      </w:pPr>
                    </w:p>
                  </w:tc>
                </w:tr>
                <w:tr w:rsidR="00743995">
                  <w:trPr>
                    <w:trHeight w:hRule="exact" w:val="86"/>
                  </w:trPr>
                  <w:tc>
                    <w:tcPr>
                      <w:tcW w:w="990" w:type="dxa"/>
                      <w:tcBorders>
                        <w:bottom w:val="single" w:sz="2" w:space="0" w:color="438086" w:themeColor="accent2"/>
                      </w:tcBorders>
                    </w:tcPr>
                    <w:p w:rsidR="00743995" w:rsidRDefault="00743995">
                      <w:pPr>
                        <w:pStyle w:val="Sinespaciado"/>
                        <w:framePr w:hSpace="187" w:wrap="around" w:hAnchor="text" w:yAlign="bottom"/>
                        <w:suppressOverlap/>
                      </w:pPr>
                    </w:p>
                  </w:tc>
                  <w:tc>
                    <w:tcPr>
                      <w:tcW w:w="2754" w:type="dxa"/>
                      <w:tcBorders>
                        <w:top w:val="single" w:sz="24" w:space="0" w:color="438086" w:themeColor="accent2"/>
                        <w:bottom w:val="single" w:sz="2" w:space="0" w:color="438086" w:themeColor="accent2"/>
                      </w:tcBorders>
                    </w:tcPr>
                    <w:p w:rsidR="00743995" w:rsidRDefault="00743995">
                      <w:pPr>
                        <w:pStyle w:val="Sinespaciado"/>
                        <w:framePr w:hSpace="187" w:wrap="around" w:hAnchor="text" w:yAlign="bottom"/>
                        <w:suppressOverlap/>
                      </w:pPr>
                    </w:p>
                  </w:tc>
                </w:tr>
                <w:tr w:rsidR="00743995">
                  <w:trPr>
                    <w:trHeight w:hRule="exact" w:val="115"/>
                  </w:trPr>
                  <w:tc>
                    <w:tcPr>
                      <w:tcW w:w="990"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r>
                <w:tr w:rsidR="00743995">
                  <w:trPr>
                    <w:trHeight w:hRule="exact" w:val="58"/>
                  </w:trPr>
                  <w:tc>
                    <w:tcPr>
                      <w:tcW w:w="990" w:type="dxa"/>
                      <w:tcBorders>
                        <w:top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8" w:space="0" w:color="438086" w:themeColor="accent2"/>
                        <w:bottom w:val="single" w:sz="12" w:space="0" w:color="438086" w:themeColor="accent2"/>
                      </w:tcBorders>
                    </w:tcPr>
                    <w:p w:rsidR="00743995" w:rsidRDefault="00743995">
                      <w:pPr>
                        <w:pStyle w:val="Sinespaciado"/>
                        <w:framePr w:hSpace="187" w:wrap="around" w:hAnchor="text" w:yAlign="bottom"/>
                        <w:suppressOverlap/>
                      </w:pPr>
                    </w:p>
                  </w:tc>
                </w:tr>
              </w:tbl>
              <w:p w:rsidR="00743995" w:rsidRDefault="00743995">
                <w:pPr>
                  <w:pStyle w:val="Sinespaciado"/>
                </w:pPr>
              </w:p>
            </w:tc>
            <w:tc>
              <w:tcPr>
                <w:tcW w:w="5473" w:type="dxa"/>
                <w:gridSpan w:val="2"/>
                <w:vAlign w:val="center"/>
              </w:tcPr>
              <w:p w:rsidR="00743995" w:rsidRDefault="00743995">
                <w:pPr>
                  <w:pStyle w:val="Sinespaciado"/>
                </w:pPr>
              </w:p>
            </w:tc>
          </w:tr>
          <w:tr w:rsidR="00743995" w:rsidTr="008876B2">
            <w:trPr>
              <w:trHeight w:val="1800"/>
            </w:trPr>
            <w:tc>
              <w:tcPr>
                <w:tcW w:w="9301" w:type="dxa"/>
                <w:gridSpan w:val="4"/>
                <w:tcMar>
                  <w:top w:w="115" w:type="dxa"/>
                  <w:left w:w="115" w:type="dxa"/>
                  <w:bottom w:w="72" w:type="dxa"/>
                  <w:right w:w="115" w:type="dxa"/>
                </w:tcMar>
                <w:vAlign w:val="center"/>
              </w:tcPr>
              <w:p w:rsidR="00743995" w:rsidRPr="008876B2" w:rsidRDefault="00B7472A">
                <w:pPr>
                  <w:pStyle w:val="Sinespaciado"/>
                  <w:rPr>
                    <w:rFonts w:eastAsiaTheme="majorEastAsia" w:cstheme="majorBidi"/>
                    <w:color w:val="53548A" w:themeColor="accent1"/>
                    <w:sz w:val="40"/>
                    <w:szCs w:val="40"/>
                  </w:rPr>
                </w:pPr>
                <w:sdt>
                  <w:sdtPr>
                    <w:rPr>
                      <w:rFonts w:eastAsiaTheme="majorEastAsia"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EndPr/>
                  <w:sdtContent>
                    <w:r w:rsidR="00E924EF">
                      <w:rPr>
                        <w:rFonts w:eastAsiaTheme="majorEastAsia" w:cstheme="majorBidi"/>
                        <w:sz w:val="40"/>
                        <w:szCs w:val="40"/>
                      </w:rPr>
                      <w:t xml:space="preserve">Informe de evaluación sobre </w:t>
                    </w:r>
                    <w:r w:rsidR="005F586A">
                      <w:rPr>
                        <w:rFonts w:eastAsiaTheme="majorEastAsia" w:cstheme="majorBidi"/>
                        <w:sz w:val="40"/>
                        <w:szCs w:val="40"/>
                      </w:rPr>
                      <w:t>el cumplimie</w:t>
                    </w:r>
                    <w:r w:rsidR="002652DB">
                      <w:rPr>
                        <w:rFonts w:eastAsiaTheme="majorEastAsia" w:cstheme="majorBidi"/>
                        <w:sz w:val="40"/>
                        <w:szCs w:val="40"/>
                      </w:rPr>
                      <w:t>nto de la LTAIBG por parte de l</w:t>
                    </w:r>
                    <w:r w:rsidR="00F07996">
                      <w:rPr>
                        <w:rFonts w:eastAsiaTheme="majorEastAsia" w:cstheme="majorBidi"/>
                        <w:sz w:val="40"/>
                        <w:szCs w:val="40"/>
                      </w:rPr>
                      <w:t>o</w:t>
                    </w:r>
                    <w:r w:rsidR="005F586A">
                      <w:rPr>
                        <w:rFonts w:eastAsiaTheme="majorEastAsia" w:cstheme="majorBidi"/>
                        <w:sz w:val="40"/>
                        <w:szCs w:val="40"/>
                      </w:rPr>
                      <w:t xml:space="preserve">s </w:t>
                    </w:r>
                    <w:r w:rsidR="00F07996">
                      <w:rPr>
                        <w:rFonts w:eastAsiaTheme="majorEastAsia" w:cstheme="majorBidi"/>
                        <w:sz w:val="40"/>
                        <w:szCs w:val="40"/>
                      </w:rPr>
                      <w:t xml:space="preserve">Órganos reguladores y supervisores y de las </w:t>
                    </w:r>
                    <w:r w:rsidR="005F586A">
                      <w:rPr>
                        <w:rFonts w:eastAsiaTheme="majorEastAsia" w:cstheme="majorBidi"/>
                        <w:sz w:val="40"/>
                        <w:szCs w:val="40"/>
                      </w:rPr>
                      <w:t>Autoridades A</w:t>
                    </w:r>
                    <w:r w:rsidR="00F07996">
                      <w:rPr>
                        <w:rFonts w:eastAsiaTheme="majorEastAsia" w:cstheme="majorBidi"/>
                        <w:sz w:val="40"/>
                        <w:szCs w:val="40"/>
                      </w:rPr>
                      <w:t>dministrativas Independientes.</w:t>
                    </w:r>
                  </w:sdtContent>
                </w:sdt>
              </w:p>
              <w:p w:rsidR="00743995" w:rsidRPr="008876B2" w:rsidRDefault="00B7472A" w:rsidP="00E924EF">
                <w:pPr>
                  <w:pStyle w:val="Sinespaciado"/>
                </w:pPr>
                <w:sdt>
                  <w:sdtPr>
                    <w:rPr>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EndPr/>
                  <w:sdtContent>
                    <w:r w:rsidR="008876B2" w:rsidRPr="008876B2">
                      <w:rPr>
                        <w:i/>
                        <w:iCs/>
                        <w:color w:val="424456" w:themeColor="text2"/>
                        <w:sz w:val="28"/>
                        <w:szCs w:val="28"/>
                      </w:rPr>
                      <w:t>Evaluaci</w:t>
                    </w:r>
                    <w:r w:rsidR="00E924EF">
                      <w:rPr>
                        <w:i/>
                        <w:iCs/>
                        <w:color w:val="424456" w:themeColor="text2"/>
                        <w:sz w:val="28"/>
                        <w:szCs w:val="28"/>
                      </w:rPr>
                      <w:t>ones 2021.CTBG</w:t>
                    </w:r>
                  </w:sdtContent>
                </w:sdt>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tbl>
                <w:tblPr>
                  <w:tblW w:w="5000" w:type="pct"/>
                  <w:tblLook w:val="04A0" w:firstRow="1" w:lastRow="0" w:firstColumn="1" w:lastColumn="0" w:noHBand="0" w:noVBand="1"/>
                </w:tblPr>
                <w:tblGrid>
                  <w:gridCol w:w="1057"/>
                  <w:gridCol w:w="697"/>
                  <w:gridCol w:w="1928"/>
                </w:tblGrid>
                <w:tr w:rsidR="008876B2">
                  <w:trPr>
                    <w:trHeight w:hRule="exact" w:val="72"/>
                  </w:trPr>
                  <w:tc>
                    <w:tcPr>
                      <w:tcW w:w="1098" w:type="dxa"/>
                      <w:tcBorders>
                        <w:top w:val="single" w:sz="24" w:space="0" w:color="438086" w:themeColor="accent2"/>
                      </w:tcBorders>
                    </w:tcPr>
                    <w:p w:rsidR="00743995" w:rsidRDefault="00743995" w:rsidP="00B7472A">
                      <w:pPr>
                        <w:pStyle w:val="Sinespaciado"/>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rsidR="00743995" w:rsidRDefault="00743995" w:rsidP="00B7472A">
                      <w:pPr>
                        <w:pStyle w:val="Sinespaciado"/>
                        <w:framePr w:hSpace="187" w:wrap="around" w:hAnchor="text" w:yAlign="bottom"/>
                        <w:suppressOverlap/>
                        <w:rPr>
                          <w:sz w:val="12"/>
                        </w:rPr>
                      </w:pPr>
                    </w:p>
                  </w:tc>
                </w:tr>
                <w:tr w:rsidR="008876B2">
                  <w:trPr>
                    <w:trHeight w:hRule="exact" w:val="86"/>
                  </w:trPr>
                  <w:tc>
                    <w:tcPr>
                      <w:tcW w:w="1098" w:type="dxa"/>
                    </w:tcPr>
                    <w:p w:rsidR="00743995" w:rsidRDefault="00743995" w:rsidP="00B7472A">
                      <w:pPr>
                        <w:pStyle w:val="Sinespaciado"/>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rsidR="00743995" w:rsidRDefault="00743995" w:rsidP="00B7472A">
                      <w:pPr>
                        <w:pStyle w:val="Sinespaciado"/>
                        <w:framePr w:hSpace="187" w:wrap="around" w:hAnchor="text" w:yAlign="bottom"/>
                        <w:suppressOverlap/>
                        <w:rPr>
                          <w:sz w:val="12"/>
                        </w:rPr>
                      </w:pPr>
                    </w:p>
                  </w:tc>
                </w:tr>
                <w:tr w:rsidR="008876B2">
                  <w:trPr>
                    <w:trHeight w:hRule="exact" w:val="101"/>
                  </w:trPr>
                  <w:tc>
                    <w:tcPr>
                      <w:tcW w:w="1098" w:type="dxa"/>
                      <w:tcBorders>
                        <w:bottom w:val="single" w:sz="2" w:space="0" w:color="438086" w:themeColor="accent2"/>
                      </w:tcBorders>
                    </w:tcPr>
                    <w:p w:rsidR="00743995" w:rsidRDefault="00743995" w:rsidP="00B7472A">
                      <w:pPr>
                        <w:pStyle w:val="Sinespaciado"/>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rsidR="00743995" w:rsidRDefault="00743995" w:rsidP="00B7472A">
                      <w:pPr>
                        <w:pStyle w:val="Sinespaciado"/>
                        <w:framePr w:hSpace="187" w:wrap="around" w:hAnchor="text" w:yAlign="bottom"/>
                        <w:suppressOverlap/>
                        <w:rPr>
                          <w:sz w:val="12"/>
                        </w:rPr>
                      </w:pPr>
                    </w:p>
                  </w:tc>
                </w:tr>
                <w:tr w:rsidR="008876B2">
                  <w:trPr>
                    <w:trHeight w:hRule="exact" w:val="43"/>
                  </w:trPr>
                  <w:tc>
                    <w:tcPr>
                      <w:tcW w:w="1098" w:type="dxa"/>
                      <w:tcBorders>
                        <w:top w:val="single" w:sz="2" w:space="0" w:color="438086" w:themeColor="accent2"/>
                        <w:bottom w:val="single" w:sz="24" w:space="0" w:color="438086" w:themeColor="accent2"/>
                      </w:tcBorders>
                    </w:tcPr>
                    <w:p w:rsidR="00743995" w:rsidRDefault="00743995" w:rsidP="00B7472A">
                      <w:pPr>
                        <w:pStyle w:val="Sinespaciado"/>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top w:val="single" w:sz="2" w:space="0" w:color="438086" w:themeColor="accent2"/>
                      </w:tcBorders>
                    </w:tcPr>
                    <w:p w:rsidR="00743995" w:rsidRDefault="00743995" w:rsidP="00B7472A">
                      <w:pPr>
                        <w:pStyle w:val="Sinespaciado"/>
                        <w:framePr w:hSpace="187" w:wrap="around" w:hAnchor="text" w:yAlign="bottom"/>
                        <w:suppressOverlap/>
                        <w:rPr>
                          <w:sz w:val="12"/>
                        </w:rPr>
                      </w:pPr>
                    </w:p>
                  </w:tc>
                </w:tr>
                <w:tr w:rsidR="008876B2">
                  <w:trPr>
                    <w:trHeight w:hRule="exact" w:val="86"/>
                  </w:trPr>
                  <w:tc>
                    <w:tcPr>
                      <w:tcW w:w="1098" w:type="dxa"/>
                      <w:tcBorders>
                        <w:top w:val="single" w:sz="24" w:space="0" w:color="438086" w:themeColor="accent2"/>
                        <w:bottom w:val="single" w:sz="8" w:space="0" w:color="438086" w:themeColor="accent2"/>
                      </w:tcBorders>
                    </w:tcPr>
                    <w:p w:rsidR="00743995" w:rsidRDefault="00743995" w:rsidP="00B7472A">
                      <w:pPr>
                        <w:pStyle w:val="Sinespaciado"/>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bottom w:val="single" w:sz="8" w:space="0" w:color="438086" w:themeColor="accent2"/>
                      </w:tcBorders>
                    </w:tcPr>
                    <w:p w:rsidR="00743995" w:rsidRDefault="00743995" w:rsidP="00B7472A">
                      <w:pPr>
                        <w:pStyle w:val="Sinespaciado"/>
                        <w:framePr w:hSpace="187" w:wrap="around" w:hAnchor="text" w:yAlign="bottom"/>
                        <w:suppressOverlap/>
                        <w:rPr>
                          <w:sz w:val="12"/>
                        </w:rPr>
                      </w:pPr>
                    </w:p>
                  </w:tc>
                </w:tr>
                <w:tr w:rsidR="008876B2">
                  <w:trPr>
                    <w:trHeight w:hRule="exact" w:val="58"/>
                  </w:trPr>
                  <w:tc>
                    <w:tcPr>
                      <w:tcW w:w="1098" w:type="dxa"/>
                      <w:tcBorders>
                        <w:top w:val="single" w:sz="8" w:space="0" w:color="438086" w:themeColor="accent2"/>
                      </w:tcBorders>
                    </w:tcPr>
                    <w:p w:rsidR="00743995" w:rsidRDefault="00743995" w:rsidP="00B7472A">
                      <w:pPr>
                        <w:pStyle w:val="Sinespaciado"/>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rsidR="00743995" w:rsidRDefault="00743995" w:rsidP="00B7472A">
                      <w:pPr>
                        <w:pStyle w:val="Sinespaciado"/>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rsidR="00743995" w:rsidRDefault="00743995" w:rsidP="00B7472A">
                      <w:pPr>
                        <w:pStyle w:val="Sinespaciado"/>
                        <w:framePr w:hSpace="187" w:wrap="around" w:hAnchor="text" w:yAlign="bottom"/>
                        <w:suppressOverlap/>
                        <w:rPr>
                          <w:sz w:val="12"/>
                        </w:rPr>
                      </w:pPr>
                    </w:p>
                  </w:tc>
                </w:tr>
              </w:tbl>
              <w:p w:rsidR="00743995" w:rsidRDefault="00743995">
                <w:pPr>
                  <w:pStyle w:val="Sinespaciado"/>
                </w:pPr>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p w:rsidR="00743995" w:rsidRPr="008876B2" w:rsidRDefault="00B7472A" w:rsidP="00F07996">
                <w:pPr>
                  <w:pStyle w:val="Sinespaciado"/>
                </w:pPr>
                <w:sdt>
                  <w:sdtPr>
                    <w:rPr>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EndPr/>
                  <w:sdtContent>
                    <w:r w:rsidR="00F07996" w:rsidRPr="00F07996">
                      <w:rPr>
                        <w:color w:val="424456" w:themeColor="text2"/>
                        <w:szCs w:val="22"/>
                      </w:rPr>
                      <w:t>CTBG</w:t>
                    </w:r>
                    <w:r w:rsidR="00F07996">
                      <w:rPr>
                        <w:color w:val="424456" w:themeColor="text2"/>
                        <w:szCs w:val="22"/>
                      </w:rPr>
                      <w:t xml:space="preserve">. </w:t>
                    </w:r>
                    <w:r w:rsidR="00F07996" w:rsidRPr="00F07996">
                      <w:rPr>
                        <w:color w:val="424456" w:themeColor="text2"/>
                        <w:szCs w:val="22"/>
                      </w:rPr>
                      <w:t xml:space="preserve">Subdirección General de Transparencia y Buen Gobierno. </w:t>
                    </w:r>
                  </w:sdtContent>
                </w:sdt>
              </w:p>
            </w:tc>
          </w:tr>
        </w:tbl>
        <w:p w:rsidR="00743995" w:rsidRDefault="008876B2">
          <w:pPr>
            <w:pStyle w:val="Ttulo"/>
            <w:rPr>
              <w:rFonts w:eastAsiaTheme="majorEastAsia" w:cstheme="majorBidi"/>
              <w:szCs w:val="20"/>
            </w:rPr>
          </w:pPr>
          <w:r>
            <w:rPr>
              <w:noProof/>
            </w:rPr>
            <w:drawing>
              <wp:inline distT="0" distB="0" distL="0" distR="0" wp14:anchorId="3FE393B9" wp14:editId="18A6FE8B">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EndPr/>
      <w:sdtContent>
        <w:p w:rsidR="00E924EF" w:rsidRPr="009F1F97" w:rsidRDefault="00E924EF">
          <w:pPr>
            <w:pStyle w:val="TtulodeTDC"/>
            <w:rPr>
              <w:sz w:val="20"/>
              <w:szCs w:val="20"/>
            </w:rPr>
          </w:pPr>
          <w:r w:rsidRPr="009F1F97">
            <w:rPr>
              <w:sz w:val="20"/>
              <w:szCs w:val="20"/>
            </w:rPr>
            <w:t>Contenido</w:t>
          </w:r>
        </w:p>
        <w:p w:rsidR="009F1F97" w:rsidRPr="009F1F97" w:rsidRDefault="00E924EF">
          <w:pPr>
            <w:pStyle w:val="TDC1"/>
            <w:tabs>
              <w:tab w:val="left" w:pos="400"/>
              <w:tab w:val="right" w:pos="9061"/>
            </w:tabs>
            <w:rPr>
              <w:rFonts w:asciiTheme="minorHAnsi" w:hAnsiTheme="minorHAnsi"/>
              <w:noProof/>
              <w:sz w:val="20"/>
              <w:szCs w:val="20"/>
            </w:rPr>
          </w:pPr>
          <w:r w:rsidRPr="009F1F97">
            <w:rPr>
              <w:sz w:val="20"/>
              <w:szCs w:val="20"/>
            </w:rPr>
            <w:fldChar w:fldCharType="begin"/>
          </w:r>
          <w:r w:rsidRPr="009F1F97">
            <w:rPr>
              <w:sz w:val="20"/>
              <w:szCs w:val="20"/>
            </w:rPr>
            <w:instrText xml:space="preserve"> TOC \o "1-3" \h \z \u </w:instrText>
          </w:r>
          <w:r w:rsidRPr="009F1F97">
            <w:rPr>
              <w:sz w:val="20"/>
              <w:szCs w:val="20"/>
            </w:rPr>
            <w:fldChar w:fldCharType="separate"/>
          </w:r>
          <w:hyperlink w:anchor="_Toc69550743" w:history="1">
            <w:r w:rsidR="009F1F97" w:rsidRPr="009F1F97">
              <w:rPr>
                <w:rStyle w:val="Hipervnculo"/>
                <w:noProof/>
                <w:sz w:val="20"/>
                <w:szCs w:val="20"/>
              </w:rPr>
              <w:t>I.</w:t>
            </w:r>
            <w:r w:rsidR="009F1F97" w:rsidRPr="009F1F97">
              <w:rPr>
                <w:rFonts w:asciiTheme="minorHAnsi" w:hAnsiTheme="minorHAnsi"/>
                <w:noProof/>
                <w:sz w:val="20"/>
                <w:szCs w:val="20"/>
              </w:rPr>
              <w:tab/>
            </w:r>
            <w:r w:rsidR="009F1F97" w:rsidRPr="009F1F97">
              <w:rPr>
                <w:rStyle w:val="Hipervnculo"/>
                <w:noProof/>
                <w:sz w:val="20"/>
                <w:szCs w:val="20"/>
              </w:rPr>
              <w:t>Introducción</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_Toc69550743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3</w:t>
            </w:r>
            <w:r w:rsidR="009F1F97" w:rsidRPr="009F1F97">
              <w:rPr>
                <w:noProof/>
                <w:webHidden/>
                <w:sz w:val="20"/>
                <w:szCs w:val="20"/>
              </w:rPr>
              <w:fldChar w:fldCharType="end"/>
            </w:r>
          </w:hyperlink>
        </w:p>
        <w:p w:rsidR="009F1F97" w:rsidRPr="009F1F97" w:rsidRDefault="00B7472A">
          <w:pPr>
            <w:pStyle w:val="TDC1"/>
            <w:tabs>
              <w:tab w:val="right" w:pos="9061"/>
            </w:tabs>
            <w:rPr>
              <w:rFonts w:asciiTheme="minorHAnsi" w:hAnsiTheme="minorHAnsi"/>
              <w:noProof/>
              <w:sz w:val="20"/>
              <w:szCs w:val="20"/>
            </w:rPr>
          </w:pPr>
          <w:hyperlink w:anchor="_Toc69550744" w:history="1">
            <w:r w:rsidR="009F1F97" w:rsidRPr="009F1F97">
              <w:rPr>
                <w:rStyle w:val="Hipervnculo"/>
                <w:noProof/>
                <w:sz w:val="20"/>
                <w:szCs w:val="20"/>
              </w:rPr>
              <w:t>II. Alcance de la evaluación.</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_Toc69550744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3</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45" w:history="1">
            <w:r w:rsidR="009F1F97" w:rsidRPr="009F1F97">
              <w:rPr>
                <w:rStyle w:val="Hipervnculo"/>
                <w:noProof/>
                <w:sz w:val="20"/>
                <w:szCs w:val="20"/>
              </w:rPr>
              <w:t>II.1 Entidades incluidas en este grupo de sujetos obligados</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_Toc69550745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3</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46" w:history="1">
            <w:r w:rsidR="009F1F97" w:rsidRPr="009F1F97">
              <w:rPr>
                <w:rStyle w:val="Hipervnculo"/>
                <w:noProof/>
                <w:sz w:val="20"/>
                <w:szCs w:val="20"/>
              </w:rPr>
              <w:t>II.2 Delimitación de las obligaciones de publicidad activa aplicables.</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_Toc69550746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4</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47" w:history="1">
            <w:r w:rsidR="009F1F97" w:rsidRPr="009F1F97">
              <w:rPr>
                <w:rStyle w:val="Hipervnculo"/>
                <w:noProof/>
                <w:sz w:val="20"/>
                <w:szCs w:val="20"/>
              </w:rPr>
              <w:t>III. Evaluación del cumplimiento de las obligaciones de publicidad activa por parte de las Autoridades Administrativas Independientes y Órganos supervisores y reguladores.</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_Toc69550747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5</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48" w:history="1">
            <w:r w:rsidR="009F1F97" w:rsidRPr="009F1F97">
              <w:rPr>
                <w:rStyle w:val="Hipervnculo"/>
                <w:noProof/>
                <w:sz w:val="20"/>
                <w:szCs w:val="20"/>
              </w:rPr>
              <w:t>III.1 Localización y estructuración de la información</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_Toc69550748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5</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49" w:history="1">
            <w:r w:rsidR="009F1F97" w:rsidRPr="009F1F97">
              <w:rPr>
                <w:rStyle w:val="Hipervnculo"/>
                <w:noProof/>
                <w:sz w:val="20"/>
                <w:szCs w:val="20"/>
              </w:rPr>
              <w:t>III.2. Cumplimiento de las obligaciones de publicidad activa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_Toc69550749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6</w:t>
            </w:r>
            <w:r w:rsidR="009F1F97" w:rsidRPr="009F1F97">
              <w:rPr>
                <w:noProof/>
                <w:webHidden/>
                <w:sz w:val="20"/>
                <w:szCs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0" w:history="1">
            <w:r w:rsidR="009F1F97" w:rsidRPr="009F1F97">
              <w:rPr>
                <w:rStyle w:val="Hipervnculo"/>
                <w:noProof/>
                <w:sz w:val="20"/>
              </w:rPr>
              <w:t>III.2.1.  Información Institucional, Organizativa y de Planificación</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_Toc69550750 \h </w:instrText>
            </w:r>
            <w:r w:rsidR="009F1F97" w:rsidRPr="009F1F97">
              <w:rPr>
                <w:noProof/>
                <w:webHidden/>
                <w:sz w:val="20"/>
              </w:rPr>
            </w:r>
            <w:r w:rsidR="009F1F97" w:rsidRPr="009F1F97">
              <w:rPr>
                <w:noProof/>
                <w:webHidden/>
                <w:sz w:val="20"/>
              </w:rPr>
              <w:fldChar w:fldCharType="separate"/>
            </w:r>
            <w:r w:rsidR="0026153E">
              <w:rPr>
                <w:noProof/>
                <w:webHidden/>
                <w:sz w:val="20"/>
              </w:rPr>
              <w:t>6</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1" w:history="1">
            <w:r w:rsidR="009F1F97" w:rsidRPr="009F1F97">
              <w:rPr>
                <w:rStyle w:val="Hipervnculo"/>
                <w:noProof/>
                <w:sz w:val="20"/>
              </w:rPr>
              <w:t>III.2.2. Información de Relevancia Jurídica</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_Toc69550751 \h </w:instrText>
            </w:r>
            <w:r w:rsidR="009F1F97" w:rsidRPr="009F1F97">
              <w:rPr>
                <w:noProof/>
                <w:webHidden/>
                <w:sz w:val="20"/>
              </w:rPr>
            </w:r>
            <w:r w:rsidR="009F1F97" w:rsidRPr="009F1F97">
              <w:rPr>
                <w:noProof/>
                <w:webHidden/>
                <w:sz w:val="20"/>
              </w:rPr>
              <w:fldChar w:fldCharType="separate"/>
            </w:r>
            <w:r w:rsidR="0026153E">
              <w:rPr>
                <w:noProof/>
                <w:webHidden/>
                <w:sz w:val="20"/>
              </w:rPr>
              <w:t>7</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2" w:history="1">
            <w:r w:rsidR="009F1F97" w:rsidRPr="009F1F97">
              <w:rPr>
                <w:rStyle w:val="Hipervnculo"/>
                <w:noProof/>
                <w:sz w:val="20"/>
              </w:rPr>
              <w:t>III.2.3.  Información Económica, Presupuestaria y Estadística</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_Toc69550752 \h </w:instrText>
            </w:r>
            <w:r w:rsidR="009F1F97" w:rsidRPr="009F1F97">
              <w:rPr>
                <w:noProof/>
                <w:webHidden/>
                <w:sz w:val="20"/>
              </w:rPr>
            </w:r>
            <w:r w:rsidR="009F1F97" w:rsidRPr="009F1F97">
              <w:rPr>
                <w:noProof/>
                <w:webHidden/>
                <w:sz w:val="20"/>
              </w:rPr>
              <w:fldChar w:fldCharType="separate"/>
            </w:r>
            <w:r w:rsidR="0026153E">
              <w:rPr>
                <w:noProof/>
                <w:webHidden/>
                <w:sz w:val="20"/>
              </w:rPr>
              <w:t>8</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3" w:history="1">
            <w:r w:rsidR="009F1F97" w:rsidRPr="009F1F97">
              <w:rPr>
                <w:rStyle w:val="Hipervnculo"/>
                <w:noProof/>
                <w:sz w:val="20"/>
              </w:rPr>
              <w:t>III.2.4.  Información Patrimonial</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_Toc69550753 \h </w:instrText>
            </w:r>
            <w:r w:rsidR="009F1F97" w:rsidRPr="009F1F97">
              <w:rPr>
                <w:noProof/>
                <w:webHidden/>
                <w:sz w:val="20"/>
              </w:rPr>
            </w:r>
            <w:r w:rsidR="009F1F97" w:rsidRPr="009F1F97">
              <w:rPr>
                <w:noProof/>
                <w:webHidden/>
                <w:sz w:val="20"/>
              </w:rPr>
              <w:fldChar w:fldCharType="separate"/>
            </w:r>
            <w:r w:rsidR="0026153E">
              <w:rPr>
                <w:noProof/>
                <w:webHidden/>
                <w:sz w:val="20"/>
              </w:rPr>
              <w:t>9</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4" w:history="1">
            <w:r w:rsidR="009F1F97" w:rsidRPr="009F1F97">
              <w:rPr>
                <w:rStyle w:val="Hipervnculo"/>
                <w:noProof/>
                <w:sz w:val="20"/>
              </w:rPr>
              <w:t>III.2.3. Índice de Cumplimiento de la Información Obligatoria (ICIO)</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_Toc69550754 \h </w:instrText>
            </w:r>
            <w:r w:rsidR="009F1F97" w:rsidRPr="009F1F97">
              <w:rPr>
                <w:noProof/>
                <w:webHidden/>
                <w:sz w:val="20"/>
              </w:rPr>
            </w:r>
            <w:r w:rsidR="009F1F97" w:rsidRPr="009F1F97">
              <w:rPr>
                <w:noProof/>
                <w:webHidden/>
                <w:sz w:val="20"/>
              </w:rPr>
              <w:fldChar w:fldCharType="separate"/>
            </w:r>
            <w:r w:rsidR="0026153E">
              <w:rPr>
                <w:noProof/>
                <w:webHidden/>
                <w:sz w:val="20"/>
              </w:rPr>
              <w:t>10</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56" w:history="1">
            <w:r w:rsidR="009F1F97" w:rsidRPr="009F1F97">
              <w:rPr>
                <w:rStyle w:val="Hipervnculo"/>
                <w:noProof/>
                <w:sz w:val="20"/>
              </w:rPr>
              <w:t>III.2.4. Transparencia Voluntaria  y Buenas  Prácticas</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_Toc69550756 \h </w:instrText>
            </w:r>
            <w:r w:rsidR="009F1F97" w:rsidRPr="009F1F97">
              <w:rPr>
                <w:noProof/>
                <w:webHidden/>
                <w:sz w:val="20"/>
              </w:rPr>
            </w:r>
            <w:r w:rsidR="009F1F97" w:rsidRPr="009F1F97">
              <w:rPr>
                <w:noProof/>
                <w:webHidden/>
                <w:sz w:val="20"/>
              </w:rPr>
              <w:fldChar w:fldCharType="separate"/>
            </w:r>
            <w:r w:rsidR="0026153E">
              <w:rPr>
                <w:noProof/>
                <w:webHidden/>
                <w:sz w:val="20"/>
              </w:rPr>
              <w:t>11</w:t>
            </w:r>
            <w:r w:rsidR="009F1F97" w:rsidRPr="009F1F97">
              <w:rPr>
                <w:noProof/>
                <w:webHidden/>
                <w:sz w:val="20"/>
              </w:rPr>
              <w:fldChar w:fldCharType="end"/>
            </w:r>
          </w:hyperlink>
        </w:p>
        <w:p w:rsidR="009F1F97" w:rsidRPr="009F1F97" w:rsidRDefault="00B7472A">
          <w:pPr>
            <w:pStyle w:val="TDC1"/>
            <w:tabs>
              <w:tab w:val="right" w:pos="9061"/>
            </w:tabs>
            <w:rPr>
              <w:rFonts w:asciiTheme="minorHAnsi" w:hAnsiTheme="minorHAnsi"/>
              <w:noProof/>
              <w:sz w:val="20"/>
              <w:szCs w:val="20"/>
            </w:rPr>
          </w:pPr>
          <w:hyperlink w:anchor="_Toc69550757" w:history="1">
            <w:r w:rsidR="009F1F97" w:rsidRPr="009F1F97">
              <w:rPr>
                <w:rStyle w:val="Hipervnculo"/>
                <w:noProof/>
                <w:sz w:val="20"/>
                <w:szCs w:val="20"/>
              </w:rPr>
              <w:t>IV. Evaluación de la gestión de las solicitudes de acceso a la información pública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_Toc69550757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13</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58" w:history="1">
            <w:r w:rsidR="009F1F97" w:rsidRPr="009F1F97">
              <w:rPr>
                <w:rStyle w:val="Hipervnculo"/>
                <w:noProof/>
                <w:sz w:val="20"/>
                <w:szCs w:val="20"/>
              </w:rPr>
              <w:t>IV.1 Recursos disponibles para la tramitación de las solicitudes de acceso a información pública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_Toc69550758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13</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59" w:history="1">
            <w:r w:rsidR="009F1F97" w:rsidRPr="009F1F97">
              <w:rPr>
                <w:rStyle w:val="Hipervnculo"/>
                <w:noProof/>
                <w:sz w:val="20"/>
                <w:szCs w:val="20"/>
              </w:rPr>
              <w:t>IV.2 Actividad generada en 2020 por las solicitudes de acceso a información pública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_Toc69550759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13</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1" w:history="1">
            <w:r w:rsidR="009F1F97" w:rsidRPr="009F1F97">
              <w:rPr>
                <w:rStyle w:val="Hipervnculo"/>
                <w:noProof/>
                <w:sz w:val="20"/>
                <w:szCs w:val="20"/>
              </w:rPr>
              <w:t>IV.3 Ejercicio del derecho de acceso a la información pública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_Toc69550761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17</w:t>
            </w:r>
            <w:r w:rsidR="009F1F97" w:rsidRPr="009F1F97">
              <w:rPr>
                <w:noProof/>
                <w:webHidden/>
                <w:sz w:val="20"/>
                <w:szCs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62" w:history="1">
            <w:r w:rsidR="009F1F97" w:rsidRPr="009F1F97">
              <w:rPr>
                <w:rStyle w:val="Hipervnculo"/>
                <w:noProof/>
                <w:sz w:val="20"/>
              </w:rPr>
              <w:t>IV.3.1. Localización de la información y facilidad de acceso</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_Toc69550762 \h </w:instrText>
            </w:r>
            <w:r w:rsidR="009F1F97" w:rsidRPr="009F1F97">
              <w:rPr>
                <w:noProof/>
                <w:webHidden/>
                <w:sz w:val="20"/>
              </w:rPr>
            </w:r>
            <w:r w:rsidR="009F1F97" w:rsidRPr="009F1F97">
              <w:rPr>
                <w:noProof/>
                <w:webHidden/>
                <w:sz w:val="20"/>
              </w:rPr>
              <w:fldChar w:fldCharType="separate"/>
            </w:r>
            <w:r w:rsidR="0026153E">
              <w:rPr>
                <w:noProof/>
                <w:webHidden/>
                <w:sz w:val="20"/>
              </w:rPr>
              <w:t>17</w:t>
            </w:r>
            <w:r w:rsidR="009F1F97" w:rsidRPr="009F1F97">
              <w:rPr>
                <w:noProof/>
                <w:webHidden/>
                <w:sz w:val="20"/>
              </w:rPr>
              <w:fldChar w:fldCharType="end"/>
            </w:r>
          </w:hyperlink>
        </w:p>
        <w:p w:rsidR="009F1F97" w:rsidRPr="009F1F97" w:rsidRDefault="00B7472A">
          <w:pPr>
            <w:pStyle w:val="TDC3"/>
            <w:tabs>
              <w:tab w:val="right" w:pos="9061"/>
            </w:tabs>
            <w:rPr>
              <w:rFonts w:asciiTheme="minorHAnsi" w:eastAsiaTheme="minorEastAsia" w:hAnsiTheme="minorHAnsi"/>
              <w:noProof/>
              <w:sz w:val="20"/>
            </w:rPr>
          </w:pPr>
          <w:hyperlink w:anchor="_Toc69550764" w:history="1">
            <w:r w:rsidR="009F1F97" w:rsidRPr="009F1F97">
              <w:rPr>
                <w:rStyle w:val="Hipervnculo"/>
                <w:noProof/>
                <w:sz w:val="20"/>
              </w:rPr>
              <w:t>IV.3.2 Gestión de las solicitudes de acceso</w:t>
            </w:r>
            <w:r w:rsidR="009F1F97" w:rsidRPr="009F1F97">
              <w:rPr>
                <w:noProof/>
                <w:webHidden/>
                <w:sz w:val="20"/>
              </w:rPr>
              <w:tab/>
            </w:r>
            <w:r w:rsidR="009F1F97" w:rsidRPr="009F1F97">
              <w:rPr>
                <w:noProof/>
                <w:webHidden/>
                <w:sz w:val="20"/>
              </w:rPr>
              <w:fldChar w:fldCharType="begin"/>
            </w:r>
            <w:r w:rsidR="009F1F97" w:rsidRPr="009F1F97">
              <w:rPr>
                <w:noProof/>
                <w:webHidden/>
                <w:sz w:val="20"/>
              </w:rPr>
              <w:instrText xml:space="preserve"> PAGEREF _Toc69550764 \h </w:instrText>
            </w:r>
            <w:r w:rsidR="009F1F97" w:rsidRPr="009F1F97">
              <w:rPr>
                <w:noProof/>
                <w:webHidden/>
                <w:sz w:val="20"/>
              </w:rPr>
            </w:r>
            <w:r w:rsidR="009F1F97" w:rsidRPr="009F1F97">
              <w:rPr>
                <w:noProof/>
                <w:webHidden/>
                <w:sz w:val="20"/>
              </w:rPr>
              <w:fldChar w:fldCharType="separate"/>
            </w:r>
            <w:r w:rsidR="0026153E">
              <w:rPr>
                <w:noProof/>
                <w:webHidden/>
                <w:sz w:val="20"/>
              </w:rPr>
              <w:t>18</w:t>
            </w:r>
            <w:r w:rsidR="009F1F97" w:rsidRPr="009F1F97">
              <w:rPr>
                <w:noProof/>
                <w:webHidden/>
                <w:sz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5" w:history="1">
            <w:r w:rsidR="009F1F97" w:rsidRPr="009F1F97">
              <w:rPr>
                <w:rStyle w:val="Hipervnculo"/>
                <w:i/>
                <w:noProof/>
                <w:sz w:val="20"/>
                <w:szCs w:val="20"/>
              </w:rPr>
              <w:t>Inicio del procedimiento</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_Toc69550765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18</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6" w:history="1">
            <w:r w:rsidR="009F1F97" w:rsidRPr="009F1F97">
              <w:rPr>
                <w:rStyle w:val="Hipervnculo"/>
                <w:i/>
                <w:noProof/>
                <w:sz w:val="20"/>
                <w:szCs w:val="20"/>
              </w:rPr>
              <w:t>Tramitación</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_Toc69550766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19</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7" w:history="1">
            <w:r w:rsidR="009F1F97" w:rsidRPr="009F1F97">
              <w:rPr>
                <w:rStyle w:val="Hipervnculo"/>
                <w:i/>
                <w:noProof/>
                <w:sz w:val="20"/>
                <w:szCs w:val="20"/>
              </w:rPr>
              <w:t>Resolución</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_Toc69550767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19</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8" w:history="1">
            <w:r w:rsidR="009F1F97" w:rsidRPr="009F1F97">
              <w:rPr>
                <w:rStyle w:val="Hipervnculo"/>
                <w:noProof/>
                <w:sz w:val="20"/>
                <w:szCs w:val="20"/>
              </w:rPr>
              <w:t>IV.4 Reclamaciones ante el Consejo de Transparencia y Buen Gobierno</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_Toc69550768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20</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69" w:history="1">
            <w:r w:rsidR="009F1F97" w:rsidRPr="009F1F97">
              <w:rPr>
                <w:rStyle w:val="Hipervnculo"/>
                <w:noProof/>
                <w:sz w:val="20"/>
                <w:szCs w:val="20"/>
              </w:rPr>
              <w:t>IV.5. Buenas Prácticas</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_Toc69550769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20</w:t>
            </w:r>
            <w:r w:rsidR="009F1F97" w:rsidRPr="009F1F97">
              <w:rPr>
                <w:noProof/>
                <w:webHidden/>
                <w:sz w:val="20"/>
                <w:szCs w:val="20"/>
              </w:rPr>
              <w:fldChar w:fldCharType="end"/>
            </w:r>
          </w:hyperlink>
        </w:p>
        <w:p w:rsidR="009F1F97" w:rsidRPr="009F1F97" w:rsidRDefault="00B7472A">
          <w:pPr>
            <w:pStyle w:val="TDC1"/>
            <w:tabs>
              <w:tab w:val="left" w:pos="400"/>
              <w:tab w:val="right" w:pos="9061"/>
            </w:tabs>
            <w:rPr>
              <w:rFonts w:asciiTheme="minorHAnsi" w:hAnsiTheme="minorHAnsi"/>
              <w:noProof/>
              <w:sz w:val="20"/>
              <w:szCs w:val="20"/>
            </w:rPr>
          </w:pPr>
          <w:hyperlink w:anchor="_Toc69550771" w:history="1">
            <w:r w:rsidR="009F1F97" w:rsidRPr="009F1F97">
              <w:rPr>
                <w:rStyle w:val="Hipervnculo"/>
                <w:noProof/>
                <w:sz w:val="20"/>
                <w:szCs w:val="20"/>
              </w:rPr>
              <w:t>II.</w:t>
            </w:r>
            <w:r w:rsidR="009F1F97" w:rsidRPr="009F1F97">
              <w:rPr>
                <w:rFonts w:asciiTheme="minorHAnsi" w:hAnsiTheme="minorHAnsi"/>
                <w:noProof/>
                <w:sz w:val="20"/>
                <w:szCs w:val="20"/>
              </w:rPr>
              <w:tab/>
            </w:r>
            <w:r w:rsidR="009F1F97" w:rsidRPr="009F1F97">
              <w:rPr>
                <w:rStyle w:val="Hipervnculo"/>
                <w:noProof/>
                <w:sz w:val="20"/>
                <w:szCs w:val="20"/>
              </w:rPr>
              <w:t>Conclusiones y Recomendaciones</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_Toc69550771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21</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72" w:history="1">
            <w:r w:rsidR="009F1F97" w:rsidRPr="009F1F97">
              <w:rPr>
                <w:rStyle w:val="Hipervnculo"/>
                <w:noProof/>
                <w:sz w:val="20"/>
                <w:szCs w:val="20"/>
              </w:rPr>
              <w:t>V.1 En materia de publicidad activa</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_Toc69550772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21</w:t>
            </w:r>
            <w:r w:rsidR="009F1F97" w:rsidRPr="009F1F97">
              <w:rPr>
                <w:noProof/>
                <w:webHidden/>
                <w:sz w:val="20"/>
                <w:szCs w:val="20"/>
              </w:rPr>
              <w:fldChar w:fldCharType="end"/>
            </w:r>
          </w:hyperlink>
        </w:p>
        <w:p w:rsidR="009F1F97" w:rsidRPr="009F1F97" w:rsidRDefault="00B7472A">
          <w:pPr>
            <w:pStyle w:val="TDC2"/>
            <w:tabs>
              <w:tab w:val="right" w:pos="9061"/>
            </w:tabs>
            <w:rPr>
              <w:rFonts w:asciiTheme="minorHAnsi" w:hAnsiTheme="minorHAnsi"/>
              <w:noProof/>
              <w:sz w:val="20"/>
              <w:szCs w:val="20"/>
            </w:rPr>
          </w:pPr>
          <w:hyperlink w:anchor="_Toc69550773" w:history="1">
            <w:r w:rsidR="009F1F97" w:rsidRPr="009F1F97">
              <w:rPr>
                <w:rStyle w:val="Hipervnculo"/>
                <w:noProof/>
                <w:sz w:val="20"/>
                <w:szCs w:val="20"/>
              </w:rPr>
              <w:t>V.2. En materia de derecho de acceso.</w:t>
            </w:r>
            <w:r w:rsidR="009F1F97" w:rsidRPr="009F1F97">
              <w:rPr>
                <w:noProof/>
                <w:webHidden/>
                <w:sz w:val="20"/>
                <w:szCs w:val="20"/>
              </w:rPr>
              <w:tab/>
            </w:r>
            <w:r w:rsidR="009F1F97" w:rsidRPr="009F1F97">
              <w:rPr>
                <w:noProof/>
                <w:webHidden/>
                <w:sz w:val="20"/>
                <w:szCs w:val="20"/>
              </w:rPr>
              <w:fldChar w:fldCharType="begin"/>
            </w:r>
            <w:r w:rsidR="009F1F97" w:rsidRPr="009F1F97">
              <w:rPr>
                <w:noProof/>
                <w:webHidden/>
                <w:sz w:val="20"/>
                <w:szCs w:val="20"/>
              </w:rPr>
              <w:instrText xml:space="preserve"> PAGEREF _Toc69550773 \h </w:instrText>
            </w:r>
            <w:r w:rsidR="009F1F97" w:rsidRPr="009F1F97">
              <w:rPr>
                <w:noProof/>
                <w:webHidden/>
                <w:sz w:val="20"/>
                <w:szCs w:val="20"/>
              </w:rPr>
            </w:r>
            <w:r w:rsidR="009F1F97" w:rsidRPr="009F1F97">
              <w:rPr>
                <w:noProof/>
                <w:webHidden/>
                <w:sz w:val="20"/>
                <w:szCs w:val="20"/>
              </w:rPr>
              <w:fldChar w:fldCharType="separate"/>
            </w:r>
            <w:r w:rsidR="0026153E">
              <w:rPr>
                <w:noProof/>
                <w:webHidden/>
                <w:sz w:val="20"/>
                <w:szCs w:val="20"/>
              </w:rPr>
              <w:t>26</w:t>
            </w:r>
            <w:r w:rsidR="009F1F97" w:rsidRPr="009F1F97">
              <w:rPr>
                <w:noProof/>
                <w:webHidden/>
                <w:sz w:val="20"/>
                <w:szCs w:val="20"/>
              </w:rPr>
              <w:fldChar w:fldCharType="end"/>
            </w:r>
          </w:hyperlink>
        </w:p>
        <w:p w:rsidR="00E924EF" w:rsidRDefault="00E924EF">
          <w:r w:rsidRPr="009F1F97">
            <w:rPr>
              <w:b/>
              <w:bCs/>
              <w:sz w:val="20"/>
            </w:rPr>
            <w:fldChar w:fldCharType="end"/>
          </w:r>
        </w:p>
      </w:sdtContent>
    </w:sdt>
    <w:p w:rsidR="00743995" w:rsidRDefault="00E924EF" w:rsidP="0026153E">
      <w:pPr>
        <w:pStyle w:val="Ttulo1"/>
        <w:numPr>
          <w:ilvl w:val="0"/>
          <w:numId w:val="48"/>
        </w:numPr>
      </w:pPr>
      <w:r>
        <w:br w:type="page"/>
      </w:r>
      <w:bookmarkStart w:id="0" w:name="_Toc69550743"/>
      <w:r w:rsidR="005F586A">
        <w:lastRenderedPageBreak/>
        <w:t>Introducción</w:t>
      </w:r>
      <w:bookmarkEnd w:id="0"/>
    </w:p>
    <w:p w:rsidR="00743995" w:rsidRDefault="00743995"/>
    <w:p w:rsidR="00341355" w:rsidRDefault="00341355" w:rsidP="00341355">
      <w:r>
        <w:t xml:space="preserve">El presente informe recoge los resultados agregados de la evaluación del cumplimiento de las obligaciones de publicidad activa y de la gestión de las solicitudes de acceso a la información pública correspondientes a los órganos </w:t>
      </w:r>
      <w:r w:rsidR="00F07996">
        <w:t>reguladores y supervisores y a las autoridades administrativas independientes</w:t>
      </w:r>
      <w:r>
        <w:t>.</w:t>
      </w:r>
    </w:p>
    <w:p w:rsidR="00341355" w:rsidRDefault="00341355" w:rsidP="00341355">
      <w:r>
        <w:t xml:space="preserve">Para la evaluación del cumplimiento de las obligaciones de publicidad activa se ha aplicado la metodología MESTA desarrollada conjuntamente por el CTBG y la extinguida AEVAL. Se ha analizado el grado de publicación de contenidos obligatorios así como el cumplimiento de los criterios en cuanto a la forma de publicación y de los atributos de calidad aplicables a la información publicada que establece la LTAIBG. </w:t>
      </w:r>
      <w:bookmarkStart w:id="1" w:name="_GoBack"/>
      <w:bookmarkEnd w:id="1"/>
    </w:p>
    <w:p w:rsidR="00341355" w:rsidRDefault="00341355" w:rsidP="00341355">
      <w:pPr>
        <w:pBdr>
          <w:top w:val="single" w:sz="4" w:space="1" w:color="438086" w:themeColor="accent2"/>
          <w:left w:val="single" w:sz="4" w:space="4" w:color="438086" w:themeColor="accent2"/>
          <w:bottom w:val="single" w:sz="4" w:space="1" w:color="438086" w:themeColor="accent2"/>
          <w:right w:val="single" w:sz="4" w:space="4" w:color="438086" w:themeColor="accent2"/>
        </w:pBdr>
      </w:pPr>
      <w:r>
        <w:t xml:space="preserve">Una cuestión a señalar es que, tanto la metodología aplicada como el hecho de que se han incorporado nuevas obligaciones de información, </w:t>
      </w:r>
      <w:r w:rsidRPr="001E6796">
        <w:rPr>
          <w:b/>
        </w:rPr>
        <w:t>impiden la comparación</w:t>
      </w:r>
      <w:r>
        <w:t xml:space="preserve"> entre los resultados de la presente evaluación y los obtenidos en 2016, 2017 y 2018, años en los que se evaluó por primera vez a los organismos integrantes de este grupo de sujetos obligados.</w:t>
      </w:r>
    </w:p>
    <w:p w:rsidR="00341355" w:rsidRDefault="00341355" w:rsidP="00341355">
      <w:r>
        <w:t xml:space="preserve">Para la evaluación de la gestión de las solicitudes de información pública, se ha utilizado dos herramientas: un análisis de la actividad generada por estas solicitudes a partir de la información proporcionada por las propias organizaciones y en segundo lugar, un análisis de la gestión concreta de las solicitudes aplicando la técnica del cliente misterioso, efectuando una solicitud de información – con el mismo contenido en todos los casos - a cada una de ellas.  </w:t>
      </w:r>
    </w:p>
    <w:p w:rsidR="005F586A" w:rsidRDefault="00341355">
      <w:r>
        <w:t>Tanto la evaluación del cumplimiento de las obligaciones de publicidad activa como de la gestión de las solicitudes de acceso a información pública se ha realizado con recursos propios del CTBG.</w:t>
      </w:r>
    </w:p>
    <w:p w:rsidR="0047212C" w:rsidRDefault="0047212C" w:rsidP="0047212C">
      <w:pPr>
        <w:pStyle w:val="Ttulo2"/>
      </w:pPr>
    </w:p>
    <w:p w:rsidR="0047212C" w:rsidRDefault="00077CDF" w:rsidP="00077CDF">
      <w:pPr>
        <w:pStyle w:val="Ttulo1"/>
      </w:pPr>
      <w:bookmarkStart w:id="2" w:name="_Toc69550744"/>
      <w:r>
        <w:t>I</w:t>
      </w:r>
      <w:r w:rsidR="0047212C">
        <w:t>I</w:t>
      </w:r>
      <w:r>
        <w:t>.</w:t>
      </w:r>
      <w:r w:rsidR="0047212C">
        <w:t xml:space="preserve"> Alcance de la evaluación.</w:t>
      </w:r>
      <w:bookmarkEnd w:id="2"/>
      <w:r w:rsidR="0047212C">
        <w:t xml:space="preserve"> </w:t>
      </w:r>
    </w:p>
    <w:p w:rsidR="00CE43A8" w:rsidRPr="00CE43A8" w:rsidRDefault="00CE43A8" w:rsidP="00CE43A8"/>
    <w:p w:rsidR="005F586A" w:rsidRDefault="005A1B1B" w:rsidP="00077CDF">
      <w:pPr>
        <w:pStyle w:val="Ttulo2"/>
      </w:pPr>
      <w:bookmarkStart w:id="3" w:name="_Toc69550745"/>
      <w:r w:rsidRPr="005A1B1B">
        <w:t>II.1 Entidades incluidas en este grupo de sujetos obligados</w:t>
      </w:r>
      <w:bookmarkEnd w:id="3"/>
    </w:p>
    <w:p w:rsidR="00077CDF" w:rsidRDefault="00077CDF" w:rsidP="005F586A"/>
    <w:p w:rsidR="0047212C" w:rsidRDefault="00CE43A8" w:rsidP="005F586A">
      <w:r>
        <w:t>Las entidades integrantes de este grupo de sujetos obligados son las siguientes:</w:t>
      </w:r>
    </w:p>
    <w:p w:rsidR="00F07996" w:rsidRDefault="00F07996" w:rsidP="00CE43A8">
      <w:pPr>
        <w:pStyle w:val="Prrafodelista"/>
        <w:numPr>
          <w:ilvl w:val="0"/>
          <w:numId w:val="42"/>
        </w:numPr>
      </w:pPr>
      <w:r>
        <w:t>Banco de España</w:t>
      </w:r>
    </w:p>
    <w:p w:rsidR="00F07996" w:rsidRDefault="00F07996" w:rsidP="00F07996">
      <w:pPr>
        <w:pStyle w:val="Prrafodelista"/>
        <w:numPr>
          <w:ilvl w:val="0"/>
          <w:numId w:val="42"/>
        </w:numPr>
      </w:pPr>
      <w:r w:rsidRPr="00F07996">
        <w:t>Comisión Nacional del Mercado de Valores</w:t>
      </w:r>
    </w:p>
    <w:p w:rsidR="00F07996" w:rsidRPr="00F07996" w:rsidRDefault="00F07996" w:rsidP="00F07996">
      <w:pPr>
        <w:pStyle w:val="Prrafodelista"/>
        <w:numPr>
          <w:ilvl w:val="0"/>
          <w:numId w:val="42"/>
        </w:numPr>
      </w:pPr>
      <w:r w:rsidRPr="00F07996">
        <w:lastRenderedPageBreak/>
        <w:t>Consejo de Seguridad Nuclear</w:t>
      </w:r>
    </w:p>
    <w:p w:rsidR="00F07996" w:rsidRPr="00F07996" w:rsidRDefault="00F07996" w:rsidP="00F07996">
      <w:pPr>
        <w:pStyle w:val="Prrafodelista"/>
        <w:numPr>
          <w:ilvl w:val="0"/>
          <w:numId w:val="42"/>
        </w:numPr>
      </w:pPr>
      <w:r w:rsidRPr="00F07996">
        <w:t>Agencia Española de Protección de Datos</w:t>
      </w:r>
    </w:p>
    <w:p w:rsidR="00CE43A8" w:rsidRDefault="00CE43A8" w:rsidP="00CE43A8">
      <w:pPr>
        <w:pStyle w:val="Prrafodelista"/>
        <w:numPr>
          <w:ilvl w:val="0"/>
          <w:numId w:val="42"/>
        </w:numPr>
      </w:pPr>
      <w:r>
        <w:t>Comisión Nacional de los Mercados y la Competencia.</w:t>
      </w:r>
    </w:p>
    <w:p w:rsidR="00CE43A8" w:rsidRDefault="00CE43A8" w:rsidP="00CE43A8">
      <w:pPr>
        <w:pStyle w:val="Prrafodelista"/>
        <w:numPr>
          <w:ilvl w:val="0"/>
          <w:numId w:val="42"/>
        </w:numPr>
      </w:pPr>
      <w:r>
        <w:t>Autoridad Independiente de Responsabilidad Fiscal</w:t>
      </w:r>
    </w:p>
    <w:p w:rsidR="001D364C" w:rsidRDefault="001D364C" w:rsidP="001D364C">
      <w:pPr>
        <w:pStyle w:val="Prrafodelista"/>
      </w:pPr>
    </w:p>
    <w:p w:rsidR="00CE43A8" w:rsidRPr="00CE43A8" w:rsidRDefault="00CE43A8" w:rsidP="00077CDF">
      <w:pPr>
        <w:pStyle w:val="Ttulo2"/>
      </w:pPr>
      <w:bookmarkStart w:id="4" w:name="_Toc69550746"/>
      <w:r w:rsidRPr="00CE43A8">
        <w:t>II.2 Delimitación de las obligaciones de publicidad activa aplicables.</w:t>
      </w:r>
      <w:bookmarkEnd w:id="4"/>
    </w:p>
    <w:p w:rsidR="00077CDF" w:rsidRDefault="00077CDF" w:rsidP="00CE43A8"/>
    <w:p w:rsidR="00CE43A8" w:rsidRDefault="00077CDF" w:rsidP="00CE43A8">
      <w:r>
        <w:t>E</w:t>
      </w:r>
      <w:r w:rsidR="00CE43A8">
        <w:t xml:space="preserve">l alcance de la evaluación se ha definido en función de las obligaciones de publicidad activa que son aplicables a este grupo de sujetos obligados. </w:t>
      </w:r>
    </w:p>
    <w:p w:rsidR="001D364C" w:rsidRDefault="00CE43A8" w:rsidP="00CE43A8">
      <w:r>
        <w:t xml:space="preserve">Las informaciones que no son aplicables a este grupos de sujetos son salvo la obligación de publicar las directrices, </w:t>
      </w:r>
      <w:r w:rsidRPr="00CE43A8">
        <w:t>instrucciones, acuerdos, circulares o respuestas a consultas planteadas por los particulares u otros órganos</w:t>
      </w:r>
      <w:r>
        <w:t>, todas las demás informaciones del bloque Información de Relevancia Jurídica</w:t>
      </w:r>
      <w:r w:rsidR="001D364C">
        <w:t xml:space="preserve"> y </w:t>
      </w:r>
      <w:r>
        <w:t xml:space="preserve"> dentro de la Información Económica, Presupuestaria y Estadística, la información sobre el cumplimiento de los objetivos de estabilidad presupuestaria y sostenibilidad financiera</w:t>
      </w:r>
      <w:r w:rsidR="001D364C">
        <w:t>.</w:t>
      </w:r>
      <w:r>
        <w:t xml:space="preserve">  </w:t>
      </w:r>
    </w:p>
    <w:p w:rsidR="001D364C" w:rsidRDefault="00CE43A8" w:rsidP="00CE43A8">
      <w:r>
        <w:t xml:space="preserve">El siguiente cuadro recoge las obligaciones de publicidad activa que son aplicables a </w:t>
      </w:r>
      <w:r w:rsidR="001D364C">
        <w:t>las entidades que integran este grupo.</w:t>
      </w:r>
    </w:p>
    <w:p w:rsidR="00563729" w:rsidRPr="00563729" w:rsidRDefault="00563729" w:rsidP="00563729">
      <w:pPr>
        <w:pStyle w:val="Epgrafe"/>
        <w:keepNext/>
        <w:rPr>
          <w:color w:val="325F64" w:themeColor="accent2" w:themeShade="BF"/>
          <w:sz w:val="22"/>
          <w:szCs w:val="22"/>
        </w:rPr>
      </w:pPr>
      <w:r w:rsidRPr="00563729">
        <w:rPr>
          <w:color w:val="325F64" w:themeColor="accent2" w:themeShade="BF"/>
          <w:sz w:val="22"/>
          <w:szCs w:val="22"/>
        </w:rPr>
        <w:t xml:space="preserve">Cuadro </w:t>
      </w:r>
      <w:r w:rsidRPr="00563729">
        <w:rPr>
          <w:color w:val="325F64" w:themeColor="accent2" w:themeShade="BF"/>
          <w:sz w:val="22"/>
          <w:szCs w:val="22"/>
        </w:rPr>
        <w:fldChar w:fldCharType="begin"/>
      </w:r>
      <w:r w:rsidRPr="00563729">
        <w:rPr>
          <w:color w:val="325F64" w:themeColor="accent2" w:themeShade="BF"/>
          <w:sz w:val="22"/>
          <w:szCs w:val="22"/>
        </w:rPr>
        <w:instrText xml:space="preserve"> SEQ Cuadro \* ARABIC </w:instrText>
      </w:r>
      <w:r w:rsidRPr="00563729">
        <w:rPr>
          <w:color w:val="325F64" w:themeColor="accent2" w:themeShade="BF"/>
          <w:sz w:val="22"/>
          <w:szCs w:val="22"/>
        </w:rPr>
        <w:fldChar w:fldCharType="separate"/>
      </w:r>
      <w:r w:rsidR="00801472">
        <w:rPr>
          <w:noProof/>
          <w:color w:val="325F64" w:themeColor="accent2" w:themeShade="BF"/>
          <w:sz w:val="22"/>
          <w:szCs w:val="22"/>
        </w:rPr>
        <w:t>1</w:t>
      </w:r>
      <w:r w:rsidRPr="00563729">
        <w:rPr>
          <w:color w:val="325F64" w:themeColor="accent2" w:themeShade="BF"/>
          <w:sz w:val="22"/>
          <w:szCs w:val="22"/>
        </w:rPr>
        <w:fldChar w:fldCharType="end"/>
      </w:r>
      <w:r w:rsidRPr="00563729">
        <w:rPr>
          <w:color w:val="325F64" w:themeColor="accent2" w:themeShade="BF"/>
          <w:sz w:val="22"/>
          <w:szCs w:val="22"/>
        </w:rPr>
        <w:t xml:space="preserve">: Obligaciones aplicables a las Autoridades Administrativas Independientes y órganos supervisores y reguladores. </w:t>
      </w:r>
    </w:p>
    <w:tbl>
      <w:tblPr>
        <w:tblStyle w:val="Tablaconcuadrcula2"/>
        <w:tblW w:w="0" w:type="auto"/>
        <w:tblBorders>
          <w:top w:val="single" w:sz="4" w:space="0" w:color="F2F2F2" w:themeColor="background1" w:themeShade="F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7047"/>
      </w:tblGrid>
      <w:tr w:rsidR="001D364C" w:rsidRPr="001D364C" w:rsidTr="001D364C">
        <w:tc>
          <w:tcPr>
            <w:tcW w:w="1603" w:type="dxa"/>
            <w:tcBorders>
              <w:top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r w:rsidRPr="001D364C">
              <w:rPr>
                <w:rFonts w:cs="Times New Roman"/>
                <w:b/>
                <w:color w:val="FFFFFF"/>
                <w:sz w:val="20"/>
              </w:rPr>
              <w:t>Bloque de obligaciones</w:t>
            </w:r>
          </w:p>
        </w:tc>
        <w:tc>
          <w:tcPr>
            <w:tcW w:w="7047" w:type="dxa"/>
            <w:tcBorders>
              <w:top w:val="single" w:sz="4" w:space="0" w:color="F2F2F2" w:themeColor="background1" w:themeShade="F2"/>
              <w:bottom w:val="nil"/>
            </w:tcBorders>
            <w:shd w:val="clear" w:color="auto" w:fill="438086" w:themeFill="accent2"/>
          </w:tcPr>
          <w:p w:rsidR="001D364C" w:rsidRPr="001D364C" w:rsidRDefault="001D364C" w:rsidP="001D364C">
            <w:pPr>
              <w:jc w:val="center"/>
              <w:rPr>
                <w:rFonts w:cs="Times New Roman"/>
                <w:b/>
                <w:color w:val="FFFFFF"/>
                <w:sz w:val="20"/>
              </w:rPr>
            </w:pPr>
            <w:r w:rsidRPr="001D364C">
              <w:rPr>
                <w:rFonts w:cs="Times New Roman"/>
                <w:b/>
                <w:color w:val="FFFFFF"/>
                <w:sz w:val="20"/>
              </w:rPr>
              <w:t>Obligaciones</w:t>
            </w:r>
          </w:p>
        </w:tc>
      </w:tr>
      <w:tr w:rsidR="001D364C" w:rsidRPr="001D364C" w:rsidTr="001D364C">
        <w:tc>
          <w:tcPr>
            <w:tcW w:w="1603"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Institucional, Organizativa y de Planificación. Registro de Actividades de Tratamiento</w:t>
            </w: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Normativa aplicable</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Funciones</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Registro de Actividades de Tratamiento</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Descripción estructura organizativa</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Organigrama</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Identificación Responsables</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Perfil y trayectoria profesional responsables</w:t>
            </w:r>
          </w:p>
        </w:tc>
      </w:tr>
      <w:tr w:rsidR="001D364C" w:rsidRPr="001D364C" w:rsidTr="001D364C">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Planes y Programas </w:t>
            </w:r>
          </w:p>
        </w:tc>
      </w:tr>
      <w:tr w:rsidR="001D364C" w:rsidRPr="001D364C" w:rsidTr="004B5A06">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bottom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Grado de cumplimiento y resultados</w:t>
            </w:r>
          </w:p>
        </w:tc>
      </w:tr>
      <w:tr w:rsidR="001D364C" w:rsidRPr="001D364C" w:rsidTr="004B5A06">
        <w:trPr>
          <w:trHeight w:val="381"/>
        </w:trPr>
        <w:tc>
          <w:tcPr>
            <w:tcW w:w="1603" w:type="dxa"/>
            <w:vMerge/>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bottom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Indicadores de medida y valoración</w:t>
            </w:r>
          </w:p>
        </w:tc>
      </w:tr>
      <w:tr w:rsidR="001D364C" w:rsidRPr="001D364C" w:rsidTr="004B5A06">
        <w:trPr>
          <w:trHeight w:val="1455"/>
        </w:trPr>
        <w:tc>
          <w:tcPr>
            <w:tcW w:w="1603"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Relevancia Jurídica</w:t>
            </w:r>
          </w:p>
        </w:tc>
        <w:tc>
          <w:tcPr>
            <w:tcW w:w="7047" w:type="dxa"/>
            <w:tcBorders>
              <w:top w:val="single" w:sz="4" w:space="0" w:color="406E8C" w:themeColor="accent6" w:themeShade="BF"/>
              <w:bottom w:val="single" w:sz="4" w:space="0" w:color="406E8C" w:themeColor="accent6" w:themeShade="BF"/>
              <w:right w:val="single" w:sz="4" w:space="0" w:color="406E8C" w:themeColor="accent6" w:themeShade="BF"/>
            </w:tcBorders>
            <w:vAlign w:val="center"/>
          </w:tcPr>
          <w:p w:rsidR="001D364C" w:rsidRPr="001D364C" w:rsidRDefault="001D364C" w:rsidP="001D364C">
            <w:pPr>
              <w:jc w:val="left"/>
              <w:rPr>
                <w:rFonts w:cs="Times New Roman"/>
                <w:sz w:val="20"/>
              </w:rPr>
            </w:pPr>
            <w:r w:rsidRPr="001D364C">
              <w:rPr>
                <w:rFonts w:cs="Times New Roman"/>
                <w:sz w:val="20"/>
              </w:rPr>
              <w:t>Directrices, instrucciones, acuerdos, circulares o respuestas a consultas</w:t>
            </w:r>
          </w:p>
        </w:tc>
      </w:tr>
      <w:tr w:rsidR="001D364C" w:rsidRPr="001D364C" w:rsidTr="004B5A06">
        <w:tc>
          <w:tcPr>
            <w:tcW w:w="1603" w:type="dxa"/>
            <w:vMerge w:val="restart"/>
            <w:tcBorders>
              <w:top w:val="nil"/>
              <w:bottom w:val="single" w:sz="4" w:space="0" w:color="F2F2F2" w:themeColor="background1" w:themeShade="F2"/>
            </w:tcBorders>
            <w:shd w:val="clear" w:color="auto" w:fill="438086" w:themeFill="accent2"/>
            <w:textDirection w:val="btLr"/>
          </w:tcPr>
          <w:p w:rsidR="001D364C" w:rsidRPr="001D364C" w:rsidRDefault="001D364C" w:rsidP="001D364C">
            <w:pPr>
              <w:ind w:left="113" w:right="113"/>
              <w:jc w:val="center"/>
              <w:rPr>
                <w:rFonts w:cs="Times New Roman"/>
                <w:b/>
                <w:color w:val="FFFFFF"/>
                <w:sz w:val="20"/>
              </w:rPr>
            </w:pPr>
            <w:r w:rsidRPr="001D364C">
              <w:rPr>
                <w:rFonts w:cs="Times New Roman"/>
                <w:b/>
                <w:color w:val="FFFFFF"/>
                <w:sz w:val="20"/>
              </w:rPr>
              <w:t>Económica, Presupuestaria y Estadística</w:t>
            </w:r>
          </w:p>
        </w:tc>
        <w:tc>
          <w:tcPr>
            <w:tcW w:w="7047" w:type="dxa"/>
            <w:tcBorders>
              <w:top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Contratos </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Modificaciones  de contratos </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Desistimientos y Renuncias </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Datos estadísticos sobre contratos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Contratos Menores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Relación de los convenios suscritos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Encomiendas y Encargos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Subcontrataciones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 xml:space="preserve">Subvenciones y ayudas públicas </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Presupuestos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Ejecución presupuestaria</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Cuentas anuales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Informes de auditoría de cuentas y de fiscalización por órganos de control externo</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Retribuciones anuales Altos Cargos y máximos responsables</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Indemnizaciones percibidas por Altos Cargos con ocasión del abandono del cargo</w:t>
            </w:r>
          </w:p>
        </w:tc>
      </w:tr>
      <w:tr w:rsidR="001D364C" w:rsidRPr="001D364C" w:rsidTr="001D364C">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Resoluciones de autorización o reconocimiento de compatibilidad de empleados.</w:t>
            </w:r>
          </w:p>
        </w:tc>
      </w:tr>
      <w:tr w:rsidR="001D364C" w:rsidRPr="001D364C" w:rsidTr="004B5A06">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bottom w:val="nil"/>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Autorización para actividad privada al cese de altos cargos en la AGE, CCAA o EELL</w:t>
            </w:r>
          </w:p>
        </w:tc>
      </w:tr>
      <w:tr w:rsidR="001D364C" w:rsidRPr="001D364C" w:rsidTr="004B5A06">
        <w:tc>
          <w:tcPr>
            <w:tcW w:w="1603" w:type="dxa"/>
            <w:vMerge/>
            <w:tcBorders>
              <w:top w:val="nil"/>
              <w:bottom w:val="single" w:sz="4" w:space="0" w:color="F2F2F2" w:themeColor="background1" w:themeShade="F2"/>
            </w:tcBorders>
            <w:shd w:val="clear" w:color="auto" w:fill="438086" w:themeFill="accent2"/>
          </w:tcPr>
          <w:p w:rsidR="001D364C" w:rsidRPr="001D364C" w:rsidRDefault="001D364C" w:rsidP="001D364C">
            <w:pPr>
              <w:jc w:val="left"/>
              <w:rPr>
                <w:rFonts w:cs="Times New Roman"/>
                <w:b/>
                <w:color w:val="FFFFFF"/>
                <w:sz w:val="20"/>
              </w:rPr>
            </w:pPr>
          </w:p>
        </w:tc>
        <w:tc>
          <w:tcPr>
            <w:tcW w:w="7047" w:type="dxa"/>
            <w:tcBorders>
              <w:top w:val="nil"/>
              <w:bottom w:val="single" w:sz="4" w:space="0" w:color="406E8C" w:themeColor="accent6" w:themeShade="BF"/>
              <w:right w:val="single" w:sz="4" w:space="0" w:color="406E8C" w:themeColor="accent6" w:themeShade="BF"/>
            </w:tcBorders>
          </w:tcPr>
          <w:p w:rsidR="001D364C" w:rsidRPr="001D364C" w:rsidRDefault="001D364C" w:rsidP="001D364C">
            <w:pPr>
              <w:jc w:val="left"/>
              <w:rPr>
                <w:rFonts w:cs="Times New Roman"/>
                <w:sz w:val="20"/>
              </w:rPr>
            </w:pPr>
            <w:r w:rsidRPr="001D364C">
              <w:rPr>
                <w:rFonts w:cs="Times New Roman"/>
                <w:sz w:val="20"/>
              </w:rPr>
              <w:t>Información estadística necesaria para valorar el grado de cumplimiento y calidad de los servicios públicos de su competencia</w:t>
            </w:r>
          </w:p>
        </w:tc>
      </w:tr>
      <w:tr w:rsidR="001D364C" w:rsidRPr="001D364C" w:rsidTr="004B5A06">
        <w:tc>
          <w:tcPr>
            <w:tcW w:w="1603" w:type="dxa"/>
            <w:tcBorders>
              <w:top w:val="single" w:sz="4" w:space="0" w:color="F2F2F2" w:themeColor="background1" w:themeShade="F2"/>
              <w:bottom w:val="single" w:sz="4" w:space="0" w:color="325F64" w:themeColor="accent2" w:themeShade="BF"/>
            </w:tcBorders>
            <w:shd w:val="clear" w:color="auto" w:fill="438086" w:themeFill="accent2"/>
          </w:tcPr>
          <w:p w:rsidR="001D364C" w:rsidRPr="001D364C" w:rsidRDefault="001D364C" w:rsidP="001D364C">
            <w:pPr>
              <w:jc w:val="left"/>
              <w:rPr>
                <w:rFonts w:cs="Times New Roman"/>
                <w:b/>
                <w:color w:val="FFFFFF"/>
                <w:sz w:val="20"/>
              </w:rPr>
            </w:pPr>
            <w:r w:rsidRPr="001D364C">
              <w:rPr>
                <w:rFonts w:cs="Times New Roman"/>
                <w:b/>
                <w:color w:val="FFFFFF"/>
                <w:sz w:val="20"/>
              </w:rPr>
              <w:t>Información Patrimonial</w:t>
            </w:r>
          </w:p>
        </w:tc>
        <w:tc>
          <w:tcPr>
            <w:tcW w:w="7047" w:type="dxa"/>
            <w:tcBorders>
              <w:top w:val="single" w:sz="4" w:space="0" w:color="406E8C" w:themeColor="accent6" w:themeShade="BF"/>
              <w:bottom w:val="single" w:sz="4" w:space="0" w:color="325F64" w:themeColor="accent2" w:themeShade="BF"/>
              <w:right w:val="single" w:sz="4" w:space="0" w:color="406E8C" w:themeColor="accent6" w:themeShade="BF"/>
            </w:tcBorders>
          </w:tcPr>
          <w:p w:rsidR="001D364C" w:rsidRPr="001D364C" w:rsidRDefault="001D364C" w:rsidP="001D364C">
            <w:pPr>
              <w:jc w:val="left"/>
              <w:rPr>
                <w:rFonts w:cs="Times New Roman"/>
                <w:szCs w:val="22"/>
              </w:rPr>
            </w:pPr>
            <w:r w:rsidRPr="001D364C">
              <w:rPr>
                <w:rFonts w:cs="Times New Roman"/>
                <w:sz w:val="20"/>
              </w:rPr>
              <w:t>Relación de los bienes inmuebles que sean de su propiedad o sobre los que ostenten algún derecho real.</w:t>
            </w:r>
          </w:p>
        </w:tc>
      </w:tr>
    </w:tbl>
    <w:p w:rsidR="001D364C" w:rsidRDefault="001D364C" w:rsidP="00CE43A8"/>
    <w:p w:rsidR="000F6C27" w:rsidRDefault="00F07996" w:rsidP="000F6C27">
      <w:r w:rsidRPr="00F07996">
        <w:t>Además pueden existir ámbitos en los que la institución carezca de competencias para desarrollar las actividades a las que se refiere una determinada obligación de publicidad activa o porque en un ámbito concreto no haya existido actividad –por ejemplo, que no se haya celebrado ningún convenio de colaboración – o porque la información no sea publicable por existir algún tipo de restricción legal.</w:t>
      </w:r>
    </w:p>
    <w:p w:rsidR="0047212C" w:rsidRDefault="0047212C" w:rsidP="00CE43A8"/>
    <w:p w:rsidR="005F586A" w:rsidRPr="00077CDF" w:rsidRDefault="000B5A54" w:rsidP="00801472">
      <w:pPr>
        <w:pStyle w:val="Ttulo2"/>
        <w:pBdr>
          <w:bottom w:val="single" w:sz="4" w:space="1" w:color="438086" w:themeColor="accent2"/>
        </w:pBdr>
      </w:pPr>
      <w:bookmarkStart w:id="5" w:name="_Toc69550747"/>
      <w:r w:rsidRPr="00801472">
        <w:rPr>
          <w:rStyle w:val="Ttulo1Car"/>
        </w:rPr>
        <w:t xml:space="preserve">III. </w:t>
      </w:r>
      <w:r w:rsidR="005F586A" w:rsidRPr="00801472">
        <w:rPr>
          <w:rStyle w:val="Ttulo1Car"/>
        </w:rPr>
        <w:t>Evaluación del cumplimiento de las obligaciones de publicidad activa</w:t>
      </w:r>
      <w:r w:rsidR="00090A3E" w:rsidRPr="00801472">
        <w:rPr>
          <w:rStyle w:val="Ttulo1Car"/>
        </w:rPr>
        <w:t xml:space="preserve"> por parte de las Autoridades Administrativas Independientes y Órganos supervisores y reguladores</w:t>
      </w:r>
      <w:r w:rsidR="00090A3E" w:rsidRPr="00077CDF">
        <w:t>.</w:t>
      </w:r>
      <w:bookmarkEnd w:id="5"/>
    </w:p>
    <w:p w:rsidR="005F586A" w:rsidRDefault="005F586A" w:rsidP="005F586A"/>
    <w:p w:rsidR="005F586A" w:rsidRDefault="000B5A54" w:rsidP="00077CDF">
      <w:pPr>
        <w:pStyle w:val="Ttulo2"/>
      </w:pPr>
      <w:bookmarkStart w:id="6" w:name="_Toc69550748"/>
      <w:r>
        <w:t>III.</w:t>
      </w:r>
      <w:r w:rsidR="00077CDF">
        <w:t>1</w:t>
      </w:r>
      <w:r>
        <w:t xml:space="preserve"> </w:t>
      </w:r>
      <w:r w:rsidR="00513EC7">
        <w:t>Localización y estructuración de la información</w:t>
      </w:r>
      <w:bookmarkEnd w:id="6"/>
    </w:p>
    <w:p w:rsidR="00513EC7" w:rsidRDefault="00513EC7" w:rsidP="00513EC7"/>
    <w:p w:rsidR="00235A5B" w:rsidRDefault="00235A5B" w:rsidP="00235A5B">
      <w:r>
        <w:t>Todas las entidades evaluadas tienen incorporado en su web institucional un banner que redirige a su Portal de Transparencia.</w:t>
      </w:r>
    </w:p>
    <w:p w:rsidR="00235A5B" w:rsidRDefault="00235A5B" w:rsidP="00235A5B">
      <w:r>
        <w:t xml:space="preserve">La información se estructura conforme a los bloques de obligaciones en materia de publicidad activa que establece la LTAIBG.  </w:t>
      </w:r>
      <w:r w:rsidR="00152FBA">
        <w:t>Sólo el Consejo de Seguridad Nuclear organiza su información de manera diferente a la establecida por la LTAIBG.</w:t>
      </w:r>
    </w:p>
    <w:p w:rsidR="00152FBA" w:rsidRDefault="00152FBA" w:rsidP="00235A5B">
      <w:r>
        <w:t xml:space="preserve">Tres de los </w:t>
      </w:r>
      <w:r w:rsidR="00077CDF">
        <w:t>seis</w:t>
      </w:r>
      <w:r>
        <w:t xml:space="preserve"> organismos evaluados publican informaciones sujetas a obligaciones de publicidad activa en otros apartados de su web institucional distintos del portal de Transparencia.</w:t>
      </w:r>
    </w:p>
    <w:p w:rsidR="00513EC7" w:rsidRDefault="00984881" w:rsidP="00984881">
      <w:pPr>
        <w:pStyle w:val="Ttulo2"/>
      </w:pPr>
      <w:bookmarkStart w:id="7" w:name="_Toc69550749"/>
      <w:r>
        <w:lastRenderedPageBreak/>
        <w:t>III</w:t>
      </w:r>
      <w:r w:rsidR="000B5A54">
        <w:t>.</w:t>
      </w:r>
      <w:r>
        <w:t>2</w:t>
      </w:r>
      <w:r w:rsidR="000B5A54">
        <w:t xml:space="preserve">. </w:t>
      </w:r>
      <w:r w:rsidR="00E924EF">
        <w:t>Cumplimiento de las o</w:t>
      </w:r>
      <w:r w:rsidR="00513EC7">
        <w:t>bligaciones de publicidad activa</w:t>
      </w:r>
      <w:bookmarkEnd w:id="7"/>
    </w:p>
    <w:p w:rsidR="00513EC7" w:rsidRDefault="00513EC7" w:rsidP="00513EC7"/>
    <w:p w:rsidR="00513EC7" w:rsidRDefault="000B5A54" w:rsidP="00984881">
      <w:pPr>
        <w:pStyle w:val="Ttulo3"/>
      </w:pPr>
      <w:bookmarkStart w:id="8" w:name="_Toc69550750"/>
      <w:r>
        <w:t>III.</w:t>
      </w:r>
      <w:r w:rsidR="00984881">
        <w:t>2</w:t>
      </w:r>
      <w:r>
        <w:t>.</w:t>
      </w:r>
      <w:r w:rsidR="00077CDF">
        <w:t>1</w:t>
      </w:r>
      <w:r>
        <w:t xml:space="preserve">.  </w:t>
      </w:r>
      <w:r w:rsidR="00513EC7">
        <w:t>Información Institucional, Organizativa y de Planificación</w:t>
      </w:r>
      <w:bookmarkEnd w:id="8"/>
    </w:p>
    <w:p w:rsidR="00513EC7" w:rsidRDefault="00513EC7" w:rsidP="00513EC7">
      <w:pPr>
        <w:pStyle w:val="Ttulo4"/>
        <w:rPr>
          <w:i w:val="0"/>
        </w:rPr>
      </w:pPr>
    </w:p>
    <w:p w:rsidR="00152FBA" w:rsidRDefault="00F23B80" w:rsidP="00152FBA">
      <w:r>
        <w:t>En promedio se publica</w:t>
      </w:r>
      <w:r w:rsidR="00984881">
        <w:t xml:space="preserve"> </w:t>
      </w:r>
      <w:r w:rsidR="00100FDC">
        <w:t>casi el 92%</w:t>
      </w:r>
      <w:r>
        <w:t>% de las informaciones obligatorias</w:t>
      </w:r>
      <w:r w:rsidR="005C658E">
        <w:t xml:space="preserve"> de este bloque</w:t>
      </w:r>
      <w:r>
        <w:t>, con un rango de variación de entre el 7</w:t>
      </w:r>
      <w:r w:rsidR="00984881">
        <w:t>7,5</w:t>
      </w:r>
      <w:r>
        <w:t xml:space="preserve"> y el </w:t>
      </w:r>
      <w:r w:rsidR="00841A00">
        <w:t>100</w:t>
      </w:r>
      <w:r>
        <w:t>%.</w:t>
      </w:r>
    </w:p>
    <w:p w:rsidR="00195B99" w:rsidRDefault="00F23B80" w:rsidP="00152FBA">
      <w:r>
        <w:t>El principal déficit de publicación de contenidos obligatorios se localiza en el grupo de obligaciones relativas a planificación</w:t>
      </w:r>
      <w:r w:rsidR="008176A6">
        <w:t xml:space="preserve"> </w:t>
      </w:r>
      <w:r w:rsidR="00195B99">
        <w:t xml:space="preserve">y </w:t>
      </w:r>
      <w:r w:rsidR="00247E8E">
        <w:t>en el</w:t>
      </w:r>
      <w:r w:rsidR="00195B99">
        <w:t xml:space="preserve"> Registr</w:t>
      </w:r>
      <w:r w:rsidR="008176A6">
        <w:t>o</w:t>
      </w:r>
      <w:r w:rsidR="00984881">
        <w:t xml:space="preserve"> de Actividades de Tratamiento: dos</w:t>
      </w:r>
      <w:r w:rsidR="00195B99">
        <w:t xml:space="preserve"> de los organismos no publican los informes de seguimiento y evaluación</w:t>
      </w:r>
      <w:r w:rsidR="00984881">
        <w:t xml:space="preserve"> de los planes y programas y e</w:t>
      </w:r>
      <w:r w:rsidR="00F245CD">
        <w:t xml:space="preserve">n cuanto al Registro de Actividades de Tratamiento, </w:t>
      </w:r>
      <w:r w:rsidR="00984881">
        <w:t>dos</w:t>
      </w:r>
      <w:r w:rsidR="00F245CD">
        <w:t xml:space="preserve"> entidades</w:t>
      </w:r>
      <w:r w:rsidR="005C658E">
        <w:t xml:space="preserve"> o bien </w:t>
      </w:r>
      <w:r w:rsidR="00F245CD">
        <w:t xml:space="preserve">no lo publican o </w:t>
      </w:r>
      <w:r w:rsidR="005C658E">
        <w:t xml:space="preserve">bien la publicación </w:t>
      </w:r>
      <w:r w:rsidR="00F245CD">
        <w:t>no cumple los requisitos de contenido establecidos en el Reglamento Europeo de Protección de Datos.</w:t>
      </w:r>
    </w:p>
    <w:p w:rsidR="00F245CD" w:rsidRDefault="00F245CD" w:rsidP="00152FBA">
      <w:r>
        <w:t xml:space="preserve">Respecto del cumplimiento de los requisitos de calidad de la información que establece la LTAIBG, los principales déficits se localizan en la </w:t>
      </w:r>
      <w:r w:rsidR="00984881">
        <w:t>carencia</w:t>
      </w:r>
      <w:r>
        <w:t xml:space="preserve"> de referencias que permitan conocer si la inform</w:t>
      </w:r>
      <w:r w:rsidR="00841A00">
        <w:t xml:space="preserve">ación publicada está vigente. </w:t>
      </w:r>
      <w:r w:rsidR="00984881">
        <w:t>Poco más</w:t>
      </w:r>
      <w:r>
        <w:t xml:space="preserve"> </w:t>
      </w:r>
      <w:r w:rsidR="00984881">
        <w:t>del 55</w:t>
      </w:r>
      <w:r>
        <w:t xml:space="preserve">% de las informaciones de este bloque de obligaciones </w:t>
      </w:r>
      <w:r w:rsidR="008220D7">
        <w:t>contiene alguna información sobre la última fecha en que se revisó o actualizó.</w:t>
      </w:r>
    </w:p>
    <w:p w:rsidR="008220D7" w:rsidRDefault="008220D7" w:rsidP="00152FBA">
      <w:r>
        <w:t xml:space="preserve">El grado de cumplimiento medio de este bloque de obligaciones es del </w:t>
      </w:r>
      <w:r w:rsidR="00355F1A">
        <w:t>86,5</w:t>
      </w:r>
      <w:r>
        <w:t xml:space="preserve">% con un rango de variación que oscila entre el </w:t>
      </w:r>
      <w:r w:rsidR="00984881">
        <w:t>70,4</w:t>
      </w:r>
      <w:r>
        <w:t xml:space="preserve"> y el </w:t>
      </w:r>
      <w:r w:rsidR="00984881">
        <w:t>100</w:t>
      </w:r>
      <w:r>
        <w:t>%.</w:t>
      </w:r>
    </w:p>
    <w:p w:rsidR="00F23B80" w:rsidRPr="003F10D6" w:rsidRDefault="00F23B80" w:rsidP="005915F6">
      <w:pPr>
        <w:rPr>
          <w:b/>
          <w:color w:val="438086" w:themeColor="accent2"/>
          <w:szCs w:val="22"/>
        </w:rPr>
      </w:pPr>
      <w:r w:rsidRPr="003F10D6">
        <w:rPr>
          <w:b/>
          <w:color w:val="438086" w:themeColor="accent2"/>
          <w:szCs w:val="22"/>
        </w:rPr>
        <w:t xml:space="preserve">Gráfico </w:t>
      </w:r>
      <w:r w:rsidR="005915F6" w:rsidRPr="003F10D6">
        <w:rPr>
          <w:b/>
          <w:color w:val="438086" w:themeColor="accent2"/>
          <w:szCs w:val="22"/>
        </w:rPr>
        <w:fldChar w:fldCharType="begin"/>
      </w:r>
      <w:r w:rsidR="005915F6" w:rsidRPr="003F10D6">
        <w:rPr>
          <w:b/>
          <w:color w:val="438086" w:themeColor="accent2"/>
          <w:szCs w:val="22"/>
        </w:rPr>
        <w:instrText xml:space="preserve"> SEQ Gráfico \* ARABIC </w:instrText>
      </w:r>
      <w:r w:rsidR="005915F6" w:rsidRPr="003F10D6">
        <w:rPr>
          <w:b/>
          <w:color w:val="438086" w:themeColor="accent2"/>
          <w:szCs w:val="22"/>
        </w:rPr>
        <w:fldChar w:fldCharType="separate"/>
      </w:r>
      <w:r w:rsidR="004C792C">
        <w:rPr>
          <w:b/>
          <w:noProof/>
          <w:color w:val="438086" w:themeColor="accent2"/>
          <w:szCs w:val="22"/>
        </w:rPr>
        <w:t>1</w:t>
      </w:r>
      <w:r w:rsidR="005915F6" w:rsidRPr="003F10D6">
        <w:rPr>
          <w:b/>
          <w:color w:val="438086" w:themeColor="accent2"/>
          <w:szCs w:val="22"/>
        </w:rPr>
        <w:fldChar w:fldCharType="end"/>
      </w:r>
      <w:r w:rsidRPr="003F10D6">
        <w:rPr>
          <w:b/>
          <w:color w:val="438086" w:themeColor="accent2"/>
          <w:szCs w:val="22"/>
        </w:rPr>
        <w:t>:</w:t>
      </w:r>
      <w:r w:rsidR="00AA2D83" w:rsidRPr="003F10D6">
        <w:rPr>
          <w:b/>
          <w:color w:val="438086" w:themeColor="accent2"/>
          <w:szCs w:val="22"/>
        </w:rPr>
        <w:t xml:space="preserve"> Evaluación de la publicación (contenido) y de los atributos de calidad de información Institucional, </w:t>
      </w:r>
      <w:r w:rsidR="003F10D6">
        <w:rPr>
          <w:b/>
          <w:color w:val="438086" w:themeColor="accent2"/>
          <w:szCs w:val="22"/>
        </w:rPr>
        <w:t>Organizativa y de Planificación y Registro de Actividades de Tratamiento.</w:t>
      </w:r>
      <w:r w:rsidR="00550FCC">
        <w:rPr>
          <w:b/>
          <w:color w:val="438086" w:themeColor="accent2"/>
          <w:szCs w:val="22"/>
        </w:rPr>
        <w:t xml:space="preserve"> </w:t>
      </w:r>
      <w:r w:rsidR="00355F1A" w:rsidRPr="00355F1A">
        <w:rPr>
          <w:b/>
          <w:color w:val="438086" w:themeColor="accent2"/>
          <w:szCs w:val="22"/>
        </w:rPr>
        <w:t>Órganos re</w:t>
      </w:r>
      <w:r w:rsidR="00355F1A">
        <w:rPr>
          <w:b/>
          <w:color w:val="438086" w:themeColor="accent2"/>
          <w:szCs w:val="22"/>
        </w:rPr>
        <w:t xml:space="preserve">guladores y supervisores y </w:t>
      </w:r>
      <w:r w:rsidR="00550FCC">
        <w:rPr>
          <w:b/>
          <w:color w:val="438086" w:themeColor="accent2"/>
          <w:szCs w:val="22"/>
        </w:rPr>
        <w:t xml:space="preserve">Autoridades Administrativas Independientes y </w:t>
      </w:r>
    </w:p>
    <w:p w:rsidR="00F23B80" w:rsidRDefault="00100FDC" w:rsidP="00841A00">
      <w:r>
        <w:rPr>
          <w:noProof/>
        </w:rPr>
        <w:drawing>
          <wp:inline distT="0" distB="0" distL="0" distR="0" wp14:anchorId="460D715C" wp14:editId="23ABCF1E">
            <wp:extent cx="5772150" cy="27908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EC7" w:rsidRDefault="00F23BD7" w:rsidP="00984881">
      <w:pPr>
        <w:pStyle w:val="Ttulo3"/>
      </w:pPr>
      <w:bookmarkStart w:id="9" w:name="_Toc69550751"/>
      <w:r>
        <w:lastRenderedPageBreak/>
        <w:t>III.</w:t>
      </w:r>
      <w:r w:rsidR="00984881">
        <w:t>2</w:t>
      </w:r>
      <w:r>
        <w:t xml:space="preserve">.2. </w:t>
      </w:r>
      <w:r w:rsidR="00513EC7">
        <w:t>Información de Relevancia Jurídica</w:t>
      </w:r>
      <w:bookmarkEnd w:id="9"/>
    </w:p>
    <w:p w:rsidR="008220D7" w:rsidRDefault="008220D7" w:rsidP="008220D7"/>
    <w:p w:rsidR="008220D7" w:rsidRDefault="008220D7" w:rsidP="008220D7">
      <w:r>
        <w:t>La totalidad de los organismos evaluados publica las obligaciones que les son aplicables en este grupo de obligaciones. La información se publica en formatos reutilizables y solo uno de los organismos no in</w:t>
      </w:r>
      <w:r w:rsidRPr="00355F1A">
        <w:rPr>
          <w:i/>
        </w:rPr>
        <w:t>c</w:t>
      </w:r>
      <w:r>
        <w:t>luye ninguna referencia que permita conocer si la información está actualizada. En otros dos casos la publicación se efectúa siguiendo un orden cronológico, razón por la que se ha considerado actualizada.  El nivel de cumplimiento global es del 9</w:t>
      </w:r>
      <w:r w:rsidR="00984881">
        <w:t>8,</w:t>
      </w:r>
      <w:r w:rsidR="00355F1A">
        <w:t>6</w:t>
      </w:r>
      <w:r>
        <w:t>%.</w:t>
      </w:r>
    </w:p>
    <w:p w:rsidR="00D631CC" w:rsidRPr="00355F1A" w:rsidRDefault="00D631CC" w:rsidP="00D631CC">
      <w:pPr>
        <w:pStyle w:val="Epgrafe"/>
        <w:keepNext/>
        <w:rPr>
          <w:color w:val="438086" w:themeColor="accent2"/>
          <w:sz w:val="22"/>
          <w:szCs w:val="22"/>
        </w:rPr>
      </w:pPr>
      <w:r w:rsidRPr="009E5841">
        <w:rPr>
          <w:color w:val="438086" w:themeColor="accent2"/>
          <w:sz w:val="22"/>
          <w:szCs w:val="22"/>
        </w:rPr>
        <w:t xml:space="preserve">Gráfico </w:t>
      </w:r>
      <w:r w:rsidR="005915F6" w:rsidRPr="009E5841">
        <w:rPr>
          <w:color w:val="438086" w:themeColor="accent2"/>
          <w:sz w:val="22"/>
          <w:szCs w:val="22"/>
        </w:rPr>
        <w:fldChar w:fldCharType="begin"/>
      </w:r>
      <w:r w:rsidR="005915F6" w:rsidRPr="009E5841">
        <w:rPr>
          <w:color w:val="438086" w:themeColor="accent2"/>
          <w:sz w:val="22"/>
          <w:szCs w:val="22"/>
        </w:rPr>
        <w:instrText xml:space="preserve"> SEQ Gráfico \* ARABIC </w:instrText>
      </w:r>
      <w:r w:rsidR="005915F6" w:rsidRPr="009E5841">
        <w:rPr>
          <w:color w:val="438086" w:themeColor="accent2"/>
          <w:sz w:val="22"/>
          <w:szCs w:val="22"/>
        </w:rPr>
        <w:fldChar w:fldCharType="separate"/>
      </w:r>
      <w:r w:rsidR="004C792C">
        <w:rPr>
          <w:noProof/>
          <w:color w:val="438086" w:themeColor="accent2"/>
          <w:sz w:val="22"/>
          <w:szCs w:val="22"/>
        </w:rPr>
        <w:t>2</w:t>
      </w:r>
      <w:r w:rsidR="005915F6" w:rsidRPr="009E5841">
        <w:rPr>
          <w:color w:val="438086" w:themeColor="accent2"/>
          <w:sz w:val="22"/>
          <w:szCs w:val="22"/>
        </w:rPr>
        <w:fldChar w:fldCharType="end"/>
      </w:r>
      <w:r w:rsidRPr="009E5841">
        <w:rPr>
          <w:color w:val="438086" w:themeColor="accent2"/>
          <w:sz w:val="22"/>
          <w:szCs w:val="22"/>
        </w:rPr>
        <w:t>: Evaluación de la publicación (contenido) y de los atributos de calidad de información de Relevancia Jurídica.</w:t>
      </w:r>
      <w:r w:rsidR="00550FCC" w:rsidRPr="00355F1A">
        <w:rPr>
          <w:color w:val="438086" w:themeColor="accent2"/>
          <w:sz w:val="22"/>
          <w:szCs w:val="22"/>
        </w:rPr>
        <w:t xml:space="preserve"> </w:t>
      </w:r>
      <w:r w:rsidR="00355F1A" w:rsidRPr="00355F1A">
        <w:rPr>
          <w:color w:val="438086" w:themeColor="accent2"/>
          <w:sz w:val="22"/>
          <w:szCs w:val="22"/>
        </w:rPr>
        <w:t>Órganos</w:t>
      </w:r>
      <w:r w:rsidR="00355F1A" w:rsidRPr="00355F1A">
        <w:rPr>
          <w:sz w:val="22"/>
          <w:szCs w:val="22"/>
        </w:rPr>
        <w:t xml:space="preserve"> </w:t>
      </w:r>
      <w:r w:rsidR="00355F1A" w:rsidRPr="00355F1A">
        <w:rPr>
          <w:color w:val="438086" w:themeColor="accent2"/>
          <w:sz w:val="22"/>
          <w:szCs w:val="22"/>
        </w:rPr>
        <w:t xml:space="preserve">reguladores y supervisores </w:t>
      </w:r>
      <w:r w:rsidR="00550FCC" w:rsidRPr="009E5841">
        <w:rPr>
          <w:color w:val="438086" w:themeColor="accent2"/>
          <w:sz w:val="22"/>
          <w:szCs w:val="22"/>
        </w:rPr>
        <w:t>Autoridades</w:t>
      </w:r>
      <w:r w:rsidR="00355F1A">
        <w:rPr>
          <w:color w:val="438086" w:themeColor="accent2"/>
          <w:sz w:val="22"/>
          <w:szCs w:val="22"/>
        </w:rPr>
        <w:t xml:space="preserve"> y</w:t>
      </w:r>
      <w:r w:rsidR="00550FCC" w:rsidRPr="009E5841">
        <w:rPr>
          <w:color w:val="438086" w:themeColor="accent2"/>
          <w:sz w:val="22"/>
          <w:szCs w:val="22"/>
        </w:rPr>
        <w:t xml:space="preserve"> Administrativas Independientes.</w:t>
      </w:r>
    </w:p>
    <w:p w:rsidR="008220D7" w:rsidRPr="008220D7" w:rsidRDefault="00355F1A" w:rsidP="0026153E">
      <w:r>
        <w:rPr>
          <w:noProof/>
        </w:rPr>
        <w:drawing>
          <wp:inline distT="0" distB="0" distL="0" distR="0" wp14:anchorId="5B6C1428" wp14:editId="3EB11702">
            <wp:extent cx="5934075" cy="2590800"/>
            <wp:effectExtent l="0" t="0" r="952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EC7" w:rsidRDefault="00513EC7" w:rsidP="00513EC7">
      <w:pPr>
        <w:pStyle w:val="Ttulo4"/>
      </w:pPr>
    </w:p>
    <w:p w:rsidR="00513EC7" w:rsidRDefault="00F23BD7" w:rsidP="00AF02EB">
      <w:pPr>
        <w:pStyle w:val="Ttulo3"/>
      </w:pPr>
      <w:bookmarkStart w:id="10" w:name="_Toc69550752"/>
      <w:r>
        <w:t>III.</w:t>
      </w:r>
      <w:r w:rsidR="0047212C">
        <w:t>2</w:t>
      </w:r>
      <w:r>
        <w:t xml:space="preserve">.3.  </w:t>
      </w:r>
      <w:r w:rsidR="00513EC7">
        <w:t>Información Económica, Presupuestaria y Estadística</w:t>
      </w:r>
      <w:bookmarkEnd w:id="10"/>
    </w:p>
    <w:p w:rsidR="00513EC7" w:rsidRDefault="00513EC7" w:rsidP="00513EC7"/>
    <w:p w:rsidR="00DF7C00" w:rsidRDefault="00DF7C00" w:rsidP="00513EC7">
      <w:r>
        <w:t>La proporción de informaciones obligatorias publicadas en este grupo disminuye notablemente respecto de los dos bloques anteriores</w:t>
      </w:r>
      <w:r w:rsidR="00E1322B">
        <w:t xml:space="preserve">, un </w:t>
      </w:r>
      <w:r w:rsidR="00F22E36">
        <w:t>75</w:t>
      </w:r>
      <w:r w:rsidR="00D23563">
        <w:t>,6</w:t>
      </w:r>
      <w:r w:rsidR="00E1322B">
        <w:t xml:space="preserve">% en promedio con un rango de variación de entre el </w:t>
      </w:r>
      <w:r w:rsidR="00D23563">
        <w:t>55,9</w:t>
      </w:r>
      <w:r w:rsidR="00E1322B">
        <w:t xml:space="preserve"> y el </w:t>
      </w:r>
      <w:r w:rsidR="00D23563">
        <w:t>100</w:t>
      </w:r>
      <w:r w:rsidR="00E1322B">
        <w:t>%.</w:t>
      </w:r>
    </w:p>
    <w:p w:rsidR="00E1322B" w:rsidRDefault="00417966" w:rsidP="00513EC7">
      <w:r>
        <w:t xml:space="preserve">La mayor parte de los incumplimientos </w:t>
      </w:r>
      <w:r w:rsidR="00E1322B">
        <w:t xml:space="preserve"> de </w:t>
      </w:r>
      <w:r>
        <w:t xml:space="preserve">la obligación de publicar </w:t>
      </w:r>
      <w:r w:rsidR="00E1322B">
        <w:t>se localiza</w:t>
      </w:r>
      <w:r>
        <w:t>n</w:t>
      </w:r>
      <w:r w:rsidR="00E1322B">
        <w:t xml:space="preserve"> en los datos estadísticos sobre la distribución de los contratos adjudicados según procedimiento de licitación</w:t>
      </w:r>
      <w:r w:rsidR="00902A11">
        <w:t xml:space="preserve"> </w:t>
      </w:r>
      <w:r w:rsidR="00247E8E">
        <w:t xml:space="preserve">expresada en volumen presupuestario </w:t>
      </w:r>
      <w:r w:rsidR="00902A11">
        <w:t xml:space="preserve">(sólo </w:t>
      </w:r>
      <w:r w:rsidR="00F22E36">
        <w:t>tres</w:t>
      </w:r>
      <w:r w:rsidR="00902A11">
        <w:t xml:space="preserve"> de los </w:t>
      </w:r>
      <w:r w:rsidR="00F22E36">
        <w:t>seis</w:t>
      </w:r>
      <w:r w:rsidR="00902A11">
        <w:t xml:space="preserve"> organismos publican esta información)</w:t>
      </w:r>
      <w:r w:rsidR="00841A00">
        <w:t xml:space="preserve">, </w:t>
      </w:r>
      <w:r w:rsidR="00D23563" w:rsidRPr="00D23563">
        <w:t>en la información relativa a las modificaciones de los contratos adjudicados, debido a que la mayoría de ellos para la publicación de la información sobre contratos, redirigen a la Plataforma de Contratación del Sector Público,</w:t>
      </w:r>
      <w:r w:rsidR="00D23563">
        <w:t xml:space="preserve"> que no recoge </w:t>
      </w:r>
      <w:r w:rsidR="00247E8E">
        <w:t xml:space="preserve">las modificaciones entre os criterios de búsqueda de licitaciones </w:t>
      </w:r>
      <w:r w:rsidR="00D23563">
        <w:t xml:space="preserve"> y </w:t>
      </w:r>
      <w:r w:rsidR="00D23563" w:rsidRPr="00D23563">
        <w:t>en la publi</w:t>
      </w:r>
      <w:r w:rsidR="00D23563">
        <w:t>cación del presupuesto para 2021.</w:t>
      </w:r>
      <w:r w:rsidR="00D23563" w:rsidRPr="00D23563">
        <w:t xml:space="preserve"> </w:t>
      </w:r>
    </w:p>
    <w:p w:rsidR="00902A11" w:rsidRDefault="00902A11" w:rsidP="00513EC7">
      <w:r>
        <w:lastRenderedPageBreak/>
        <w:t>El segundo grupo de obligaciones en e</w:t>
      </w:r>
      <w:r w:rsidR="00CB65E7">
        <w:t>l</w:t>
      </w:r>
      <w:r>
        <w:t xml:space="preserve"> que se publica una menor proporción de contenidos es </w:t>
      </w:r>
      <w:r w:rsidR="00CB65E7">
        <w:t>el relativo a incompatibilidades, básicamente porque no se informa sobre las autorizaciones para el ejercicio de actividades privadas tras el cese</w:t>
      </w:r>
      <w:r w:rsidR="00417966">
        <w:t xml:space="preserve"> de altos cargos</w:t>
      </w:r>
      <w:r w:rsidR="00CB65E7">
        <w:t xml:space="preserve">. </w:t>
      </w:r>
    </w:p>
    <w:p w:rsidR="00CB65E7" w:rsidRDefault="00CB65E7" w:rsidP="00513EC7">
      <w:r>
        <w:t xml:space="preserve">En cuanto al cumplimiento de los requisitos de calidad de la información, además de las dificultades para conocer si la información está actualizada, en este caso el problema es el uso de fuentes de datos centralizadas para publicarla. </w:t>
      </w:r>
      <w:r w:rsidR="009E5841">
        <w:t>Como se ha indicado, e</w:t>
      </w:r>
      <w:r>
        <w:t xml:space="preserve">n muchos casos se deriva a la Plataforma de Contratación del Sector Público o a la Base de Datos Nacional de Subvenciones. </w:t>
      </w:r>
      <w:r w:rsidR="00D631CC">
        <w:t xml:space="preserve">Por otra parte, en ocasiones se redirige al Portal de Transparencia de la Administración General del Estado, lo que obliga a efectuar una nueva búsqueda para localizar la información. </w:t>
      </w:r>
      <w:r>
        <w:t xml:space="preserve">    </w:t>
      </w:r>
    </w:p>
    <w:p w:rsidR="00D631CC" w:rsidRPr="009E5841" w:rsidRDefault="00D631CC" w:rsidP="00D631CC">
      <w:pPr>
        <w:pStyle w:val="Epgrafe"/>
        <w:keepNext/>
        <w:rPr>
          <w:color w:val="438086" w:themeColor="accent2"/>
          <w:sz w:val="22"/>
          <w:szCs w:val="22"/>
        </w:rPr>
      </w:pPr>
      <w:r w:rsidRPr="009E5841">
        <w:rPr>
          <w:color w:val="438086" w:themeColor="accent2"/>
          <w:sz w:val="22"/>
          <w:szCs w:val="22"/>
        </w:rPr>
        <w:t xml:space="preserve">Gráfico </w:t>
      </w:r>
      <w:r w:rsidR="005915F6" w:rsidRPr="009E5841">
        <w:rPr>
          <w:color w:val="438086" w:themeColor="accent2"/>
          <w:sz w:val="22"/>
          <w:szCs w:val="22"/>
        </w:rPr>
        <w:fldChar w:fldCharType="begin"/>
      </w:r>
      <w:r w:rsidR="005915F6" w:rsidRPr="009E5841">
        <w:rPr>
          <w:color w:val="438086" w:themeColor="accent2"/>
          <w:sz w:val="22"/>
          <w:szCs w:val="22"/>
        </w:rPr>
        <w:instrText xml:space="preserve"> SEQ Gráfico \* ARABIC </w:instrText>
      </w:r>
      <w:r w:rsidR="005915F6" w:rsidRPr="009E5841">
        <w:rPr>
          <w:color w:val="438086" w:themeColor="accent2"/>
          <w:sz w:val="22"/>
          <w:szCs w:val="22"/>
        </w:rPr>
        <w:fldChar w:fldCharType="separate"/>
      </w:r>
      <w:r w:rsidR="004C792C">
        <w:rPr>
          <w:noProof/>
          <w:color w:val="438086" w:themeColor="accent2"/>
          <w:sz w:val="22"/>
          <w:szCs w:val="22"/>
        </w:rPr>
        <w:t>3</w:t>
      </w:r>
      <w:r w:rsidR="005915F6" w:rsidRPr="009E5841">
        <w:rPr>
          <w:color w:val="438086" w:themeColor="accent2"/>
          <w:sz w:val="22"/>
          <w:szCs w:val="22"/>
        </w:rPr>
        <w:fldChar w:fldCharType="end"/>
      </w:r>
      <w:r w:rsidRPr="009E5841">
        <w:rPr>
          <w:color w:val="438086" w:themeColor="accent2"/>
          <w:sz w:val="22"/>
          <w:szCs w:val="22"/>
        </w:rPr>
        <w:t>: Evaluación de la publicación (contenido) y de los atributos de calidad de información Económica, Presupuestaria y Estadística.</w:t>
      </w:r>
      <w:r w:rsidR="00550FCC" w:rsidRPr="009E5841">
        <w:rPr>
          <w:sz w:val="22"/>
          <w:szCs w:val="22"/>
        </w:rPr>
        <w:t xml:space="preserve"> </w:t>
      </w:r>
      <w:r w:rsidR="00D23563" w:rsidRPr="00D23563">
        <w:rPr>
          <w:color w:val="438086" w:themeColor="accent2"/>
          <w:sz w:val="22"/>
          <w:szCs w:val="22"/>
        </w:rPr>
        <w:t xml:space="preserve">Órganos reguladores y supervisores y </w:t>
      </w:r>
      <w:r w:rsidR="00550FCC" w:rsidRPr="009E5841">
        <w:rPr>
          <w:color w:val="438086" w:themeColor="accent2"/>
          <w:sz w:val="22"/>
          <w:szCs w:val="22"/>
        </w:rPr>
        <w:t>Autoridades Administrativas Independientes.</w:t>
      </w:r>
    </w:p>
    <w:p w:rsidR="00CB65E7" w:rsidRDefault="00D23563" w:rsidP="00841A00">
      <w:r>
        <w:rPr>
          <w:noProof/>
        </w:rPr>
        <w:drawing>
          <wp:inline distT="0" distB="0" distL="0" distR="0" wp14:anchorId="0D1B7769" wp14:editId="095570CE">
            <wp:extent cx="57912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31CC" w:rsidRDefault="00D631CC" w:rsidP="00D631CC"/>
    <w:p w:rsidR="00D631CC" w:rsidRDefault="00D631CC" w:rsidP="00D631CC">
      <w:r>
        <w:t xml:space="preserve">El índice medio de cumplimiento de este bloque de obligaciones es del </w:t>
      </w:r>
      <w:r w:rsidR="00413C4E">
        <w:t>71,</w:t>
      </w:r>
      <w:r w:rsidR="00D23563">
        <w:t>3</w:t>
      </w:r>
      <w:r>
        <w:t xml:space="preserve">%, con un rango que oscila entre el </w:t>
      </w:r>
      <w:r w:rsidR="00AF02EB">
        <w:t>49,2</w:t>
      </w:r>
      <w:r>
        <w:t xml:space="preserve"> y el </w:t>
      </w:r>
      <w:r w:rsidR="00D23563">
        <w:t>92,3</w:t>
      </w:r>
      <w:r>
        <w:t>%.</w:t>
      </w:r>
    </w:p>
    <w:p w:rsidR="00D631CC" w:rsidRDefault="00D631CC" w:rsidP="00D631CC">
      <w:pPr>
        <w:pStyle w:val="Ttulo4"/>
      </w:pPr>
    </w:p>
    <w:p w:rsidR="00D631CC" w:rsidRDefault="00F23BD7" w:rsidP="00AF02EB">
      <w:pPr>
        <w:pStyle w:val="Ttulo3"/>
      </w:pPr>
      <w:bookmarkStart w:id="11" w:name="_Toc69550753"/>
      <w:r>
        <w:t>III.</w:t>
      </w:r>
      <w:r w:rsidR="0047212C">
        <w:t>2</w:t>
      </w:r>
      <w:r>
        <w:t xml:space="preserve">.4.  </w:t>
      </w:r>
      <w:r w:rsidR="00D631CC">
        <w:t>Información Patrimonial</w:t>
      </w:r>
      <w:bookmarkEnd w:id="11"/>
    </w:p>
    <w:p w:rsidR="00D631CC" w:rsidRDefault="00D631CC" w:rsidP="00513EC7"/>
    <w:p w:rsidR="00D631CC" w:rsidRDefault="00D631CC" w:rsidP="00513EC7">
      <w:r>
        <w:t xml:space="preserve">La totalidad de las entidades publican información sobre sus bienes patrimoniales. Nuevamente la falta de referencias a  la última fecha en que se revisó o actualizó la información es el principal déficit que presenta este bloque de obligaciones. El índice de cumplimiento global se sitúa </w:t>
      </w:r>
      <w:r w:rsidR="005915F6">
        <w:t xml:space="preserve">en el  </w:t>
      </w:r>
      <w:r w:rsidR="00AF02EB">
        <w:t>89,3</w:t>
      </w:r>
      <w:r w:rsidR="005915F6">
        <w:t xml:space="preserve">%, con una variabilidad </w:t>
      </w:r>
      <w:r w:rsidR="003F10D6">
        <w:t>de</w:t>
      </w:r>
      <w:r w:rsidR="005915F6">
        <w:t xml:space="preserve"> entre el </w:t>
      </w:r>
      <w:r w:rsidR="00AF02EB">
        <w:t>85,</w:t>
      </w:r>
      <w:r w:rsidR="00D23563">
        <w:t>7</w:t>
      </w:r>
      <w:r w:rsidR="005915F6">
        <w:t xml:space="preserve"> y el </w:t>
      </w:r>
      <w:r w:rsidR="00D23563">
        <w:t>93</w:t>
      </w:r>
      <w:r w:rsidR="005915F6">
        <w:t>%.</w:t>
      </w:r>
    </w:p>
    <w:p w:rsidR="005915F6" w:rsidRDefault="005915F6" w:rsidP="005915F6">
      <w:pPr>
        <w:pStyle w:val="Epgrafe"/>
        <w:keepNext/>
      </w:pPr>
      <w:r w:rsidRPr="005915F6">
        <w:rPr>
          <w:color w:val="438086" w:themeColor="accent2"/>
          <w:sz w:val="22"/>
          <w:szCs w:val="22"/>
        </w:rPr>
        <w:lastRenderedPageBreak/>
        <w:t xml:space="preserve">Gráfico </w:t>
      </w:r>
      <w:r w:rsidRPr="005915F6">
        <w:rPr>
          <w:color w:val="438086" w:themeColor="accent2"/>
          <w:sz w:val="22"/>
          <w:szCs w:val="22"/>
        </w:rPr>
        <w:fldChar w:fldCharType="begin"/>
      </w:r>
      <w:r w:rsidRPr="005915F6">
        <w:rPr>
          <w:color w:val="438086" w:themeColor="accent2"/>
          <w:sz w:val="22"/>
          <w:szCs w:val="22"/>
        </w:rPr>
        <w:instrText xml:space="preserve"> SEQ Gráfico \* ARABIC </w:instrText>
      </w:r>
      <w:r w:rsidRPr="005915F6">
        <w:rPr>
          <w:color w:val="438086" w:themeColor="accent2"/>
          <w:sz w:val="22"/>
          <w:szCs w:val="22"/>
        </w:rPr>
        <w:fldChar w:fldCharType="separate"/>
      </w:r>
      <w:r w:rsidR="004C792C">
        <w:rPr>
          <w:noProof/>
          <w:color w:val="438086" w:themeColor="accent2"/>
          <w:sz w:val="22"/>
          <w:szCs w:val="22"/>
        </w:rPr>
        <w:t>4</w:t>
      </w:r>
      <w:r w:rsidRPr="005915F6">
        <w:rPr>
          <w:color w:val="438086" w:themeColor="accent2"/>
          <w:sz w:val="22"/>
          <w:szCs w:val="22"/>
        </w:rPr>
        <w:fldChar w:fldCharType="end"/>
      </w:r>
      <w:r w:rsidRPr="005915F6">
        <w:rPr>
          <w:color w:val="438086" w:themeColor="accent2"/>
          <w:sz w:val="22"/>
          <w:szCs w:val="22"/>
        </w:rPr>
        <w:t xml:space="preserve">: </w:t>
      </w:r>
      <w:r w:rsidRPr="00D631CC">
        <w:rPr>
          <w:color w:val="438086" w:themeColor="accent2"/>
          <w:sz w:val="22"/>
          <w:szCs w:val="22"/>
        </w:rPr>
        <w:t xml:space="preserve">Evaluación de la publicación (contenido) y de los atributos de calidad de información </w:t>
      </w:r>
      <w:r>
        <w:rPr>
          <w:color w:val="438086" w:themeColor="accent2"/>
          <w:sz w:val="22"/>
          <w:szCs w:val="22"/>
        </w:rPr>
        <w:t>Patrimonial</w:t>
      </w:r>
      <w:r w:rsidRPr="00D631CC">
        <w:rPr>
          <w:color w:val="438086" w:themeColor="accent2"/>
          <w:sz w:val="22"/>
          <w:szCs w:val="22"/>
        </w:rPr>
        <w:t>.</w:t>
      </w:r>
      <w:r w:rsidR="00550FCC" w:rsidRPr="00550FCC">
        <w:t xml:space="preserve"> </w:t>
      </w:r>
      <w:r w:rsidR="00D23563" w:rsidRPr="00D23563">
        <w:rPr>
          <w:color w:val="438086" w:themeColor="accent2"/>
          <w:sz w:val="22"/>
          <w:szCs w:val="22"/>
        </w:rPr>
        <w:t xml:space="preserve">Órganos reguladores y supervisores y </w:t>
      </w:r>
      <w:r w:rsidR="00D23563" w:rsidRPr="009E5841">
        <w:rPr>
          <w:color w:val="438086" w:themeColor="accent2"/>
          <w:sz w:val="22"/>
          <w:szCs w:val="22"/>
        </w:rPr>
        <w:t>Autoridades Administrativas Independientes</w:t>
      </w:r>
      <w:r w:rsidR="00550FCC" w:rsidRPr="00550FCC">
        <w:rPr>
          <w:color w:val="438086" w:themeColor="accent2"/>
          <w:sz w:val="22"/>
          <w:szCs w:val="22"/>
        </w:rPr>
        <w:t>.</w:t>
      </w:r>
    </w:p>
    <w:p w:rsidR="00D631CC" w:rsidRPr="00513EC7" w:rsidRDefault="00D23563" w:rsidP="00D23563">
      <w:r>
        <w:rPr>
          <w:noProof/>
        </w:rPr>
        <w:drawing>
          <wp:inline distT="0" distB="0" distL="0" distR="0" wp14:anchorId="07E66861" wp14:editId="65B31181">
            <wp:extent cx="5838825" cy="27432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5AAA" w:rsidRDefault="009F5AAA" w:rsidP="00513EC7">
      <w:pPr>
        <w:pStyle w:val="Ttulo3"/>
      </w:pPr>
    </w:p>
    <w:p w:rsidR="00513EC7" w:rsidRDefault="00F23BD7" w:rsidP="00513EC7">
      <w:pPr>
        <w:pStyle w:val="Ttulo3"/>
      </w:pPr>
      <w:bookmarkStart w:id="12" w:name="_Toc69550754"/>
      <w:r>
        <w:t>III.</w:t>
      </w:r>
      <w:r w:rsidR="0047212C">
        <w:t>2</w:t>
      </w:r>
      <w:r>
        <w:t xml:space="preserve">.3. </w:t>
      </w:r>
      <w:r w:rsidR="00513EC7">
        <w:t>Índice de Cumplimiento de la Información Obligatoria</w:t>
      </w:r>
      <w:r w:rsidR="00520912">
        <w:t xml:space="preserve"> (ICIO)</w:t>
      </w:r>
      <w:bookmarkEnd w:id="12"/>
    </w:p>
    <w:p w:rsidR="00513EC7" w:rsidRDefault="00513EC7" w:rsidP="00513EC7"/>
    <w:p w:rsidR="00520912" w:rsidRDefault="00520912" w:rsidP="00513EC7">
      <w:r>
        <w:t xml:space="preserve">El ICIO </w:t>
      </w:r>
      <w:r w:rsidR="0052794A">
        <w:t>de</w:t>
      </w:r>
      <w:r>
        <w:t xml:space="preserve"> este grupo de sujetos obligados </w:t>
      </w:r>
      <w:r w:rsidR="0052794A">
        <w:t xml:space="preserve">alcanza </w:t>
      </w:r>
      <w:r w:rsidR="00FF5F43">
        <w:t xml:space="preserve">un </w:t>
      </w:r>
      <w:r w:rsidR="00AF02EB">
        <w:t>7</w:t>
      </w:r>
      <w:r w:rsidR="0052794A">
        <w:t>8,2</w:t>
      </w:r>
      <w:r w:rsidR="009E5841">
        <w:t>%</w:t>
      </w:r>
      <w:r w:rsidR="00FF5F43">
        <w:t xml:space="preserve"> de cumplimiento.</w:t>
      </w:r>
    </w:p>
    <w:p w:rsidR="00FF5F43" w:rsidRDefault="00FF5F43" w:rsidP="00513EC7">
      <w:r>
        <w:t xml:space="preserve">La falta de publicación de informaciones obligatorias – no se publica un </w:t>
      </w:r>
      <w:r w:rsidR="00413C4E">
        <w:t>17</w:t>
      </w:r>
      <w:r>
        <w:t>%</w:t>
      </w:r>
      <w:r w:rsidR="003F10D6">
        <w:t xml:space="preserve"> de ellas</w:t>
      </w:r>
      <w:r>
        <w:t xml:space="preserve"> - el recurso a fuentes centralizadas o la derivación al Portal de Transparencia de la AGE, y sobre todo, la carencia de referencias que permitan conocer a los usuarios el grado de actualización de la información publicada, son los factores que explican el</w:t>
      </w:r>
      <w:r w:rsidR="005F0168">
        <w:t xml:space="preserve"> </w:t>
      </w:r>
      <w:r>
        <w:t>nivel de cumplimiento global alcanzado.</w:t>
      </w:r>
    </w:p>
    <w:p w:rsidR="00513EC7" w:rsidRDefault="005915F6" w:rsidP="0052794A">
      <w:pPr>
        <w:pStyle w:val="Epgrafe"/>
        <w:keepNext/>
      </w:pPr>
      <w:r w:rsidRPr="002136D7">
        <w:rPr>
          <w:color w:val="438086" w:themeColor="accent2"/>
          <w:sz w:val="22"/>
          <w:szCs w:val="22"/>
        </w:rPr>
        <w:lastRenderedPageBreak/>
        <w:t xml:space="preserve">Gráfico </w:t>
      </w:r>
      <w:r w:rsidRPr="002136D7">
        <w:rPr>
          <w:color w:val="438086" w:themeColor="accent2"/>
          <w:sz w:val="22"/>
          <w:szCs w:val="22"/>
        </w:rPr>
        <w:fldChar w:fldCharType="begin"/>
      </w:r>
      <w:r w:rsidRPr="002136D7">
        <w:rPr>
          <w:color w:val="438086" w:themeColor="accent2"/>
          <w:sz w:val="22"/>
          <w:szCs w:val="22"/>
        </w:rPr>
        <w:instrText xml:space="preserve"> SEQ Gráfico \* ARABIC </w:instrText>
      </w:r>
      <w:r w:rsidRPr="002136D7">
        <w:rPr>
          <w:color w:val="438086" w:themeColor="accent2"/>
          <w:sz w:val="22"/>
          <w:szCs w:val="22"/>
        </w:rPr>
        <w:fldChar w:fldCharType="separate"/>
      </w:r>
      <w:r w:rsidR="004C792C">
        <w:rPr>
          <w:noProof/>
          <w:color w:val="438086" w:themeColor="accent2"/>
          <w:sz w:val="22"/>
          <w:szCs w:val="22"/>
        </w:rPr>
        <w:t>5</w:t>
      </w:r>
      <w:r w:rsidRPr="002136D7">
        <w:rPr>
          <w:color w:val="438086" w:themeColor="accent2"/>
          <w:sz w:val="22"/>
          <w:szCs w:val="22"/>
        </w:rPr>
        <w:fldChar w:fldCharType="end"/>
      </w:r>
      <w:r w:rsidRPr="002136D7">
        <w:rPr>
          <w:color w:val="438086" w:themeColor="accent2"/>
          <w:sz w:val="22"/>
          <w:szCs w:val="22"/>
        </w:rPr>
        <w:t>: Índice de Cumplimiento de la</w:t>
      </w:r>
      <w:r w:rsidR="0052794A">
        <w:rPr>
          <w:color w:val="438086" w:themeColor="accent2"/>
          <w:sz w:val="22"/>
          <w:szCs w:val="22"/>
        </w:rPr>
        <w:t xml:space="preserve"> Información Obligatoria (ICIO). </w:t>
      </w:r>
      <w:r w:rsidR="0052794A" w:rsidRPr="00D23563">
        <w:rPr>
          <w:color w:val="438086" w:themeColor="accent2"/>
          <w:sz w:val="22"/>
          <w:szCs w:val="22"/>
        </w:rPr>
        <w:t xml:space="preserve">Órganos reguladores y supervisores y </w:t>
      </w:r>
      <w:r w:rsidR="0052794A" w:rsidRPr="009E5841">
        <w:rPr>
          <w:color w:val="438086" w:themeColor="accent2"/>
          <w:sz w:val="22"/>
          <w:szCs w:val="22"/>
        </w:rPr>
        <w:t>Autoridades Administrativas Independientes</w:t>
      </w:r>
      <w:r w:rsidR="0052794A" w:rsidRPr="00550FCC">
        <w:rPr>
          <w:color w:val="438086" w:themeColor="accent2"/>
          <w:sz w:val="22"/>
          <w:szCs w:val="22"/>
        </w:rPr>
        <w:t>.</w:t>
      </w:r>
    </w:p>
    <w:p w:rsidR="002136D7" w:rsidRDefault="0052794A" w:rsidP="00513EC7">
      <w:pPr>
        <w:pStyle w:val="Ttulo3"/>
      </w:pPr>
      <w:bookmarkStart w:id="13" w:name="_Toc69550755"/>
      <w:r w:rsidRPr="0052794A">
        <w:rPr>
          <w:rFonts w:ascii="Century Gothic" w:hAnsi="Century Gothic"/>
          <w:noProof/>
          <w:sz w:val="18"/>
          <w:szCs w:val="18"/>
        </w:rPr>
        <w:drawing>
          <wp:inline distT="0" distB="0" distL="0" distR="0" wp14:anchorId="7BF06D14" wp14:editId="51958A3B">
            <wp:extent cx="5943600" cy="284797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3"/>
    </w:p>
    <w:p w:rsidR="006219DA" w:rsidRPr="006219DA" w:rsidRDefault="006219DA" w:rsidP="006219DA"/>
    <w:p w:rsidR="00513EC7" w:rsidRDefault="00F23BD7" w:rsidP="00513EC7">
      <w:pPr>
        <w:pStyle w:val="Ttulo3"/>
      </w:pPr>
      <w:bookmarkStart w:id="14" w:name="_Toc69550756"/>
      <w:r>
        <w:t>III.</w:t>
      </w:r>
      <w:r w:rsidR="0047212C">
        <w:t>2</w:t>
      </w:r>
      <w:r>
        <w:t xml:space="preserve">.4. </w:t>
      </w:r>
      <w:r w:rsidR="00513EC7">
        <w:t xml:space="preserve">Transparencia </w:t>
      </w:r>
      <w:r w:rsidR="00384774">
        <w:t xml:space="preserve">Voluntaria </w:t>
      </w:r>
      <w:r w:rsidR="00513EC7">
        <w:t xml:space="preserve"> y Buenas  Prácticas</w:t>
      </w:r>
      <w:bookmarkEnd w:id="14"/>
    </w:p>
    <w:p w:rsidR="005F0168" w:rsidRDefault="005F0168" w:rsidP="005F0168"/>
    <w:p w:rsidR="005F0168" w:rsidRDefault="0008061C" w:rsidP="005F0168">
      <w:r>
        <w:t xml:space="preserve">Además de la información sujeta a obligaciones de publicidad activa todos los organismos evaluados publican información </w:t>
      </w:r>
      <w:r w:rsidR="00384774">
        <w:t>voluntaria</w:t>
      </w:r>
      <w:r>
        <w:t xml:space="preserve">, relevante desde el punto de vista de la </w:t>
      </w:r>
      <w:r w:rsidR="00247E8E">
        <w:t>rendición de cuentas</w:t>
      </w:r>
      <w:r>
        <w:t>, lo que constituye una muestra de su interés por hacer más transparente su gestión.</w:t>
      </w:r>
    </w:p>
    <w:p w:rsidR="0008061C" w:rsidRDefault="0008061C" w:rsidP="005F0168">
      <w:r>
        <w:t xml:space="preserve">La siguiente tabla recoge, las informaciones de transparencia </w:t>
      </w:r>
      <w:r w:rsidR="00AF02EB">
        <w:t>voluntaria</w:t>
      </w:r>
      <w:r>
        <w:t xml:space="preserve"> que se publican, ordenadas en función de la frecuencia de publicación. También se recogen otras informaciones complementarias menos frecuentes, pero significativas respecto de la rendición de cuentas. </w:t>
      </w:r>
    </w:p>
    <w:p w:rsidR="006219DA" w:rsidRDefault="006219DA" w:rsidP="005F0168"/>
    <w:p w:rsidR="006219DA" w:rsidRDefault="006219DA" w:rsidP="005F0168"/>
    <w:p w:rsidR="006219DA" w:rsidRDefault="006219DA" w:rsidP="005F0168"/>
    <w:p w:rsidR="006219DA" w:rsidRDefault="006219DA" w:rsidP="005F0168"/>
    <w:p w:rsidR="006219DA" w:rsidRDefault="006219DA" w:rsidP="005F0168"/>
    <w:p w:rsidR="006219DA" w:rsidRPr="005F0168" w:rsidRDefault="006219DA" w:rsidP="005F0168"/>
    <w:p w:rsidR="00801472" w:rsidRPr="00801472" w:rsidRDefault="00801472" w:rsidP="00801472">
      <w:pPr>
        <w:pStyle w:val="Epgrafe"/>
        <w:keepNext/>
        <w:rPr>
          <w:color w:val="438086" w:themeColor="accent2"/>
          <w:sz w:val="22"/>
          <w:szCs w:val="22"/>
        </w:rPr>
      </w:pPr>
      <w:r w:rsidRPr="00801472">
        <w:rPr>
          <w:color w:val="438086" w:themeColor="accent2"/>
          <w:sz w:val="22"/>
          <w:szCs w:val="22"/>
        </w:rPr>
        <w:lastRenderedPageBreak/>
        <w:t xml:space="preserve">Cuadro </w:t>
      </w:r>
      <w:r w:rsidRPr="00801472">
        <w:rPr>
          <w:color w:val="438086" w:themeColor="accent2"/>
          <w:sz w:val="22"/>
          <w:szCs w:val="22"/>
        </w:rPr>
        <w:fldChar w:fldCharType="begin"/>
      </w:r>
      <w:r w:rsidRPr="00801472">
        <w:rPr>
          <w:color w:val="438086" w:themeColor="accent2"/>
          <w:sz w:val="22"/>
          <w:szCs w:val="22"/>
        </w:rPr>
        <w:instrText xml:space="preserve"> SEQ Cuadro \* ARABIC </w:instrText>
      </w:r>
      <w:r w:rsidRPr="00801472">
        <w:rPr>
          <w:color w:val="438086" w:themeColor="accent2"/>
          <w:sz w:val="22"/>
          <w:szCs w:val="22"/>
        </w:rPr>
        <w:fldChar w:fldCharType="separate"/>
      </w:r>
      <w:r>
        <w:rPr>
          <w:noProof/>
          <w:color w:val="438086" w:themeColor="accent2"/>
          <w:sz w:val="22"/>
          <w:szCs w:val="22"/>
        </w:rPr>
        <w:t>2</w:t>
      </w:r>
      <w:r w:rsidRPr="00801472">
        <w:rPr>
          <w:color w:val="438086" w:themeColor="accent2"/>
          <w:sz w:val="22"/>
          <w:szCs w:val="22"/>
        </w:rPr>
        <w:fldChar w:fldCharType="end"/>
      </w:r>
      <w:r w:rsidRPr="00801472">
        <w:rPr>
          <w:color w:val="438086" w:themeColor="accent2"/>
          <w:sz w:val="22"/>
          <w:szCs w:val="22"/>
        </w:rPr>
        <w:t>: Transparencia Voluntaria en las Autoridades Administrativas Independientes y Órganos supervisores reguladores</w:t>
      </w:r>
    </w:p>
    <w:tbl>
      <w:tblPr>
        <w:tblStyle w:val="Listavistosa-nfasis2"/>
        <w:tblW w:w="9889" w:type="dxa"/>
        <w:tblLook w:val="04A0" w:firstRow="1" w:lastRow="0" w:firstColumn="1" w:lastColumn="0" w:noHBand="0" w:noVBand="1"/>
      </w:tblPr>
      <w:tblGrid>
        <w:gridCol w:w="5440"/>
        <w:gridCol w:w="4449"/>
      </w:tblGrid>
      <w:tr w:rsidR="0008061C" w:rsidRPr="00596EDD" w:rsidTr="0008061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08061C" w:rsidRPr="00596EDD" w:rsidRDefault="0008061C" w:rsidP="006A2316">
            <w:pPr>
              <w:jc w:val="center"/>
              <w:rPr>
                <w:sz w:val="18"/>
                <w:szCs w:val="18"/>
              </w:rPr>
            </w:pPr>
            <w:r w:rsidRPr="00596EDD">
              <w:rPr>
                <w:sz w:val="18"/>
                <w:szCs w:val="18"/>
              </w:rPr>
              <w:t>Información</w:t>
            </w:r>
          </w:p>
        </w:tc>
        <w:tc>
          <w:tcPr>
            <w:tcW w:w="4449" w:type="dxa"/>
            <w:noWrap/>
          </w:tcPr>
          <w:p w:rsidR="0008061C" w:rsidRPr="00596EDD" w:rsidRDefault="0008061C" w:rsidP="006A2316">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6EDD">
              <w:rPr>
                <w:sz w:val="18"/>
                <w:szCs w:val="18"/>
              </w:rPr>
              <w:t>Entidades</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rsidP="000B5A54">
            <w:pPr>
              <w:rPr>
                <w:b w:val="0"/>
                <w:sz w:val="18"/>
                <w:szCs w:val="18"/>
              </w:rPr>
            </w:pPr>
            <w:r w:rsidRPr="00596EDD">
              <w:rPr>
                <w:b w:val="0"/>
                <w:sz w:val="18"/>
                <w:szCs w:val="18"/>
              </w:rPr>
              <w:t>Código ético o de conducta</w:t>
            </w:r>
          </w:p>
        </w:tc>
        <w:tc>
          <w:tcPr>
            <w:tcW w:w="4449" w:type="dxa"/>
            <w:noWrap/>
          </w:tcPr>
          <w:p w:rsidR="004C21D3" w:rsidRPr="00596EDD" w:rsidRDefault="004C21D3" w:rsidP="008929EF">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 xml:space="preserve">AEPD, AIREF, </w:t>
            </w:r>
            <w:proofErr w:type="spellStart"/>
            <w:r w:rsidR="008929EF" w:rsidRPr="008929EF">
              <w:rPr>
                <w:sz w:val="18"/>
                <w:szCs w:val="18"/>
              </w:rPr>
              <w:t>BdE</w:t>
            </w:r>
            <w:proofErr w:type="spellEnd"/>
            <w:r w:rsidR="008929EF">
              <w:rPr>
                <w:sz w:val="18"/>
                <w:szCs w:val="18"/>
              </w:rPr>
              <w:t>,</w:t>
            </w:r>
            <w:r w:rsidR="008929EF" w:rsidRPr="008929EF">
              <w:rPr>
                <w:sz w:val="18"/>
                <w:szCs w:val="18"/>
              </w:rPr>
              <w:t xml:space="preserve"> </w:t>
            </w:r>
            <w:r w:rsidRPr="00596EDD">
              <w:rPr>
                <w:sz w:val="18"/>
                <w:szCs w:val="18"/>
              </w:rPr>
              <w:t>CNMC, CNMV</w:t>
            </w:r>
          </w:p>
        </w:tc>
      </w:tr>
      <w:tr w:rsidR="0008061C"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08061C">
            <w:pPr>
              <w:rPr>
                <w:b w:val="0"/>
                <w:sz w:val="18"/>
                <w:szCs w:val="18"/>
              </w:rPr>
            </w:pPr>
            <w:r w:rsidRPr="00596EDD">
              <w:rPr>
                <w:b w:val="0"/>
                <w:sz w:val="18"/>
                <w:szCs w:val="18"/>
              </w:rPr>
              <w:t xml:space="preserve">Agendas </w:t>
            </w:r>
          </w:p>
        </w:tc>
        <w:tc>
          <w:tcPr>
            <w:tcW w:w="4449" w:type="dxa"/>
            <w:noWrap/>
            <w:hideMark/>
          </w:tcPr>
          <w:p w:rsidR="0008061C" w:rsidRPr="00596EDD" w:rsidRDefault="0008061C" w:rsidP="008929EF">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 xml:space="preserve">AEPD,  </w:t>
            </w:r>
            <w:proofErr w:type="spellStart"/>
            <w:r w:rsidR="008929EF" w:rsidRPr="008929EF">
              <w:rPr>
                <w:sz w:val="18"/>
                <w:szCs w:val="18"/>
              </w:rPr>
              <w:t>BdE</w:t>
            </w:r>
            <w:proofErr w:type="spellEnd"/>
            <w:r w:rsidR="008929EF">
              <w:rPr>
                <w:sz w:val="18"/>
                <w:szCs w:val="18"/>
              </w:rPr>
              <w:t>, CNMC, CSN</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rsidP="000B5A54">
            <w:pPr>
              <w:rPr>
                <w:b w:val="0"/>
                <w:sz w:val="18"/>
                <w:szCs w:val="18"/>
              </w:rPr>
            </w:pPr>
            <w:r w:rsidRPr="00596EDD">
              <w:rPr>
                <w:b w:val="0"/>
                <w:sz w:val="18"/>
                <w:szCs w:val="18"/>
              </w:rPr>
              <w:t>Relaciones de Puestos de Trabajo</w:t>
            </w:r>
          </w:p>
        </w:tc>
        <w:tc>
          <w:tcPr>
            <w:tcW w:w="4449" w:type="dxa"/>
            <w:noWrap/>
          </w:tcPr>
          <w:p w:rsidR="004C21D3" w:rsidRPr="00596EDD" w:rsidRDefault="008929EF" w:rsidP="008929E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CNMC, CSN</w:t>
            </w:r>
          </w:p>
        </w:tc>
      </w:tr>
      <w:tr w:rsidR="004C21D3"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rsidP="000B5A54">
            <w:pPr>
              <w:rPr>
                <w:b w:val="0"/>
                <w:sz w:val="18"/>
                <w:szCs w:val="18"/>
              </w:rPr>
            </w:pPr>
            <w:r w:rsidRPr="00596EDD">
              <w:rPr>
                <w:b w:val="0"/>
                <w:sz w:val="18"/>
                <w:szCs w:val="18"/>
              </w:rPr>
              <w:t xml:space="preserve">Actas y acuerdos </w:t>
            </w:r>
          </w:p>
        </w:tc>
        <w:tc>
          <w:tcPr>
            <w:tcW w:w="4449" w:type="dxa"/>
            <w:noWrap/>
          </w:tcPr>
          <w:p w:rsidR="004C21D3" w:rsidRPr="00596EDD" w:rsidRDefault="004C21D3" w:rsidP="000B5A54">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AIREF, CNMC, CSN</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rsidP="000B5A54">
            <w:pPr>
              <w:rPr>
                <w:b w:val="0"/>
                <w:sz w:val="18"/>
                <w:szCs w:val="18"/>
              </w:rPr>
            </w:pPr>
            <w:r w:rsidRPr="00596EDD">
              <w:rPr>
                <w:b w:val="0"/>
                <w:sz w:val="18"/>
                <w:szCs w:val="18"/>
              </w:rPr>
              <w:t>Gastos de viajes</w:t>
            </w:r>
          </w:p>
        </w:tc>
        <w:tc>
          <w:tcPr>
            <w:tcW w:w="4449" w:type="dxa"/>
            <w:noWrap/>
          </w:tcPr>
          <w:p w:rsidR="004C21D3" w:rsidRPr="00596EDD" w:rsidRDefault="004C21D3" w:rsidP="008929EF">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AIREF, CSN</w:t>
            </w:r>
          </w:p>
        </w:tc>
      </w:tr>
      <w:tr w:rsidR="00247E8E"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247E8E" w:rsidRPr="00247E8E" w:rsidRDefault="00247E8E" w:rsidP="00247E8E">
            <w:pPr>
              <w:rPr>
                <w:b w:val="0"/>
                <w:sz w:val="18"/>
                <w:szCs w:val="18"/>
              </w:rPr>
            </w:pPr>
            <w:r>
              <w:rPr>
                <w:b w:val="0"/>
                <w:sz w:val="18"/>
                <w:szCs w:val="18"/>
              </w:rPr>
              <w:t>I</w:t>
            </w:r>
            <w:r w:rsidRPr="00247E8E">
              <w:rPr>
                <w:b w:val="0"/>
                <w:sz w:val="18"/>
                <w:szCs w:val="18"/>
              </w:rPr>
              <w:t xml:space="preserve">nformes de evaluaciones externas </w:t>
            </w:r>
          </w:p>
        </w:tc>
        <w:tc>
          <w:tcPr>
            <w:tcW w:w="4449" w:type="dxa"/>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sz w:val="18"/>
                <w:szCs w:val="18"/>
              </w:rPr>
            </w:pPr>
            <w:r w:rsidRPr="00247E8E">
              <w:rPr>
                <w:sz w:val="18"/>
                <w:szCs w:val="18"/>
              </w:rPr>
              <w:t>AIREF, CNMV</w:t>
            </w:r>
          </w:p>
        </w:tc>
      </w:tr>
      <w:tr w:rsidR="00247E8E"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247E8E" w:rsidRPr="00247E8E" w:rsidRDefault="00247E8E" w:rsidP="00247E8E">
            <w:pPr>
              <w:rPr>
                <w:b w:val="0"/>
                <w:sz w:val="18"/>
                <w:szCs w:val="18"/>
              </w:rPr>
            </w:pPr>
            <w:r w:rsidRPr="00247E8E">
              <w:rPr>
                <w:b w:val="0"/>
                <w:sz w:val="18"/>
                <w:szCs w:val="18"/>
              </w:rPr>
              <w:t>Plan de subvenciones</w:t>
            </w:r>
          </w:p>
        </w:tc>
        <w:tc>
          <w:tcPr>
            <w:tcW w:w="4449" w:type="dxa"/>
            <w:noWrap/>
          </w:tcPr>
          <w:p w:rsidR="00247E8E" w:rsidRPr="00247E8E" w:rsidRDefault="00247E8E" w:rsidP="00247E8E">
            <w:pPr>
              <w:cnfStyle w:val="000000100000" w:firstRow="0" w:lastRow="0" w:firstColumn="0" w:lastColumn="0" w:oddVBand="0" w:evenVBand="0" w:oddHBand="1" w:evenHBand="0" w:firstRowFirstColumn="0" w:firstRowLastColumn="0" w:lastRowFirstColumn="0" w:lastRowLastColumn="0"/>
              <w:rPr>
                <w:sz w:val="18"/>
                <w:szCs w:val="18"/>
              </w:rPr>
            </w:pPr>
            <w:r w:rsidRPr="00247E8E">
              <w:rPr>
                <w:sz w:val="18"/>
                <w:szCs w:val="18"/>
              </w:rPr>
              <w:t>AEPD, AIREF</w:t>
            </w:r>
          </w:p>
        </w:tc>
      </w:tr>
      <w:tr w:rsidR="00247E8E"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247E8E" w:rsidRPr="00247E8E" w:rsidRDefault="00247E8E" w:rsidP="00247E8E">
            <w:pPr>
              <w:rPr>
                <w:b w:val="0"/>
                <w:sz w:val="18"/>
                <w:szCs w:val="18"/>
              </w:rPr>
            </w:pPr>
            <w:r w:rsidRPr="00247E8E">
              <w:rPr>
                <w:b w:val="0"/>
                <w:sz w:val="18"/>
                <w:szCs w:val="18"/>
              </w:rPr>
              <w:t>Parque de vehículos</w:t>
            </w:r>
          </w:p>
        </w:tc>
        <w:tc>
          <w:tcPr>
            <w:tcW w:w="4449" w:type="dxa"/>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sz w:val="18"/>
                <w:szCs w:val="18"/>
              </w:rPr>
            </w:pPr>
            <w:r w:rsidRPr="00247E8E">
              <w:rPr>
                <w:sz w:val="18"/>
                <w:szCs w:val="18"/>
              </w:rPr>
              <w:t>AIREF, CSN</w:t>
            </w:r>
          </w:p>
        </w:tc>
      </w:tr>
      <w:tr w:rsidR="00247E8E"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247E8E" w:rsidRPr="00247E8E" w:rsidRDefault="00247E8E" w:rsidP="00247E8E">
            <w:pPr>
              <w:rPr>
                <w:b w:val="0"/>
                <w:sz w:val="18"/>
                <w:szCs w:val="18"/>
              </w:rPr>
            </w:pPr>
            <w:r w:rsidRPr="00247E8E">
              <w:rPr>
                <w:b w:val="0"/>
                <w:sz w:val="18"/>
                <w:szCs w:val="18"/>
              </w:rPr>
              <w:t>Periodo medio de pago a proveedores</w:t>
            </w:r>
          </w:p>
        </w:tc>
        <w:tc>
          <w:tcPr>
            <w:tcW w:w="4449" w:type="dxa"/>
            <w:noWrap/>
          </w:tcPr>
          <w:p w:rsidR="00247E8E" w:rsidRPr="00247E8E" w:rsidRDefault="00247E8E" w:rsidP="00247E8E">
            <w:pPr>
              <w:cnfStyle w:val="000000100000" w:firstRow="0" w:lastRow="0" w:firstColumn="0" w:lastColumn="0" w:oddVBand="0" w:evenVBand="0" w:oddHBand="1" w:evenHBand="0" w:firstRowFirstColumn="0" w:firstRowLastColumn="0" w:lastRowFirstColumn="0" w:lastRowLastColumn="0"/>
              <w:rPr>
                <w:sz w:val="18"/>
                <w:szCs w:val="18"/>
              </w:rPr>
            </w:pPr>
            <w:r w:rsidRPr="00247E8E">
              <w:rPr>
                <w:sz w:val="18"/>
                <w:szCs w:val="18"/>
              </w:rPr>
              <w:t>AIREF, CNMV</w:t>
            </w:r>
          </w:p>
        </w:tc>
      </w:tr>
      <w:tr w:rsidR="00247E8E"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247E8E" w:rsidRPr="00247E8E" w:rsidRDefault="00247E8E" w:rsidP="00247E8E">
            <w:pPr>
              <w:rPr>
                <w:b w:val="0"/>
                <w:sz w:val="18"/>
                <w:szCs w:val="18"/>
              </w:rPr>
            </w:pPr>
            <w:r w:rsidRPr="00247E8E">
              <w:rPr>
                <w:b w:val="0"/>
                <w:sz w:val="18"/>
                <w:szCs w:val="18"/>
              </w:rPr>
              <w:t xml:space="preserve">Bienes patrimoniales o de interés cultural </w:t>
            </w:r>
          </w:p>
        </w:tc>
        <w:tc>
          <w:tcPr>
            <w:tcW w:w="4449" w:type="dxa"/>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247E8E">
              <w:rPr>
                <w:sz w:val="18"/>
                <w:szCs w:val="18"/>
              </w:rPr>
              <w:t>BdE</w:t>
            </w:r>
            <w:proofErr w:type="spellEnd"/>
            <w:r w:rsidRPr="00247E8E">
              <w:rPr>
                <w:sz w:val="18"/>
                <w:szCs w:val="18"/>
              </w:rPr>
              <w:t>, AIREF</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rsidP="000B5A54">
            <w:pPr>
              <w:rPr>
                <w:b w:val="0"/>
                <w:sz w:val="18"/>
                <w:szCs w:val="18"/>
              </w:rPr>
            </w:pPr>
            <w:r w:rsidRPr="00596EDD">
              <w:rPr>
                <w:b w:val="0"/>
                <w:sz w:val="18"/>
                <w:szCs w:val="18"/>
              </w:rPr>
              <w:t>Gastos de cuantía superior a 1.000 euros</w:t>
            </w:r>
          </w:p>
        </w:tc>
        <w:tc>
          <w:tcPr>
            <w:tcW w:w="4449" w:type="dxa"/>
            <w:noWrap/>
          </w:tcPr>
          <w:p w:rsidR="004C21D3" w:rsidRPr="00596EDD" w:rsidRDefault="004C21D3" w:rsidP="008929EF">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AIREF</w:t>
            </w:r>
          </w:p>
        </w:tc>
      </w:tr>
      <w:tr w:rsidR="006A2316" w:rsidRPr="00596EDD" w:rsidTr="0008061C">
        <w:trPr>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6A2316" w:rsidRPr="00596EDD" w:rsidRDefault="006A2316" w:rsidP="000B5A54">
            <w:pPr>
              <w:rPr>
                <w:b w:val="0"/>
                <w:sz w:val="18"/>
                <w:szCs w:val="18"/>
              </w:rPr>
            </w:pPr>
            <w:r w:rsidRPr="00596EDD">
              <w:rPr>
                <w:b w:val="0"/>
                <w:sz w:val="18"/>
                <w:szCs w:val="18"/>
              </w:rPr>
              <w:t>Contratos privados</w:t>
            </w:r>
          </w:p>
        </w:tc>
        <w:tc>
          <w:tcPr>
            <w:tcW w:w="4449" w:type="dxa"/>
            <w:noWrap/>
          </w:tcPr>
          <w:p w:rsidR="006A2316" w:rsidRPr="00596EDD" w:rsidRDefault="006A2316" w:rsidP="008929EF">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AIREF</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40" w:type="dxa"/>
            <w:noWrap/>
          </w:tcPr>
          <w:p w:rsidR="004C21D3" w:rsidRPr="00596EDD" w:rsidRDefault="004C21D3">
            <w:pPr>
              <w:rPr>
                <w:b w:val="0"/>
                <w:sz w:val="18"/>
                <w:szCs w:val="18"/>
              </w:rPr>
            </w:pPr>
            <w:r w:rsidRPr="00596EDD">
              <w:rPr>
                <w:b w:val="0"/>
                <w:sz w:val="18"/>
                <w:szCs w:val="18"/>
              </w:rPr>
              <w:t>Convocatorias provisión de puestos</w:t>
            </w:r>
          </w:p>
        </w:tc>
        <w:tc>
          <w:tcPr>
            <w:tcW w:w="4449" w:type="dxa"/>
            <w:noWrap/>
          </w:tcPr>
          <w:p w:rsidR="004C21D3" w:rsidRPr="00596EDD" w:rsidRDefault="004C21D3" w:rsidP="008929EF">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AEPD</w:t>
            </w:r>
          </w:p>
        </w:tc>
      </w:tr>
      <w:tr w:rsidR="004C21D3" w:rsidRPr="00596EDD"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08061C" w:rsidP="004C21D3">
            <w:pPr>
              <w:rPr>
                <w:b w:val="0"/>
                <w:sz w:val="18"/>
                <w:szCs w:val="18"/>
              </w:rPr>
            </w:pPr>
            <w:r w:rsidRPr="00596EDD">
              <w:rPr>
                <w:b w:val="0"/>
                <w:sz w:val="18"/>
                <w:szCs w:val="18"/>
              </w:rPr>
              <w:t>Personal eventual</w:t>
            </w:r>
          </w:p>
        </w:tc>
        <w:tc>
          <w:tcPr>
            <w:tcW w:w="4449" w:type="dxa"/>
            <w:noWrap/>
            <w:hideMark/>
          </w:tcPr>
          <w:p w:rsidR="0008061C" w:rsidRPr="00596EDD" w:rsidRDefault="0008061C">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CNMC</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6A2316" w:rsidP="006A2316">
            <w:pPr>
              <w:rPr>
                <w:b w:val="0"/>
                <w:sz w:val="18"/>
                <w:szCs w:val="18"/>
              </w:rPr>
            </w:pPr>
            <w:r w:rsidRPr="00596EDD">
              <w:rPr>
                <w:b w:val="0"/>
                <w:sz w:val="18"/>
                <w:szCs w:val="18"/>
              </w:rPr>
              <w:t>C</w:t>
            </w:r>
            <w:r w:rsidR="0008061C" w:rsidRPr="00596EDD">
              <w:rPr>
                <w:b w:val="0"/>
                <w:sz w:val="18"/>
                <w:szCs w:val="18"/>
              </w:rPr>
              <w:t>anal de denuncias por incumplimiento</w:t>
            </w:r>
            <w:r w:rsidRPr="00596EDD">
              <w:rPr>
                <w:b w:val="0"/>
                <w:sz w:val="18"/>
                <w:szCs w:val="18"/>
              </w:rPr>
              <w:t xml:space="preserve"> del Código Ético</w:t>
            </w:r>
          </w:p>
        </w:tc>
        <w:tc>
          <w:tcPr>
            <w:tcW w:w="4449" w:type="dxa"/>
            <w:noWrap/>
            <w:hideMark/>
          </w:tcPr>
          <w:p w:rsidR="0008061C" w:rsidRPr="00596EDD" w:rsidRDefault="0008061C">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AEPD</w:t>
            </w:r>
          </w:p>
        </w:tc>
      </w:tr>
      <w:tr w:rsidR="004C21D3" w:rsidRPr="00596EDD"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6A2316">
            <w:pPr>
              <w:rPr>
                <w:b w:val="0"/>
                <w:sz w:val="18"/>
                <w:szCs w:val="18"/>
              </w:rPr>
            </w:pPr>
            <w:r w:rsidRPr="00596EDD">
              <w:rPr>
                <w:b w:val="0"/>
                <w:sz w:val="18"/>
                <w:szCs w:val="18"/>
              </w:rPr>
              <w:t>R</w:t>
            </w:r>
            <w:r w:rsidR="0008061C" w:rsidRPr="00596EDD">
              <w:rPr>
                <w:b w:val="0"/>
                <w:sz w:val="18"/>
                <w:szCs w:val="18"/>
              </w:rPr>
              <w:t>ecaudación por tasas</w:t>
            </w:r>
          </w:p>
        </w:tc>
        <w:tc>
          <w:tcPr>
            <w:tcW w:w="4449" w:type="dxa"/>
            <w:noWrap/>
            <w:hideMark/>
          </w:tcPr>
          <w:p w:rsidR="0008061C" w:rsidRPr="00596EDD" w:rsidRDefault="0008061C">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AIREF</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6A2316">
            <w:pPr>
              <w:rPr>
                <w:b w:val="0"/>
                <w:sz w:val="18"/>
                <w:szCs w:val="18"/>
              </w:rPr>
            </w:pPr>
            <w:r w:rsidRPr="00596EDD">
              <w:rPr>
                <w:b w:val="0"/>
                <w:sz w:val="18"/>
                <w:szCs w:val="18"/>
              </w:rPr>
              <w:t>P</w:t>
            </w:r>
            <w:r w:rsidR="0008061C" w:rsidRPr="00596EDD">
              <w:rPr>
                <w:b w:val="0"/>
                <w:sz w:val="18"/>
                <w:szCs w:val="18"/>
              </w:rPr>
              <w:t>lanes anuales de contratación</w:t>
            </w:r>
          </w:p>
        </w:tc>
        <w:tc>
          <w:tcPr>
            <w:tcW w:w="4449" w:type="dxa"/>
            <w:noWrap/>
            <w:hideMark/>
          </w:tcPr>
          <w:p w:rsidR="0008061C" w:rsidRPr="00596EDD" w:rsidRDefault="0008061C">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AIREF</w:t>
            </w:r>
          </w:p>
        </w:tc>
      </w:tr>
      <w:tr w:rsidR="004C21D3" w:rsidRPr="00596EDD"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6A2316">
            <w:pPr>
              <w:rPr>
                <w:b w:val="0"/>
                <w:sz w:val="18"/>
                <w:szCs w:val="18"/>
              </w:rPr>
            </w:pPr>
            <w:r w:rsidRPr="00596EDD">
              <w:rPr>
                <w:b w:val="0"/>
                <w:sz w:val="18"/>
                <w:szCs w:val="18"/>
              </w:rPr>
              <w:t>O</w:t>
            </w:r>
            <w:r w:rsidR="0008061C" w:rsidRPr="00596EDD">
              <w:rPr>
                <w:b w:val="0"/>
                <w:sz w:val="18"/>
                <w:szCs w:val="18"/>
              </w:rPr>
              <w:t xml:space="preserve">bsequios percibidos </w:t>
            </w:r>
          </w:p>
        </w:tc>
        <w:tc>
          <w:tcPr>
            <w:tcW w:w="4449" w:type="dxa"/>
            <w:noWrap/>
            <w:hideMark/>
          </w:tcPr>
          <w:p w:rsidR="0008061C" w:rsidRPr="00596EDD" w:rsidRDefault="0008061C">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AIREF</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6A2316">
            <w:pPr>
              <w:rPr>
                <w:b w:val="0"/>
                <w:sz w:val="18"/>
                <w:szCs w:val="18"/>
              </w:rPr>
            </w:pPr>
            <w:r w:rsidRPr="00596EDD">
              <w:rPr>
                <w:b w:val="0"/>
                <w:sz w:val="18"/>
                <w:szCs w:val="18"/>
              </w:rPr>
              <w:t>I</w:t>
            </w:r>
            <w:r w:rsidR="0008061C" w:rsidRPr="00596EDD">
              <w:rPr>
                <w:b w:val="0"/>
                <w:sz w:val="18"/>
                <w:szCs w:val="18"/>
              </w:rPr>
              <w:t>nformes de auditoría interna</w:t>
            </w:r>
          </w:p>
        </w:tc>
        <w:tc>
          <w:tcPr>
            <w:tcW w:w="4449" w:type="dxa"/>
            <w:noWrap/>
            <w:hideMark/>
          </w:tcPr>
          <w:p w:rsidR="0008061C" w:rsidRPr="00596EDD" w:rsidRDefault="0008061C">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AIREF</w:t>
            </w:r>
          </w:p>
        </w:tc>
      </w:tr>
      <w:tr w:rsidR="008929EF" w:rsidRPr="008929EF"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tcPr>
          <w:p w:rsidR="008929EF" w:rsidRPr="008929EF" w:rsidRDefault="008929EF" w:rsidP="00F07996">
            <w:pPr>
              <w:rPr>
                <w:b w:val="0"/>
                <w:sz w:val="18"/>
                <w:szCs w:val="18"/>
              </w:rPr>
            </w:pPr>
            <w:r w:rsidRPr="008929EF">
              <w:rPr>
                <w:b w:val="0"/>
                <w:sz w:val="18"/>
                <w:szCs w:val="18"/>
              </w:rPr>
              <w:t>Información sobre actividades desarrolladas</w:t>
            </w:r>
          </w:p>
        </w:tc>
        <w:tc>
          <w:tcPr>
            <w:tcW w:w="4449" w:type="dxa"/>
            <w:noWrap/>
          </w:tcPr>
          <w:p w:rsidR="008929EF" w:rsidRPr="008929EF" w:rsidRDefault="008929EF" w:rsidP="00F07996">
            <w:pPr>
              <w:cnfStyle w:val="000000000000" w:firstRow="0" w:lastRow="0" w:firstColumn="0" w:lastColumn="0" w:oddVBand="0" w:evenVBand="0" w:oddHBand="0" w:evenHBand="0" w:firstRowFirstColumn="0" w:firstRowLastColumn="0" w:lastRowFirstColumn="0" w:lastRowLastColumn="0"/>
              <w:rPr>
                <w:bCs/>
                <w:sz w:val="18"/>
                <w:szCs w:val="18"/>
              </w:rPr>
            </w:pPr>
            <w:proofErr w:type="spellStart"/>
            <w:r w:rsidRPr="008929EF">
              <w:rPr>
                <w:bCs/>
                <w:sz w:val="18"/>
                <w:szCs w:val="18"/>
              </w:rPr>
              <w:t>BdE</w:t>
            </w:r>
            <w:proofErr w:type="spellEnd"/>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08061C">
            <w:pPr>
              <w:rPr>
                <w:b w:val="0"/>
                <w:sz w:val="18"/>
                <w:szCs w:val="18"/>
              </w:rPr>
            </w:pPr>
            <w:r w:rsidRPr="00596EDD">
              <w:rPr>
                <w:b w:val="0"/>
                <w:sz w:val="18"/>
                <w:szCs w:val="18"/>
              </w:rPr>
              <w:t>Registro de Grupos de Interés</w:t>
            </w:r>
          </w:p>
        </w:tc>
        <w:tc>
          <w:tcPr>
            <w:tcW w:w="4449" w:type="dxa"/>
            <w:noWrap/>
            <w:hideMark/>
          </w:tcPr>
          <w:p w:rsidR="0008061C" w:rsidRPr="00596EDD" w:rsidRDefault="0008061C">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CNMC</w:t>
            </w:r>
          </w:p>
        </w:tc>
      </w:tr>
      <w:tr w:rsidR="004C21D3" w:rsidRPr="00596EDD"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08061C">
            <w:pPr>
              <w:rPr>
                <w:b w:val="0"/>
                <w:sz w:val="18"/>
                <w:szCs w:val="18"/>
              </w:rPr>
            </w:pPr>
            <w:r w:rsidRPr="00596EDD">
              <w:rPr>
                <w:b w:val="0"/>
                <w:sz w:val="18"/>
                <w:szCs w:val="18"/>
              </w:rPr>
              <w:t xml:space="preserve">Bienes y derechos patrimoniales </w:t>
            </w:r>
            <w:r w:rsidR="006A2316" w:rsidRPr="00596EDD">
              <w:rPr>
                <w:b w:val="0"/>
                <w:sz w:val="18"/>
                <w:szCs w:val="18"/>
              </w:rPr>
              <w:t>de máximos responsables</w:t>
            </w:r>
          </w:p>
        </w:tc>
        <w:tc>
          <w:tcPr>
            <w:tcW w:w="4449" w:type="dxa"/>
            <w:noWrap/>
            <w:hideMark/>
          </w:tcPr>
          <w:p w:rsidR="0008061C" w:rsidRPr="00596EDD" w:rsidRDefault="0008061C">
            <w:pPr>
              <w:cnfStyle w:val="000000000000" w:firstRow="0" w:lastRow="0" w:firstColumn="0" w:lastColumn="0" w:oddVBand="0" w:evenVBand="0" w:oddHBand="0" w:evenHBand="0" w:firstRowFirstColumn="0" w:firstRowLastColumn="0" w:lastRowFirstColumn="0" w:lastRowLastColumn="0"/>
              <w:rPr>
                <w:sz w:val="18"/>
                <w:szCs w:val="18"/>
              </w:rPr>
            </w:pPr>
            <w:r w:rsidRPr="00596EDD">
              <w:rPr>
                <w:sz w:val="18"/>
                <w:szCs w:val="18"/>
              </w:rPr>
              <w:t>CNMC</w:t>
            </w:r>
          </w:p>
        </w:tc>
      </w:tr>
      <w:tr w:rsidR="004C21D3" w:rsidRPr="00596EDD" w:rsidTr="000806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40" w:type="dxa"/>
            <w:noWrap/>
            <w:hideMark/>
          </w:tcPr>
          <w:p w:rsidR="0008061C" w:rsidRPr="00596EDD" w:rsidRDefault="0008061C" w:rsidP="006A2316">
            <w:pPr>
              <w:rPr>
                <w:b w:val="0"/>
                <w:sz w:val="18"/>
                <w:szCs w:val="18"/>
              </w:rPr>
            </w:pPr>
            <w:r w:rsidRPr="00596EDD">
              <w:rPr>
                <w:b w:val="0"/>
                <w:sz w:val="18"/>
                <w:szCs w:val="18"/>
              </w:rPr>
              <w:t>Resoluciones D</w:t>
            </w:r>
            <w:r w:rsidR="006A2316" w:rsidRPr="00596EDD">
              <w:rPr>
                <w:b w:val="0"/>
                <w:sz w:val="18"/>
                <w:szCs w:val="18"/>
              </w:rPr>
              <w:t>erecho acceso a la información pública</w:t>
            </w:r>
          </w:p>
        </w:tc>
        <w:tc>
          <w:tcPr>
            <w:tcW w:w="4449" w:type="dxa"/>
            <w:noWrap/>
            <w:hideMark/>
          </w:tcPr>
          <w:p w:rsidR="0008061C" w:rsidRPr="00596EDD" w:rsidRDefault="0008061C">
            <w:pPr>
              <w:cnfStyle w:val="000000100000" w:firstRow="0" w:lastRow="0" w:firstColumn="0" w:lastColumn="0" w:oddVBand="0" w:evenVBand="0" w:oddHBand="1" w:evenHBand="0" w:firstRowFirstColumn="0" w:firstRowLastColumn="0" w:lastRowFirstColumn="0" w:lastRowLastColumn="0"/>
              <w:rPr>
                <w:sz w:val="18"/>
                <w:szCs w:val="18"/>
              </w:rPr>
            </w:pPr>
            <w:r w:rsidRPr="00596EDD">
              <w:rPr>
                <w:sz w:val="18"/>
                <w:szCs w:val="18"/>
              </w:rPr>
              <w:t>CNMC</w:t>
            </w:r>
          </w:p>
        </w:tc>
      </w:tr>
      <w:tr w:rsidR="00AF02EB" w:rsidRPr="00AF02EB" w:rsidTr="0008061C">
        <w:trPr>
          <w:trHeight w:val="300"/>
        </w:trPr>
        <w:tc>
          <w:tcPr>
            <w:cnfStyle w:val="001000000000" w:firstRow="0" w:lastRow="0" w:firstColumn="1" w:lastColumn="0" w:oddVBand="0" w:evenVBand="0" w:oddHBand="0" w:evenHBand="0" w:firstRowFirstColumn="0" w:firstRowLastColumn="0" w:lastRowFirstColumn="0" w:lastRowLastColumn="0"/>
            <w:tcW w:w="5440" w:type="dxa"/>
            <w:noWrap/>
          </w:tcPr>
          <w:p w:rsidR="00AF02EB" w:rsidRPr="00AF02EB" w:rsidRDefault="00AF02EB" w:rsidP="00AF02EB">
            <w:pPr>
              <w:rPr>
                <w:b w:val="0"/>
                <w:sz w:val="18"/>
                <w:szCs w:val="18"/>
              </w:rPr>
            </w:pPr>
            <w:r w:rsidRPr="00AF02EB">
              <w:rPr>
                <w:b w:val="0"/>
                <w:sz w:val="18"/>
                <w:szCs w:val="18"/>
              </w:rPr>
              <w:t>Plan anual normativo</w:t>
            </w:r>
          </w:p>
        </w:tc>
        <w:tc>
          <w:tcPr>
            <w:tcW w:w="4449" w:type="dxa"/>
            <w:noWrap/>
          </w:tcPr>
          <w:p w:rsidR="00AF02EB" w:rsidRPr="00AF02EB" w:rsidRDefault="00AF02EB" w:rsidP="00AF02EB">
            <w:pPr>
              <w:cnfStyle w:val="000000000000" w:firstRow="0" w:lastRow="0" w:firstColumn="0" w:lastColumn="0" w:oddVBand="0" w:evenVBand="0" w:oddHBand="0" w:evenHBand="0" w:firstRowFirstColumn="0" w:firstRowLastColumn="0" w:lastRowFirstColumn="0" w:lastRowLastColumn="0"/>
              <w:rPr>
                <w:bCs/>
                <w:sz w:val="18"/>
                <w:szCs w:val="18"/>
              </w:rPr>
            </w:pPr>
            <w:r w:rsidRPr="00AF02EB">
              <w:rPr>
                <w:bCs/>
                <w:sz w:val="18"/>
                <w:szCs w:val="18"/>
              </w:rPr>
              <w:t>CNMV</w:t>
            </w:r>
          </w:p>
        </w:tc>
      </w:tr>
    </w:tbl>
    <w:p w:rsidR="00513EC7" w:rsidRDefault="00513EC7" w:rsidP="00513EC7"/>
    <w:p w:rsidR="006A2316" w:rsidRDefault="006D0307" w:rsidP="006A2316">
      <w:r>
        <w:t>L</w:t>
      </w:r>
      <w:r w:rsidR="006A2316">
        <w:t xml:space="preserve">as organizaciones evaluadas </w:t>
      </w:r>
      <w:r>
        <w:t>t</w:t>
      </w:r>
      <w:r w:rsidRPr="006D0307">
        <w:t xml:space="preserve">ambién </w:t>
      </w:r>
      <w:r w:rsidR="006219DA">
        <w:t xml:space="preserve">acreditan buenas prácticas en relación con el cumplimiento de las obligaciones de publicidad activa </w:t>
      </w:r>
      <w:r w:rsidR="00596EDD">
        <w:t>que podrían ser aplicadas por otros sujetos obligados. La siguiente tabla resume las buenas prácticas localizadas en el transcurso de la evaluación de</w:t>
      </w:r>
      <w:r>
        <w:t xml:space="preserve"> </w:t>
      </w:r>
      <w:r w:rsidR="00596EDD">
        <w:t>los Portales de Transparencia</w:t>
      </w:r>
      <w:r>
        <w:t>.</w:t>
      </w:r>
    </w:p>
    <w:p w:rsidR="006A2316" w:rsidRDefault="006A2316" w:rsidP="00513EC7">
      <w:pPr>
        <w:pStyle w:val="Ttulo2"/>
      </w:pPr>
    </w:p>
    <w:p w:rsidR="00596EDD" w:rsidRDefault="00596EDD" w:rsidP="00596EDD"/>
    <w:p w:rsidR="00596EDD" w:rsidRDefault="00596EDD" w:rsidP="00596EDD"/>
    <w:p w:rsidR="00596EDD" w:rsidRDefault="00596EDD" w:rsidP="00596EDD"/>
    <w:p w:rsidR="00596EDD" w:rsidRPr="00596EDD" w:rsidRDefault="00596EDD" w:rsidP="00596EDD"/>
    <w:p w:rsidR="00801472" w:rsidRPr="00801472" w:rsidRDefault="00801472" w:rsidP="00801472">
      <w:pPr>
        <w:pStyle w:val="Epgrafe"/>
        <w:keepNext/>
        <w:rPr>
          <w:color w:val="438086" w:themeColor="accent2"/>
          <w:sz w:val="22"/>
          <w:szCs w:val="22"/>
        </w:rPr>
      </w:pPr>
      <w:r w:rsidRPr="00801472">
        <w:rPr>
          <w:color w:val="438086" w:themeColor="accent2"/>
          <w:sz w:val="22"/>
          <w:szCs w:val="22"/>
        </w:rPr>
        <w:lastRenderedPageBreak/>
        <w:t xml:space="preserve">Cuadro </w:t>
      </w:r>
      <w:r w:rsidRPr="00801472">
        <w:rPr>
          <w:color w:val="438086" w:themeColor="accent2"/>
          <w:sz w:val="22"/>
          <w:szCs w:val="22"/>
        </w:rPr>
        <w:fldChar w:fldCharType="begin"/>
      </w:r>
      <w:r w:rsidRPr="00801472">
        <w:rPr>
          <w:color w:val="438086" w:themeColor="accent2"/>
          <w:sz w:val="22"/>
          <w:szCs w:val="22"/>
        </w:rPr>
        <w:instrText xml:space="preserve"> SEQ Cuadro \* ARABIC </w:instrText>
      </w:r>
      <w:r w:rsidRPr="00801472">
        <w:rPr>
          <w:color w:val="438086" w:themeColor="accent2"/>
          <w:sz w:val="22"/>
          <w:szCs w:val="22"/>
        </w:rPr>
        <w:fldChar w:fldCharType="separate"/>
      </w:r>
      <w:r w:rsidRPr="00801472">
        <w:rPr>
          <w:color w:val="438086" w:themeColor="accent2"/>
          <w:sz w:val="22"/>
          <w:szCs w:val="22"/>
        </w:rPr>
        <w:t>3</w:t>
      </w:r>
      <w:r w:rsidRPr="00801472">
        <w:rPr>
          <w:color w:val="438086" w:themeColor="accent2"/>
          <w:sz w:val="22"/>
          <w:szCs w:val="22"/>
        </w:rPr>
        <w:fldChar w:fldCharType="end"/>
      </w:r>
      <w:r w:rsidRPr="00801472">
        <w:rPr>
          <w:color w:val="438086" w:themeColor="accent2"/>
          <w:sz w:val="22"/>
          <w:szCs w:val="22"/>
        </w:rPr>
        <w:t>: Buenas Prácticas de las Autoridades Administrativas Independientes y Órganos supervisores y reguladores</w:t>
      </w:r>
    </w:p>
    <w:tbl>
      <w:tblPr>
        <w:tblStyle w:val="Listavistosa-nfasis2"/>
        <w:tblW w:w="10031" w:type="dxa"/>
        <w:tblLook w:val="04A0" w:firstRow="1" w:lastRow="0" w:firstColumn="1" w:lastColumn="0" w:noHBand="0" w:noVBand="1"/>
      </w:tblPr>
      <w:tblGrid>
        <w:gridCol w:w="6204"/>
        <w:gridCol w:w="2532"/>
        <w:gridCol w:w="1295"/>
      </w:tblGrid>
      <w:tr w:rsidR="00596EDD" w:rsidRPr="00596EDD" w:rsidTr="00596ED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04" w:type="dxa"/>
            <w:noWrap/>
          </w:tcPr>
          <w:p w:rsidR="00596EDD" w:rsidRPr="00596EDD" w:rsidRDefault="00596EDD" w:rsidP="00596EDD">
            <w:pPr>
              <w:jc w:val="center"/>
              <w:rPr>
                <w:rFonts w:eastAsia="Times New Roman" w:cs="Calibri"/>
                <w:sz w:val="18"/>
                <w:szCs w:val="18"/>
              </w:rPr>
            </w:pPr>
            <w:r w:rsidRPr="00596EDD">
              <w:rPr>
                <w:rFonts w:eastAsia="Times New Roman" w:cs="Calibri"/>
                <w:sz w:val="18"/>
                <w:szCs w:val="18"/>
              </w:rPr>
              <w:t>Buena Práctica</w:t>
            </w:r>
          </w:p>
        </w:tc>
        <w:tc>
          <w:tcPr>
            <w:tcW w:w="3827" w:type="dxa"/>
            <w:gridSpan w:val="2"/>
            <w:noWrap/>
          </w:tcPr>
          <w:p w:rsidR="00596EDD" w:rsidRPr="00596EDD" w:rsidRDefault="00596EDD" w:rsidP="00596EDD">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596EDD">
              <w:rPr>
                <w:rFonts w:eastAsia="Times New Roman" w:cs="Calibri"/>
                <w:sz w:val="18"/>
                <w:szCs w:val="18"/>
              </w:rPr>
              <w:t>Entidades</w:t>
            </w:r>
          </w:p>
        </w:tc>
      </w:tr>
      <w:tr w:rsidR="00596EDD" w:rsidRPr="00596EDD" w:rsidTr="00596E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04" w:type="dxa"/>
            <w:noWrap/>
            <w:hideMark/>
          </w:tcPr>
          <w:p w:rsidR="00596EDD" w:rsidRPr="00596EDD" w:rsidRDefault="00596EDD" w:rsidP="00596EDD">
            <w:pPr>
              <w:jc w:val="left"/>
              <w:rPr>
                <w:rFonts w:eastAsia="Times New Roman" w:cs="Calibri"/>
                <w:b w:val="0"/>
                <w:color w:val="000000"/>
                <w:sz w:val="18"/>
                <w:szCs w:val="18"/>
              </w:rPr>
            </w:pPr>
            <w:r w:rsidRPr="00596EDD">
              <w:rPr>
                <w:rFonts w:eastAsia="Times New Roman" w:cs="Calibri"/>
                <w:b w:val="0"/>
                <w:color w:val="000000"/>
                <w:sz w:val="18"/>
                <w:szCs w:val="18"/>
              </w:rPr>
              <w:t>Incorporación de textos descriptivos de los contenidos del Portal</w:t>
            </w:r>
          </w:p>
        </w:tc>
        <w:tc>
          <w:tcPr>
            <w:tcW w:w="3827" w:type="dxa"/>
            <w:gridSpan w:val="2"/>
            <w:noWrap/>
            <w:hideMark/>
          </w:tcPr>
          <w:p w:rsidR="00596EDD" w:rsidRPr="00596EDD" w:rsidRDefault="00596EDD" w:rsidP="008929EF">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596EDD">
              <w:rPr>
                <w:rFonts w:eastAsia="Times New Roman" w:cs="Calibri"/>
                <w:color w:val="000000"/>
                <w:sz w:val="18"/>
                <w:szCs w:val="18"/>
              </w:rPr>
              <w:t xml:space="preserve">AEPD, AIREF, </w:t>
            </w:r>
            <w:proofErr w:type="spellStart"/>
            <w:r w:rsidR="008929EF">
              <w:rPr>
                <w:rFonts w:eastAsia="Times New Roman" w:cs="Calibri"/>
                <w:color w:val="000000"/>
                <w:sz w:val="18"/>
                <w:szCs w:val="18"/>
              </w:rPr>
              <w:t>BdE</w:t>
            </w:r>
            <w:proofErr w:type="spellEnd"/>
            <w:r w:rsidR="008929EF">
              <w:rPr>
                <w:rFonts w:eastAsia="Times New Roman" w:cs="Calibri"/>
                <w:color w:val="000000"/>
                <w:sz w:val="18"/>
                <w:szCs w:val="18"/>
              </w:rPr>
              <w:t xml:space="preserve">, </w:t>
            </w:r>
            <w:r w:rsidRPr="00596EDD">
              <w:rPr>
                <w:rFonts w:eastAsia="Times New Roman" w:cs="Calibri"/>
                <w:color w:val="000000"/>
                <w:sz w:val="18"/>
                <w:szCs w:val="18"/>
              </w:rPr>
              <w:t>CNMC, CNMV</w:t>
            </w:r>
          </w:p>
        </w:tc>
      </w:tr>
      <w:tr w:rsidR="00247E8E" w:rsidRPr="00247E8E" w:rsidTr="00596EDD">
        <w:trPr>
          <w:trHeight w:val="330"/>
        </w:trPr>
        <w:tc>
          <w:tcPr>
            <w:cnfStyle w:val="001000000000" w:firstRow="0" w:lastRow="0" w:firstColumn="1" w:lastColumn="0" w:oddVBand="0" w:evenVBand="0" w:oddHBand="0" w:evenHBand="0" w:firstRowFirstColumn="0" w:firstRowLastColumn="0" w:lastRowFirstColumn="0" w:lastRowLastColumn="0"/>
            <w:tcW w:w="6204" w:type="dxa"/>
            <w:noWrap/>
          </w:tcPr>
          <w:p w:rsidR="00247E8E" w:rsidRPr="00247E8E" w:rsidRDefault="00247E8E" w:rsidP="00247E8E">
            <w:pPr>
              <w:rPr>
                <w:rFonts w:eastAsia="Times New Roman" w:cs="Calibri"/>
                <w:b w:val="0"/>
                <w:color w:val="000000"/>
                <w:sz w:val="18"/>
                <w:szCs w:val="18"/>
              </w:rPr>
            </w:pPr>
            <w:r>
              <w:rPr>
                <w:rFonts w:eastAsia="Times New Roman" w:cs="Calibri"/>
                <w:b w:val="0"/>
                <w:color w:val="000000"/>
                <w:sz w:val="18"/>
                <w:szCs w:val="18"/>
              </w:rPr>
              <w:t>I</w:t>
            </w:r>
            <w:r w:rsidRPr="00247E8E">
              <w:rPr>
                <w:rFonts w:eastAsia="Times New Roman" w:cs="Calibri"/>
                <w:b w:val="0"/>
                <w:color w:val="000000"/>
                <w:sz w:val="18"/>
                <w:szCs w:val="18"/>
              </w:rPr>
              <w:t>dentificación de los responsables y descripción de las funciones de unidades que integran su estructura organizativa</w:t>
            </w:r>
          </w:p>
        </w:tc>
        <w:tc>
          <w:tcPr>
            <w:tcW w:w="3827" w:type="dxa"/>
            <w:gridSpan w:val="2"/>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18"/>
                <w:szCs w:val="18"/>
              </w:rPr>
            </w:pPr>
            <w:r w:rsidRPr="00247E8E">
              <w:rPr>
                <w:rFonts w:eastAsia="Times New Roman" w:cs="Calibri"/>
                <w:bCs/>
                <w:color w:val="000000"/>
                <w:sz w:val="18"/>
                <w:szCs w:val="18"/>
              </w:rPr>
              <w:t xml:space="preserve">AEPD, AIREF,  </w:t>
            </w:r>
            <w:proofErr w:type="spellStart"/>
            <w:r w:rsidRPr="00247E8E">
              <w:rPr>
                <w:rFonts w:eastAsia="Times New Roman" w:cs="Calibri"/>
                <w:bCs/>
                <w:color w:val="000000"/>
                <w:sz w:val="18"/>
                <w:szCs w:val="18"/>
              </w:rPr>
              <w:t>BdE</w:t>
            </w:r>
            <w:proofErr w:type="spellEnd"/>
            <w:r w:rsidRPr="00247E8E">
              <w:rPr>
                <w:rFonts w:eastAsia="Times New Roman" w:cs="Calibri"/>
                <w:bCs/>
                <w:color w:val="000000"/>
                <w:sz w:val="18"/>
                <w:szCs w:val="18"/>
              </w:rPr>
              <w:t>, CNMV</w:t>
            </w:r>
          </w:p>
        </w:tc>
      </w:tr>
      <w:tr w:rsidR="00596EDD" w:rsidRPr="00596EDD" w:rsidTr="00596E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04" w:type="dxa"/>
            <w:noWrap/>
            <w:hideMark/>
          </w:tcPr>
          <w:p w:rsidR="00596EDD" w:rsidRPr="00596EDD" w:rsidRDefault="00596EDD" w:rsidP="00596EDD">
            <w:pPr>
              <w:jc w:val="left"/>
              <w:rPr>
                <w:rFonts w:eastAsia="Times New Roman" w:cs="Calibri"/>
                <w:b w:val="0"/>
                <w:color w:val="000000"/>
                <w:sz w:val="18"/>
                <w:szCs w:val="18"/>
              </w:rPr>
            </w:pPr>
            <w:r w:rsidRPr="00596EDD">
              <w:rPr>
                <w:rFonts w:eastAsia="Times New Roman" w:cs="Calibri"/>
                <w:b w:val="0"/>
                <w:color w:val="000000"/>
                <w:sz w:val="18"/>
                <w:szCs w:val="18"/>
              </w:rPr>
              <w:t>Organización y forma de presentación  de la información</w:t>
            </w:r>
          </w:p>
        </w:tc>
        <w:tc>
          <w:tcPr>
            <w:tcW w:w="3827" w:type="dxa"/>
            <w:gridSpan w:val="2"/>
            <w:noWrap/>
            <w:hideMark/>
          </w:tcPr>
          <w:p w:rsidR="00596EDD" w:rsidRPr="00596EDD" w:rsidRDefault="00596EDD" w:rsidP="008929EF">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596EDD">
              <w:rPr>
                <w:rFonts w:eastAsia="Times New Roman" w:cs="Calibri"/>
                <w:color w:val="000000"/>
                <w:sz w:val="18"/>
                <w:szCs w:val="18"/>
              </w:rPr>
              <w:t xml:space="preserve">AEPD, AIREF,  </w:t>
            </w:r>
            <w:proofErr w:type="spellStart"/>
            <w:r w:rsidR="008929EF" w:rsidRPr="008929EF">
              <w:rPr>
                <w:rFonts w:eastAsia="Times New Roman" w:cs="Calibri"/>
                <w:color w:val="000000"/>
                <w:sz w:val="18"/>
                <w:szCs w:val="18"/>
              </w:rPr>
              <w:t>BdE</w:t>
            </w:r>
            <w:proofErr w:type="spellEnd"/>
            <w:r w:rsidR="008929EF" w:rsidRPr="008929EF">
              <w:rPr>
                <w:rFonts w:eastAsia="Times New Roman" w:cs="Calibri"/>
                <w:color w:val="000000"/>
                <w:sz w:val="18"/>
                <w:szCs w:val="18"/>
              </w:rPr>
              <w:t xml:space="preserve"> </w:t>
            </w:r>
          </w:p>
        </w:tc>
      </w:tr>
      <w:tr w:rsidR="00596EDD" w:rsidRPr="00596EDD" w:rsidTr="00596EDD">
        <w:trPr>
          <w:trHeight w:val="300"/>
        </w:trPr>
        <w:tc>
          <w:tcPr>
            <w:cnfStyle w:val="001000000000" w:firstRow="0" w:lastRow="0" w:firstColumn="1" w:lastColumn="0" w:oddVBand="0" w:evenVBand="0" w:oddHBand="0" w:evenHBand="0" w:firstRowFirstColumn="0" w:firstRowLastColumn="0" w:lastRowFirstColumn="0" w:lastRowLastColumn="0"/>
            <w:tcW w:w="6204" w:type="dxa"/>
            <w:noWrap/>
            <w:hideMark/>
          </w:tcPr>
          <w:p w:rsidR="00596EDD" w:rsidRPr="00596EDD" w:rsidRDefault="00596EDD" w:rsidP="00596EDD">
            <w:pPr>
              <w:jc w:val="left"/>
              <w:rPr>
                <w:rFonts w:eastAsia="Times New Roman" w:cs="Calibri"/>
                <w:b w:val="0"/>
                <w:color w:val="000000"/>
                <w:sz w:val="18"/>
                <w:szCs w:val="18"/>
              </w:rPr>
            </w:pPr>
            <w:r w:rsidRPr="00596EDD">
              <w:rPr>
                <w:rFonts w:eastAsia="Times New Roman" w:cs="Calibri"/>
                <w:b w:val="0"/>
                <w:color w:val="000000"/>
                <w:sz w:val="18"/>
                <w:szCs w:val="18"/>
              </w:rPr>
              <w:t>inclusión de referencias a las fechas en que se actualizan los contenidos del Portal</w:t>
            </w:r>
          </w:p>
        </w:tc>
        <w:tc>
          <w:tcPr>
            <w:tcW w:w="3827" w:type="dxa"/>
            <w:gridSpan w:val="2"/>
            <w:noWrap/>
            <w:hideMark/>
          </w:tcPr>
          <w:p w:rsidR="00596EDD" w:rsidRPr="00596EDD" w:rsidRDefault="00596EDD" w:rsidP="008929EF">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596EDD">
              <w:rPr>
                <w:rFonts w:eastAsia="Times New Roman" w:cs="Calibri"/>
                <w:color w:val="000000"/>
                <w:sz w:val="18"/>
                <w:szCs w:val="18"/>
              </w:rPr>
              <w:t xml:space="preserve">AEPD, AIREF,  </w:t>
            </w:r>
            <w:proofErr w:type="spellStart"/>
            <w:r w:rsidR="008929EF">
              <w:rPr>
                <w:rFonts w:eastAsia="Times New Roman" w:cs="Calibri"/>
                <w:color w:val="000000"/>
                <w:sz w:val="18"/>
                <w:szCs w:val="18"/>
              </w:rPr>
              <w:t>BdE</w:t>
            </w:r>
            <w:proofErr w:type="spellEnd"/>
          </w:p>
        </w:tc>
      </w:tr>
      <w:tr w:rsidR="00596EDD" w:rsidRPr="00596EDD" w:rsidTr="00596E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hideMark/>
          </w:tcPr>
          <w:p w:rsidR="00596EDD" w:rsidRPr="00596EDD" w:rsidRDefault="00596EDD" w:rsidP="00596EDD">
            <w:pPr>
              <w:jc w:val="left"/>
              <w:rPr>
                <w:rFonts w:eastAsia="Times New Roman" w:cs="Calibri"/>
                <w:b w:val="0"/>
                <w:color w:val="000000"/>
                <w:sz w:val="18"/>
                <w:szCs w:val="18"/>
              </w:rPr>
            </w:pPr>
            <w:r w:rsidRPr="00596EDD">
              <w:rPr>
                <w:rFonts w:eastAsia="Times New Roman" w:cs="Calibri"/>
                <w:b w:val="0"/>
                <w:color w:val="000000"/>
                <w:sz w:val="18"/>
                <w:szCs w:val="18"/>
              </w:rPr>
              <w:t xml:space="preserve"> Publicación de los perfiles y trayectorias profesionales de los subdirectores</w:t>
            </w:r>
          </w:p>
        </w:tc>
        <w:tc>
          <w:tcPr>
            <w:tcW w:w="3827" w:type="dxa"/>
            <w:gridSpan w:val="2"/>
            <w:noWrap/>
            <w:hideMark/>
          </w:tcPr>
          <w:p w:rsidR="00596EDD" w:rsidRPr="00596EDD" w:rsidRDefault="00596EDD" w:rsidP="008929EF">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596EDD">
              <w:rPr>
                <w:rFonts w:eastAsia="Times New Roman" w:cs="Calibri"/>
                <w:color w:val="000000"/>
                <w:sz w:val="18"/>
                <w:szCs w:val="18"/>
              </w:rPr>
              <w:t>AEPD, AIREF, CNMC</w:t>
            </w:r>
          </w:p>
        </w:tc>
      </w:tr>
      <w:tr w:rsidR="00247E8E" w:rsidRPr="00247E8E" w:rsidTr="00596EDD">
        <w:trPr>
          <w:trHeight w:val="300"/>
        </w:trPr>
        <w:tc>
          <w:tcPr>
            <w:cnfStyle w:val="001000000000" w:firstRow="0" w:lastRow="0" w:firstColumn="1" w:lastColumn="0" w:oddVBand="0" w:evenVBand="0" w:oddHBand="0" w:evenHBand="0" w:firstRowFirstColumn="0" w:firstRowLastColumn="0" w:lastRowFirstColumn="0" w:lastRowLastColumn="0"/>
            <w:tcW w:w="6204" w:type="dxa"/>
            <w:noWrap/>
          </w:tcPr>
          <w:p w:rsidR="00247E8E" w:rsidRPr="00247E8E" w:rsidRDefault="00247E8E" w:rsidP="00247E8E">
            <w:pPr>
              <w:rPr>
                <w:rFonts w:eastAsia="Times New Roman" w:cs="Calibri"/>
                <w:b w:val="0"/>
                <w:color w:val="000000"/>
                <w:sz w:val="18"/>
                <w:szCs w:val="18"/>
              </w:rPr>
            </w:pPr>
            <w:r w:rsidRPr="00247E8E">
              <w:rPr>
                <w:rFonts w:eastAsia="Times New Roman" w:cs="Calibri"/>
                <w:b w:val="0"/>
                <w:color w:val="000000"/>
                <w:sz w:val="18"/>
                <w:szCs w:val="18"/>
              </w:rPr>
              <w:t xml:space="preserve">Publicación de cuadros-resumen de las informaciones procedentes de fuentes centralizadas </w:t>
            </w:r>
          </w:p>
        </w:tc>
        <w:tc>
          <w:tcPr>
            <w:tcW w:w="2532" w:type="dxa"/>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18"/>
                <w:szCs w:val="18"/>
              </w:rPr>
            </w:pPr>
            <w:r w:rsidRPr="00247E8E">
              <w:rPr>
                <w:rFonts w:eastAsia="Times New Roman" w:cs="Calibri"/>
                <w:bCs/>
                <w:color w:val="000000"/>
                <w:sz w:val="18"/>
                <w:szCs w:val="18"/>
              </w:rPr>
              <w:t>AEPD, AIREF</w:t>
            </w:r>
          </w:p>
        </w:tc>
        <w:tc>
          <w:tcPr>
            <w:tcW w:w="1295" w:type="dxa"/>
            <w:noWrap/>
          </w:tcPr>
          <w:p w:rsidR="00247E8E" w:rsidRPr="00247E8E" w:rsidRDefault="00247E8E" w:rsidP="00247E8E">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 w:val="18"/>
                <w:szCs w:val="18"/>
              </w:rPr>
            </w:pPr>
          </w:p>
        </w:tc>
      </w:tr>
      <w:tr w:rsidR="00596EDD" w:rsidRPr="00596EDD" w:rsidTr="00596E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04" w:type="dxa"/>
            <w:noWrap/>
            <w:hideMark/>
          </w:tcPr>
          <w:p w:rsidR="00596EDD" w:rsidRPr="00596EDD" w:rsidRDefault="00596EDD" w:rsidP="00596EDD">
            <w:pPr>
              <w:jc w:val="left"/>
              <w:rPr>
                <w:rFonts w:eastAsia="Times New Roman" w:cs="Calibri"/>
                <w:b w:val="0"/>
                <w:color w:val="000000"/>
                <w:sz w:val="18"/>
                <w:szCs w:val="18"/>
              </w:rPr>
            </w:pPr>
            <w:r w:rsidRPr="00596EDD">
              <w:rPr>
                <w:rFonts w:eastAsia="Times New Roman" w:cs="Calibri"/>
                <w:b w:val="0"/>
                <w:color w:val="000000"/>
                <w:sz w:val="18"/>
                <w:szCs w:val="18"/>
              </w:rPr>
              <w:t>Incorporación de gráficos y otras ayudas para facilitar la comprensión de la información.</w:t>
            </w:r>
          </w:p>
        </w:tc>
        <w:tc>
          <w:tcPr>
            <w:tcW w:w="2532" w:type="dxa"/>
            <w:noWrap/>
            <w:hideMark/>
          </w:tcPr>
          <w:p w:rsidR="00596EDD" w:rsidRPr="00596EDD" w:rsidRDefault="00596EDD" w:rsidP="00596EDD">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596EDD">
              <w:rPr>
                <w:rFonts w:eastAsia="Times New Roman" w:cs="Calibri"/>
                <w:color w:val="000000"/>
                <w:sz w:val="18"/>
                <w:szCs w:val="18"/>
              </w:rPr>
              <w:t>AEPD</w:t>
            </w:r>
          </w:p>
        </w:tc>
        <w:tc>
          <w:tcPr>
            <w:tcW w:w="1295" w:type="dxa"/>
            <w:noWrap/>
            <w:hideMark/>
          </w:tcPr>
          <w:p w:rsidR="00596EDD" w:rsidRPr="00596EDD" w:rsidRDefault="00596EDD" w:rsidP="00596EDD">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
        </w:tc>
      </w:tr>
    </w:tbl>
    <w:p w:rsidR="006A2316" w:rsidRDefault="006A2316" w:rsidP="00513EC7">
      <w:pPr>
        <w:pStyle w:val="Ttulo2"/>
      </w:pPr>
    </w:p>
    <w:p w:rsidR="00513EC7" w:rsidRDefault="00801472" w:rsidP="00801472">
      <w:pPr>
        <w:pStyle w:val="Ttulo1"/>
      </w:pPr>
      <w:bookmarkStart w:id="15" w:name="_Toc69550757"/>
      <w:r>
        <w:t>IV</w:t>
      </w:r>
      <w:r w:rsidR="00F23BD7">
        <w:t xml:space="preserve">. </w:t>
      </w:r>
      <w:r w:rsidR="00513EC7">
        <w:t>Evaluación de la gestión de las solicitudes de acceso a la información pública</w:t>
      </w:r>
      <w:bookmarkEnd w:id="15"/>
    </w:p>
    <w:p w:rsidR="00801472" w:rsidRDefault="00801472" w:rsidP="00513EC7"/>
    <w:p w:rsidR="006469F3" w:rsidRPr="00801472" w:rsidRDefault="00801472" w:rsidP="00801472">
      <w:pPr>
        <w:pStyle w:val="Ttulo2"/>
      </w:pPr>
      <w:bookmarkStart w:id="16" w:name="_Toc69550758"/>
      <w:r w:rsidRPr="00801472">
        <w:t>IV</w:t>
      </w:r>
      <w:r w:rsidR="006469F3" w:rsidRPr="00801472">
        <w:t>.1 Recursos disponibles para la tramitación de las solicitudes de acceso a información pública</w:t>
      </w:r>
      <w:bookmarkEnd w:id="16"/>
    </w:p>
    <w:p w:rsidR="006469F3" w:rsidRDefault="006469F3" w:rsidP="006469F3"/>
    <w:p w:rsidR="00352180" w:rsidRDefault="00352180" w:rsidP="006469F3">
      <w:r>
        <w:t>La totalidad de los organismos evaluado</w:t>
      </w:r>
      <w:r w:rsidRPr="00352180">
        <w:t>s ha asignado a una unidad específica la gestión de las solicitudes de acceso a información pública</w:t>
      </w:r>
      <w:r w:rsidR="00AB0ABE">
        <w:t>.</w:t>
      </w:r>
      <w:r w:rsidRPr="00352180">
        <w:t xml:space="preserve"> </w:t>
      </w:r>
      <w:r w:rsidR="00AB0ABE">
        <w:t>Tres de ellos cuentan con unidades de transparencia</w:t>
      </w:r>
      <w:r w:rsidRPr="00352180">
        <w:t>. En promedio tres personas se dedican a la gestión de las solicitudes de a</w:t>
      </w:r>
      <w:r w:rsidR="00AB0ABE">
        <w:t xml:space="preserve">cceso en las seis instituciones, </w:t>
      </w:r>
      <w:r w:rsidRPr="00352180">
        <w:t>gestión que compatibilizan con otras actividades.</w:t>
      </w:r>
    </w:p>
    <w:p w:rsidR="00AB0ABE" w:rsidRDefault="00801472" w:rsidP="00801472">
      <w:pPr>
        <w:pStyle w:val="Ttulo2"/>
      </w:pPr>
      <w:bookmarkStart w:id="17" w:name="_Toc69550759"/>
      <w:r>
        <w:t>IV</w:t>
      </w:r>
      <w:r w:rsidR="006469F3" w:rsidRPr="0019120F">
        <w:t>.2 Actividad generada en 2020 por las solicitudes de acceso a información pública</w:t>
      </w:r>
      <w:bookmarkEnd w:id="17"/>
      <w:r w:rsidR="006469F3" w:rsidRPr="0019120F">
        <w:t xml:space="preserve"> </w:t>
      </w:r>
    </w:p>
    <w:p w:rsidR="006469F3" w:rsidRPr="0019120F" w:rsidRDefault="006469F3" w:rsidP="00801472">
      <w:pPr>
        <w:pStyle w:val="Ttulo2"/>
      </w:pPr>
      <w:r w:rsidRPr="0019120F">
        <w:t xml:space="preserve"> </w:t>
      </w:r>
    </w:p>
    <w:p w:rsidR="006469F3" w:rsidRDefault="006469F3" w:rsidP="006469F3">
      <w:pPr>
        <w:pStyle w:val="Ttulo2"/>
        <w:rPr>
          <w:sz w:val="22"/>
          <w:szCs w:val="24"/>
        </w:rPr>
      </w:pPr>
      <w:bookmarkStart w:id="18" w:name="_Toc69550760"/>
      <w:r w:rsidRPr="0019120F">
        <w:rPr>
          <w:b w:val="0"/>
          <w:sz w:val="22"/>
          <w:szCs w:val="24"/>
        </w:rPr>
        <w:t>Solicitudes gestionadas en 2020</w:t>
      </w:r>
      <w:bookmarkEnd w:id="18"/>
      <w:r w:rsidRPr="0019120F">
        <w:rPr>
          <w:sz w:val="22"/>
          <w:szCs w:val="24"/>
        </w:rPr>
        <w:t xml:space="preserve"> </w:t>
      </w:r>
    </w:p>
    <w:p w:rsidR="006469F3" w:rsidRDefault="006469F3" w:rsidP="006469F3"/>
    <w:p w:rsidR="00341355" w:rsidRDefault="00341355" w:rsidP="00341355">
      <w:r w:rsidRPr="00F422E6">
        <w:t xml:space="preserve">Las </w:t>
      </w:r>
      <w:r w:rsidR="00F422E6" w:rsidRPr="00F422E6">
        <w:t>cinco</w:t>
      </w:r>
      <w:r w:rsidRPr="00F422E6">
        <w:rPr>
          <w:rStyle w:val="Refdenotaalpie"/>
        </w:rPr>
        <w:footnoteReference w:id="1"/>
      </w:r>
      <w:r w:rsidRPr="00F422E6">
        <w:t xml:space="preserve"> instituciones evaluadas recibieron </w:t>
      </w:r>
      <w:r w:rsidR="00F422E6" w:rsidRPr="00F422E6">
        <w:t>283</w:t>
      </w:r>
      <w:r w:rsidRPr="00F422E6">
        <w:t xml:space="preserve"> solicitudes de acceso a información pública durante 2020 a las que hay que añadir otras </w:t>
      </w:r>
      <w:r w:rsidR="00F422E6" w:rsidRPr="00F422E6">
        <w:t>20</w:t>
      </w:r>
      <w:r w:rsidRPr="00F422E6">
        <w:t xml:space="preserve"> que quedaron pendientes de tramitación a 31 de diciembre de 2019. En promedio cada una de las </w:t>
      </w:r>
      <w:r w:rsidR="00F422E6">
        <w:t>cinco</w:t>
      </w:r>
      <w:r w:rsidRPr="00F422E6">
        <w:t xml:space="preserve"> </w:t>
      </w:r>
      <w:r w:rsidR="00F422E6">
        <w:t>entidades</w:t>
      </w:r>
      <w:r w:rsidRPr="00F422E6">
        <w:t xml:space="preserve"> recibió </w:t>
      </w:r>
      <w:r w:rsidR="00F422E6">
        <w:t>unas</w:t>
      </w:r>
      <w:r w:rsidRPr="00F422E6">
        <w:t xml:space="preserve"> </w:t>
      </w:r>
      <w:r w:rsidR="00F422E6">
        <w:t xml:space="preserve">56 </w:t>
      </w:r>
      <w:r w:rsidRPr="00F422E6">
        <w:t xml:space="preserve">solicitudes. El rango de variación oscila entre </w:t>
      </w:r>
      <w:r w:rsidR="00F422E6">
        <w:t>19</w:t>
      </w:r>
      <w:r w:rsidRPr="00F422E6">
        <w:t xml:space="preserve"> y 146.</w:t>
      </w:r>
    </w:p>
    <w:p w:rsidR="00341355" w:rsidRDefault="00341355" w:rsidP="00341355">
      <w:r>
        <w:lastRenderedPageBreak/>
        <w:t xml:space="preserve">Según la información aportada se tramitaron </w:t>
      </w:r>
      <w:r w:rsidR="00F422E6">
        <w:t>295</w:t>
      </w:r>
      <w:r>
        <w:t xml:space="preserve"> solicitudes a lo largo de 2020 quedando pendientes a 31 de diciembre de este año, </w:t>
      </w:r>
      <w:r w:rsidR="00F422E6">
        <w:t>11</w:t>
      </w:r>
      <w:r>
        <w:t xml:space="preserve"> solicitudes. De las </w:t>
      </w:r>
      <w:r w:rsidR="00F422E6">
        <w:t>295</w:t>
      </w:r>
      <w:r>
        <w:t xml:space="preserve"> solicitudes tramitadas se admitieron </w:t>
      </w:r>
      <w:r w:rsidR="00F422E6">
        <w:t>197</w:t>
      </w:r>
      <w:r>
        <w:t>, se archiv</w:t>
      </w:r>
      <w:r w:rsidR="00F422E6">
        <w:t>ó</w:t>
      </w:r>
      <w:r>
        <w:t xml:space="preserve"> </w:t>
      </w:r>
      <w:r w:rsidR="00247E8E">
        <w:t>una</w:t>
      </w:r>
      <w:r w:rsidR="00F422E6">
        <w:t xml:space="preserve"> </w:t>
      </w:r>
      <w:r>
        <w:t xml:space="preserve">y se inadmitieron </w:t>
      </w:r>
      <w:r w:rsidR="00F422E6">
        <w:t>102</w:t>
      </w:r>
      <w:r>
        <w:t>.</w:t>
      </w:r>
    </w:p>
    <w:p w:rsidR="00341355" w:rsidRDefault="00341355" w:rsidP="00341355">
      <w:r w:rsidRPr="003C3FCE">
        <w:t xml:space="preserve">La causa de inadmisión más frecuente </w:t>
      </w:r>
      <w:r w:rsidR="003C3FCE">
        <w:t>se localiza en la categoría otras causas. La mayor parte de estas solicitudes inadmitidas corresponden a la AEPD, quien en la información remitida a este Consejo</w:t>
      </w:r>
      <w:r w:rsidR="00EE04EB">
        <w:t xml:space="preserve"> indica </w:t>
      </w:r>
      <w:r w:rsidR="00EE04EB" w:rsidRPr="00EE04EB">
        <w:t xml:space="preserve">que </w:t>
      </w:r>
      <w:r w:rsidR="00EE04EB">
        <w:t>un</w:t>
      </w:r>
      <w:r w:rsidR="00EE04EB" w:rsidRPr="00EE04EB">
        <w:t xml:space="preserve"> elevado número de solicitudes de acceso </w:t>
      </w:r>
      <w:r w:rsidR="00EE04EB">
        <w:t xml:space="preserve">dirigidas </w:t>
      </w:r>
      <w:r w:rsidR="00EE04EB" w:rsidRPr="00EE04EB">
        <w:t xml:space="preserve">a la </w:t>
      </w:r>
      <w:r w:rsidR="00EE04EB">
        <w:t>Agencia</w:t>
      </w:r>
      <w:r w:rsidR="00EE04EB" w:rsidRPr="00EE04EB">
        <w:t xml:space="preserve"> </w:t>
      </w:r>
      <w:r w:rsidR="00EE04EB">
        <w:t xml:space="preserve">se refieren a cuestiones tales como </w:t>
      </w:r>
      <w:r w:rsidR="00EE04EB" w:rsidRPr="00EE04EB">
        <w:t>antecedentes penales, datos de seguridad social, ingreso mínimo vital, etc.</w:t>
      </w:r>
      <w:r w:rsidR="0028680F">
        <w:t xml:space="preserve"> informaciones que no están relacionadas con las competencias y funciones de la Agencia.</w:t>
      </w:r>
      <w:r w:rsidR="00EE04EB" w:rsidRPr="00EE04EB">
        <w:t xml:space="preserve"> </w:t>
      </w:r>
      <w:r w:rsidRPr="003C3FCE">
        <w:t xml:space="preserve">La segunda causa más frecuente ha sido que la información solicitada </w:t>
      </w:r>
      <w:r w:rsidR="00EE04EB">
        <w:t xml:space="preserve">estaba dirigida a un órgano no competente, desconociéndose en paralelo el órgano competente para resolver </w:t>
      </w:r>
      <w:r w:rsidR="00146504">
        <w:t>estas solicitudes</w:t>
      </w:r>
      <w:r w:rsidR="00EE04EB">
        <w:t xml:space="preserve"> de</w:t>
      </w:r>
      <w:r w:rsidR="00146504">
        <w:t xml:space="preserve"> </w:t>
      </w:r>
      <w:r w:rsidR="00EE04EB">
        <w:t>acceso.</w:t>
      </w:r>
    </w:p>
    <w:p w:rsidR="006469F3" w:rsidRPr="0019120F" w:rsidRDefault="006469F3" w:rsidP="006469F3">
      <w:pPr>
        <w:pStyle w:val="Epgrafe"/>
        <w:keepNext/>
        <w:rPr>
          <w:color w:val="438086" w:themeColor="accent2"/>
          <w:sz w:val="22"/>
          <w:szCs w:val="22"/>
        </w:rPr>
      </w:pPr>
      <w:r w:rsidRPr="0019120F">
        <w:rPr>
          <w:color w:val="438086" w:themeColor="accent2"/>
          <w:sz w:val="22"/>
          <w:szCs w:val="22"/>
        </w:rPr>
        <w:t xml:space="preserve">Gráfico </w:t>
      </w:r>
      <w:r w:rsidRPr="0019120F">
        <w:rPr>
          <w:color w:val="438086" w:themeColor="accent2"/>
          <w:sz w:val="22"/>
          <w:szCs w:val="22"/>
        </w:rPr>
        <w:fldChar w:fldCharType="begin"/>
      </w:r>
      <w:r w:rsidRPr="0019120F">
        <w:rPr>
          <w:color w:val="438086" w:themeColor="accent2"/>
          <w:sz w:val="22"/>
          <w:szCs w:val="22"/>
        </w:rPr>
        <w:instrText xml:space="preserve"> SEQ Gráfico \* ARABIC </w:instrText>
      </w:r>
      <w:r w:rsidRPr="0019120F">
        <w:rPr>
          <w:color w:val="438086" w:themeColor="accent2"/>
          <w:sz w:val="22"/>
          <w:szCs w:val="22"/>
        </w:rPr>
        <w:fldChar w:fldCharType="separate"/>
      </w:r>
      <w:r w:rsidR="004C792C">
        <w:rPr>
          <w:noProof/>
          <w:color w:val="438086" w:themeColor="accent2"/>
          <w:sz w:val="22"/>
          <w:szCs w:val="22"/>
        </w:rPr>
        <w:t>6</w:t>
      </w:r>
      <w:r w:rsidRPr="0019120F">
        <w:rPr>
          <w:color w:val="438086" w:themeColor="accent2"/>
          <w:sz w:val="22"/>
          <w:szCs w:val="22"/>
        </w:rPr>
        <w:fldChar w:fldCharType="end"/>
      </w:r>
      <w:r w:rsidRPr="0019120F">
        <w:rPr>
          <w:color w:val="438086" w:themeColor="accent2"/>
          <w:sz w:val="22"/>
          <w:szCs w:val="22"/>
        </w:rPr>
        <w:t>: Distribución de las solicitudes inadmitidas según causa de inadmisión</w:t>
      </w:r>
    </w:p>
    <w:p w:rsidR="006469F3" w:rsidRPr="0019120F" w:rsidRDefault="003C3FCE" w:rsidP="006469F3">
      <w:r>
        <w:rPr>
          <w:noProof/>
        </w:rPr>
        <w:drawing>
          <wp:inline distT="0" distB="0" distL="0" distR="0" wp14:anchorId="33914364" wp14:editId="4BDDBA4C">
            <wp:extent cx="5638800" cy="28956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6504" w:rsidRDefault="00146504" w:rsidP="006469F3">
      <w:pPr>
        <w:rPr>
          <w:rFonts w:asciiTheme="majorHAnsi" w:hAnsiTheme="majorHAnsi"/>
          <w:color w:val="438086" w:themeColor="accent2"/>
          <w:szCs w:val="24"/>
        </w:rPr>
      </w:pPr>
    </w:p>
    <w:p w:rsidR="006469F3" w:rsidRDefault="006469F3" w:rsidP="006469F3">
      <w:pPr>
        <w:rPr>
          <w:rFonts w:asciiTheme="majorHAnsi" w:hAnsiTheme="majorHAnsi"/>
          <w:color w:val="438086" w:themeColor="accent2"/>
          <w:szCs w:val="24"/>
        </w:rPr>
      </w:pPr>
      <w:r w:rsidRPr="0019120F">
        <w:rPr>
          <w:rFonts w:asciiTheme="majorHAnsi" w:hAnsiTheme="majorHAnsi"/>
          <w:color w:val="438086" w:themeColor="accent2"/>
          <w:szCs w:val="24"/>
        </w:rPr>
        <w:t>Indicadores de tramitación en 2020</w:t>
      </w:r>
    </w:p>
    <w:p w:rsidR="00146504" w:rsidRDefault="00146504" w:rsidP="00146504">
      <w:r>
        <w:t xml:space="preserve">En promedio las personas asignadas a la gestión del derecho de acceso asumieron 20,45 solicitudes y tramitaron 20 a lo largo de 2020. </w:t>
      </w:r>
    </w:p>
    <w:p w:rsidR="00146504" w:rsidRDefault="00146504" w:rsidP="00146504">
      <w:r w:rsidRPr="00C5466E">
        <w:t>En 2020 se tramit</w:t>
      </w:r>
      <w:r w:rsidR="0028680F">
        <w:t>ó</w:t>
      </w:r>
      <w:r w:rsidRPr="00C5466E">
        <w:t xml:space="preserve"> </w:t>
      </w:r>
      <w:r>
        <w:t>casi el 98</w:t>
      </w:r>
      <w:r w:rsidRPr="00C5466E">
        <w:t>% de las solicitudes, tanto entradas en el año como pendientes a finales de</w:t>
      </w:r>
      <w:r>
        <w:t xml:space="preserve"> </w:t>
      </w:r>
      <w:r w:rsidRPr="00C5466E">
        <w:t xml:space="preserve">2019. Sin embargo, ha </w:t>
      </w:r>
      <w:r>
        <w:t>disminuido</w:t>
      </w:r>
      <w:r w:rsidRPr="00C5466E">
        <w:t xml:space="preserve"> el número de solicitudes pendientes a final de año – han pasado de </w:t>
      </w:r>
      <w:r>
        <w:t>20</w:t>
      </w:r>
      <w:r w:rsidRPr="00C5466E">
        <w:t xml:space="preserve"> a </w:t>
      </w:r>
      <w:r>
        <w:t>11</w:t>
      </w:r>
      <w:r w:rsidRPr="00C5466E">
        <w:t xml:space="preserve"> – situándose la tasa de pendencia en </w:t>
      </w:r>
      <w:r>
        <w:t xml:space="preserve">3,38. </w:t>
      </w:r>
    </w:p>
    <w:p w:rsidR="00146504" w:rsidRDefault="00146504" w:rsidP="00146504">
      <w:r>
        <w:t>El tiempo medio estimado para la tramitación de las solicitudes pendientes es de poco más de 12 días naturales.</w:t>
      </w:r>
    </w:p>
    <w:p w:rsidR="00146504" w:rsidRPr="00406DDA" w:rsidRDefault="00146504" w:rsidP="00146504">
      <w:r>
        <w:lastRenderedPageBreak/>
        <w:t xml:space="preserve">Se admite casi el 84% de las solicitudes tramitadas y la proporción de solicitudes inadmitidas se sitúa  en poco más del 17%. Finalmente se archiva un 0,32% de las solicitudes tramitadas. </w:t>
      </w:r>
    </w:p>
    <w:p w:rsidR="006469F3" w:rsidRPr="00406DDA" w:rsidRDefault="006469F3" w:rsidP="006469F3">
      <w:pPr>
        <w:pStyle w:val="Epgrafe"/>
        <w:keepNext/>
        <w:rPr>
          <w:color w:val="438086" w:themeColor="accent2"/>
          <w:sz w:val="22"/>
          <w:szCs w:val="22"/>
        </w:rPr>
      </w:pPr>
      <w:r w:rsidRPr="00406DDA">
        <w:rPr>
          <w:color w:val="438086" w:themeColor="accent2"/>
          <w:sz w:val="22"/>
          <w:szCs w:val="22"/>
        </w:rPr>
        <w:t xml:space="preserve">Cuadro </w:t>
      </w:r>
      <w:r w:rsidRPr="00406DDA">
        <w:rPr>
          <w:color w:val="438086" w:themeColor="accent2"/>
          <w:sz w:val="22"/>
          <w:szCs w:val="22"/>
        </w:rPr>
        <w:fldChar w:fldCharType="begin"/>
      </w:r>
      <w:r w:rsidRPr="00406DDA">
        <w:rPr>
          <w:color w:val="438086" w:themeColor="accent2"/>
          <w:sz w:val="22"/>
          <w:szCs w:val="22"/>
        </w:rPr>
        <w:instrText xml:space="preserve"> SEQ Cuadro \* ARABIC </w:instrText>
      </w:r>
      <w:r w:rsidRPr="00406DDA">
        <w:rPr>
          <w:color w:val="438086" w:themeColor="accent2"/>
          <w:sz w:val="22"/>
          <w:szCs w:val="22"/>
        </w:rPr>
        <w:fldChar w:fldCharType="separate"/>
      </w:r>
      <w:r w:rsidR="00801472">
        <w:rPr>
          <w:noProof/>
          <w:color w:val="438086" w:themeColor="accent2"/>
          <w:sz w:val="22"/>
          <w:szCs w:val="22"/>
        </w:rPr>
        <w:t>4</w:t>
      </w:r>
      <w:r w:rsidRPr="00406DDA">
        <w:rPr>
          <w:color w:val="438086" w:themeColor="accent2"/>
          <w:sz w:val="22"/>
          <w:szCs w:val="22"/>
        </w:rPr>
        <w:fldChar w:fldCharType="end"/>
      </w:r>
      <w:r w:rsidRPr="00406DDA">
        <w:rPr>
          <w:color w:val="438086" w:themeColor="accent2"/>
          <w:sz w:val="22"/>
          <w:szCs w:val="22"/>
        </w:rPr>
        <w:t>: Indicadores de tramitación 2020</w:t>
      </w:r>
    </w:p>
    <w:tbl>
      <w:tblPr>
        <w:tblStyle w:val="Tablaconcuadrcula"/>
        <w:tblW w:w="0" w:type="auto"/>
        <w:tblInd w:w="675" w:type="dxa"/>
        <w:tblLook w:val="04A0" w:firstRow="1" w:lastRow="0" w:firstColumn="1" w:lastColumn="0" w:noHBand="0" w:noVBand="1"/>
      </w:tblPr>
      <w:tblGrid>
        <w:gridCol w:w="1211"/>
        <w:gridCol w:w="5921"/>
        <w:gridCol w:w="1480"/>
      </w:tblGrid>
      <w:tr w:rsidR="00146504" w:rsidRPr="00B01ABC" w:rsidTr="006469F3">
        <w:tc>
          <w:tcPr>
            <w:tcW w:w="1211" w:type="dxa"/>
            <w:vMerge w:val="restart"/>
            <w:tcBorders>
              <w:top w:val="nil"/>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r w:rsidRPr="00B01ABC">
              <w:rPr>
                <w:b/>
                <w:color w:val="FFFFFF" w:themeColor="background1"/>
                <w:sz w:val="20"/>
              </w:rPr>
              <w:t>Indicadores de tramitación</w:t>
            </w:r>
          </w:p>
        </w:tc>
        <w:tc>
          <w:tcPr>
            <w:tcW w:w="5921" w:type="dxa"/>
            <w:tcBorders>
              <w:left w:val="nil"/>
            </w:tcBorders>
          </w:tcPr>
          <w:p w:rsidR="00146504" w:rsidRPr="00406DDA" w:rsidRDefault="00146504" w:rsidP="006469F3">
            <w:pPr>
              <w:rPr>
                <w:sz w:val="20"/>
              </w:rPr>
            </w:pPr>
            <w:r w:rsidRPr="00406DDA">
              <w:rPr>
                <w:sz w:val="20"/>
              </w:rPr>
              <w:t>Solicitudes/persona UIT</w:t>
            </w:r>
          </w:p>
        </w:tc>
        <w:tc>
          <w:tcPr>
            <w:tcW w:w="1480" w:type="dxa"/>
          </w:tcPr>
          <w:p w:rsidR="00146504" w:rsidRPr="00146504" w:rsidRDefault="00146504" w:rsidP="00146504">
            <w:pPr>
              <w:jc w:val="center"/>
              <w:rPr>
                <w:sz w:val="20"/>
              </w:rPr>
            </w:pPr>
            <w:r w:rsidRPr="00146504">
              <w:rPr>
                <w:sz w:val="20"/>
              </w:rPr>
              <w:t>20,45</w:t>
            </w:r>
          </w:p>
        </w:tc>
      </w:tr>
      <w:tr w:rsidR="00146504" w:rsidRPr="00B01ABC" w:rsidTr="006469F3">
        <w:tc>
          <w:tcPr>
            <w:tcW w:w="1211" w:type="dxa"/>
            <w:vMerge/>
            <w:tcBorders>
              <w:top w:val="nil"/>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Solicitudes tramitadas/persona UIT</w:t>
            </w:r>
          </w:p>
        </w:tc>
        <w:tc>
          <w:tcPr>
            <w:tcW w:w="1480" w:type="dxa"/>
          </w:tcPr>
          <w:p w:rsidR="00146504" w:rsidRPr="00146504" w:rsidRDefault="00146504" w:rsidP="00146504">
            <w:pPr>
              <w:jc w:val="center"/>
              <w:rPr>
                <w:sz w:val="20"/>
              </w:rPr>
            </w:pPr>
            <w:r w:rsidRPr="00146504">
              <w:rPr>
                <w:sz w:val="20"/>
              </w:rPr>
              <w:t>20,00</w:t>
            </w:r>
          </w:p>
        </w:tc>
      </w:tr>
      <w:tr w:rsidR="00146504" w:rsidRPr="00B01ABC" w:rsidTr="006469F3">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Tramitación (tramitadas/(pendientes a 31/12/2019 + recibidas 2020))</w:t>
            </w:r>
          </w:p>
        </w:tc>
        <w:tc>
          <w:tcPr>
            <w:tcW w:w="1480" w:type="dxa"/>
          </w:tcPr>
          <w:p w:rsidR="00146504" w:rsidRPr="00146504" w:rsidRDefault="00146504" w:rsidP="00146504">
            <w:pPr>
              <w:jc w:val="center"/>
              <w:rPr>
                <w:sz w:val="20"/>
              </w:rPr>
            </w:pPr>
            <w:r w:rsidRPr="00146504">
              <w:rPr>
                <w:sz w:val="20"/>
              </w:rPr>
              <w:t>97,73</w:t>
            </w:r>
          </w:p>
        </w:tc>
      </w:tr>
      <w:tr w:rsidR="00146504" w:rsidRPr="00B01ABC" w:rsidTr="006469F3">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pendencia (pendientes a 31/12/2020 / tramitadas)</w:t>
            </w:r>
          </w:p>
        </w:tc>
        <w:tc>
          <w:tcPr>
            <w:tcW w:w="1480" w:type="dxa"/>
          </w:tcPr>
          <w:p w:rsidR="00146504" w:rsidRPr="00146504" w:rsidRDefault="00146504" w:rsidP="00146504">
            <w:pPr>
              <w:jc w:val="center"/>
              <w:rPr>
                <w:sz w:val="20"/>
              </w:rPr>
            </w:pPr>
            <w:r w:rsidRPr="00146504">
              <w:rPr>
                <w:sz w:val="20"/>
              </w:rPr>
              <w:t>3,38</w:t>
            </w:r>
          </w:p>
        </w:tc>
      </w:tr>
      <w:tr w:rsidR="00146504" w:rsidRPr="00B01ABC" w:rsidTr="006469F3">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resolución en la tramitación (tramitadas/entradas en 2020)</w:t>
            </w:r>
          </w:p>
        </w:tc>
        <w:tc>
          <w:tcPr>
            <w:tcW w:w="1480" w:type="dxa"/>
          </w:tcPr>
          <w:p w:rsidR="00146504" w:rsidRPr="00146504" w:rsidRDefault="00146504" w:rsidP="00146504">
            <w:pPr>
              <w:jc w:val="center"/>
              <w:rPr>
                <w:sz w:val="20"/>
              </w:rPr>
            </w:pPr>
            <w:r w:rsidRPr="00146504">
              <w:rPr>
                <w:sz w:val="20"/>
              </w:rPr>
              <w:t>106,00</w:t>
            </w:r>
          </w:p>
        </w:tc>
      </w:tr>
      <w:tr w:rsidR="00146504" w:rsidRPr="00B01ABC" w:rsidTr="006469F3">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congestión ((pendientes a 31/12/2019 + entradas 2020) / tramitadas</w:t>
            </w:r>
            <w:r>
              <w:rPr>
                <w:sz w:val="20"/>
              </w:rPr>
              <w:t>)</w:t>
            </w:r>
          </w:p>
        </w:tc>
        <w:tc>
          <w:tcPr>
            <w:tcW w:w="1480" w:type="dxa"/>
          </w:tcPr>
          <w:p w:rsidR="00146504" w:rsidRPr="00146504" w:rsidRDefault="00146504" w:rsidP="00146504">
            <w:pPr>
              <w:jc w:val="center"/>
              <w:rPr>
                <w:sz w:val="20"/>
              </w:rPr>
            </w:pPr>
            <w:r w:rsidRPr="00146504">
              <w:rPr>
                <w:sz w:val="20"/>
              </w:rPr>
              <w:t>102,43</w:t>
            </w:r>
          </w:p>
        </w:tc>
      </w:tr>
      <w:tr w:rsidR="00146504" w:rsidRPr="00B01ABC" w:rsidTr="006469F3">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Tiempo medio estimado para la tramitación</w:t>
            </w:r>
            <w:r>
              <w:rPr>
                <w:sz w:val="20"/>
              </w:rPr>
              <w:t xml:space="preserve"> de las solicitudes pendientes </w:t>
            </w:r>
            <w:r w:rsidRPr="00406DDA">
              <w:rPr>
                <w:sz w:val="20"/>
              </w:rPr>
              <w:t xml:space="preserve">(pendientes a 31/12/2020 / tramitadas)*365 </w:t>
            </w:r>
          </w:p>
        </w:tc>
        <w:tc>
          <w:tcPr>
            <w:tcW w:w="1480" w:type="dxa"/>
          </w:tcPr>
          <w:p w:rsidR="00146504" w:rsidRPr="00146504" w:rsidRDefault="00146504" w:rsidP="00146504">
            <w:pPr>
              <w:jc w:val="center"/>
              <w:rPr>
                <w:sz w:val="20"/>
              </w:rPr>
            </w:pPr>
            <w:r w:rsidRPr="00146504">
              <w:rPr>
                <w:sz w:val="20"/>
              </w:rPr>
              <w:t>12,34</w:t>
            </w:r>
          </w:p>
        </w:tc>
      </w:tr>
      <w:tr w:rsidR="00146504" w:rsidRPr="00B01ABC" w:rsidTr="00146504">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admisión (admitidas/tramitadas)</w:t>
            </w:r>
          </w:p>
        </w:tc>
        <w:tc>
          <w:tcPr>
            <w:tcW w:w="1480" w:type="dxa"/>
          </w:tcPr>
          <w:p w:rsidR="00146504" w:rsidRPr="00146504" w:rsidRDefault="00146504" w:rsidP="00146504">
            <w:pPr>
              <w:jc w:val="center"/>
              <w:rPr>
                <w:sz w:val="20"/>
              </w:rPr>
            </w:pPr>
            <w:r w:rsidRPr="00146504">
              <w:rPr>
                <w:sz w:val="20"/>
              </w:rPr>
              <w:t>83,36</w:t>
            </w:r>
          </w:p>
        </w:tc>
      </w:tr>
      <w:tr w:rsidR="00146504" w:rsidRPr="00B01ABC" w:rsidTr="00146504">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inadmisión (inadmitidas/ tramitadas)</w:t>
            </w:r>
          </w:p>
        </w:tc>
        <w:tc>
          <w:tcPr>
            <w:tcW w:w="1480" w:type="dxa"/>
          </w:tcPr>
          <w:p w:rsidR="00146504" w:rsidRPr="00146504" w:rsidRDefault="00146504" w:rsidP="00146504">
            <w:pPr>
              <w:jc w:val="center"/>
              <w:rPr>
                <w:sz w:val="20"/>
              </w:rPr>
            </w:pPr>
            <w:r w:rsidRPr="00146504">
              <w:rPr>
                <w:sz w:val="20"/>
              </w:rPr>
              <w:t>17,04</w:t>
            </w:r>
          </w:p>
        </w:tc>
      </w:tr>
      <w:tr w:rsidR="00146504" w:rsidRPr="00B01ABC" w:rsidTr="00146504">
        <w:tc>
          <w:tcPr>
            <w:tcW w:w="1211" w:type="dxa"/>
            <w:vMerge/>
            <w:tcBorders>
              <w:right w:val="nil"/>
            </w:tcBorders>
            <w:shd w:val="clear" w:color="auto" w:fill="438086" w:themeFill="accent2"/>
            <w:textDirection w:val="btLr"/>
          </w:tcPr>
          <w:p w:rsidR="00146504" w:rsidRPr="00B01ABC" w:rsidRDefault="00146504" w:rsidP="006469F3">
            <w:pPr>
              <w:ind w:left="113" w:right="113"/>
              <w:jc w:val="center"/>
              <w:rPr>
                <w:b/>
                <w:color w:val="FFFFFF" w:themeColor="background1"/>
                <w:sz w:val="20"/>
              </w:rPr>
            </w:pPr>
          </w:p>
        </w:tc>
        <w:tc>
          <w:tcPr>
            <w:tcW w:w="5921" w:type="dxa"/>
            <w:tcBorders>
              <w:left w:val="nil"/>
            </w:tcBorders>
          </w:tcPr>
          <w:p w:rsidR="00146504" w:rsidRPr="00406DDA" w:rsidRDefault="00146504" w:rsidP="006469F3">
            <w:pPr>
              <w:rPr>
                <w:sz w:val="20"/>
              </w:rPr>
            </w:pPr>
            <w:r w:rsidRPr="00406DDA">
              <w:rPr>
                <w:sz w:val="20"/>
              </w:rPr>
              <w:t>Tasa de archivo (archivadas/tramitadas)</w:t>
            </w:r>
          </w:p>
        </w:tc>
        <w:tc>
          <w:tcPr>
            <w:tcW w:w="1480" w:type="dxa"/>
          </w:tcPr>
          <w:p w:rsidR="00146504" w:rsidRPr="00146504" w:rsidRDefault="00146504" w:rsidP="00146504">
            <w:pPr>
              <w:jc w:val="center"/>
              <w:rPr>
                <w:sz w:val="20"/>
              </w:rPr>
            </w:pPr>
            <w:r>
              <w:rPr>
                <w:sz w:val="20"/>
              </w:rPr>
              <w:t>0</w:t>
            </w:r>
            <w:r w:rsidRPr="00146504">
              <w:rPr>
                <w:sz w:val="20"/>
              </w:rPr>
              <w:t>,32</w:t>
            </w:r>
          </w:p>
        </w:tc>
      </w:tr>
    </w:tbl>
    <w:p w:rsidR="006469F3" w:rsidRDefault="006469F3" w:rsidP="006469F3"/>
    <w:p w:rsidR="006469F3" w:rsidRPr="0019120F" w:rsidRDefault="006469F3" w:rsidP="006469F3">
      <w:pPr>
        <w:rPr>
          <w:rFonts w:asciiTheme="majorHAnsi" w:hAnsiTheme="majorHAnsi"/>
          <w:color w:val="438086" w:themeColor="accent2"/>
          <w:szCs w:val="24"/>
        </w:rPr>
      </w:pPr>
      <w:r w:rsidRPr="0019120F">
        <w:rPr>
          <w:rFonts w:asciiTheme="majorHAnsi" w:hAnsiTheme="majorHAnsi"/>
          <w:color w:val="438086" w:themeColor="accent2"/>
          <w:szCs w:val="24"/>
        </w:rPr>
        <w:t>Resoluciones emitidas en 2020</w:t>
      </w:r>
    </w:p>
    <w:p w:rsidR="00146504" w:rsidRDefault="00146504" w:rsidP="00146504">
      <w:pPr>
        <w:rPr>
          <w:rFonts w:eastAsia="Times New Roman" w:cs="Times New Roman"/>
          <w:bCs/>
          <w:szCs w:val="22"/>
          <w:lang w:bidi="es-ES"/>
        </w:rPr>
      </w:pPr>
      <w:r w:rsidRPr="00CD6DDF">
        <w:rPr>
          <w:rFonts w:eastAsia="Times New Roman" w:cs="Times New Roman"/>
          <w:bCs/>
          <w:szCs w:val="22"/>
          <w:lang w:bidi="es-ES"/>
        </w:rPr>
        <w:t xml:space="preserve">Respecto de las resoluciones emitidas en 2020, </w:t>
      </w:r>
      <w:r>
        <w:rPr>
          <w:rFonts w:eastAsia="Times New Roman" w:cs="Times New Roman"/>
          <w:bCs/>
          <w:szCs w:val="22"/>
          <w:lang w:bidi="es-ES"/>
        </w:rPr>
        <w:t xml:space="preserve">130 </w:t>
      </w:r>
      <w:r w:rsidRPr="00CD6DDF">
        <w:rPr>
          <w:rFonts w:eastAsia="Times New Roman" w:cs="Times New Roman"/>
          <w:bCs/>
          <w:szCs w:val="22"/>
          <w:lang w:bidi="es-ES"/>
        </w:rPr>
        <w:t>concedieron la información</w:t>
      </w:r>
      <w:r>
        <w:rPr>
          <w:rFonts w:eastAsia="Times New Roman" w:cs="Times New Roman"/>
          <w:bCs/>
          <w:szCs w:val="22"/>
          <w:lang w:bidi="es-ES"/>
        </w:rPr>
        <w:t>;</w:t>
      </w:r>
      <w:r w:rsidRPr="00CD6DDF">
        <w:rPr>
          <w:rFonts w:eastAsia="Times New Roman" w:cs="Times New Roman"/>
          <w:bCs/>
          <w:szCs w:val="22"/>
          <w:lang w:bidi="es-ES"/>
        </w:rPr>
        <w:t xml:space="preserve"> de </w:t>
      </w:r>
      <w:r w:rsidR="006E01D9">
        <w:rPr>
          <w:rFonts w:eastAsia="Times New Roman" w:cs="Times New Roman"/>
          <w:bCs/>
          <w:szCs w:val="22"/>
          <w:lang w:bidi="es-ES"/>
        </w:rPr>
        <w:t>las 112 sobre las que se informa</w:t>
      </w:r>
      <w:r>
        <w:rPr>
          <w:rFonts w:eastAsia="Times New Roman" w:cs="Times New Roman"/>
          <w:bCs/>
          <w:szCs w:val="22"/>
          <w:lang w:bidi="es-ES"/>
        </w:rPr>
        <w:t>,</w:t>
      </w:r>
      <w:r w:rsidRPr="00CD6DDF">
        <w:rPr>
          <w:rFonts w:eastAsia="Times New Roman" w:cs="Times New Roman"/>
          <w:bCs/>
          <w:szCs w:val="22"/>
          <w:lang w:bidi="es-ES"/>
        </w:rPr>
        <w:t xml:space="preserve"> </w:t>
      </w:r>
      <w:r w:rsidR="006E01D9">
        <w:rPr>
          <w:rFonts w:eastAsia="Times New Roman" w:cs="Times New Roman"/>
          <w:bCs/>
          <w:szCs w:val="22"/>
          <w:lang w:bidi="es-ES"/>
        </w:rPr>
        <w:t xml:space="preserve">64 </w:t>
      </w:r>
      <w:r w:rsidRPr="00CD6DDF">
        <w:rPr>
          <w:rFonts w:eastAsia="Times New Roman" w:cs="Times New Roman"/>
          <w:bCs/>
          <w:szCs w:val="22"/>
          <w:lang w:bidi="es-ES"/>
        </w:rPr>
        <w:t xml:space="preserve">dieron acceso total y </w:t>
      </w:r>
      <w:r>
        <w:rPr>
          <w:rFonts w:eastAsia="Times New Roman" w:cs="Times New Roman"/>
          <w:bCs/>
          <w:szCs w:val="22"/>
          <w:lang w:bidi="es-ES"/>
        </w:rPr>
        <w:t>2</w:t>
      </w:r>
      <w:r w:rsidR="006E01D9">
        <w:rPr>
          <w:rFonts w:eastAsia="Times New Roman" w:cs="Times New Roman"/>
          <w:bCs/>
          <w:szCs w:val="22"/>
          <w:lang w:bidi="es-ES"/>
        </w:rPr>
        <w:t>8</w:t>
      </w:r>
      <w:r w:rsidRPr="00CD6DDF">
        <w:rPr>
          <w:rFonts w:eastAsia="Times New Roman" w:cs="Times New Roman"/>
          <w:bCs/>
          <w:szCs w:val="22"/>
          <w:lang w:bidi="es-ES"/>
        </w:rPr>
        <w:t xml:space="preserve"> parcial. </w:t>
      </w:r>
      <w:r>
        <w:rPr>
          <w:rFonts w:eastAsia="Times New Roman" w:cs="Times New Roman"/>
          <w:bCs/>
          <w:szCs w:val="22"/>
          <w:lang w:bidi="es-ES"/>
        </w:rPr>
        <w:t>Fueron denegadas 4</w:t>
      </w:r>
      <w:r w:rsidR="006E01D9">
        <w:rPr>
          <w:rFonts w:eastAsia="Times New Roman" w:cs="Times New Roman"/>
          <w:bCs/>
          <w:szCs w:val="22"/>
          <w:lang w:bidi="es-ES"/>
        </w:rPr>
        <w:t>0</w:t>
      </w:r>
      <w:r>
        <w:rPr>
          <w:rFonts w:eastAsia="Times New Roman" w:cs="Times New Roman"/>
          <w:bCs/>
          <w:szCs w:val="22"/>
          <w:lang w:bidi="es-ES"/>
        </w:rPr>
        <w:t xml:space="preserve"> </w:t>
      </w:r>
      <w:r w:rsidRPr="00CD6DDF">
        <w:rPr>
          <w:rFonts w:eastAsia="Times New Roman" w:cs="Times New Roman"/>
          <w:bCs/>
          <w:szCs w:val="22"/>
          <w:lang w:bidi="es-ES"/>
        </w:rPr>
        <w:t>solicitudes</w:t>
      </w:r>
      <w:r>
        <w:rPr>
          <w:rFonts w:eastAsia="Times New Roman" w:cs="Times New Roman"/>
          <w:bCs/>
          <w:szCs w:val="22"/>
          <w:lang w:bidi="es-ES"/>
        </w:rPr>
        <w:t>. Las instituciones que han aportado información sobre los límites del artículo 14 aplicados indican que</w:t>
      </w:r>
      <w:r w:rsidR="0028680F">
        <w:rPr>
          <w:rFonts w:eastAsia="Times New Roman" w:cs="Times New Roman"/>
          <w:bCs/>
          <w:szCs w:val="22"/>
          <w:lang w:bidi="es-ES"/>
        </w:rPr>
        <w:t xml:space="preserve"> en</w:t>
      </w:r>
      <w:r>
        <w:rPr>
          <w:rFonts w:eastAsia="Times New Roman" w:cs="Times New Roman"/>
          <w:bCs/>
          <w:szCs w:val="22"/>
          <w:lang w:bidi="es-ES"/>
        </w:rPr>
        <w:t xml:space="preserve"> </w:t>
      </w:r>
      <w:r w:rsidR="006E01D9">
        <w:rPr>
          <w:rFonts w:eastAsia="Times New Roman" w:cs="Times New Roman"/>
          <w:bCs/>
          <w:szCs w:val="22"/>
          <w:lang w:bidi="es-ES"/>
        </w:rPr>
        <w:t>56</w:t>
      </w:r>
      <w:r w:rsidR="006E01D9">
        <w:rPr>
          <w:rStyle w:val="Refdenotaalpie"/>
          <w:rFonts w:eastAsia="Times New Roman" w:cs="Times New Roman"/>
          <w:bCs/>
          <w:szCs w:val="22"/>
          <w:lang w:bidi="es-ES"/>
        </w:rPr>
        <w:footnoteReference w:id="2"/>
      </w:r>
      <w:r w:rsidR="00F27CB0">
        <w:rPr>
          <w:rFonts w:eastAsia="Times New Roman" w:cs="Times New Roman"/>
          <w:bCs/>
          <w:szCs w:val="22"/>
          <w:lang w:bidi="es-ES"/>
        </w:rPr>
        <w:t xml:space="preserve"> </w:t>
      </w:r>
      <w:r w:rsidR="0028680F">
        <w:rPr>
          <w:rFonts w:eastAsia="Times New Roman" w:cs="Times New Roman"/>
          <w:bCs/>
          <w:szCs w:val="22"/>
          <w:lang w:bidi="es-ES"/>
        </w:rPr>
        <w:t>ocasiones</w:t>
      </w:r>
      <w:r w:rsidR="00F27CB0">
        <w:rPr>
          <w:rFonts w:eastAsia="Times New Roman" w:cs="Times New Roman"/>
          <w:bCs/>
          <w:szCs w:val="22"/>
          <w:lang w:bidi="es-ES"/>
        </w:rPr>
        <w:t xml:space="preserve"> </w:t>
      </w:r>
      <w:r w:rsidR="0028680F">
        <w:rPr>
          <w:rFonts w:eastAsia="Times New Roman" w:cs="Times New Roman"/>
          <w:bCs/>
          <w:szCs w:val="22"/>
          <w:lang w:bidi="es-ES"/>
        </w:rPr>
        <w:t>se aplicaron dichos límites</w:t>
      </w:r>
      <w:r>
        <w:rPr>
          <w:rFonts w:eastAsia="Times New Roman" w:cs="Times New Roman"/>
          <w:bCs/>
          <w:szCs w:val="22"/>
          <w:lang w:bidi="es-ES"/>
        </w:rPr>
        <w:t>.</w:t>
      </w:r>
      <w:r w:rsidRPr="00CD6DDF">
        <w:rPr>
          <w:rFonts w:eastAsia="Times New Roman" w:cs="Times New Roman"/>
          <w:bCs/>
          <w:szCs w:val="22"/>
          <w:lang w:bidi="es-ES"/>
        </w:rPr>
        <w:t xml:space="preserve"> </w:t>
      </w:r>
      <w:r w:rsidR="00F27CB0">
        <w:rPr>
          <w:rFonts w:eastAsia="Times New Roman" w:cs="Times New Roman"/>
          <w:bCs/>
          <w:szCs w:val="22"/>
          <w:lang w:bidi="es-ES"/>
        </w:rPr>
        <w:t>La preservación de intereses económicos y comerciales</w:t>
      </w:r>
      <w:r w:rsidR="004C792C">
        <w:rPr>
          <w:rFonts w:eastAsia="Times New Roman" w:cs="Times New Roman"/>
          <w:bCs/>
          <w:szCs w:val="22"/>
          <w:lang w:bidi="es-ES"/>
        </w:rPr>
        <w:t xml:space="preserve"> y la </w:t>
      </w:r>
      <w:r w:rsidR="004C792C" w:rsidRPr="004C792C">
        <w:rPr>
          <w:rFonts w:eastAsia="Times New Roman" w:cs="Times New Roman"/>
          <w:bCs/>
          <w:szCs w:val="22"/>
          <w:lang w:bidi="es-ES"/>
        </w:rPr>
        <w:t>garantía de la confidencialidad o el secreto requerido en procesos de toma de decisión</w:t>
      </w:r>
      <w:r w:rsidR="004C792C">
        <w:rPr>
          <w:rFonts w:eastAsia="Times New Roman" w:cs="Times New Roman"/>
          <w:bCs/>
          <w:szCs w:val="22"/>
          <w:lang w:bidi="es-ES"/>
        </w:rPr>
        <w:t xml:space="preserve"> suponen más del 60% de los límites invocados como causa de denegación. </w:t>
      </w:r>
    </w:p>
    <w:p w:rsidR="00F27CB0" w:rsidRDefault="00F27CB0" w:rsidP="00146504">
      <w:pPr>
        <w:rPr>
          <w:rFonts w:eastAsia="Times New Roman" w:cs="Times New Roman"/>
          <w:bCs/>
          <w:szCs w:val="22"/>
          <w:lang w:bidi="es-ES"/>
        </w:rPr>
      </w:pPr>
    </w:p>
    <w:p w:rsidR="00F27CB0" w:rsidRDefault="00F27CB0" w:rsidP="00146504">
      <w:pPr>
        <w:rPr>
          <w:rFonts w:eastAsia="Times New Roman" w:cs="Times New Roman"/>
          <w:bCs/>
          <w:szCs w:val="22"/>
          <w:lang w:bidi="es-ES"/>
        </w:rPr>
      </w:pPr>
    </w:p>
    <w:p w:rsidR="004C792C" w:rsidRDefault="004C792C" w:rsidP="004C792C">
      <w:pPr>
        <w:pStyle w:val="Epgrafe"/>
        <w:keepNext/>
      </w:pPr>
      <w:r w:rsidRPr="004C792C">
        <w:rPr>
          <w:color w:val="438086" w:themeColor="accent2"/>
          <w:sz w:val="22"/>
          <w:szCs w:val="22"/>
        </w:rPr>
        <w:lastRenderedPageBreak/>
        <w:t xml:space="preserve">Gráfico </w:t>
      </w:r>
      <w:r w:rsidRPr="004C792C">
        <w:rPr>
          <w:color w:val="438086" w:themeColor="accent2"/>
          <w:sz w:val="22"/>
          <w:szCs w:val="22"/>
        </w:rPr>
        <w:fldChar w:fldCharType="begin"/>
      </w:r>
      <w:r w:rsidRPr="004C792C">
        <w:rPr>
          <w:color w:val="438086" w:themeColor="accent2"/>
          <w:sz w:val="22"/>
          <w:szCs w:val="22"/>
        </w:rPr>
        <w:instrText xml:space="preserve"> SEQ Gráfico \* ARABIC </w:instrText>
      </w:r>
      <w:r w:rsidRPr="004C792C">
        <w:rPr>
          <w:color w:val="438086" w:themeColor="accent2"/>
          <w:sz w:val="22"/>
          <w:szCs w:val="22"/>
        </w:rPr>
        <w:fldChar w:fldCharType="separate"/>
      </w:r>
      <w:r w:rsidRPr="004C792C">
        <w:rPr>
          <w:color w:val="438086" w:themeColor="accent2"/>
          <w:sz w:val="22"/>
          <w:szCs w:val="22"/>
        </w:rPr>
        <w:t>7</w:t>
      </w:r>
      <w:r w:rsidRPr="004C792C">
        <w:rPr>
          <w:color w:val="438086" w:themeColor="accent2"/>
          <w:sz w:val="22"/>
          <w:szCs w:val="22"/>
        </w:rPr>
        <w:fldChar w:fldCharType="end"/>
      </w:r>
      <w:r w:rsidRPr="004C792C">
        <w:rPr>
          <w:color w:val="438086" w:themeColor="accent2"/>
          <w:sz w:val="22"/>
          <w:szCs w:val="22"/>
        </w:rPr>
        <w:t xml:space="preserve">: </w:t>
      </w:r>
      <w:r w:rsidRPr="0019120F">
        <w:rPr>
          <w:color w:val="438086" w:themeColor="accent2"/>
          <w:sz w:val="22"/>
          <w:szCs w:val="22"/>
        </w:rPr>
        <w:t xml:space="preserve">Distribución de las </w:t>
      </w:r>
      <w:r>
        <w:rPr>
          <w:color w:val="438086" w:themeColor="accent2"/>
          <w:sz w:val="22"/>
          <w:szCs w:val="22"/>
        </w:rPr>
        <w:t>límites aplicados en resoluciones denegatorias</w:t>
      </w:r>
    </w:p>
    <w:p w:rsidR="00F27CB0" w:rsidRDefault="00F27CB0" w:rsidP="00146504">
      <w:pPr>
        <w:rPr>
          <w:rFonts w:eastAsia="Times New Roman" w:cs="Times New Roman"/>
          <w:bCs/>
          <w:szCs w:val="22"/>
          <w:lang w:bidi="es-ES"/>
        </w:rPr>
      </w:pPr>
      <w:r>
        <w:rPr>
          <w:noProof/>
        </w:rPr>
        <w:drawing>
          <wp:inline distT="0" distB="0" distL="0" distR="0" wp14:anchorId="1257535E" wp14:editId="3D8C4DC2">
            <wp:extent cx="5857875" cy="2800350"/>
            <wp:effectExtent l="0" t="0" r="95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6504" w:rsidRDefault="00146504" w:rsidP="00146504">
      <w:pPr>
        <w:spacing w:before="120" w:after="120"/>
        <w:rPr>
          <w:rFonts w:eastAsia="Times New Roman" w:cs="Times New Roman"/>
          <w:bCs/>
          <w:szCs w:val="22"/>
          <w:lang w:bidi="es-ES"/>
        </w:rPr>
      </w:pPr>
      <w:r>
        <w:rPr>
          <w:rFonts w:eastAsia="Times New Roman" w:cs="Times New Roman"/>
          <w:bCs/>
          <w:szCs w:val="22"/>
          <w:lang w:bidi="es-ES"/>
        </w:rPr>
        <w:t xml:space="preserve">Sólo </w:t>
      </w:r>
      <w:r w:rsidR="006E01D9">
        <w:rPr>
          <w:rFonts w:eastAsia="Times New Roman" w:cs="Times New Roman"/>
          <w:bCs/>
          <w:szCs w:val="22"/>
          <w:lang w:bidi="es-ES"/>
        </w:rPr>
        <w:t>un tercio</w:t>
      </w:r>
      <w:r>
        <w:rPr>
          <w:rFonts w:eastAsia="Times New Roman" w:cs="Times New Roman"/>
          <w:bCs/>
          <w:szCs w:val="22"/>
          <w:lang w:bidi="es-ES"/>
        </w:rPr>
        <w:t xml:space="preserve"> de las </w:t>
      </w:r>
      <w:r w:rsidR="006E01D9">
        <w:rPr>
          <w:rFonts w:eastAsia="Times New Roman" w:cs="Times New Roman"/>
          <w:bCs/>
          <w:szCs w:val="22"/>
          <w:lang w:bidi="es-ES"/>
        </w:rPr>
        <w:t>organizaciones</w:t>
      </w:r>
      <w:r>
        <w:rPr>
          <w:rFonts w:eastAsia="Times New Roman" w:cs="Times New Roman"/>
          <w:bCs/>
          <w:szCs w:val="22"/>
          <w:lang w:bidi="es-ES"/>
        </w:rPr>
        <w:t xml:space="preserve"> evaluadas publica en su web institucional</w:t>
      </w:r>
      <w:r w:rsidRPr="00CD6DDF">
        <w:rPr>
          <w:rFonts w:eastAsia="Times New Roman" w:cs="Times New Roman"/>
          <w:bCs/>
          <w:szCs w:val="22"/>
          <w:lang w:bidi="es-ES"/>
        </w:rPr>
        <w:t xml:space="preserve"> las solicitudes denegadas por aplicación de los límites del artículo 14 de la LTAIBG</w:t>
      </w:r>
      <w:r>
        <w:rPr>
          <w:rFonts w:eastAsia="Times New Roman" w:cs="Times New Roman"/>
          <w:bCs/>
          <w:szCs w:val="22"/>
          <w:lang w:bidi="es-ES"/>
        </w:rPr>
        <w:t>.</w:t>
      </w:r>
      <w:r w:rsidRPr="00CD6DDF">
        <w:rPr>
          <w:rFonts w:eastAsia="Times New Roman" w:cs="Times New Roman"/>
          <w:bCs/>
          <w:szCs w:val="22"/>
          <w:lang w:bidi="es-ES"/>
        </w:rPr>
        <w:t xml:space="preserve"> </w:t>
      </w:r>
    </w:p>
    <w:p w:rsidR="004C792C" w:rsidRDefault="004C792C" w:rsidP="006469F3">
      <w:pPr>
        <w:rPr>
          <w:rFonts w:asciiTheme="majorHAnsi" w:hAnsiTheme="majorHAnsi"/>
          <w:color w:val="438086" w:themeColor="accent2"/>
          <w:szCs w:val="24"/>
        </w:rPr>
      </w:pPr>
    </w:p>
    <w:p w:rsidR="006469F3" w:rsidRPr="0019120F" w:rsidRDefault="006469F3" w:rsidP="006469F3">
      <w:pPr>
        <w:rPr>
          <w:rFonts w:asciiTheme="majorHAnsi" w:hAnsiTheme="majorHAnsi"/>
          <w:color w:val="438086" w:themeColor="accent2"/>
          <w:szCs w:val="24"/>
        </w:rPr>
      </w:pPr>
      <w:r w:rsidRPr="0019120F">
        <w:rPr>
          <w:rFonts w:asciiTheme="majorHAnsi" w:hAnsiTheme="majorHAnsi"/>
          <w:color w:val="438086" w:themeColor="accent2"/>
          <w:szCs w:val="24"/>
        </w:rPr>
        <w:t>Indicadores de resolución en 2020</w:t>
      </w:r>
    </w:p>
    <w:p w:rsidR="006E01D9" w:rsidRPr="00E64EFF" w:rsidRDefault="006E01D9" w:rsidP="006E01D9">
      <w:pPr>
        <w:rPr>
          <w:rFonts w:eastAsia="Times New Roman" w:cs="Times New Roman"/>
          <w:szCs w:val="22"/>
        </w:rPr>
      </w:pPr>
      <w:r>
        <w:rPr>
          <w:rFonts w:eastAsia="Times New Roman" w:cs="Times New Roman"/>
          <w:szCs w:val="22"/>
        </w:rPr>
        <w:t>Se</w:t>
      </w:r>
      <w:r w:rsidRPr="00E64EFF">
        <w:rPr>
          <w:rFonts w:eastAsia="Times New Roman" w:cs="Times New Roman"/>
          <w:szCs w:val="22"/>
        </w:rPr>
        <w:t xml:space="preserve"> emite resoluci</w:t>
      </w:r>
      <w:r>
        <w:rPr>
          <w:rFonts w:eastAsia="Times New Roman" w:cs="Times New Roman"/>
          <w:szCs w:val="22"/>
        </w:rPr>
        <w:t>ón</w:t>
      </w:r>
      <w:r w:rsidRPr="00E64EFF">
        <w:rPr>
          <w:rFonts w:eastAsia="Times New Roman" w:cs="Times New Roman"/>
          <w:szCs w:val="22"/>
        </w:rPr>
        <w:t xml:space="preserve"> expresa para </w:t>
      </w:r>
      <w:r>
        <w:rPr>
          <w:rFonts w:eastAsia="Times New Roman" w:cs="Times New Roman"/>
          <w:szCs w:val="22"/>
        </w:rPr>
        <w:t>casi el 99%</w:t>
      </w:r>
      <w:r w:rsidRPr="00E64EFF">
        <w:rPr>
          <w:rFonts w:eastAsia="Times New Roman" w:cs="Times New Roman"/>
          <w:szCs w:val="22"/>
        </w:rPr>
        <w:t xml:space="preserve"> de las solicitudes admitidas</w:t>
      </w:r>
      <w:r>
        <w:rPr>
          <w:rFonts w:eastAsia="Times New Roman" w:cs="Times New Roman"/>
          <w:szCs w:val="22"/>
        </w:rPr>
        <w:t xml:space="preserve"> sobre las que se ha informado</w:t>
      </w:r>
      <w:r w:rsidRPr="00E64EFF">
        <w:rPr>
          <w:rFonts w:eastAsia="Times New Roman" w:cs="Times New Roman"/>
          <w:szCs w:val="22"/>
        </w:rPr>
        <w:t>. Ninguna solicitud ha sido desestimada por silencio administrativo.</w:t>
      </w:r>
    </w:p>
    <w:p w:rsidR="006E01D9" w:rsidRDefault="006E01D9" w:rsidP="006E01D9">
      <w:pPr>
        <w:rPr>
          <w:rFonts w:eastAsia="Times New Roman" w:cs="Times New Roman"/>
          <w:szCs w:val="22"/>
        </w:rPr>
      </w:pPr>
      <w:r w:rsidRPr="00E64EFF">
        <w:rPr>
          <w:rFonts w:eastAsia="Times New Roman" w:cs="Times New Roman"/>
          <w:szCs w:val="22"/>
        </w:rPr>
        <w:t xml:space="preserve">Un </w:t>
      </w:r>
      <w:r>
        <w:rPr>
          <w:rFonts w:eastAsia="Times New Roman" w:cs="Times New Roman"/>
          <w:szCs w:val="22"/>
        </w:rPr>
        <w:t>67</w:t>
      </w:r>
      <w:r w:rsidRPr="00E64EFF">
        <w:rPr>
          <w:rFonts w:eastAsia="Times New Roman" w:cs="Times New Roman"/>
          <w:szCs w:val="22"/>
        </w:rPr>
        <w:t xml:space="preserve">% de las </w:t>
      </w:r>
      <w:r>
        <w:rPr>
          <w:rFonts w:eastAsia="Times New Roman" w:cs="Times New Roman"/>
          <w:szCs w:val="22"/>
        </w:rPr>
        <w:t>r</w:t>
      </w:r>
      <w:r w:rsidRPr="00E64EFF">
        <w:rPr>
          <w:rFonts w:eastAsia="Times New Roman" w:cs="Times New Roman"/>
          <w:szCs w:val="22"/>
        </w:rPr>
        <w:t xml:space="preserve">esoluciones concede el acceso a la información. De </w:t>
      </w:r>
      <w:r>
        <w:rPr>
          <w:rFonts w:eastAsia="Times New Roman" w:cs="Times New Roman"/>
          <w:szCs w:val="22"/>
        </w:rPr>
        <w:t>las  resoluciones que conceden información sobre las que se dispone de datos</w:t>
      </w:r>
      <w:r w:rsidRPr="00E64EFF">
        <w:rPr>
          <w:rFonts w:eastAsia="Times New Roman" w:cs="Times New Roman"/>
          <w:szCs w:val="22"/>
        </w:rPr>
        <w:t xml:space="preserve">, </w:t>
      </w:r>
      <w:r>
        <w:rPr>
          <w:rFonts w:eastAsia="Times New Roman" w:cs="Times New Roman"/>
          <w:szCs w:val="22"/>
        </w:rPr>
        <w:t>un</w:t>
      </w:r>
      <w:r w:rsidRPr="00E64EFF">
        <w:rPr>
          <w:rFonts w:eastAsia="Times New Roman" w:cs="Times New Roman"/>
          <w:szCs w:val="22"/>
        </w:rPr>
        <w:t xml:space="preserve"> </w:t>
      </w:r>
      <w:r>
        <w:rPr>
          <w:rFonts w:eastAsia="Times New Roman" w:cs="Times New Roman"/>
          <w:szCs w:val="22"/>
        </w:rPr>
        <w:t>68,72</w:t>
      </w:r>
      <w:r w:rsidRPr="00E64EFF">
        <w:rPr>
          <w:rFonts w:eastAsia="Times New Roman" w:cs="Times New Roman"/>
          <w:szCs w:val="22"/>
        </w:rPr>
        <w:t xml:space="preserve">% concede acceso total y </w:t>
      </w:r>
      <w:r>
        <w:rPr>
          <w:rFonts w:eastAsia="Times New Roman" w:cs="Times New Roman"/>
          <w:szCs w:val="22"/>
        </w:rPr>
        <w:t>un</w:t>
      </w:r>
      <w:r w:rsidRPr="00E64EFF">
        <w:rPr>
          <w:rFonts w:eastAsia="Times New Roman" w:cs="Times New Roman"/>
          <w:szCs w:val="22"/>
        </w:rPr>
        <w:t xml:space="preserve"> </w:t>
      </w:r>
      <w:r>
        <w:rPr>
          <w:rFonts w:eastAsia="Times New Roman" w:cs="Times New Roman"/>
          <w:szCs w:val="22"/>
        </w:rPr>
        <w:t>31,28</w:t>
      </w:r>
      <w:r w:rsidRPr="00E64EFF">
        <w:rPr>
          <w:rFonts w:eastAsia="Times New Roman" w:cs="Times New Roman"/>
          <w:szCs w:val="22"/>
        </w:rPr>
        <w:t xml:space="preserve">% acceso parcial. </w:t>
      </w:r>
      <w:r>
        <w:rPr>
          <w:rFonts w:eastAsia="Times New Roman" w:cs="Times New Roman"/>
          <w:szCs w:val="22"/>
        </w:rPr>
        <w:t xml:space="preserve">La proporción de resoluciones denegatorias </w:t>
      </w:r>
      <w:r w:rsidR="0028680F">
        <w:rPr>
          <w:rFonts w:eastAsia="Times New Roman" w:cs="Times New Roman"/>
          <w:szCs w:val="22"/>
        </w:rPr>
        <w:t>supone</w:t>
      </w:r>
      <w:r>
        <w:rPr>
          <w:rFonts w:eastAsia="Times New Roman" w:cs="Times New Roman"/>
          <w:szCs w:val="22"/>
        </w:rPr>
        <w:t xml:space="preserve"> </w:t>
      </w:r>
      <w:r w:rsidR="00F27CB0">
        <w:rPr>
          <w:rFonts w:eastAsia="Times New Roman" w:cs="Times New Roman"/>
          <w:szCs w:val="22"/>
        </w:rPr>
        <w:t>casi el 23</w:t>
      </w:r>
      <w:r>
        <w:rPr>
          <w:rFonts w:eastAsia="Times New Roman" w:cs="Times New Roman"/>
          <w:szCs w:val="22"/>
        </w:rPr>
        <w:t>%.  E</w:t>
      </w:r>
      <w:r w:rsidRPr="00E64EFF">
        <w:rPr>
          <w:rFonts w:eastAsia="Times New Roman" w:cs="Times New Roman"/>
          <w:szCs w:val="22"/>
        </w:rPr>
        <w:t xml:space="preserve">l </w:t>
      </w:r>
      <w:r w:rsidR="004C792C">
        <w:rPr>
          <w:rFonts w:eastAsia="Times New Roman" w:cs="Times New Roman"/>
          <w:szCs w:val="22"/>
        </w:rPr>
        <w:t>8,72</w:t>
      </w:r>
      <w:r w:rsidRPr="00E64EFF">
        <w:rPr>
          <w:rFonts w:eastAsia="Times New Roman" w:cs="Times New Roman"/>
          <w:szCs w:val="22"/>
        </w:rPr>
        <w:t>% adicional</w:t>
      </w:r>
      <w:r>
        <w:rPr>
          <w:rFonts w:eastAsia="Times New Roman" w:cs="Times New Roman"/>
          <w:szCs w:val="22"/>
        </w:rPr>
        <w:t xml:space="preserve"> de las solicitudes admitidas</w:t>
      </w:r>
      <w:r w:rsidRPr="00E64EFF">
        <w:rPr>
          <w:rFonts w:eastAsia="Times New Roman" w:cs="Times New Roman"/>
          <w:szCs w:val="22"/>
        </w:rPr>
        <w:t xml:space="preserve"> </w:t>
      </w:r>
      <w:r>
        <w:rPr>
          <w:rFonts w:eastAsia="Times New Roman" w:cs="Times New Roman"/>
          <w:szCs w:val="22"/>
        </w:rPr>
        <w:t>finaliza</w:t>
      </w:r>
      <w:r w:rsidRPr="00E64EFF">
        <w:rPr>
          <w:rFonts w:eastAsia="Times New Roman" w:cs="Times New Roman"/>
          <w:szCs w:val="22"/>
        </w:rPr>
        <w:t xml:space="preserve"> por desistimiento y otras causas.</w:t>
      </w:r>
    </w:p>
    <w:p w:rsidR="004C792C" w:rsidRDefault="004C792C" w:rsidP="006469F3"/>
    <w:p w:rsidR="006469F3" w:rsidRPr="006469F3" w:rsidRDefault="006469F3" w:rsidP="006469F3">
      <w:pPr>
        <w:pStyle w:val="Epgrafe"/>
        <w:keepNext/>
        <w:rPr>
          <w:color w:val="438086" w:themeColor="accent2"/>
          <w:sz w:val="22"/>
          <w:szCs w:val="22"/>
        </w:rPr>
      </w:pPr>
      <w:r w:rsidRPr="006469F3">
        <w:rPr>
          <w:color w:val="438086" w:themeColor="accent2"/>
          <w:sz w:val="22"/>
          <w:szCs w:val="22"/>
        </w:rPr>
        <w:t xml:space="preserve">Cuadro </w:t>
      </w:r>
      <w:r w:rsidRPr="006469F3">
        <w:rPr>
          <w:color w:val="438086" w:themeColor="accent2"/>
          <w:sz w:val="22"/>
          <w:szCs w:val="22"/>
        </w:rPr>
        <w:fldChar w:fldCharType="begin"/>
      </w:r>
      <w:r w:rsidRPr="006469F3">
        <w:rPr>
          <w:color w:val="438086" w:themeColor="accent2"/>
          <w:sz w:val="22"/>
          <w:szCs w:val="22"/>
        </w:rPr>
        <w:instrText xml:space="preserve"> SEQ Cuadro \* ARABIC </w:instrText>
      </w:r>
      <w:r w:rsidRPr="006469F3">
        <w:rPr>
          <w:color w:val="438086" w:themeColor="accent2"/>
          <w:sz w:val="22"/>
          <w:szCs w:val="22"/>
        </w:rPr>
        <w:fldChar w:fldCharType="separate"/>
      </w:r>
      <w:r w:rsidR="00801472">
        <w:rPr>
          <w:noProof/>
          <w:color w:val="438086" w:themeColor="accent2"/>
          <w:sz w:val="22"/>
          <w:szCs w:val="22"/>
        </w:rPr>
        <w:t>5</w:t>
      </w:r>
      <w:r w:rsidRPr="006469F3">
        <w:rPr>
          <w:color w:val="438086" w:themeColor="accent2"/>
          <w:sz w:val="22"/>
          <w:szCs w:val="22"/>
        </w:rPr>
        <w:fldChar w:fldCharType="end"/>
      </w:r>
      <w:r w:rsidRPr="006469F3">
        <w:rPr>
          <w:color w:val="438086" w:themeColor="accent2"/>
          <w:sz w:val="22"/>
          <w:szCs w:val="22"/>
        </w:rPr>
        <w:t>: Indicadores de resolución 2020</w:t>
      </w:r>
    </w:p>
    <w:tbl>
      <w:tblPr>
        <w:tblStyle w:val="Tablaconcuadrcula"/>
        <w:tblW w:w="0" w:type="auto"/>
        <w:tblInd w:w="675" w:type="dxa"/>
        <w:tblLook w:val="04A0" w:firstRow="1" w:lastRow="0" w:firstColumn="1" w:lastColumn="0" w:noHBand="0" w:noVBand="1"/>
      </w:tblPr>
      <w:tblGrid>
        <w:gridCol w:w="1229"/>
        <w:gridCol w:w="5907"/>
        <w:gridCol w:w="1476"/>
      </w:tblGrid>
      <w:tr w:rsidR="00146504" w:rsidRPr="00706E04" w:rsidTr="00146504">
        <w:tc>
          <w:tcPr>
            <w:tcW w:w="1229" w:type="dxa"/>
            <w:vMerge w:val="restart"/>
            <w:tcBorders>
              <w:top w:val="nil"/>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r w:rsidRPr="005B3C15">
              <w:rPr>
                <w:b/>
                <w:color w:val="FFFFFF" w:themeColor="background1"/>
              </w:rPr>
              <w:t>Indicadores de resolución</w:t>
            </w:r>
          </w:p>
        </w:tc>
        <w:tc>
          <w:tcPr>
            <w:tcW w:w="5907" w:type="dxa"/>
            <w:tcBorders>
              <w:left w:val="nil"/>
            </w:tcBorders>
          </w:tcPr>
          <w:p w:rsidR="00146504" w:rsidRPr="0051614E" w:rsidRDefault="00146504" w:rsidP="006469F3">
            <w:pPr>
              <w:rPr>
                <w:sz w:val="20"/>
              </w:rPr>
            </w:pPr>
            <w:r w:rsidRPr="0051614E">
              <w:rPr>
                <w:sz w:val="20"/>
              </w:rPr>
              <w:t>Tasa de resolución (resoluciones expresas /solicitudes admitidas)</w:t>
            </w:r>
          </w:p>
        </w:tc>
        <w:tc>
          <w:tcPr>
            <w:tcW w:w="1476" w:type="dxa"/>
          </w:tcPr>
          <w:p w:rsidR="00146504" w:rsidRPr="00146504" w:rsidRDefault="00146504" w:rsidP="00146504">
            <w:pPr>
              <w:jc w:val="center"/>
              <w:rPr>
                <w:sz w:val="20"/>
              </w:rPr>
            </w:pPr>
            <w:r w:rsidRPr="00146504">
              <w:rPr>
                <w:sz w:val="20"/>
              </w:rPr>
              <w:t>98,97</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que conceden el acceso</w:t>
            </w:r>
          </w:p>
        </w:tc>
        <w:tc>
          <w:tcPr>
            <w:tcW w:w="1476" w:type="dxa"/>
          </w:tcPr>
          <w:p w:rsidR="00146504" w:rsidRPr="00146504" w:rsidRDefault="00146504" w:rsidP="00146504">
            <w:pPr>
              <w:jc w:val="center"/>
              <w:rPr>
                <w:sz w:val="20"/>
              </w:rPr>
            </w:pPr>
            <w:r w:rsidRPr="00146504">
              <w:rPr>
                <w:sz w:val="20"/>
              </w:rPr>
              <w:t>67,32</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que conceden acceso parcial</w:t>
            </w:r>
          </w:p>
        </w:tc>
        <w:tc>
          <w:tcPr>
            <w:tcW w:w="1476" w:type="dxa"/>
          </w:tcPr>
          <w:p w:rsidR="00146504" w:rsidRPr="00146504" w:rsidRDefault="00146504" w:rsidP="00146504">
            <w:pPr>
              <w:jc w:val="center"/>
              <w:rPr>
                <w:sz w:val="20"/>
              </w:rPr>
            </w:pPr>
            <w:r w:rsidRPr="00146504">
              <w:rPr>
                <w:sz w:val="20"/>
              </w:rPr>
              <w:t>31,28</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que conceden acceso total</w:t>
            </w:r>
          </w:p>
        </w:tc>
        <w:tc>
          <w:tcPr>
            <w:tcW w:w="1476" w:type="dxa"/>
          </w:tcPr>
          <w:p w:rsidR="00146504" w:rsidRPr="00146504" w:rsidRDefault="00146504" w:rsidP="00146504">
            <w:pPr>
              <w:jc w:val="center"/>
              <w:rPr>
                <w:sz w:val="20"/>
              </w:rPr>
            </w:pPr>
            <w:r w:rsidRPr="00146504">
              <w:rPr>
                <w:sz w:val="20"/>
              </w:rPr>
              <w:t>68,72</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que deniegan el acceso</w:t>
            </w:r>
          </w:p>
        </w:tc>
        <w:tc>
          <w:tcPr>
            <w:tcW w:w="1476" w:type="dxa"/>
          </w:tcPr>
          <w:p w:rsidR="00146504" w:rsidRPr="00146504" w:rsidRDefault="00146504" w:rsidP="00146504">
            <w:pPr>
              <w:jc w:val="center"/>
              <w:rPr>
                <w:sz w:val="20"/>
              </w:rPr>
            </w:pPr>
            <w:r w:rsidRPr="00146504">
              <w:rPr>
                <w:sz w:val="20"/>
              </w:rPr>
              <w:t>22,92</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que finalizan por silencio administrativo</w:t>
            </w:r>
          </w:p>
        </w:tc>
        <w:tc>
          <w:tcPr>
            <w:tcW w:w="1476" w:type="dxa"/>
          </w:tcPr>
          <w:p w:rsidR="00146504" w:rsidRPr="00146504" w:rsidRDefault="00146504" w:rsidP="00146504">
            <w:pPr>
              <w:jc w:val="center"/>
              <w:rPr>
                <w:sz w:val="20"/>
              </w:rPr>
            </w:pPr>
            <w:r w:rsidRPr="00146504">
              <w:rPr>
                <w:sz w:val="20"/>
              </w:rPr>
              <w:t>,00</w:t>
            </w:r>
          </w:p>
        </w:tc>
      </w:tr>
      <w:tr w:rsidR="00146504" w:rsidRPr="00706E04" w:rsidTr="00146504">
        <w:tc>
          <w:tcPr>
            <w:tcW w:w="1229" w:type="dxa"/>
            <w:vMerge/>
            <w:tcBorders>
              <w:right w:val="nil"/>
            </w:tcBorders>
            <w:shd w:val="clear" w:color="auto" w:fill="438086" w:themeFill="accent2"/>
            <w:textDirection w:val="btLr"/>
          </w:tcPr>
          <w:p w:rsidR="00146504" w:rsidRPr="005B3C15" w:rsidRDefault="00146504" w:rsidP="006469F3">
            <w:pPr>
              <w:ind w:left="113" w:right="113"/>
              <w:jc w:val="center"/>
              <w:rPr>
                <w:b/>
                <w:color w:val="FFFFFF" w:themeColor="background1"/>
              </w:rPr>
            </w:pPr>
          </w:p>
        </w:tc>
        <w:tc>
          <w:tcPr>
            <w:tcW w:w="5907" w:type="dxa"/>
            <w:tcBorders>
              <w:left w:val="nil"/>
            </w:tcBorders>
          </w:tcPr>
          <w:p w:rsidR="00146504" w:rsidRPr="0051614E" w:rsidRDefault="00146504" w:rsidP="006469F3">
            <w:pPr>
              <w:rPr>
                <w:sz w:val="20"/>
              </w:rPr>
            </w:pPr>
            <w:r w:rsidRPr="0051614E">
              <w:rPr>
                <w:sz w:val="20"/>
              </w:rPr>
              <w:t>Porcentaje de resoluciones finalizadas por desistimiento y otras causas</w:t>
            </w:r>
          </w:p>
        </w:tc>
        <w:tc>
          <w:tcPr>
            <w:tcW w:w="1476" w:type="dxa"/>
          </w:tcPr>
          <w:p w:rsidR="00146504" w:rsidRPr="00146504" w:rsidRDefault="00146504" w:rsidP="00146504">
            <w:pPr>
              <w:jc w:val="center"/>
              <w:rPr>
                <w:sz w:val="20"/>
              </w:rPr>
            </w:pPr>
            <w:r w:rsidRPr="00146504">
              <w:rPr>
                <w:sz w:val="20"/>
              </w:rPr>
              <w:t>8,72</w:t>
            </w:r>
          </w:p>
        </w:tc>
      </w:tr>
    </w:tbl>
    <w:p w:rsidR="006469F3" w:rsidRDefault="006469F3" w:rsidP="006469F3"/>
    <w:p w:rsidR="006469F3" w:rsidRPr="006469F3" w:rsidRDefault="004C792C" w:rsidP="004C792C">
      <w:pPr>
        <w:pStyle w:val="Ttulo2"/>
      </w:pPr>
      <w:bookmarkStart w:id="19" w:name="_Toc69550761"/>
      <w:r>
        <w:lastRenderedPageBreak/>
        <w:t>IV</w:t>
      </w:r>
      <w:r w:rsidR="006469F3">
        <w:t xml:space="preserve">.3 </w:t>
      </w:r>
      <w:r w:rsidR="006469F3" w:rsidRPr="006469F3">
        <w:t>Ejercicio del derecho de acceso a la información pública</w:t>
      </w:r>
      <w:bookmarkEnd w:id="19"/>
    </w:p>
    <w:p w:rsidR="004C792C" w:rsidRDefault="004C792C" w:rsidP="006469F3">
      <w:pPr>
        <w:rPr>
          <w:rFonts w:asciiTheme="majorHAnsi" w:hAnsiTheme="majorHAnsi"/>
          <w:color w:val="438086" w:themeColor="accent2"/>
          <w:szCs w:val="24"/>
        </w:rPr>
      </w:pPr>
    </w:p>
    <w:p w:rsidR="006469F3" w:rsidRDefault="004C792C" w:rsidP="004C792C">
      <w:pPr>
        <w:pStyle w:val="Ttulo3"/>
      </w:pPr>
      <w:bookmarkStart w:id="20" w:name="_Toc69550762"/>
      <w:r>
        <w:t xml:space="preserve">IV.3.1. </w:t>
      </w:r>
      <w:r w:rsidR="006469F3" w:rsidRPr="006469F3">
        <w:t>Localización de la información y facilidad de acceso</w:t>
      </w:r>
      <w:bookmarkEnd w:id="20"/>
    </w:p>
    <w:p w:rsidR="004C792C" w:rsidRDefault="004C792C" w:rsidP="004C792C">
      <w:pPr>
        <w:spacing w:before="120" w:after="120" w:line="312" w:lineRule="auto"/>
        <w:rPr>
          <w:rFonts w:eastAsia="Times New Roman" w:cs="Times New Roman"/>
          <w:bCs/>
          <w:szCs w:val="22"/>
          <w:lang w:bidi="es-ES"/>
        </w:rPr>
      </w:pPr>
    </w:p>
    <w:p w:rsidR="004C792C" w:rsidRPr="001D5F91" w:rsidRDefault="003A61D2" w:rsidP="004C792C">
      <w:pPr>
        <w:spacing w:before="120" w:after="120" w:line="312" w:lineRule="auto"/>
        <w:rPr>
          <w:rFonts w:eastAsia="Times New Roman" w:cs="Times New Roman"/>
          <w:bCs/>
          <w:szCs w:val="22"/>
          <w:lang w:bidi="es-ES"/>
        </w:rPr>
      </w:pPr>
      <w:r>
        <w:rPr>
          <w:rFonts w:eastAsia="Times New Roman" w:cs="Times New Roman"/>
          <w:bCs/>
          <w:szCs w:val="22"/>
          <w:lang w:bidi="es-ES"/>
        </w:rPr>
        <w:t>Cinco de los</w:t>
      </w:r>
      <w:r w:rsidR="004C792C">
        <w:rPr>
          <w:rFonts w:eastAsia="Times New Roman" w:cs="Times New Roman"/>
          <w:bCs/>
          <w:szCs w:val="22"/>
          <w:lang w:bidi="es-ES"/>
        </w:rPr>
        <w:t xml:space="preserve"> seis</w:t>
      </w:r>
      <w:r w:rsidR="004C792C" w:rsidRPr="001D5F91">
        <w:rPr>
          <w:rFonts w:eastAsia="Times New Roman" w:cs="Times New Roman"/>
          <w:bCs/>
          <w:szCs w:val="22"/>
          <w:lang w:bidi="es-ES"/>
        </w:rPr>
        <w:t xml:space="preserve"> </w:t>
      </w:r>
      <w:r w:rsidR="004C792C">
        <w:rPr>
          <w:rFonts w:eastAsia="Times New Roman" w:cs="Times New Roman"/>
          <w:bCs/>
          <w:szCs w:val="22"/>
          <w:lang w:bidi="es-ES"/>
        </w:rPr>
        <w:t>organismos evaluados</w:t>
      </w:r>
      <w:r w:rsidR="004C792C" w:rsidRPr="001D5F91">
        <w:rPr>
          <w:rFonts w:eastAsia="Times New Roman" w:cs="Times New Roman"/>
          <w:bCs/>
          <w:szCs w:val="22"/>
          <w:lang w:bidi="es-ES"/>
        </w:rPr>
        <w:t xml:space="preserve"> ha</w:t>
      </w:r>
      <w:r w:rsidR="004C792C">
        <w:rPr>
          <w:rFonts w:eastAsia="Times New Roman" w:cs="Times New Roman"/>
          <w:bCs/>
          <w:szCs w:val="22"/>
          <w:lang w:bidi="es-ES"/>
        </w:rPr>
        <w:t>n</w:t>
      </w:r>
      <w:r w:rsidR="004C792C" w:rsidRPr="001D5F91">
        <w:rPr>
          <w:rFonts w:eastAsia="Times New Roman" w:cs="Times New Roman"/>
          <w:bCs/>
          <w:szCs w:val="22"/>
          <w:lang w:bidi="es-ES"/>
        </w:rPr>
        <w:t xml:space="preserve"> habilitado espacio</w:t>
      </w:r>
      <w:r w:rsidR="004C792C">
        <w:rPr>
          <w:rFonts w:eastAsia="Times New Roman" w:cs="Times New Roman"/>
          <w:bCs/>
          <w:szCs w:val="22"/>
          <w:lang w:bidi="es-ES"/>
        </w:rPr>
        <w:t>s</w:t>
      </w:r>
      <w:r w:rsidR="004C792C" w:rsidRPr="001D5F91">
        <w:rPr>
          <w:rFonts w:eastAsia="Times New Roman" w:cs="Times New Roman"/>
          <w:bCs/>
          <w:szCs w:val="22"/>
          <w:lang w:bidi="es-ES"/>
        </w:rPr>
        <w:t xml:space="preserve"> específico</w:t>
      </w:r>
      <w:r w:rsidR="004C792C">
        <w:rPr>
          <w:rFonts w:eastAsia="Times New Roman" w:cs="Times New Roman"/>
          <w:bCs/>
          <w:szCs w:val="22"/>
          <w:lang w:bidi="es-ES"/>
        </w:rPr>
        <w:t>s</w:t>
      </w:r>
      <w:r w:rsidR="004C792C" w:rsidRPr="001D5F91">
        <w:rPr>
          <w:rFonts w:eastAsia="Times New Roman" w:cs="Times New Roman"/>
          <w:bCs/>
          <w:szCs w:val="22"/>
          <w:lang w:bidi="es-ES"/>
        </w:rPr>
        <w:t xml:space="preserve"> en </w:t>
      </w:r>
      <w:r w:rsidR="004C792C">
        <w:rPr>
          <w:rFonts w:eastAsia="Times New Roman" w:cs="Times New Roman"/>
          <w:bCs/>
          <w:szCs w:val="22"/>
          <w:lang w:bidi="es-ES"/>
        </w:rPr>
        <w:t>sus</w:t>
      </w:r>
      <w:r w:rsidR="004C792C" w:rsidRPr="001D5F91">
        <w:rPr>
          <w:rFonts w:eastAsia="Times New Roman" w:cs="Times New Roman"/>
          <w:bCs/>
          <w:szCs w:val="22"/>
          <w:lang w:bidi="es-ES"/>
        </w:rPr>
        <w:t xml:space="preserve"> </w:t>
      </w:r>
      <w:r w:rsidR="004C792C">
        <w:rPr>
          <w:rFonts w:eastAsia="Times New Roman" w:cs="Times New Roman"/>
          <w:bCs/>
          <w:szCs w:val="22"/>
          <w:lang w:bidi="es-ES"/>
        </w:rPr>
        <w:t>p</w:t>
      </w:r>
      <w:r w:rsidR="004C792C" w:rsidRPr="001D5F91">
        <w:rPr>
          <w:rFonts w:eastAsia="Times New Roman" w:cs="Times New Roman"/>
          <w:bCs/>
          <w:szCs w:val="22"/>
          <w:lang w:bidi="es-ES"/>
        </w:rPr>
        <w:t>ortal</w:t>
      </w:r>
      <w:r w:rsidR="004C792C">
        <w:rPr>
          <w:rFonts w:eastAsia="Times New Roman" w:cs="Times New Roman"/>
          <w:bCs/>
          <w:szCs w:val="22"/>
          <w:lang w:bidi="es-ES"/>
        </w:rPr>
        <w:t>es de t</w:t>
      </w:r>
      <w:r w:rsidR="004C792C" w:rsidRPr="001D5F91">
        <w:rPr>
          <w:rFonts w:eastAsia="Times New Roman" w:cs="Times New Roman"/>
          <w:bCs/>
          <w:szCs w:val="22"/>
          <w:lang w:bidi="es-ES"/>
        </w:rPr>
        <w:t>ransparencia, dedicado</w:t>
      </w:r>
      <w:r w:rsidR="004C792C">
        <w:rPr>
          <w:rFonts w:eastAsia="Times New Roman" w:cs="Times New Roman"/>
          <w:bCs/>
          <w:szCs w:val="22"/>
          <w:lang w:bidi="es-ES"/>
        </w:rPr>
        <w:t>s</w:t>
      </w:r>
      <w:r w:rsidR="004C792C" w:rsidRPr="001D5F91">
        <w:rPr>
          <w:rFonts w:eastAsia="Times New Roman" w:cs="Times New Roman"/>
          <w:bCs/>
          <w:szCs w:val="22"/>
          <w:lang w:bidi="es-ES"/>
        </w:rPr>
        <w:t xml:space="preserve"> al ejercicio del derecho de acceso a la información pública. </w:t>
      </w:r>
      <w:r>
        <w:rPr>
          <w:rFonts w:eastAsia="Times New Roman" w:cs="Times New Roman"/>
          <w:bCs/>
          <w:szCs w:val="22"/>
          <w:lang w:bidi="es-ES"/>
        </w:rPr>
        <w:t xml:space="preserve">También en cuatro casos, </w:t>
      </w:r>
      <w:r w:rsidR="004C792C" w:rsidRPr="001D5F91">
        <w:rPr>
          <w:rFonts w:eastAsia="Times New Roman" w:cs="Times New Roman"/>
          <w:bCs/>
          <w:szCs w:val="22"/>
          <w:lang w:bidi="es-ES"/>
        </w:rPr>
        <w:t xml:space="preserve">se hace referencia expresa </w:t>
      </w:r>
      <w:r w:rsidRPr="003A61D2">
        <w:rPr>
          <w:rFonts w:eastAsia="Times New Roman" w:cs="Times New Roman"/>
          <w:bCs/>
          <w:szCs w:val="22"/>
          <w:lang w:bidi="es-ES"/>
        </w:rPr>
        <w:t xml:space="preserve">en este espacio </w:t>
      </w:r>
      <w:r w:rsidR="004C792C" w:rsidRPr="001D5F91">
        <w:rPr>
          <w:rFonts w:eastAsia="Times New Roman" w:cs="Times New Roman"/>
          <w:bCs/>
          <w:szCs w:val="22"/>
          <w:lang w:bidi="es-ES"/>
        </w:rPr>
        <w:t>a la posibilidad que tiene la ciudadanía de solicitar información de acuerdo con la Ley de Transparencia.</w:t>
      </w:r>
    </w:p>
    <w:p w:rsidR="004C792C" w:rsidRDefault="004C792C" w:rsidP="004C792C">
      <w:pPr>
        <w:spacing w:before="120" w:after="120" w:line="312" w:lineRule="auto"/>
        <w:rPr>
          <w:rFonts w:eastAsia="Times New Roman" w:cs="Times New Roman"/>
          <w:bCs/>
          <w:szCs w:val="22"/>
          <w:lang w:bidi="es-ES"/>
        </w:rPr>
      </w:pPr>
      <w:r>
        <w:rPr>
          <w:rFonts w:eastAsia="Times New Roman" w:cs="Times New Roman"/>
          <w:bCs/>
          <w:szCs w:val="22"/>
          <w:lang w:bidi="es-ES"/>
        </w:rPr>
        <w:t xml:space="preserve">En cuanto a los medios habilitados para la presentación de solicitudes, </w:t>
      </w:r>
      <w:r w:rsidR="003A61D2">
        <w:rPr>
          <w:rFonts w:eastAsia="Times New Roman" w:cs="Times New Roman"/>
          <w:bCs/>
          <w:szCs w:val="22"/>
          <w:lang w:bidi="es-ES"/>
        </w:rPr>
        <w:t>la sede electrónica</w:t>
      </w:r>
      <w:r>
        <w:rPr>
          <w:rFonts w:eastAsia="Times New Roman" w:cs="Times New Roman"/>
          <w:bCs/>
          <w:szCs w:val="22"/>
          <w:lang w:bidi="es-ES"/>
        </w:rPr>
        <w:t xml:space="preserve"> es </w:t>
      </w:r>
      <w:r w:rsidR="0028680F">
        <w:rPr>
          <w:rFonts w:eastAsia="Times New Roman" w:cs="Times New Roman"/>
          <w:bCs/>
          <w:szCs w:val="22"/>
          <w:lang w:bidi="es-ES"/>
        </w:rPr>
        <w:t xml:space="preserve">sobre </w:t>
      </w:r>
      <w:r>
        <w:rPr>
          <w:rFonts w:eastAsia="Times New Roman" w:cs="Times New Roman"/>
          <w:bCs/>
          <w:szCs w:val="22"/>
          <w:lang w:bidi="es-ES"/>
        </w:rPr>
        <w:t xml:space="preserve">el que en mayor medida </w:t>
      </w:r>
      <w:r w:rsidR="0028680F">
        <w:rPr>
          <w:rFonts w:eastAsia="Times New Roman" w:cs="Times New Roman"/>
          <w:bCs/>
          <w:szCs w:val="22"/>
          <w:lang w:bidi="es-ES"/>
        </w:rPr>
        <w:t>informan</w:t>
      </w:r>
      <w:r>
        <w:rPr>
          <w:rFonts w:eastAsia="Times New Roman" w:cs="Times New Roman"/>
          <w:bCs/>
          <w:szCs w:val="22"/>
          <w:lang w:bidi="es-ES"/>
        </w:rPr>
        <w:t xml:space="preserve"> las instituciones evaluadas</w:t>
      </w:r>
      <w:r w:rsidR="003A61D2">
        <w:rPr>
          <w:rFonts w:eastAsia="Times New Roman" w:cs="Times New Roman"/>
          <w:bCs/>
          <w:szCs w:val="22"/>
          <w:lang w:bidi="es-ES"/>
        </w:rPr>
        <w:t>. A distancia s</w:t>
      </w:r>
      <w:r>
        <w:rPr>
          <w:rFonts w:eastAsia="Times New Roman" w:cs="Times New Roman"/>
          <w:bCs/>
          <w:szCs w:val="22"/>
          <w:lang w:bidi="es-ES"/>
        </w:rPr>
        <w:t xml:space="preserve">e sitúan la presentación </w:t>
      </w:r>
      <w:r w:rsidR="003A61D2">
        <w:rPr>
          <w:rFonts w:eastAsia="Times New Roman" w:cs="Times New Roman"/>
          <w:bCs/>
          <w:szCs w:val="22"/>
          <w:lang w:bidi="es-ES"/>
        </w:rPr>
        <w:t>por correo electrónico</w:t>
      </w:r>
      <w:r>
        <w:rPr>
          <w:rFonts w:eastAsia="Times New Roman" w:cs="Times New Roman"/>
          <w:bCs/>
          <w:szCs w:val="22"/>
          <w:lang w:bidi="es-ES"/>
        </w:rPr>
        <w:t xml:space="preserve">, presencial o por correo postal.  Los restantes medios presentan una frecuencia muy inferior. </w:t>
      </w:r>
    </w:p>
    <w:p w:rsidR="003A61D2" w:rsidRDefault="003A61D2" w:rsidP="003A61D2">
      <w:pPr>
        <w:pStyle w:val="Epgrafe"/>
        <w:keepNext/>
        <w:rPr>
          <w:color w:val="438086" w:themeColor="accent2"/>
          <w:sz w:val="22"/>
          <w:szCs w:val="22"/>
        </w:rPr>
      </w:pPr>
    </w:p>
    <w:p w:rsidR="003A61D2" w:rsidRPr="007134CF" w:rsidRDefault="003A61D2" w:rsidP="003A61D2">
      <w:pPr>
        <w:pStyle w:val="Epgrafe"/>
        <w:keepNext/>
        <w:rPr>
          <w:color w:val="438086" w:themeColor="accent2"/>
          <w:sz w:val="22"/>
          <w:szCs w:val="22"/>
        </w:rPr>
      </w:pPr>
      <w:r w:rsidRPr="007134CF">
        <w:rPr>
          <w:color w:val="438086" w:themeColor="accent2"/>
          <w:sz w:val="22"/>
          <w:szCs w:val="22"/>
        </w:rPr>
        <w:t xml:space="preserve">Gráfico </w:t>
      </w:r>
      <w:r w:rsidRPr="007134CF">
        <w:rPr>
          <w:color w:val="438086" w:themeColor="accent2"/>
          <w:sz w:val="22"/>
          <w:szCs w:val="22"/>
        </w:rPr>
        <w:fldChar w:fldCharType="begin"/>
      </w:r>
      <w:r w:rsidRPr="007134CF">
        <w:rPr>
          <w:color w:val="438086" w:themeColor="accent2"/>
          <w:sz w:val="22"/>
          <w:szCs w:val="22"/>
        </w:rPr>
        <w:instrText xml:space="preserve"> SEQ Gráfico \* ARABIC </w:instrText>
      </w:r>
      <w:r w:rsidRPr="007134CF">
        <w:rPr>
          <w:color w:val="438086" w:themeColor="accent2"/>
          <w:sz w:val="22"/>
          <w:szCs w:val="22"/>
        </w:rPr>
        <w:fldChar w:fldCharType="separate"/>
      </w:r>
      <w:r>
        <w:rPr>
          <w:noProof/>
          <w:color w:val="438086" w:themeColor="accent2"/>
          <w:sz w:val="22"/>
          <w:szCs w:val="22"/>
        </w:rPr>
        <w:t>8</w:t>
      </w:r>
      <w:r w:rsidRPr="007134CF">
        <w:rPr>
          <w:color w:val="438086" w:themeColor="accent2"/>
          <w:sz w:val="22"/>
          <w:szCs w:val="22"/>
        </w:rPr>
        <w:fldChar w:fldCharType="end"/>
      </w:r>
      <w:r w:rsidRPr="007134CF">
        <w:rPr>
          <w:color w:val="438086" w:themeColor="accent2"/>
          <w:sz w:val="22"/>
          <w:szCs w:val="22"/>
        </w:rPr>
        <w:t>: Medios habilitados para la presentación de solicitudes de acceso a información pública.</w:t>
      </w:r>
    </w:p>
    <w:p w:rsidR="003A61D2" w:rsidRDefault="003A61D2" w:rsidP="006469F3">
      <w:pPr>
        <w:rPr>
          <w:rFonts w:asciiTheme="majorHAnsi" w:hAnsiTheme="majorHAnsi"/>
          <w:color w:val="438086" w:themeColor="accent2"/>
          <w:szCs w:val="24"/>
        </w:rPr>
      </w:pPr>
      <w:r>
        <w:rPr>
          <w:noProof/>
        </w:rPr>
        <w:drawing>
          <wp:inline distT="0" distB="0" distL="0" distR="0" wp14:anchorId="56B69C33" wp14:editId="4AB57CD1">
            <wp:extent cx="5800725" cy="2743200"/>
            <wp:effectExtent l="0" t="0" r="952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61D2" w:rsidRDefault="003A61D2" w:rsidP="003A61D2">
      <w:pPr>
        <w:pStyle w:val="Ttulo3"/>
      </w:pPr>
    </w:p>
    <w:p w:rsidR="00777DE9" w:rsidRDefault="003A61D2" w:rsidP="003A61D2">
      <w:pPr>
        <w:spacing w:before="120" w:after="120" w:line="312" w:lineRule="auto"/>
        <w:rPr>
          <w:rFonts w:eastAsia="Times New Roman" w:cs="Times New Roman"/>
          <w:bCs/>
          <w:szCs w:val="22"/>
          <w:lang w:bidi="es-ES"/>
        </w:rPr>
      </w:pPr>
      <w:r w:rsidRPr="00BB4D6D">
        <w:rPr>
          <w:rFonts w:eastAsia="Times New Roman" w:cs="Times New Roman"/>
          <w:bCs/>
          <w:szCs w:val="22"/>
          <w:lang w:bidi="es-ES"/>
        </w:rPr>
        <w:t xml:space="preserve">En promedio se han habilitado </w:t>
      </w:r>
      <w:r>
        <w:rPr>
          <w:rFonts w:eastAsia="Times New Roman" w:cs="Times New Roman"/>
          <w:bCs/>
          <w:szCs w:val="22"/>
          <w:lang w:bidi="es-ES"/>
        </w:rPr>
        <w:t>2</w:t>
      </w:r>
      <w:r w:rsidRPr="00BB4D6D">
        <w:rPr>
          <w:rFonts w:eastAsia="Times New Roman" w:cs="Times New Roman"/>
          <w:bCs/>
          <w:szCs w:val="22"/>
          <w:lang w:bidi="es-ES"/>
        </w:rPr>
        <w:t xml:space="preserve"> medios diferentes de presentación de las solicitudes.</w:t>
      </w:r>
      <w:r>
        <w:rPr>
          <w:rFonts w:eastAsia="Times New Roman" w:cs="Times New Roman"/>
          <w:bCs/>
          <w:szCs w:val="22"/>
          <w:lang w:bidi="es-ES"/>
        </w:rPr>
        <w:t xml:space="preserve"> El rango de variación oscila entre </w:t>
      </w:r>
      <w:r w:rsidR="00777DE9">
        <w:rPr>
          <w:rFonts w:eastAsia="Times New Roman" w:cs="Times New Roman"/>
          <w:bCs/>
          <w:szCs w:val="22"/>
          <w:lang w:bidi="es-ES"/>
        </w:rPr>
        <w:t>1</w:t>
      </w:r>
      <w:r>
        <w:rPr>
          <w:rFonts w:eastAsia="Times New Roman" w:cs="Times New Roman"/>
          <w:bCs/>
          <w:szCs w:val="22"/>
          <w:lang w:bidi="es-ES"/>
        </w:rPr>
        <w:t xml:space="preserve"> y </w:t>
      </w:r>
      <w:r w:rsidR="00777DE9">
        <w:rPr>
          <w:rFonts w:eastAsia="Times New Roman" w:cs="Times New Roman"/>
          <w:bCs/>
          <w:szCs w:val="22"/>
          <w:lang w:bidi="es-ES"/>
        </w:rPr>
        <w:t>5</w:t>
      </w:r>
      <w:r>
        <w:rPr>
          <w:rFonts w:eastAsia="Times New Roman" w:cs="Times New Roman"/>
          <w:bCs/>
          <w:szCs w:val="22"/>
          <w:lang w:bidi="es-ES"/>
        </w:rPr>
        <w:t>.</w:t>
      </w:r>
      <w:r w:rsidR="00777DE9">
        <w:rPr>
          <w:rFonts w:eastAsia="Times New Roman" w:cs="Times New Roman"/>
          <w:bCs/>
          <w:szCs w:val="22"/>
          <w:lang w:bidi="es-ES"/>
        </w:rPr>
        <w:t xml:space="preserve"> La mayoría de las organizaciones sólo informan sobre un medio de presentación de solicitudes.</w:t>
      </w:r>
    </w:p>
    <w:p w:rsidR="00777DE9" w:rsidRDefault="00777DE9" w:rsidP="003A61D2">
      <w:pPr>
        <w:spacing w:before="120" w:after="120" w:line="312" w:lineRule="auto"/>
        <w:rPr>
          <w:rFonts w:eastAsia="Times New Roman" w:cs="Times New Roman"/>
          <w:bCs/>
          <w:szCs w:val="22"/>
          <w:lang w:bidi="es-ES"/>
        </w:rPr>
      </w:pPr>
    </w:p>
    <w:p w:rsidR="003A61D2" w:rsidRDefault="00777DE9" w:rsidP="003A61D2">
      <w:pPr>
        <w:spacing w:before="120" w:after="120" w:line="312" w:lineRule="auto"/>
        <w:rPr>
          <w:rFonts w:eastAsia="Times New Roman" w:cs="Times New Roman"/>
          <w:bCs/>
          <w:szCs w:val="22"/>
          <w:lang w:bidi="es-ES"/>
        </w:rPr>
      </w:pPr>
      <w:r>
        <w:rPr>
          <w:rFonts w:eastAsia="Times New Roman" w:cs="Times New Roman"/>
          <w:bCs/>
          <w:szCs w:val="22"/>
          <w:lang w:bidi="es-ES"/>
        </w:rPr>
        <w:t xml:space="preserve"> </w:t>
      </w:r>
    </w:p>
    <w:p w:rsidR="00777DE9" w:rsidRPr="00777DE9" w:rsidRDefault="00777DE9" w:rsidP="003A61D2">
      <w:pPr>
        <w:spacing w:before="120" w:after="120" w:line="312" w:lineRule="auto"/>
        <w:rPr>
          <w:rFonts w:eastAsia="Times New Roman" w:cs="Times New Roman"/>
          <w:b/>
          <w:bCs/>
          <w:szCs w:val="22"/>
          <w:lang w:bidi="es-ES"/>
        </w:rPr>
      </w:pPr>
      <w:r w:rsidRPr="00777DE9">
        <w:rPr>
          <w:b/>
          <w:color w:val="438086" w:themeColor="accent2"/>
          <w:szCs w:val="22"/>
        </w:rPr>
        <w:lastRenderedPageBreak/>
        <w:t xml:space="preserve">Gráfico </w:t>
      </w:r>
      <w:r w:rsidRPr="00777DE9">
        <w:rPr>
          <w:b/>
          <w:color w:val="438086" w:themeColor="accent2"/>
          <w:szCs w:val="22"/>
        </w:rPr>
        <w:fldChar w:fldCharType="begin"/>
      </w:r>
      <w:r w:rsidRPr="00777DE9">
        <w:rPr>
          <w:b/>
          <w:color w:val="438086" w:themeColor="accent2"/>
          <w:szCs w:val="22"/>
        </w:rPr>
        <w:instrText xml:space="preserve"> SEQ Gráfico \* ARABIC </w:instrText>
      </w:r>
      <w:r w:rsidRPr="00777DE9">
        <w:rPr>
          <w:b/>
          <w:color w:val="438086" w:themeColor="accent2"/>
          <w:szCs w:val="22"/>
        </w:rPr>
        <w:fldChar w:fldCharType="separate"/>
      </w:r>
      <w:r>
        <w:rPr>
          <w:b/>
          <w:noProof/>
          <w:color w:val="438086" w:themeColor="accent2"/>
          <w:szCs w:val="22"/>
        </w:rPr>
        <w:t>9</w:t>
      </w:r>
      <w:r w:rsidRPr="00777DE9">
        <w:rPr>
          <w:b/>
          <w:color w:val="438086" w:themeColor="accent2"/>
          <w:szCs w:val="22"/>
        </w:rPr>
        <w:fldChar w:fldCharType="end"/>
      </w:r>
      <w:r w:rsidRPr="00777DE9">
        <w:rPr>
          <w:b/>
          <w:color w:val="438086" w:themeColor="accent2"/>
          <w:szCs w:val="22"/>
        </w:rPr>
        <w:t>: Distribución del número de medios habilitados para la presentación de las solicitudes (porcentajes)</w:t>
      </w:r>
    </w:p>
    <w:p w:rsidR="003A61D2" w:rsidRDefault="00777DE9" w:rsidP="003A61D2">
      <w:pPr>
        <w:pStyle w:val="Ttulo3"/>
      </w:pPr>
      <w:bookmarkStart w:id="21" w:name="_Toc69550763"/>
      <w:r>
        <w:rPr>
          <w:noProof/>
        </w:rPr>
        <w:drawing>
          <wp:inline distT="0" distB="0" distL="0" distR="0" wp14:anchorId="7D6E69C0" wp14:editId="7FE60602">
            <wp:extent cx="5934075" cy="2743200"/>
            <wp:effectExtent l="0" t="0" r="9525"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21"/>
    </w:p>
    <w:p w:rsidR="003A61D2" w:rsidRDefault="003A61D2" w:rsidP="003A61D2">
      <w:pPr>
        <w:pStyle w:val="Ttulo3"/>
      </w:pPr>
    </w:p>
    <w:p w:rsidR="000302F6" w:rsidRDefault="00777DE9" w:rsidP="00777DE9">
      <w:pPr>
        <w:spacing w:before="120" w:after="120" w:line="312" w:lineRule="auto"/>
        <w:rPr>
          <w:rFonts w:eastAsia="Times New Roman" w:cs="Times New Roman"/>
          <w:bCs/>
          <w:szCs w:val="22"/>
          <w:lang w:bidi="es-ES"/>
        </w:rPr>
      </w:pPr>
      <w:r>
        <w:rPr>
          <w:rFonts w:eastAsia="Times New Roman" w:cs="Times New Roman"/>
          <w:bCs/>
          <w:szCs w:val="22"/>
          <w:lang w:bidi="es-ES"/>
        </w:rPr>
        <w:t xml:space="preserve">En cuanto a los requisitos exigidos, uno de los organismos evaluados no informa en su web sobre este asunto. En los restantes casos, </w:t>
      </w:r>
      <w:r w:rsidR="000302F6">
        <w:rPr>
          <w:rFonts w:eastAsia="Times New Roman" w:cs="Times New Roman"/>
          <w:bCs/>
          <w:szCs w:val="22"/>
          <w:lang w:bidi="es-ES"/>
        </w:rPr>
        <w:t xml:space="preserve">se </w:t>
      </w:r>
      <w:r>
        <w:rPr>
          <w:rFonts w:eastAsia="Times New Roman" w:cs="Times New Roman"/>
          <w:bCs/>
          <w:szCs w:val="22"/>
          <w:lang w:bidi="es-ES"/>
        </w:rPr>
        <w:t xml:space="preserve">exige la identificación de la persona que efectúa la solicitud, </w:t>
      </w:r>
      <w:r w:rsidR="0028680F">
        <w:rPr>
          <w:rFonts w:eastAsia="Times New Roman" w:cs="Times New Roman"/>
          <w:bCs/>
          <w:szCs w:val="22"/>
          <w:lang w:bidi="es-ES"/>
        </w:rPr>
        <w:t xml:space="preserve">en </w:t>
      </w:r>
      <w:r w:rsidR="000302F6">
        <w:rPr>
          <w:rFonts w:eastAsia="Times New Roman" w:cs="Times New Roman"/>
          <w:bCs/>
          <w:szCs w:val="22"/>
          <w:lang w:bidi="es-ES"/>
        </w:rPr>
        <w:t xml:space="preserve">cuatro </w:t>
      </w:r>
      <w:r w:rsidR="0028680F">
        <w:rPr>
          <w:rFonts w:eastAsia="Times New Roman" w:cs="Times New Roman"/>
          <w:bCs/>
          <w:szCs w:val="22"/>
          <w:lang w:bidi="es-ES"/>
        </w:rPr>
        <w:t>organismos</w:t>
      </w:r>
      <w:r w:rsidR="000302F6">
        <w:rPr>
          <w:rFonts w:eastAsia="Times New Roman" w:cs="Times New Roman"/>
          <w:bCs/>
          <w:szCs w:val="22"/>
          <w:lang w:bidi="es-ES"/>
        </w:rPr>
        <w:t xml:space="preserve"> la acreditación de la identidad se efectúa mediante certificado dig</w:t>
      </w:r>
      <w:r w:rsidR="0028680F">
        <w:rPr>
          <w:rFonts w:eastAsia="Times New Roman" w:cs="Times New Roman"/>
          <w:bCs/>
          <w:szCs w:val="22"/>
          <w:lang w:bidi="es-ES"/>
        </w:rPr>
        <w:t xml:space="preserve">ital, </w:t>
      </w:r>
      <w:r w:rsidR="000302F6">
        <w:rPr>
          <w:rFonts w:eastAsia="Times New Roman" w:cs="Times New Roman"/>
          <w:bCs/>
          <w:szCs w:val="22"/>
          <w:lang w:bidi="es-ES"/>
        </w:rPr>
        <w:t xml:space="preserve">en dos de ellos </w:t>
      </w:r>
      <w:r w:rsidR="0028680F">
        <w:rPr>
          <w:rFonts w:eastAsia="Times New Roman" w:cs="Times New Roman"/>
          <w:bCs/>
          <w:szCs w:val="22"/>
          <w:lang w:bidi="es-ES"/>
        </w:rPr>
        <w:t xml:space="preserve">sólo </w:t>
      </w:r>
      <w:r w:rsidR="000302F6">
        <w:rPr>
          <w:rFonts w:eastAsia="Times New Roman" w:cs="Times New Roman"/>
          <w:bCs/>
          <w:szCs w:val="22"/>
          <w:lang w:bidi="es-ES"/>
        </w:rPr>
        <w:t>si la solicitud se presenta a través de la sede electrónica</w:t>
      </w:r>
      <w:r w:rsidR="0028680F">
        <w:rPr>
          <w:rFonts w:eastAsia="Times New Roman" w:cs="Times New Roman"/>
          <w:bCs/>
          <w:szCs w:val="22"/>
          <w:lang w:bidi="es-ES"/>
        </w:rPr>
        <w:t xml:space="preserve"> </w:t>
      </w:r>
      <w:r>
        <w:rPr>
          <w:rFonts w:eastAsia="Times New Roman" w:cs="Times New Roman"/>
          <w:bCs/>
          <w:szCs w:val="22"/>
          <w:lang w:bidi="es-ES"/>
        </w:rPr>
        <w:t xml:space="preserve"> </w:t>
      </w:r>
      <w:r w:rsidR="000302F6">
        <w:rPr>
          <w:rFonts w:eastAsia="Times New Roman" w:cs="Times New Roman"/>
          <w:bCs/>
          <w:szCs w:val="22"/>
          <w:lang w:bidi="es-ES"/>
        </w:rPr>
        <w:t xml:space="preserve">y en </w:t>
      </w:r>
      <w:r w:rsidR="0028680F">
        <w:rPr>
          <w:rFonts w:eastAsia="Times New Roman" w:cs="Times New Roman"/>
          <w:bCs/>
          <w:szCs w:val="22"/>
          <w:lang w:bidi="es-ES"/>
        </w:rPr>
        <w:t xml:space="preserve">los </w:t>
      </w:r>
      <w:r w:rsidR="000302F6">
        <w:rPr>
          <w:rFonts w:eastAsia="Times New Roman" w:cs="Times New Roman"/>
          <w:bCs/>
          <w:szCs w:val="22"/>
          <w:lang w:bidi="es-ES"/>
        </w:rPr>
        <w:t>otros dos por</w:t>
      </w:r>
      <w:r>
        <w:rPr>
          <w:rFonts w:eastAsia="Times New Roman" w:cs="Times New Roman"/>
          <w:bCs/>
          <w:szCs w:val="22"/>
          <w:lang w:bidi="es-ES"/>
        </w:rPr>
        <w:t xml:space="preserve">que </w:t>
      </w:r>
      <w:r w:rsidR="000302F6">
        <w:rPr>
          <w:rFonts w:eastAsia="Times New Roman" w:cs="Times New Roman"/>
          <w:bCs/>
          <w:szCs w:val="22"/>
          <w:lang w:bidi="es-ES"/>
        </w:rPr>
        <w:t xml:space="preserve">la sede es el único medio </w:t>
      </w:r>
      <w:r>
        <w:rPr>
          <w:rFonts w:eastAsia="Times New Roman" w:cs="Times New Roman"/>
          <w:bCs/>
          <w:szCs w:val="22"/>
          <w:lang w:bidi="es-ES"/>
        </w:rPr>
        <w:t xml:space="preserve">habilitado </w:t>
      </w:r>
      <w:r w:rsidR="000302F6">
        <w:rPr>
          <w:rFonts w:eastAsia="Times New Roman" w:cs="Times New Roman"/>
          <w:bCs/>
          <w:szCs w:val="22"/>
          <w:lang w:bidi="es-ES"/>
        </w:rPr>
        <w:t>para la</w:t>
      </w:r>
      <w:r>
        <w:rPr>
          <w:rFonts w:eastAsia="Times New Roman" w:cs="Times New Roman"/>
          <w:bCs/>
          <w:szCs w:val="22"/>
          <w:lang w:bidi="es-ES"/>
        </w:rPr>
        <w:t xml:space="preserve"> present</w:t>
      </w:r>
      <w:r w:rsidR="000302F6">
        <w:rPr>
          <w:rFonts w:eastAsia="Times New Roman" w:cs="Times New Roman"/>
          <w:bCs/>
          <w:szCs w:val="22"/>
          <w:lang w:bidi="es-ES"/>
        </w:rPr>
        <w:t>ación de solicitudes</w:t>
      </w:r>
      <w:r>
        <w:rPr>
          <w:rFonts w:eastAsia="Times New Roman" w:cs="Times New Roman"/>
          <w:bCs/>
          <w:szCs w:val="22"/>
          <w:lang w:bidi="es-ES"/>
        </w:rPr>
        <w:t xml:space="preserve">. </w:t>
      </w:r>
      <w:r w:rsidR="000302F6">
        <w:rPr>
          <w:rFonts w:eastAsia="Times New Roman" w:cs="Times New Roman"/>
          <w:bCs/>
          <w:szCs w:val="22"/>
          <w:lang w:bidi="es-ES"/>
        </w:rPr>
        <w:t xml:space="preserve">En otro caso es preciso incluir en la solicitud una copia del documento de identidad </w:t>
      </w:r>
    </w:p>
    <w:p w:rsidR="00777DE9" w:rsidRPr="001D5F91" w:rsidRDefault="00777DE9" w:rsidP="00777DE9">
      <w:pPr>
        <w:spacing w:before="120" w:after="120" w:line="312" w:lineRule="auto"/>
        <w:rPr>
          <w:rFonts w:eastAsia="Times New Roman" w:cs="Times New Roman"/>
          <w:bCs/>
          <w:szCs w:val="22"/>
          <w:lang w:bidi="es-ES"/>
        </w:rPr>
      </w:pPr>
      <w:r>
        <w:rPr>
          <w:rFonts w:eastAsia="Times New Roman" w:cs="Times New Roman"/>
          <w:bCs/>
          <w:szCs w:val="22"/>
          <w:lang w:bidi="es-ES"/>
        </w:rPr>
        <w:t xml:space="preserve">A la identificación se añade como requisito más frecuente la indicación del medio de contacto para las notificaciones.  </w:t>
      </w:r>
    </w:p>
    <w:p w:rsidR="00777DE9" w:rsidRDefault="00777DE9" w:rsidP="00777DE9">
      <w:pPr>
        <w:spacing w:before="120" w:after="120" w:line="312" w:lineRule="auto"/>
        <w:rPr>
          <w:rFonts w:eastAsia="Times New Roman" w:cs="Times New Roman"/>
          <w:bCs/>
          <w:szCs w:val="22"/>
          <w:lang w:bidi="es-ES"/>
        </w:rPr>
      </w:pPr>
      <w:r>
        <w:rPr>
          <w:rFonts w:eastAsia="Times New Roman" w:cs="Times New Roman"/>
          <w:bCs/>
          <w:szCs w:val="22"/>
          <w:lang w:bidi="es-ES"/>
        </w:rPr>
        <w:t xml:space="preserve">En general, se proporcionan facilidades adicionales para la presentación de las solicitudes. Prácticamente todas las instituciones disponen de formularios en su web, </w:t>
      </w:r>
      <w:r w:rsidR="000302F6">
        <w:rPr>
          <w:rFonts w:eastAsia="Times New Roman" w:cs="Times New Roman"/>
          <w:bCs/>
          <w:szCs w:val="22"/>
          <w:lang w:bidi="es-ES"/>
        </w:rPr>
        <w:t>tres</w:t>
      </w:r>
      <w:r>
        <w:rPr>
          <w:rFonts w:eastAsia="Times New Roman" w:cs="Times New Roman"/>
          <w:bCs/>
          <w:szCs w:val="22"/>
          <w:lang w:bidi="es-ES"/>
        </w:rPr>
        <w:t xml:space="preserve"> proporcionan instrucciones o explicaciones adicionales y </w:t>
      </w:r>
      <w:r w:rsidR="000302F6">
        <w:rPr>
          <w:rFonts w:eastAsia="Times New Roman" w:cs="Times New Roman"/>
          <w:bCs/>
          <w:szCs w:val="22"/>
          <w:lang w:bidi="es-ES"/>
        </w:rPr>
        <w:t>tres informan sobre el órgano competente para resolver.</w:t>
      </w:r>
      <w:r>
        <w:rPr>
          <w:rFonts w:eastAsia="Times New Roman" w:cs="Times New Roman"/>
          <w:bCs/>
          <w:szCs w:val="22"/>
          <w:lang w:bidi="es-ES"/>
        </w:rPr>
        <w:t xml:space="preserve"> </w:t>
      </w:r>
    </w:p>
    <w:p w:rsidR="003A61D2" w:rsidRDefault="003A61D2" w:rsidP="003A61D2">
      <w:pPr>
        <w:pStyle w:val="Ttulo3"/>
      </w:pPr>
    </w:p>
    <w:p w:rsidR="006469F3" w:rsidRDefault="003A61D2" w:rsidP="003A61D2">
      <w:pPr>
        <w:pStyle w:val="Ttulo3"/>
      </w:pPr>
      <w:bookmarkStart w:id="22" w:name="_Toc69550764"/>
      <w:r>
        <w:t xml:space="preserve">IV.3.2 </w:t>
      </w:r>
      <w:r w:rsidR="006469F3" w:rsidRPr="006469F3">
        <w:t>Gestión de las solicitudes de acceso</w:t>
      </w:r>
      <w:bookmarkEnd w:id="22"/>
    </w:p>
    <w:p w:rsidR="009832A4" w:rsidRDefault="009832A4" w:rsidP="000302F6">
      <w:pPr>
        <w:rPr>
          <w:rFonts w:eastAsia="Times New Roman" w:cs="Times New Roman"/>
          <w:bCs/>
          <w:lang w:bidi="es-ES"/>
        </w:rPr>
      </w:pPr>
    </w:p>
    <w:p w:rsidR="000302F6" w:rsidRDefault="000302F6" w:rsidP="000302F6">
      <w:pPr>
        <w:rPr>
          <w:rFonts w:eastAsia="Times New Roman" w:cs="Times New Roman"/>
          <w:bCs/>
          <w:lang w:bidi="es-ES"/>
        </w:rPr>
      </w:pPr>
      <w:r w:rsidRPr="00734470">
        <w:rPr>
          <w:rFonts w:eastAsia="Times New Roman" w:cs="Times New Roman"/>
          <w:bCs/>
          <w:lang w:bidi="es-ES"/>
        </w:rPr>
        <w:t>Las evidencias obtenidas a partir de la presentación de una solicitud de acceso dirigida a cada una de las instituciones se reflejan a continuación organizadas según la fase del procedimiento establecido por la LTAIBG.</w:t>
      </w:r>
    </w:p>
    <w:p w:rsidR="0026153E" w:rsidRDefault="0026153E" w:rsidP="000302F6">
      <w:pPr>
        <w:rPr>
          <w:rFonts w:eastAsia="Times New Roman" w:cs="Times New Roman"/>
          <w:bCs/>
          <w:lang w:bidi="es-ES"/>
        </w:rPr>
      </w:pPr>
    </w:p>
    <w:p w:rsidR="0026153E" w:rsidRDefault="0026153E" w:rsidP="000302F6">
      <w:pPr>
        <w:rPr>
          <w:rFonts w:eastAsia="Times New Roman" w:cs="Times New Roman"/>
          <w:bCs/>
          <w:lang w:bidi="es-ES"/>
        </w:rPr>
      </w:pPr>
    </w:p>
    <w:p w:rsidR="000302F6" w:rsidRPr="00F75B78" w:rsidRDefault="000302F6" w:rsidP="000302F6">
      <w:pPr>
        <w:rPr>
          <w:i/>
          <w:color w:val="438086" w:themeColor="accent2"/>
          <w:szCs w:val="22"/>
        </w:rPr>
      </w:pPr>
      <w:bookmarkStart w:id="23" w:name="_Toc69312062"/>
      <w:bookmarkStart w:id="24" w:name="_Toc69550765"/>
      <w:r w:rsidRPr="00F75B78">
        <w:rPr>
          <w:rStyle w:val="Ttulo2Car"/>
          <w:rFonts w:ascii="Century Gothic" w:hAnsi="Century Gothic"/>
          <w:i/>
          <w:sz w:val="22"/>
          <w:szCs w:val="22"/>
        </w:rPr>
        <w:lastRenderedPageBreak/>
        <w:t>Inicio del procedimiento</w:t>
      </w:r>
      <w:bookmarkEnd w:id="23"/>
      <w:bookmarkEnd w:id="24"/>
    </w:p>
    <w:p w:rsidR="000302F6" w:rsidRDefault="000302F6" w:rsidP="000302F6">
      <w:pPr>
        <w:spacing w:before="120" w:after="120"/>
        <w:rPr>
          <w:rFonts w:eastAsia="Times New Roman" w:cs="Times New Roman"/>
          <w:szCs w:val="24"/>
          <w:lang w:bidi="es-ES"/>
        </w:rPr>
      </w:pPr>
      <w:r>
        <w:rPr>
          <w:rFonts w:eastAsia="Times New Roman" w:cs="Times New Roman"/>
          <w:szCs w:val="24"/>
          <w:lang w:bidi="es-ES"/>
        </w:rPr>
        <w:t xml:space="preserve">Las solicitudes se presentaron entre los meses de febrero y marzo. </w:t>
      </w:r>
      <w:r w:rsidR="004452FC">
        <w:rPr>
          <w:rFonts w:eastAsia="Times New Roman" w:cs="Times New Roman"/>
          <w:szCs w:val="24"/>
          <w:lang w:bidi="es-ES"/>
        </w:rPr>
        <w:t>Cuatro</w:t>
      </w:r>
      <w:r>
        <w:rPr>
          <w:rFonts w:eastAsia="Times New Roman" w:cs="Times New Roman"/>
          <w:szCs w:val="24"/>
          <w:lang w:bidi="es-ES"/>
        </w:rPr>
        <w:t xml:space="preserve"> de las solicitudes</w:t>
      </w:r>
      <w:r w:rsidRPr="00141128">
        <w:rPr>
          <w:rFonts w:eastAsia="Times New Roman" w:cs="Times New Roman"/>
          <w:szCs w:val="24"/>
          <w:lang w:bidi="es-ES"/>
        </w:rPr>
        <w:t xml:space="preserve"> presentaba</w:t>
      </w:r>
      <w:r>
        <w:rPr>
          <w:rFonts w:eastAsia="Times New Roman" w:cs="Times New Roman"/>
          <w:szCs w:val="24"/>
          <w:lang w:bidi="es-ES"/>
        </w:rPr>
        <w:t>n una incidencia: o bien</w:t>
      </w:r>
      <w:r w:rsidRPr="00141128">
        <w:rPr>
          <w:rFonts w:eastAsia="Times New Roman" w:cs="Times New Roman"/>
          <w:szCs w:val="24"/>
          <w:lang w:bidi="es-ES"/>
        </w:rPr>
        <w:t xml:space="preserve"> no</w:t>
      </w:r>
      <w:r w:rsidR="004452FC">
        <w:rPr>
          <w:rFonts w:eastAsia="Times New Roman" w:cs="Times New Roman"/>
          <w:szCs w:val="24"/>
          <w:lang w:bidi="es-ES"/>
        </w:rPr>
        <w:t xml:space="preserve"> se</w:t>
      </w:r>
      <w:r w:rsidRPr="00141128">
        <w:rPr>
          <w:rFonts w:eastAsia="Times New Roman" w:cs="Times New Roman"/>
          <w:szCs w:val="24"/>
          <w:lang w:bidi="es-ES"/>
        </w:rPr>
        <w:t xml:space="preserve"> indicaba el periodo de tiempo al que se refería la información demandada </w:t>
      </w:r>
      <w:r>
        <w:rPr>
          <w:rFonts w:eastAsia="Times New Roman" w:cs="Times New Roman"/>
          <w:szCs w:val="24"/>
          <w:lang w:bidi="es-ES"/>
        </w:rPr>
        <w:t xml:space="preserve"> o bien no se especificaba el formato de entrega de la información. </w:t>
      </w:r>
      <w:r w:rsidRPr="00141128">
        <w:rPr>
          <w:rFonts w:eastAsia="Times New Roman" w:cs="Times New Roman"/>
          <w:szCs w:val="24"/>
          <w:lang w:bidi="es-ES"/>
        </w:rPr>
        <w:t xml:space="preserve"> </w:t>
      </w:r>
    </w:p>
    <w:p w:rsidR="000302F6" w:rsidRDefault="004452FC" w:rsidP="000302F6">
      <w:pPr>
        <w:spacing w:before="120" w:after="120"/>
        <w:rPr>
          <w:rFonts w:eastAsia="Times New Roman" w:cs="Times New Roman"/>
          <w:szCs w:val="24"/>
          <w:lang w:bidi="es-ES"/>
        </w:rPr>
      </w:pPr>
      <w:r>
        <w:rPr>
          <w:rFonts w:eastAsia="Times New Roman" w:cs="Times New Roman"/>
          <w:szCs w:val="24"/>
          <w:lang w:bidi="es-ES"/>
        </w:rPr>
        <w:t>Una de las solicitudes se presentó</w:t>
      </w:r>
      <w:r w:rsidR="000302F6">
        <w:rPr>
          <w:rFonts w:eastAsia="Times New Roman" w:cs="Times New Roman"/>
          <w:szCs w:val="24"/>
          <w:lang w:bidi="es-ES"/>
        </w:rPr>
        <w:t xml:space="preserve"> mediante </w:t>
      </w:r>
      <w:r w:rsidR="009832A4">
        <w:rPr>
          <w:rFonts w:eastAsia="Times New Roman" w:cs="Times New Roman"/>
          <w:szCs w:val="24"/>
          <w:lang w:bidi="es-ES"/>
        </w:rPr>
        <w:t>el</w:t>
      </w:r>
      <w:r w:rsidR="000302F6">
        <w:rPr>
          <w:rFonts w:eastAsia="Times New Roman" w:cs="Times New Roman"/>
          <w:szCs w:val="24"/>
          <w:lang w:bidi="es-ES"/>
        </w:rPr>
        <w:t xml:space="preserve"> formulario web habilitado, </w:t>
      </w:r>
      <w:r w:rsidR="009832A4">
        <w:rPr>
          <w:rFonts w:eastAsia="Times New Roman" w:cs="Times New Roman"/>
          <w:szCs w:val="24"/>
          <w:lang w:bidi="es-ES"/>
        </w:rPr>
        <w:t>dos</w:t>
      </w:r>
      <w:r w:rsidR="000302F6">
        <w:rPr>
          <w:rFonts w:eastAsia="Times New Roman" w:cs="Times New Roman"/>
          <w:szCs w:val="24"/>
          <w:lang w:bidi="es-ES"/>
        </w:rPr>
        <w:t xml:space="preserve"> por correo electrónico y </w:t>
      </w:r>
      <w:r w:rsidR="009832A4">
        <w:rPr>
          <w:rFonts w:eastAsia="Times New Roman" w:cs="Times New Roman"/>
          <w:szCs w:val="24"/>
          <w:lang w:bidi="es-ES"/>
        </w:rPr>
        <w:t>tres</w:t>
      </w:r>
      <w:r w:rsidR="000302F6">
        <w:rPr>
          <w:rFonts w:eastAsia="Times New Roman" w:cs="Times New Roman"/>
          <w:szCs w:val="24"/>
          <w:lang w:bidi="es-ES"/>
        </w:rPr>
        <w:t xml:space="preserve"> a través de sede electrónica.</w:t>
      </w:r>
    </w:p>
    <w:p w:rsidR="006469F3" w:rsidRDefault="000302F6" w:rsidP="000302F6">
      <w:pPr>
        <w:rPr>
          <w:rFonts w:asciiTheme="majorHAnsi" w:hAnsiTheme="majorHAnsi"/>
          <w:color w:val="438086" w:themeColor="accent2"/>
          <w:szCs w:val="24"/>
        </w:rPr>
      </w:pPr>
      <w:r>
        <w:rPr>
          <w:rFonts w:eastAsia="Times New Roman" w:cs="Times New Roman"/>
          <w:szCs w:val="24"/>
          <w:lang w:bidi="es-ES"/>
        </w:rPr>
        <w:t xml:space="preserve">Se recibió acuse de recibo para </w:t>
      </w:r>
      <w:r w:rsidR="009832A4">
        <w:rPr>
          <w:rFonts w:eastAsia="Times New Roman" w:cs="Times New Roman"/>
          <w:szCs w:val="24"/>
          <w:lang w:bidi="es-ES"/>
        </w:rPr>
        <w:t>3</w:t>
      </w:r>
      <w:r>
        <w:rPr>
          <w:rFonts w:eastAsia="Times New Roman" w:cs="Times New Roman"/>
          <w:szCs w:val="24"/>
          <w:lang w:bidi="es-ES"/>
        </w:rPr>
        <w:t xml:space="preserve"> de las </w:t>
      </w:r>
      <w:r w:rsidR="009832A4">
        <w:rPr>
          <w:rFonts w:eastAsia="Times New Roman" w:cs="Times New Roman"/>
          <w:szCs w:val="24"/>
          <w:lang w:bidi="es-ES"/>
        </w:rPr>
        <w:t>6</w:t>
      </w:r>
      <w:r>
        <w:rPr>
          <w:rFonts w:eastAsia="Times New Roman" w:cs="Times New Roman"/>
          <w:szCs w:val="24"/>
          <w:lang w:bidi="es-ES"/>
        </w:rPr>
        <w:t xml:space="preserve"> solicitudes presentadas.</w:t>
      </w:r>
    </w:p>
    <w:p w:rsidR="009832A4" w:rsidRPr="00141128" w:rsidRDefault="009832A4" w:rsidP="009832A4">
      <w:pPr>
        <w:rPr>
          <w:rStyle w:val="Ttulo2Car"/>
          <w:rFonts w:ascii="Century Gothic" w:hAnsi="Century Gothic"/>
          <w:i/>
          <w:sz w:val="22"/>
          <w:szCs w:val="22"/>
        </w:rPr>
      </w:pPr>
      <w:bookmarkStart w:id="25" w:name="_Toc69312063"/>
      <w:bookmarkStart w:id="26" w:name="_Toc69550766"/>
      <w:r w:rsidRPr="00141128">
        <w:rPr>
          <w:rStyle w:val="Ttulo2Car"/>
          <w:rFonts w:ascii="Century Gothic" w:hAnsi="Century Gothic"/>
          <w:i/>
          <w:sz w:val="22"/>
          <w:szCs w:val="22"/>
        </w:rPr>
        <w:t>Tramitación</w:t>
      </w:r>
      <w:bookmarkEnd w:id="25"/>
      <w:bookmarkEnd w:id="26"/>
    </w:p>
    <w:p w:rsidR="009832A4" w:rsidRPr="00521A02" w:rsidRDefault="00D67951" w:rsidP="009832A4">
      <w:pPr>
        <w:pStyle w:val="Prrafodelista"/>
        <w:numPr>
          <w:ilvl w:val="0"/>
          <w:numId w:val="44"/>
        </w:numPr>
        <w:rPr>
          <w:rFonts w:eastAsia="Times New Roman" w:cs="Times New Roman"/>
          <w:szCs w:val="24"/>
          <w:lang w:bidi="es-ES"/>
        </w:rPr>
      </w:pPr>
      <w:r>
        <w:rPr>
          <w:rFonts w:eastAsia="Times New Roman" w:cs="Times New Roman"/>
          <w:szCs w:val="24"/>
          <w:lang w:bidi="es-ES"/>
        </w:rPr>
        <w:t>Ninguno de los organismos evaluados</w:t>
      </w:r>
      <w:r w:rsidR="009832A4" w:rsidRPr="00521A02">
        <w:rPr>
          <w:rFonts w:eastAsia="Times New Roman" w:cs="Times New Roman"/>
          <w:szCs w:val="24"/>
          <w:lang w:bidi="es-ES"/>
        </w:rPr>
        <w:t xml:space="preserve"> comunica</w:t>
      </w:r>
      <w:r>
        <w:rPr>
          <w:rFonts w:eastAsia="Times New Roman" w:cs="Times New Roman"/>
          <w:szCs w:val="24"/>
          <w:lang w:bidi="es-ES"/>
        </w:rPr>
        <w:t xml:space="preserve"> </w:t>
      </w:r>
      <w:r w:rsidR="009832A4" w:rsidRPr="00521A02">
        <w:rPr>
          <w:rFonts w:eastAsia="Times New Roman" w:cs="Times New Roman"/>
          <w:szCs w:val="24"/>
          <w:lang w:bidi="es-ES"/>
        </w:rPr>
        <w:t>e</w:t>
      </w:r>
      <w:r>
        <w:rPr>
          <w:rFonts w:eastAsia="Times New Roman" w:cs="Times New Roman"/>
          <w:szCs w:val="24"/>
          <w:lang w:bidi="es-ES"/>
        </w:rPr>
        <w:t>l inicio de la tramitación</w:t>
      </w:r>
      <w:r w:rsidR="009832A4" w:rsidRPr="00521A02">
        <w:rPr>
          <w:rFonts w:eastAsia="Times New Roman" w:cs="Times New Roman"/>
          <w:szCs w:val="24"/>
          <w:lang w:bidi="es-ES"/>
        </w:rPr>
        <w:t xml:space="preserve">. </w:t>
      </w:r>
    </w:p>
    <w:p w:rsidR="009832A4" w:rsidRPr="00521A02" w:rsidRDefault="009832A4" w:rsidP="009832A4">
      <w:pPr>
        <w:pStyle w:val="Prrafodelista"/>
        <w:numPr>
          <w:ilvl w:val="0"/>
          <w:numId w:val="44"/>
        </w:numPr>
        <w:rPr>
          <w:rFonts w:eastAsia="Times New Roman" w:cs="Times New Roman"/>
          <w:szCs w:val="24"/>
          <w:lang w:bidi="es-ES"/>
        </w:rPr>
      </w:pPr>
      <w:r w:rsidRPr="00521A02">
        <w:rPr>
          <w:rFonts w:eastAsia="Times New Roman" w:cs="Times New Roman"/>
          <w:szCs w:val="24"/>
          <w:lang w:bidi="es-ES"/>
        </w:rPr>
        <w:t xml:space="preserve">No se solicita subsanación para ninguna de las solicitudes que presentaban incidencias. </w:t>
      </w:r>
    </w:p>
    <w:p w:rsidR="009832A4" w:rsidRDefault="00D67951" w:rsidP="009832A4">
      <w:pPr>
        <w:pStyle w:val="Prrafodelista"/>
        <w:numPr>
          <w:ilvl w:val="0"/>
          <w:numId w:val="44"/>
        </w:numPr>
        <w:rPr>
          <w:rFonts w:eastAsia="Times New Roman" w:cs="Times New Roman"/>
          <w:szCs w:val="24"/>
          <w:lang w:bidi="es-ES"/>
        </w:rPr>
      </w:pPr>
      <w:r>
        <w:rPr>
          <w:rFonts w:eastAsia="Times New Roman" w:cs="Times New Roman"/>
          <w:szCs w:val="24"/>
          <w:lang w:bidi="es-ES"/>
        </w:rPr>
        <w:t>Uno de lo</w:t>
      </w:r>
      <w:r w:rsidRPr="00521A02">
        <w:rPr>
          <w:rFonts w:eastAsia="Times New Roman" w:cs="Times New Roman"/>
          <w:szCs w:val="24"/>
          <w:lang w:bidi="es-ES"/>
        </w:rPr>
        <w:t xml:space="preserve">s </w:t>
      </w:r>
      <w:r>
        <w:rPr>
          <w:rFonts w:eastAsia="Times New Roman" w:cs="Times New Roman"/>
          <w:szCs w:val="24"/>
          <w:lang w:bidi="es-ES"/>
        </w:rPr>
        <w:t>organismos</w:t>
      </w:r>
      <w:r w:rsidRPr="00521A02">
        <w:rPr>
          <w:rFonts w:eastAsia="Times New Roman" w:cs="Times New Roman"/>
          <w:szCs w:val="24"/>
          <w:lang w:bidi="es-ES"/>
        </w:rPr>
        <w:t xml:space="preserve"> contacta con la persona solicitante para aclarar dudas respecto del contenido</w:t>
      </w:r>
      <w:r w:rsidRPr="00DF2B08">
        <w:rPr>
          <w:rFonts w:eastAsia="Times New Roman" w:cs="Times New Roman"/>
          <w:szCs w:val="24"/>
          <w:lang w:bidi="es-ES"/>
        </w:rPr>
        <w:t xml:space="preserve"> de las solicitudes</w:t>
      </w:r>
      <w:r w:rsidR="009832A4" w:rsidRPr="00DF2B08">
        <w:rPr>
          <w:rFonts w:eastAsia="Times New Roman" w:cs="Times New Roman"/>
          <w:szCs w:val="24"/>
          <w:lang w:bidi="es-ES"/>
        </w:rPr>
        <w:t xml:space="preserve">. </w:t>
      </w:r>
    </w:p>
    <w:p w:rsidR="009832A4" w:rsidRDefault="0028680F" w:rsidP="009832A4">
      <w:pPr>
        <w:pStyle w:val="Prrafodelista"/>
        <w:numPr>
          <w:ilvl w:val="0"/>
          <w:numId w:val="44"/>
        </w:numPr>
        <w:rPr>
          <w:rFonts w:eastAsia="Times New Roman" w:cs="Times New Roman"/>
          <w:szCs w:val="24"/>
          <w:lang w:bidi="es-ES"/>
        </w:rPr>
      </w:pPr>
      <w:r>
        <w:rPr>
          <w:rFonts w:eastAsia="Times New Roman" w:cs="Times New Roman"/>
          <w:szCs w:val="24"/>
          <w:lang w:bidi="es-ES"/>
        </w:rPr>
        <w:t>Solo una</w:t>
      </w:r>
      <w:r w:rsidR="009832A4" w:rsidRPr="00DF2B08">
        <w:rPr>
          <w:rFonts w:eastAsia="Times New Roman" w:cs="Times New Roman"/>
          <w:szCs w:val="24"/>
          <w:lang w:bidi="es-ES"/>
        </w:rPr>
        <w:t xml:space="preserve"> de las instituciones dispone de un canal para consultar el estado de tramitación de la solicitud.</w:t>
      </w:r>
    </w:p>
    <w:p w:rsidR="00D67951" w:rsidRDefault="00D67951" w:rsidP="00D67951">
      <w:pPr>
        <w:rPr>
          <w:rStyle w:val="Ttulo2Car"/>
          <w:rFonts w:ascii="Century Gothic" w:hAnsi="Century Gothic"/>
          <w:i/>
          <w:sz w:val="22"/>
          <w:szCs w:val="22"/>
        </w:rPr>
      </w:pPr>
      <w:bookmarkStart w:id="27" w:name="_Toc69312064"/>
      <w:bookmarkStart w:id="28" w:name="_Toc69550767"/>
      <w:r w:rsidRPr="00E62C56">
        <w:rPr>
          <w:rStyle w:val="Ttulo2Car"/>
          <w:rFonts w:ascii="Century Gothic" w:hAnsi="Century Gothic"/>
          <w:i/>
          <w:sz w:val="22"/>
          <w:szCs w:val="22"/>
        </w:rPr>
        <w:t>Resolución</w:t>
      </w:r>
      <w:bookmarkEnd w:id="27"/>
      <w:bookmarkEnd w:id="28"/>
    </w:p>
    <w:p w:rsidR="00D67951" w:rsidRDefault="00D67951" w:rsidP="00D67951">
      <w:pPr>
        <w:pStyle w:val="Prrafodelista"/>
        <w:numPr>
          <w:ilvl w:val="0"/>
          <w:numId w:val="45"/>
        </w:numPr>
        <w:rPr>
          <w:rFonts w:eastAsia="Times New Roman" w:cs="Times New Roman"/>
          <w:szCs w:val="24"/>
          <w:lang w:bidi="es-ES"/>
        </w:rPr>
      </w:pPr>
      <w:r w:rsidRPr="000B25CE">
        <w:rPr>
          <w:rFonts w:eastAsia="Times New Roman" w:cs="Times New Roman"/>
          <w:szCs w:val="24"/>
          <w:lang w:bidi="es-ES"/>
        </w:rPr>
        <w:t xml:space="preserve">No consta que se haya emitido </w:t>
      </w:r>
      <w:r>
        <w:rPr>
          <w:rFonts w:eastAsia="Times New Roman" w:cs="Times New Roman"/>
          <w:szCs w:val="24"/>
          <w:lang w:bidi="es-ES"/>
        </w:rPr>
        <w:t xml:space="preserve">respuesta en </w:t>
      </w:r>
      <w:r w:rsidR="009318F3">
        <w:rPr>
          <w:rFonts w:eastAsia="Times New Roman" w:cs="Times New Roman"/>
          <w:szCs w:val="24"/>
          <w:lang w:bidi="es-ES"/>
        </w:rPr>
        <w:t>uno</w:t>
      </w:r>
      <w:r>
        <w:rPr>
          <w:rFonts w:eastAsia="Times New Roman" w:cs="Times New Roman"/>
          <w:szCs w:val="24"/>
          <w:lang w:bidi="es-ES"/>
        </w:rPr>
        <w:t xml:space="preserve"> de los casos, p</w:t>
      </w:r>
      <w:r w:rsidRPr="000B25CE">
        <w:rPr>
          <w:rFonts w:eastAsia="Times New Roman" w:cs="Times New Roman"/>
          <w:szCs w:val="24"/>
          <w:lang w:bidi="es-ES"/>
        </w:rPr>
        <w:t xml:space="preserve">or </w:t>
      </w:r>
      <w:r>
        <w:rPr>
          <w:rFonts w:eastAsia="Times New Roman" w:cs="Times New Roman"/>
          <w:szCs w:val="24"/>
          <w:lang w:bidi="es-ES"/>
        </w:rPr>
        <w:t>lo que cabe</w:t>
      </w:r>
      <w:r w:rsidRPr="000B25CE">
        <w:rPr>
          <w:rFonts w:eastAsia="Times New Roman" w:cs="Times New Roman"/>
          <w:szCs w:val="24"/>
          <w:lang w:bidi="es-ES"/>
        </w:rPr>
        <w:t xml:space="preserve"> entender que la solicitud ha sido denegada por silencio administrativo al haber transcurrido el plazo de un mes sin obtener respuesta</w:t>
      </w:r>
      <w:r>
        <w:rPr>
          <w:rFonts w:eastAsia="Times New Roman" w:cs="Times New Roman"/>
          <w:szCs w:val="24"/>
          <w:lang w:bidi="es-ES"/>
        </w:rPr>
        <w:t xml:space="preserve">. </w:t>
      </w:r>
    </w:p>
    <w:p w:rsidR="00D67951" w:rsidRDefault="00D67951" w:rsidP="00D67951">
      <w:pPr>
        <w:pStyle w:val="Prrafodelista"/>
        <w:numPr>
          <w:ilvl w:val="0"/>
          <w:numId w:val="45"/>
        </w:numPr>
        <w:rPr>
          <w:rFonts w:eastAsia="Times New Roman" w:cs="Times New Roman"/>
          <w:szCs w:val="24"/>
          <w:lang w:bidi="es-ES"/>
        </w:rPr>
      </w:pPr>
      <w:r>
        <w:rPr>
          <w:rFonts w:eastAsia="Times New Roman" w:cs="Times New Roman"/>
          <w:szCs w:val="24"/>
          <w:lang w:bidi="es-ES"/>
        </w:rPr>
        <w:t xml:space="preserve">Dos de </w:t>
      </w:r>
      <w:r w:rsidR="009318F3">
        <w:rPr>
          <w:rFonts w:eastAsia="Times New Roman" w:cs="Times New Roman"/>
          <w:szCs w:val="24"/>
          <w:lang w:bidi="es-ES"/>
        </w:rPr>
        <w:t>los organismos</w:t>
      </w:r>
      <w:r>
        <w:rPr>
          <w:rFonts w:eastAsia="Times New Roman" w:cs="Times New Roman"/>
          <w:szCs w:val="24"/>
          <w:lang w:bidi="es-ES"/>
        </w:rPr>
        <w:t xml:space="preserve"> responden pero no emiten una resolución expresa. La información solicitada se remite mediante un correo electrónico.</w:t>
      </w:r>
    </w:p>
    <w:p w:rsidR="00D67951" w:rsidRDefault="00B044F3" w:rsidP="00D67951">
      <w:pPr>
        <w:pStyle w:val="Prrafodelista"/>
        <w:numPr>
          <w:ilvl w:val="0"/>
          <w:numId w:val="45"/>
        </w:numPr>
        <w:rPr>
          <w:rFonts w:eastAsia="Times New Roman" w:cs="Times New Roman"/>
          <w:szCs w:val="24"/>
          <w:lang w:bidi="es-ES"/>
        </w:rPr>
      </w:pPr>
      <w:r>
        <w:rPr>
          <w:rFonts w:eastAsia="Times New Roman" w:cs="Times New Roman"/>
          <w:szCs w:val="24"/>
          <w:lang w:bidi="es-ES"/>
        </w:rPr>
        <w:t>Las c</w:t>
      </w:r>
      <w:r w:rsidR="00D67951">
        <w:rPr>
          <w:rFonts w:eastAsia="Times New Roman" w:cs="Times New Roman"/>
          <w:szCs w:val="24"/>
          <w:lang w:bidi="es-ES"/>
        </w:rPr>
        <w:t>uatro resoluciones emitidas están motivadas.</w:t>
      </w:r>
    </w:p>
    <w:p w:rsidR="00D67951" w:rsidRDefault="00B044F3" w:rsidP="00D67951">
      <w:pPr>
        <w:pStyle w:val="Prrafodelista"/>
        <w:numPr>
          <w:ilvl w:val="0"/>
          <w:numId w:val="45"/>
        </w:numPr>
        <w:rPr>
          <w:rFonts w:eastAsia="Times New Roman" w:cs="Times New Roman"/>
          <w:szCs w:val="24"/>
          <w:lang w:bidi="es-ES"/>
        </w:rPr>
      </w:pPr>
      <w:r>
        <w:rPr>
          <w:rFonts w:eastAsia="Times New Roman" w:cs="Times New Roman"/>
          <w:szCs w:val="24"/>
          <w:lang w:bidi="es-ES"/>
        </w:rPr>
        <w:t>Tres</w:t>
      </w:r>
      <w:r w:rsidR="00D67951">
        <w:rPr>
          <w:rFonts w:eastAsia="Times New Roman" w:cs="Times New Roman"/>
          <w:szCs w:val="24"/>
          <w:lang w:bidi="es-ES"/>
        </w:rPr>
        <w:t xml:space="preserve"> resoluciones están completas </w:t>
      </w:r>
      <w:r>
        <w:rPr>
          <w:rFonts w:eastAsia="Times New Roman" w:cs="Times New Roman"/>
          <w:szCs w:val="24"/>
          <w:lang w:bidi="es-ES"/>
        </w:rPr>
        <w:t xml:space="preserve">y todas </w:t>
      </w:r>
      <w:r w:rsidR="00D67951">
        <w:rPr>
          <w:rFonts w:eastAsia="Times New Roman" w:cs="Times New Roman"/>
          <w:szCs w:val="24"/>
          <w:lang w:bidi="es-ES"/>
        </w:rPr>
        <w:t>son claras y comprensibles.</w:t>
      </w:r>
    </w:p>
    <w:p w:rsidR="00D67951" w:rsidRDefault="00B044F3" w:rsidP="00D67951">
      <w:pPr>
        <w:pStyle w:val="Prrafodelista"/>
        <w:numPr>
          <w:ilvl w:val="0"/>
          <w:numId w:val="45"/>
        </w:numPr>
        <w:rPr>
          <w:rFonts w:eastAsia="Times New Roman" w:cs="Times New Roman"/>
          <w:szCs w:val="24"/>
          <w:lang w:bidi="es-ES"/>
        </w:rPr>
      </w:pPr>
      <w:r>
        <w:rPr>
          <w:rFonts w:eastAsia="Times New Roman" w:cs="Times New Roman"/>
          <w:szCs w:val="24"/>
          <w:lang w:bidi="es-ES"/>
        </w:rPr>
        <w:t xml:space="preserve">Tres resoluciones </w:t>
      </w:r>
      <w:r w:rsidR="00D67951">
        <w:rPr>
          <w:rFonts w:eastAsia="Times New Roman" w:cs="Times New Roman"/>
          <w:szCs w:val="24"/>
          <w:lang w:bidi="es-ES"/>
        </w:rPr>
        <w:t xml:space="preserve">incluyen antecedentes de hecho, fundamentos de derecho y </w:t>
      </w:r>
      <w:r>
        <w:rPr>
          <w:rFonts w:eastAsia="Times New Roman" w:cs="Times New Roman"/>
          <w:szCs w:val="24"/>
          <w:lang w:bidi="es-ES"/>
        </w:rPr>
        <w:t xml:space="preserve">las cuatro </w:t>
      </w:r>
      <w:r w:rsidR="00D67951">
        <w:rPr>
          <w:rFonts w:eastAsia="Times New Roman" w:cs="Times New Roman"/>
          <w:szCs w:val="24"/>
          <w:lang w:bidi="es-ES"/>
        </w:rPr>
        <w:t>la decisión adoptada.</w:t>
      </w:r>
    </w:p>
    <w:p w:rsidR="00D67951" w:rsidRDefault="00B044F3" w:rsidP="00D67951">
      <w:pPr>
        <w:pStyle w:val="Prrafodelista"/>
        <w:numPr>
          <w:ilvl w:val="0"/>
          <w:numId w:val="45"/>
        </w:numPr>
        <w:rPr>
          <w:rFonts w:eastAsia="Times New Roman" w:cs="Times New Roman"/>
          <w:szCs w:val="24"/>
          <w:lang w:bidi="es-ES"/>
        </w:rPr>
      </w:pPr>
      <w:r>
        <w:rPr>
          <w:rFonts w:eastAsia="Times New Roman" w:cs="Times New Roman"/>
          <w:szCs w:val="24"/>
          <w:lang w:bidi="es-ES"/>
        </w:rPr>
        <w:t>Tres resoluciones</w:t>
      </w:r>
      <w:r w:rsidR="00D67951" w:rsidRPr="008762AA">
        <w:rPr>
          <w:rFonts w:eastAsia="Times New Roman" w:cs="Times New Roman"/>
          <w:szCs w:val="24"/>
          <w:lang w:bidi="es-ES"/>
        </w:rPr>
        <w:t xml:space="preserve"> incluyen pie de recurso, el órgano competente para resolverlos y el plazo para su interposición. Tres de las instituciones informan de la posibilidad de</w:t>
      </w:r>
      <w:r w:rsidR="00D67951" w:rsidRPr="008762AA">
        <w:rPr>
          <w:rFonts w:eastAsia="Times New Roman" w:cs="Times New Roman"/>
          <w:szCs w:val="22"/>
        </w:rPr>
        <w:t xml:space="preserve"> formular </w:t>
      </w:r>
      <w:r w:rsidR="00D67951">
        <w:rPr>
          <w:rFonts w:eastAsia="Times New Roman" w:cs="Times New Roman"/>
          <w:szCs w:val="24"/>
          <w:lang w:bidi="es-ES"/>
        </w:rPr>
        <w:t>reclamación previa a la vía contenciosa ante el CTBG.</w:t>
      </w:r>
    </w:p>
    <w:p w:rsidR="00D67951" w:rsidRDefault="00CD6E1B" w:rsidP="00D67951">
      <w:pPr>
        <w:pStyle w:val="Prrafodelista"/>
        <w:numPr>
          <w:ilvl w:val="0"/>
          <w:numId w:val="45"/>
        </w:numPr>
        <w:rPr>
          <w:rFonts w:eastAsia="Times New Roman" w:cs="Times New Roman"/>
          <w:szCs w:val="24"/>
          <w:lang w:bidi="es-ES"/>
        </w:rPr>
      </w:pPr>
      <w:r>
        <w:rPr>
          <w:rFonts w:eastAsia="Times New Roman" w:cs="Times New Roman"/>
          <w:szCs w:val="24"/>
          <w:lang w:bidi="es-ES"/>
        </w:rPr>
        <w:t>Una de las</w:t>
      </w:r>
      <w:r w:rsidR="00D67951">
        <w:rPr>
          <w:rFonts w:eastAsia="Times New Roman" w:cs="Times New Roman"/>
          <w:szCs w:val="24"/>
          <w:lang w:bidi="es-ES"/>
        </w:rPr>
        <w:t xml:space="preserve"> resoluciones expresas está fuera de plazo.</w:t>
      </w:r>
    </w:p>
    <w:p w:rsidR="00D67951" w:rsidRPr="00052CDD" w:rsidRDefault="00D67951" w:rsidP="00D67951">
      <w:pPr>
        <w:pStyle w:val="Prrafodelista"/>
        <w:numPr>
          <w:ilvl w:val="0"/>
          <w:numId w:val="45"/>
        </w:numPr>
        <w:rPr>
          <w:i/>
          <w:color w:val="438086" w:themeColor="accent2"/>
          <w:szCs w:val="22"/>
        </w:rPr>
      </w:pPr>
      <w:r>
        <w:rPr>
          <w:rFonts w:eastAsia="Times New Roman" w:cs="Times New Roman"/>
          <w:szCs w:val="24"/>
          <w:lang w:bidi="es-ES"/>
        </w:rPr>
        <w:t>En u</w:t>
      </w:r>
      <w:r w:rsidRPr="00052CDD">
        <w:rPr>
          <w:rFonts w:eastAsia="Times New Roman" w:cs="Times New Roman"/>
          <w:szCs w:val="24"/>
          <w:lang w:bidi="es-ES"/>
        </w:rPr>
        <w:t>na de las dos notificaciones efectuadas por correo electrónico</w:t>
      </w:r>
      <w:r>
        <w:rPr>
          <w:rFonts w:eastAsia="Times New Roman" w:cs="Times New Roman"/>
          <w:szCs w:val="24"/>
          <w:lang w:bidi="es-ES"/>
        </w:rPr>
        <w:t xml:space="preserve"> no se identifica al cargo que la firma. </w:t>
      </w:r>
    </w:p>
    <w:p w:rsidR="00D67951" w:rsidRPr="00052CDD" w:rsidRDefault="00B044F3" w:rsidP="00D67951">
      <w:pPr>
        <w:pStyle w:val="Prrafodelista"/>
        <w:numPr>
          <w:ilvl w:val="0"/>
          <w:numId w:val="45"/>
        </w:numPr>
        <w:rPr>
          <w:i/>
          <w:color w:val="438086" w:themeColor="accent2"/>
          <w:szCs w:val="22"/>
        </w:rPr>
      </w:pPr>
      <w:r>
        <w:rPr>
          <w:rFonts w:eastAsia="Times New Roman" w:cs="Times New Roman"/>
          <w:szCs w:val="24"/>
          <w:lang w:bidi="es-ES"/>
        </w:rPr>
        <w:t>Todas</w:t>
      </w:r>
      <w:r w:rsidR="00D67951">
        <w:rPr>
          <w:rFonts w:eastAsia="Times New Roman" w:cs="Times New Roman"/>
          <w:szCs w:val="24"/>
          <w:lang w:bidi="es-ES"/>
        </w:rPr>
        <w:t xml:space="preserve"> las resoluciones se notifica</w:t>
      </w:r>
      <w:r>
        <w:rPr>
          <w:rFonts w:eastAsia="Times New Roman" w:cs="Times New Roman"/>
          <w:szCs w:val="24"/>
          <w:lang w:bidi="es-ES"/>
        </w:rPr>
        <w:t>n</w:t>
      </w:r>
      <w:r w:rsidR="00D67951">
        <w:rPr>
          <w:rFonts w:eastAsia="Times New Roman" w:cs="Times New Roman"/>
          <w:szCs w:val="24"/>
          <w:lang w:bidi="es-ES"/>
        </w:rPr>
        <w:t xml:space="preserve"> por el medio solicitado.</w:t>
      </w:r>
    </w:p>
    <w:p w:rsidR="00D67951" w:rsidRPr="00DB5874" w:rsidRDefault="00D67951" w:rsidP="00D67951">
      <w:pPr>
        <w:pStyle w:val="Prrafodelista"/>
        <w:numPr>
          <w:ilvl w:val="0"/>
          <w:numId w:val="45"/>
        </w:numPr>
        <w:rPr>
          <w:i/>
          <w:color w:val="438086" w:themeColor="accent2"/>
          <w:szCs w:val="22"/>
        </w:rPr>
      </w:pPr>
      <w:r w:rsidRPr="00DB5874">
        <w:rPr>
          <w:rFonts w:eastAsia="Times New Roman" w:cs="Times New Roman"/>
          <w:szCs w:val="24"/>
          <w:lang w:bidi="es-ES"/>
        </w:rPr>
        <w:t xml:space="preserve">En todos los casos – salvo obviamente en la solicitud </w:t>
      </w:r>
      <w:r w:rsidR="00B044F3">
        <w:rPr>
          <w:rFonts w:eastAsia="Times New Roman" w:cs="Times New Roman"/>
          <w:szCs w:val="24"/>
          <w:lang w:bidi="es-ES"/>
        </w:rPr>
        <w:t>para la que no consta respuesta</w:t>
      </w:r>
      <w:r w:rsidRPr="00DB5874">
        <w:rPr>
          <w:rFonts w:eastAsia="Times New Roman" w:cs="Times New Roman"/>
          <w:szCs w:val="24"/>
          <w:lang w:bidi="es-ES"/>
        </w:rPr>
        <w:t xml:space="preserve"> – se da acceso a la información. </w:t>
      </w:r>
    </w:p>
    <w:p w:rsidR="00D67951" w:rsidRPr="00106BCC" w:rsidRDefault="00D67951" w:rsidP="00D67951">
      <w:pPr>
        <w:pStyle w:val="Prrafodelista"/>
        <w:numPr>
          <w:ilvl w:val="0"/>
          <w:numId w:val="45"/>
        </w:numPr>
        <w:rPr>
          <w:i/>
          <w:color w:val="438086" w:themeColor="accent2"/>
          <w:szCs w:val="22"/>
        </w:rPr>
      </w:pPr>
      <w:r>
        <w:rPr>
          <w:rFonts w:eastAsia="Times New Roman" w:cs="Times New Roman"/>
          <w:szCs w:val="24"/>
          <w:lang w:bidi="es-ES"/>
        </w:rPr>
        <w:t>En todos los casos se proporciona la información en el momento de la notificación y en el formato solicitado.</w:t>
      </w:r>
    </w:p>
    <w:p w:rsidR="00B044F3" w:rsidRPr="00B044F3" w:rsidRDefault="00B044F3" w:rsidP="00B044F3">
      <w:pPr>
        <w:rPr>
          <w:i/>
          <w:color w:val="438086" w:themeColor="accent2"/>
          <w:szCs w:val="22"/>
        </w:rPr>
      </w:pPr>
    </w:p>
    <w:p w:rsidR="00D67951" w:rsidRPr="00B044F3" w:rsidRDefault="00D67951" w:rsidP="00B044F3">
      <w:pPr>
        <w:pStyle w:val="Ttulo2"/>
        <w:rPr>
          <w:rStyle w:val="Ttulo2Car"/>
          <w:rFonts w:ascii="Century Gothic" w:hAnsi="Century Gothic"/>
          <w:i/>
          <w:sz w:val="22"/>
          <w:szCs w:val="22"/>
        </w:rPr>
      </w:pPr>
      <w:bookmarkStart w:id="29" w:name="_Toc69550768"/>
      <w:r w:rsidRPr="00B044F3">
        <w:t>I</w:t>
      </w:r>
      <w:r w:rsidR="00B044F3">
        <w:t>V</w:t>
      </w:r>
      <w:r w:rsidRPr="00B044F3">
        <w:t>.4 Reclamaciones ante el Consejo de Transparencia y Buen Gobierno</w:t>
      </w:r>
      <w:bookmarkEnd w:id="29"/>
    </w:p>
    <w:p w:rsidR="00F95EE9" w:rsidRDefault="00F95EE9" w:rsidP="00F95EE9">
      <w:pPr>
        <w:ind w:left="426"/>
        <w:rPr>
          <w:rFonts w:eastAsia="Times New Roman" w:cs="Times New Roman"/>
          <w:color w:val="000000"/>
          <w:szCs w:val="24"/>
        </w:rPr>
      </w:pPr>
    </w:p>
    <w:p w:rsidR="00F95EE9" w:rsidRPr="00F95EE9" w:rsidRDefault="00F95EE9" w:rsidP="0026153E">
      <w:pPr>
        <w:rPr>
          <w:rFonts w:eastAsia="Times New Roman" w:cs="Times New Roman"/>
          <w:color w:val="000000"/>
          <w:szCs w:val="24"/>
        </w:rPr>
      </w:pPr>
      <w:r w:rsidRPr="00F95EE9">
        <w:rPr>
          <w:rFonts w:eastAsia="Times New Roman" w:cs="Times New Roman"/>
          <w:color w:val="000000"/>
          <w:szCs w:val="24"/>
        </w:rPr>
        <w:t xml:space="preserve">El CTBG ha recibido un total de </w:t>
      </w:r>
      <w:r w:rsidR="0077256F">
        <w:rPr>
          <w:rFonts w:eastAsia="Times New Roman" w:cs="Times New Roman"/>
          <w:color w:val="000000"/>
          <w:szCs w:val="24"/>
        </w:rPr>
        <w:t>83</w:t>
      </w:r>
      <w:r w:rsidRPr="00F95EE9">
        <w:rPr>
          <w:rFonts w:eastAsia="Times New Roman" w:cs="Times New Roman"/>
          <w:color w:val="000000"/>
          <w:szCs w:val="24"/>
        </w:rPr>
        <w:t xml:space="preserve"> reclamac</w:t>
      </w:r>
      <w:r w:rsidR="0077256F">
        <w:rPr>
          <w:rFonts w:eastAsia="Times New Roman" w:cs="Times New Roman"/>
          <w:color w:val="000000"/>
          <w:szCs w:val="24"/>
        </w:rPr>
        <w:t xml:space="preserve">iones contra resoluciones de los organismos pertenecientes a este grupo de sujetos obligados </w:t>
      </w:r>
      <w:r w:rsidRPr="00F95EE9">
        <w:rPr>
          <w:rFonts w:eastAsia="Times New Roman" w:cs="Times New Roman"/>
          <w:color w:val="000000"/>
          <w:szCs w:val="24"/>
        </w:rPr>
        <w:t xml:space="preserve">en materia de acceso a la información pública. De éstas, </w:t>
      </w:r>
      <w:r w:rsidR="0077256F">
        <w:rPr>
          <w:rFonts w:eastAsia="Times New Roman" w:cs="Times New Roman"/>
          <w:color w:val="000000"/>
          <w:szCs w:val="24"/>
        </w:rPr>
        <w:t>35</w:t>
      </w:r>
      <w:r w:rsidRPr="00F95EE9">
        <w:rPr>
          <w:rFonts w:eastAsia="Times New Roman" w:cs="Times New Roman"/>
          <w:color w:val="000000"/>
          <w:szCs w:val="24"/>
        </w:rPr>
        <w:t xml:space="preserve"> fueron estimadas –en </w:t>
      </w:r>
      <w:r w:rsidR="0077256F">
        <w:rPr>
          <w:rFonts w:eastAsia="Times New Roman" w:cs="Times New Roman"/>
          <w:color w:val="000000"/>
          <w:szCs w:val="24"/>
        </w:rPr>
        <w:t>19</w:t>
      </w:r>
      <w:r w:rsidRPr="00F95EE9">
        <w:rPr>
          <w:rFonts w:eastAsia="Times New Roman" w:cs="Times New Roman"/>
          <w:color w:val="000000"/>
          <w:szCs w:val="24"/>
        </w:rPr>
        <w:t xml:space="preserve"> casos </w:t>
      </w:r>
      <w:r w:rsidR="0077256F">
        <w:rPr>
          <w:rFonts w:eastAsia="Times New Roman" w:cs="Times New Roman"/>
          <w:color w:val="000000"/>
          <w:szCs w:val="24"/>
        </w:rPr>
        <w:t>se</w:t>
      </w:r>
      <w:r w:rsidRPr="00F95EE9">
        <w:rPr>
          <w:rFonts w:eastAsia="Times New Roman" w:cs="Times New Roman"/>
          <w:color w:val="000000"/>
          <w:szCs w:val="24"/>
        </w:rPr>
        <w:t xml:space="preserve"> concedió la información antes de finalizar el procedimiento de reclamación -. Otras 2</w:t>
      </w:r>
      <w:r w:rsidR="0077256F">
        <w:rPr>
          <w:rFonts w:eastAsia="Times New Roman" w:cs="Times New Roman"/>
          <w:color w:val="000000"/>
          <w:szCs w:val="24"/>
        </w:rPr>
        <w:t>6</w:t>
      </w:r>
      <w:r w:rsidRPr="00F95EE9">
        <w:rPr>
          <w:rFonts w:eastAsia="Times New Roman" w:cs="Times New Roman"/>
          <w:color w:val="000000"/>
          <w:szCs w:val="24"/>
        </w:rPr>
        <w:t xml:space="preserve"> fueron desestimadas, </w:t>
      </w:r>
      <w:r w:rsidR="0077256F">
        <w:rPr>
          <w:rFonts w:eastAsia="Times New Roman" w:cs="Times New Roman"/>
          <w:color w:val="000000"/>
          <w:szCs w:val="24"/>
        </w:rPr>
        <w:t>15</w:t>
      </w:r>
      <w:r w:rsidRPr="00F95EE9">
        <w:rPr>
          <w:rFonts w:eastAsia="Times New Roman" w:cs="Times New Roman"/>
          <w:color w:val="000000"/>
          <w:szCs w:val="24"/>
        </w:rPr>
        <w:t xml:space="preserve"> inadmitidas, </w:t>
      </w:r>
      <w:r w:rsidR="0077256F">
        <w:rPr>
          <w:rFonts w:eastAsia="Times New Roman" w:cs="Times New Roman"/>
          <w:color w:val="000000"/>
          <w:szCs w:val="24"/>
        </w:rPr>
        <w:t>6</w:t>
      </w:r>
      <w:r w:rsidRPr="00F95EE9">
        <w:rPr>
          <w:rFonts w:eastAsia="Times New Roman" w:cs="Times New Roman"/>
          <w:color w:val="000000"/>
          <w:szCs w:val="24"/>
        </w:rPr>
        <w:t xml:space="preserve"> archivada</w:t>
      </w:r>
      <w:r w:rsidR="0077256F">
        <w:rPr>
          <w:rFonts w:eastAsia="Times New Roman" w:cs="Times New Roman"/>
          <w:color w:val="000000"/>
          <w:szCs w:val="24"/>
        </w:rPr>
        <w:t>s</w:t>
      </w:r>
      <w:r w:rsidRPr="00F95EE9">
        <w:rPr>
          <w:rFonts w:eastAsia="Times New Roman" w:cs="Times New Roman"/>
          <w:color w:val="000000"/>
          <w:szCs w:val="24"/>
        </w:rPr>
        <w:t xml:space="preserve"> y 1 suspendida por estar pendiente de resolución un recurso contencioso-administrativo que afecta a la misma materia objeto de la reclamación.</w:t>
      </w:r>
    </w:p>
    <w:p w:rsidR="00F95EE9" w:rsidRPr="00F95EE9" w:rsidRDefault="00F95EE9" w:rsidP="0026153E">
      <w:pPr>
        <w:rPr>
          <w:rFonts w:eastAsia="Times New Roman" w:cs="Times New Roman"/>
          <w:color w:val="000000"/>
          <w:szCs w:val="24"/>
        </w:rPr>
      </w:pPr>
      <w:r w:rsidRPr="00F95EE9">
        <w:rPr>
          <w:rFonts w:eastAsia="Times New Roman" w:cs="Times New Roman"/>
          <w:color w:val="000000"/>
          <w:szCs w:val="24"/>
        </w:rPr>
        <w:t xml:space="preserve">Por lo tanto, de las </w:t>
      </w:r>
      <w:r w:rsidR="00B7453A">
        <w:rPr>
          <w:rFonts w:eastAsia="Times New Roman" w:cs="Times New Roman"/>
          <w:color w:val="000000"/>
          <w:szCs w:val="24"/>
        </w:rPr>
        <w:t>62</w:t>
      </w:r>
      <w:r w:rsidRPr="00F95EE9">
        <w:rPr>
          <w:rFonts w:eastAsia="Times New Roman" w:cs="Times New Roman"/>
          <w:color w:val="000000"/>
          <w:szCs w:val="24"/>
        </w:rPr>
        <w:t xml:space="preserve"> reclamaciones admitidas a trámite – incluyendo la que se encuentra suspendida -, un </w:t>
      </w:r>
      <w:r w:rsidR="00B7453A">
        <w:rPr>
          <w:rFonts w:eastAsia="Times New Roman" w:cs="Times New Roman"/>
          <w:color w:val="000000"/>
          <w:szCs w:val="24"/>
        </w:rPr>
        <w:t>42,6</w:t>
      </w:r>
      <w:r w:rsidRPr="00F95EE9">
        <w:rPr>
          <w:rFonts w:eastAsia="Times New Roman" w:cs="Times New Roman"/>
          <w:color w:val="000000"/>
          <w:szCs w:val="24"/>
        </w:rPr>
        <w:t xml:space="preserve">% han sido favorables a la entidad y un </w:t>
      </w:r>
      <w:r w:rsidR="00B7453A">
        <w:rPr>
          <w:rFonts w:eastAsia="Times New Roman" w:cs="Times New Roman"/>
          <w:color w:val="000000"/>
          <w:szCs w:val="24"/>
        </w:rPr>
        <w:t>57,4</w:t>
      </w:r>
      <w:r w:rsidRPr="00F95EE9">
        <w:rPr>
          <w:rFonts w:eastAsia="Times New Roman" w:cs="Times New Roman"/>
          <w:color w:val="000000"/>
          <w:szCs w:val="24"/>
        </w:rPr>
        <w:t xml:space="preserve">%  a los reclamantes. </w:t>
      </w:r>
    </w:p>
    <w:p w:rsidR="00F95EE9" w:rsidRPr="00F95EE9" w:rsidRDefault="00B7453A" w:rsidP="0026153E">
      <w:pPr>
        <w:rPr>
          <w:rFonts w:eastAsia="Times New Roman" w:cs="Times New Roman"/>
          <w:color w:val="000000"/>
          <w:szCs w:val="24"/>
        </w:rPr>
      </w:pPr>
      <w:r>
        <w:rPr>
          <w:rFonts w:eastAsia="Times New Roman" w:cs="Times New Roman"/>
          <w:color w:val="000000"/>
          <w:szCs w:val="24"/>
        </w:rPr>
        <w:t>Los organismos evaluados</w:t>
      </w:r>
      <w:r w:rsidR="00F95EE9" w:rsidRPr="00F95EE9">
        <w:rPr>
          <w:rFonts w:eastAsia="Times New Roman" w:cs="Times New Roman"/>
          <w:color w:val="000000"/>
          <w:szCs w:val="24"/>
        </w:rPr>
        <w:t xml:space="preserve"> ha</w:t>
      </w:r>
      <w:r>
        <w:rPr>
          <w:rFonts w:eastAsia="Times New Roman" w:cs="Times New Roman"/>
          <w:color w:val="000000"/>
          <w:szCs w:val="24"/>
        </w:rPr>
        <w:t>n</w:t>
      </w:r>
      <w:r w:rsidR="00F95EE9" w:rsidRPr="00F95EE9">
        <w:rPr>
          <w:rFonts w:eastAsia="Times New Roman" w:cs="Times New Roman"/>
          <w:color w:val="000000"/>
          <w:szCs w:val="24"/>
        </w:rPr>
        <w:t xml:space="preserve"> presentado </w:t>
      </w:r>
      <w:r>
        <w:rPr>
          <w:rFonts w:eastAsia="Times New Roman" w:cs="Times New Roman"/>
          <w:color w:val="000000"/>
          <w:szCs w:val="24"/>
        </w:rPr>
        <w:t>6</w:t>
      </w:r>
      <w:r w:rsidR="00F95EE9" w:rsidRPr="00F95EE9">
        <w:rPr>
          <w:rFonts w:eastAsia="Times New Roman" w:cs="Times New Roman"/>
          <w:color w:val="000000"/>
          <w:szCs w:val="24"/>
        </w:rPr>
        <w:t xml:space="preserve"> recursos contencioso-administrativos contra resoluciones del CTBG, lo que sitúa la tasa de litigiosidad en el </w:t>
      </w:r>
      <w:r>
        <w:rPr>
          <w:rFonts w:eastAsia="Times New Roman" w:cs="Times New Roman"/>
          <w:color w:val="000000"/>
          <w:szCs w:val="24"/>
        </w:rPr>
        <w:t>17,1</w:t>
      </w:r>
      <w:r w:rsidR="00F95EE9" w:rsidRPr="00F95EE9">
        <w:rPr>
          <w:rFonts w:eastAsia="Times New Roman" w:cs="Times New Roman"/>
          <w:color w:val="000000"/>
          <w:szCs w:val="24"/>
        </w:rPr>
        <w:t xml:space="preserve">%. </w:t>
      </w:r>
      <w:r>
        <w:rPr>
          <w:rFonts w:eastAsia="Times New Roman" w:cs="Times New Roman"/>
          <w:color w:val="000000"/>
          <w:szCs w:val="24"/>
        </w:rPr>
        <w:t>Las tres sentencias</w:t>
      </w:r>
      <w:r w:rsidR="00F95EE9" w:rsidRPr="00F95EE9">
        <w:rPr>
          <w:rFonts w:eastAsia="Times New Roman" w:cs="Times New Roman"/>
          <w:color w:val="000000"/>
          <w:szCs w:val="24"/>
        </w:rPr>
        <w:t xml:space="preserve"> firme</w:t>
      </w:r>
      <w:r>
        <w:rPr>
          <w:rFonts w:eastAsia="Times New Roman" w:cs="Times New Roman"/>
          <w:color w:val="000000"/>
          <w:szCs w:val="24"/>
        </w:rPr>
        <w:t>s dictadas hasta el momento</w:t>
      </w:r>
      <w:r w:rsidR="00F95EE9" w:rsidRPr="00F95EE9">
        <w:rPr>
          <w:rFonts w:eastAsia="Times New Roman" w:cs="Times New Roman"/>
          <w:color w:val="000000"/>
          <w:szCs w:val="24"/>
        </w:rPr>
        <w:t>, ha</w:t>
      </w:r>
      <w:r>
        <w:rPr>
          <w:rFonts w:eastAsia="Times New Roman" w:cs="Times New Roman"/>
          <w:color w:val="000000"/>
          <w:szCs w:val="24"/>
        </w:rPr>
        <w:t>n</w:t>
      </w:r>
      <w:r w:rsidR="00F95EE9" w:rsidRPr="00F95EE9">
        <w:rPr>
          <w:rFonts w:eastAsia="Times New Roman" w:cs="Times New Roman"/>
          <w:color w:val="000000"/>
          <w:szCs w:val="24"/>
        </w:rPr>
        <w:t xml:space="preserve"> sido favorable</w:t>
      </w:r>
      <w:r>
        <w:rPr>
          <w:rFonts w:eastAsia="Times New Roman" w:cs="Times New Roman"/>
          <w:color w:val="000000"/>
          <w:szCs w:val="24"/>
        </w:rPr>
        <w:t>s</w:t>
      </w:r>
      <w:r w:rsidR="00F95EE9" w:rsidRPr="00F95EE9">
        <w:rPr>
          <w:rFonts w:eastAsia="Times New Roman" w:cs="Times New Roman"/>
          <w:color w:val="000000"/>
          <w:szCs w:val="24"/>
        </w:rPr>
        <w:t xml:space="preserve"> al CTBG.</w:t>
      </w:r>
    </w:p>
    <w:p w:rsidR="00D67951" w:rsidRPr="009E3455" w:rsidRDefault="00D67951" w:rsidP="00B044F3">
      <w:pPr>
        <w:pStyle w:val="Epgrafe"/>
        <w:keepNext/>
        <w:ind w:left="360"/>
        <w:rPr>
          <w:color w:val="438086" w:themeColor="accent2"/>
          <w:sz w:val="22"/>
          <w:szCs w:val="22"/>
        </w:rPr>
      </w:pPr>
      <w:r w:rsidRPr="009E3455">
        <w:rPr>
          <w:color w:val="438086" w:themeColor="accent2"/>
          <w:sz w:val="22"/>
          <w:szCs w:val="22"/>
        </w:rPr>
        <w:t xml:space="preserve">Cuadro </w:t>
      </w:r>
      <w:r w:rsidRPr="009E3455">
        <w:rPr>
          <w:color w:val="438086" w:themeColor="accent2"/>
          <w:sz w:val="22"/>
          <w:szCs w:val="22"/>
        </w:rPr>
        <w:fldChar w:fldCharType="begin"/>
      </w:r>
      <w:r w:rsidRPr="009E3455">
        <w:rPr>
          <w:color w:val="438086" w:themeColor="accent2"/>
          <w:sz w:val="22"/>
          <w:szCs w:val="22"/>
        </w:rPr>
        <w:instrText xml:space="preserve"> SEQ Cuadro \* ARABIC </w:instrText>
      </w:r>
      <w:r w:rsidRPr="009E3455">
        <w:rPr>
          <w:color w:val="438086" w:themeColor="accent2"/>
          <w:sz w:val="22"/>
          <w:szCs w:val="22"/>
        </w:rPr>
        <w:fldChar w:fldCharType="separate"/>
      </w:r>
      <w:r>
        <w:rPr>
          <w:noProof/>
          <w:color w:val="438086" w:themeColor="accent2"/>
          <w:sz w:val="22"/>
          <w:szCs w:val="22"/>
        </w:rPr>
        <w:t>6</w:t>
      </w:r>
      <w:r w:rsidRPr="009E3455">
        <w:rPr>
          <w:color w:val="438086" w:themeColor="accent2"/>
          <w:sz w:val="22"/>
          <w:szCs w:val="22"/>
        </w:rPr>
        <w:fldChar w:fldCharType="end"/>
      </w:r>
      <w:r w:rsidRPr="009E3455">
        <w:rPr>
          <w:color w:val="438086" w:themeColor="accent2"/>
          <w:sz w:val="22"/>
          <w:szCs w:val="22"/>
        </w:rPr>
        <w:t>: Reclamaciones ante el Consejo de Transparencia y Buen G</w:t>
      </w:r>
      <w:r>
        <w:rPr>
          <w:color w:val="438086" w:themeColor="accent2"/>
          <w:sz w:val="22"/>
          <w:szCs w:val="22"/>
        </w:rPr>
        <w:t>o</w:t>
      </w:r>
      <w:r w:rsidRPr="009E3455">
        <w:rPr>
          <w:color w:val="438086" w:themeColor="accent2"/>
          <w:sz w:val="22"/>
          <w:szCs w:val="22"/>
        </w:rPr>
        <w:t>bierno</w:t>
      </w:r>
    </w:p>
    <w:tbl>
      <w:tblPr>
        <w:tblStyle w:val="Tablaconcuadrcula"/>
        <w:tblW w:w="0" w:type="auto"/>
        <w:tblInd w:w="959" w:type="dxa"/>
        <w:tblLook w:val="04A0" w:firstRow="1" w:lastRow="0" w:firstColumn="1" w:lastColumn="0" w:noHBand="0" w:noVBand="1"/>
      </w:tblPr>
      <w:tblGrid>
        <w:gridCol w:w="1132"/>
        <w:gridCol w:w="4013"/>
        <w:gridCol w:w="1756"/>
        <w:gridCol w:w="1427"/>
      </w:tblGrid>
      <w:tr w:rsidR="00D67951" w:rsidRPr="0048443D" w:rsidTr="009318F3">
        <w:tc>
          <w:tcPr>
            <w:tcW w:w="1132" w:type="dxa"/>
            <w:vMerge w:val="restart"/>
            <w:tcBorders>
              <w:top w:val="single" w:sz="4" w:space="0" w:color="FFFFFF" w:themeColor="background1"/>
              <w:right w:val="nil"/>
            </w:tcBorders>
            <w:shd w:val="clear" w:color="auto" w:fill="438086" w:themeFill="accent2"/>
            <w:textDirection w:val="btLr"/>
          </w:tcPr>
          <w:p w:rsidR="00D67951" w:rsidRPr="0048443D" w:rsidRDefault="00D67951" w:rsidP="009318F3">
            <w:pPr>
              <w:ind w:left="113" w:right="113"/>
              <w:jc w:val="center"/>
              <w:rPr>
                <w:color w:val="FFFFFF" w:themeColor="background1"/>
              </w:rPr>
            </w:pPr>
          </w:p>
        </w:tc>
        <w:tc>
          <w:tcPr>
            <w:tcW w:w="5769" w:type="dxa"/>
            <w:gridSpan w:val="2"/>
            <w:tcBorders>
              <w:left w:val="nil"/>
            </w:tcBorders>
          </w:tcPr>
          <w:p w:rsidR="00D67951" w:rsidRPr="0048443D" w:rsidRDefault="00D67951" w:rsidP="009318F3">
            <w:pPr>
              <w:rPr>
                <w:sz w:val="20"/>
              </w:rPr>
            </w:pPr>
            <w:r w:rsidRPr="0048443D">
              <w:rPr>
                <w:sz w:val="20"/>
              </w:rPr>
              <w:t>Nº de Resoluciones de la entidad recurridas ante el CTBG</w:t>
            </w:r>
          </w:p>
        </w:tc>
        <w:tc>
          <w:tcPr>
            <w:tcW w:w="1427" w:type="dxa"/>
            <w:vAlign w:val="center"/>
          </w:tcPr>
          <w:p w:rsidR="00D67951" w:rsidRPr="0048443D" w:rsidRDefault="00B7453A" w:rsidP="009318F3">
            <w:pPr>
              <w:jc w:val="center"/>
              <w:rPr>
                <w:sz w:val="20"/>
              </w:rPr>
            </w:pPr>
            <w:r>
              <w:rPr>
                <w:sz w:val="20"/>
              </w:rPr>
              <w:t>83</w:t>
            </w:r>
          </w:p>
        </w:tc>
      </w:tr>
      <w:tr w:rsidR="00D67951" w:rsidRPr="0048443D" w:rsidTr="009318F3">
        <w:trPr>
          <w:trHeight w:val="248"/>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val="restart"/>
            <w:tcBorders>
              <w:left w:val="nil"/>
            </w:tcBorders>
          </w:tcPr>
          <w:p w:rsidR="00D67951" w:rsidRPr="0048443D" w:rsidRDefault="00D67951" w:rsidP="009318F3">
            <w:pPr>
              <w:rPr>
                <w:sz w:val="20"/>
              </w:rPr>
            </w:pPr>
            <w:r w:rsidRPr="0048443D">
              <w:rPr>
                <w:sz w:val="20"/>
              </w:rPr>
              <w:t>Nº de Resoluciones del CTBG favorables a la entidad</w:t>
            </w:r>
          </w:p>
        </w:tc>
        <w:tc>
          <w:tcPr>
            <w:tcW w:w="1756" w:type="dxa"/>
            <w:tcBorders>
              <w:left w:val="nil"/>
            </w:tcBorders>
          </w:tcPr>
          <w:p w:rsidR="00D67951" w:rsidRPr="0048443D" w:rsidRDefault="00D67951" w:rsidP="009318F3">
            <w:pPr>
              <w:rPr>
                <w:sz w:val="20"/>
              </w:rPr>
            </w:pPr>
            <w:r w:rsidRPr="0048443D">
              <w:rPr>
                <w:sz w:val="20"/>
              </w:rPr>
              <w:t>Nº</w:t>
            </w:r>
          </w:p>
        </w:tc>
        <w:tc>
          <w:tcPr>
            <w:tcW w:w="1427" w:type="dxa"/>
            <w:vAlign w:val="center"/>
          </w:tcPr>
          <w:p w:rsidR="00D67951" w:rsidRPr="0048443D" w:rsidRDefault="00B7453A" w:rsidP="009318F3">
            <w:pPr>
              <w:jc w:val="center"/>
              <w:rPr>
                <w:sz w:val="20"/>
              </w:rPr>
            </w:pPr>
            <w:r>
              <w:rPr>
                <w:sz w:val="20"/>
              </w:rPr>
              <w:t>26</w:t>
            </w:r>
          </w:p>
        </w:tc>
      </w:tr>
      <w:tr w:rsidR="00D67951" w:rsidRPr="0048443D" w:rsidTr="009318F3">
        <w:trPr>
          <w:trHeight w:val="247"/>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tcBorders>
              <w:left w:val="nil"/>
            </w:tcBorders>
          </w:tcPr>
          <w:p w:rsidR="00D67951" w:rsidRPr="0048443D" w:rsidRDefault="00D67951" w:rsidP="009318F3">
            <w:pPr>
              <w:rPr>
                <w:sz w:val="20"/>
              </w:rPr>
            </w:pPr>
          </w:p>
        </w:tc>
        <w:tc>
          <w:tcPr>
            <w:tcW w:w="1756" w:type="dxa"/>
            <w:tcBorders>
              <w:left w:val="nil"/>
            </w:tcBorders>
          </w:tcPr>
          <w:p w:rsidR="00D67951" w:rsidRPr="0048443D" w:rsidRDefault="00D67951" w:rsidP="009318F3">
            <w:pPr>
              <w:rPr>
                <w:sz w:val="20"/>
              </w:rPr>
            </w:pPr>
            <w:r w:rsidRPr="0048443D">
              <w:rPr>
                <w:sz w:val="20"/>
              </w:rPr>
              <w:t>Porcentaje</w:t>
            </w:r>
          </w:p>
        </w:tc>
        <w:tc>
          <w:tcPr>
            <w:tcW w:w="1427" w:type="dxa"/>
            <w:vAlign w:val="center"/>
          </w:tcPr>
          <w:p w:rsidR="00D67951" w:rsidRPr="0048443D" w:rsidRDefault="00B7453A" w:rsidP="009318F3">
            <w:pPr>
              <w:jc w:val="center"/>
              <w:rPr>
                <w:sz w:val="20"/>
              </w:rPr>
            </w:pPr>
            <w:r>
              <w:rPr>
                <w:sz w:val="20"/>
              </w:rPr>
              <w:t>42,6</w:t>
            </w:r>
          </w:p>
        </w:tc>
      </w:tr>
      <w:tr w:rsidR="00D67951" w:rsidRPr="0048443D" w:rsidTr="009318F3">
        <w:trPr>
          <w:trHeight w:val="248"/>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val="restart"/>
            <w:tcBorders>
              <w:left w:val="nil"/>
            </w:tcBorders>
          </w:tcPr>
          <w:p w:rsidR="00D67951" w:rsidRPr="0048443D" w:rsidRDefault="00D67951" w:rsidP="009318F3">
            <w:pPr>
              <w:rPr>
                <w:sz w:val="20"/>
              </w:rPr>
            </w:pPr>
            <w:r w:rsidRPr="0048443D">
              <w:rPr>
                <w:sz w:val="20"/>
              </w:rPr>
              <w:t>Nº de Resoluciones del CTBG favorables a los reclamantes</w:t>
            </w:r>
          </w:p>
        </w:tc>
        <w:tc>
          <w:tcPr>
            <w:tcW w:w="1756" w:type="dxa"/>
            <w:tcBorders>
              <w:left w:val="nil"/>
            </w:tcBorders>
          </w:tcPr>
          <w:p w:rsidR="00D67951" w:rsidRPr="0048443D" w:rsidRDefault="00D67951" w:rsidP="009318F3">
            <w:pPr>
              <w:rPr>
                <w:sz w:val="20"/>
              </w:rPr>
            </w:pPr>
            <w:r w:rsidRPr="0048443D">
              <w:rPr>
                <w:sz w:val="20"/>
              </w:rPr>
              <w:t>Nº</w:t>
            </w:r>
          </w:p>
        </w:tc>
        <w:tc>
          <w:tcPr>
            <w:tcW w:w="1427" w:type="dxa"/>
            <w:vAlign w:val="center"/>
          </w:tcPr>
          <w:p w:rsidR="00D67951" w:rsidRPr="0048443D" w:rsidRDefault="00B7453A" w:rsidP="009318F3">
            <w:pPr>
              <w:jc w:val="center"/>
              <w:rPr>
                <w:sz w:val="20"/>
              </w:rPr>
            </w:pPr>
            <w:r>
              <w:rPr>
                <w:sz w:val="20"/>
              </w:rPr>
              <w:t>35</w:t>
            </w:r>
          </w:p>
        </w:tc>
      </w:tr>
      <w:tr w:rsidR="00D67951" w:rsidRPr="0048443D" w:rsidTr="009318F3">
        <w:trPr>
          <w:trHeight w:val="247"/>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tcBorders>
              <w:left w:val="nil"/>
            </w:tcBorders>
          </w:tcPr>
          <w:p w:rsidR="00D67951" w:rsidRPr="0048443D" w:rsidRDefault="00D67951" w:rsidP="009318F3">
            <w:pPr>
              <w:rPr>
                <w:sz w:val="20"/>
              </w:rPr>
            </w:pPr>
          </w:p>
        </w:tc>
        <w:tc>
          <w:tcPr>
            <w:tcW w:w="1756" w:type="dxa"/>
            <w:tcBorders>
              <w:left w:val="nil"/>
            </w:tcBorders>
          </w:tcPr>
          <w:p w:rsidR="00D67951" w:rsidRPr="0048443D" w:rsidRDefault="00D67951" w:rsidP="009318F3">
            <w:pPr>
              <w:rPr>
                <w:sz w:val="20"/>
              </w:rPr>
            </w:pPr>
            <w:r w:rsidRPr="0048443D">
              <w:rPr>
                <w:sz w:val="20"/>
              </w:rPr>
              <w:t>Porcentaje</w:t>
            </w:r>
          </w:p>
        </w:tc>
        <w:tc>
          <w:tcPr>
            <w:tcW w:w="1427" w:type="dxa"/>
            <w:vAlign w:val="center"/>
          </w:tcPr>
          <w:p w:rsidR="00D67951" w:rsidRPr="0048443D" w:rsidRDefault="00B7453A" w:rsidP="009318F3">
            <w:pPr>
              <w:jc w:val="center"/>
              <w:rPr>
                <w:sz w:val="20"/>
              </w:rPr>
            </w:pPr>
            <w:r>
              <w:rPr>
                <w:sz w:val="20"/>
              </w:rPr>
              <w:t>57,4</w:t>
            </w:r>
          </w:p>
        </w:tc>
      </w:tr>
      <w:tr w:rsidR="00D67951" w:rsidRPr="0048443D" w:rsidTr="009318F3">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5769" w:type="dxa"/>
            <w:gridSpan w:val="2"/>
            <w:tcBorders>
              <w:left w:val="nil"/>
            </w:tcBorders>
          </w:tcPr>
          <w:p w:rsidR="00D67951" w:rsidRPr="0048443D" w:rsidRDefault="00D67951" w:rsidP="009318F3">
            <w:pPr>
              <w:rPr>
                <w:sz w:val="20"/>
              </w:rPr>
            </w:pPr>
            <w:r w:rsidRPr="0048443D">
              <w:rPr>
                <w:sz w:val="20"/>
              </w:rPr>
              <w:t>Nº de Resoluciones del CTBG favorables a los reclamantes recurridas ante la jurisdicción contencioso-administrativa</w:t>
            </w:r>
          </w:p>
        </w:tc>
        <w:tc>
          <w:tcPr>
            <w:tcW w:w="1427" w:type="dxa"/>
            <w:vAlign w:val="center"/>
          </w:tcPr>
          <w:p w:rsidR="00D67951" w:rsidRPr="0048443D" w:rsidRDefault="00B7453A" w:rsidP="009318F3">
            <w:pPr>
              <w:jc w:val="center"/>
              <w:rPr>
                <w:sz w:val="20"/>
              </w:rPr>
            </w:pPr>
            <w:r>
              <w:rPr>
                <w:sz w:val="20"/>
              </w:rPr>
              <w:t>6</w:t>
            </w:r>
          </w:p>
        </w:tc>
      </w:tr>
      <w:tr w:rsidR="00D67951" w:rsidRPr="0048443D" w:rsidTr="009318F3">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5769" w:type="dxa"/>
            <w:gridSpan w:val="2"/>
            <w:tcBorders>
              <w:left w:val="nil"/>
            </w:tcBorders>
          </w:tcPr>
          <w:p w:rsidR="00D67951" w:rsidRPr="0048443D" w:rsidRDefault="00D67951" w:rsidP="009318F3">
            <w:pPr>
              <w:rPr>
                <w:sz w:val="20"/>
              </w:rPr>
            </w:pPr>
            <w:r w:rsidRPr="0048443D">
              <w:rPr>
                <w:sz w:val="20"/>
              </w:rPr>
              <w:t>Tasa de litigiosidad</w:t>
            </w:r>
          </w:p>
        </w:tc>
        <w:tc>
          <w:tcPr>
            <w:tcW w:w="1427" w:type="dxa"/>
            <w:vAlign w:val="center"/>
          </w:tcPr>
          <w:p w:rsidR="00D67951" w:rsidRPr="0048443D" w:rsidRDefault="00B7453A" w:rsidP="00B7453A">
            <w:pPr>
              <w:jc w:val="center"/>
              <w:rPr>
                <w:sz w:val="20"/>
              </w:rPr>
            </w:pPr>
            <w:r>
              <w:rPr>
                <w:sz w:val="20"/>
              </w:rPr>
              <w:t>1</w:t>
            </w:r>
            <w:r w:rsidR="00D67951">
              <w:rPr>
                <w:sz w:val="20"/>
              </w:rPr>
              <w:t>7,</w:t>
            </w:r>
            <w:r>
              <w:rPr>
                <w:sz w:val="20"/>
              </w:rPr>
              <w:t>1</w:t>
            </w:r>
          </w:p>
        </w:tc>
      </w:tr>
      <w:tr w:rsidR="00D67951" w:rsidRPr="0048443D" w:rsidTr="009318F3">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val="restart"/>
            <w:tcBorders>
              <w:left w:val="nil"/>
            </w:tcBorders>
            <w:vAlign w:val="center"/>
          </w:tcPr>
          <w:p w:rsidR="00D67951" w:rsidRPr="0048443D" w:rsidRDefault="00D67951" w:rsidP="009318F3">
            <w:pPr>
              <w:rPr>
                <w:sz w:val="20"/>
              </w:rPr>
            </w:pPr>
            <w:r w:rsidRPr="0048443D">
              <w:rPr>
                <w:sz w:val="20"/>
              </w:rPr>
              <w:t>Sentencias firmes favorables al CTBG</w:t>
            </w:r>
          </w:p>
        </w:tc>
        <w:tc>
          <w:tcPr>
            <w:tcW w:w="1756" w:type="dxa"/>
            <w:tcBorders>
              <w:left w:val="nil"/>
            </w:tcBorders>
          </w:tcPr>
          <w:p w:rsidR="00D67951" w:rsidRPr="0048443D" w:rsidRDefault="00D67951" w:rsidP="009318F3">
            <w:pPr>
              <w:rPr>
                <w:sz w:val="20"/>
              </w:rPr>
            </w:pPr>
            <w:r w:rsidRPr="0048443D">
              <w:rPr>
                <w:sz w:val="20"/>
              </w:rPr>
              <w:t xml:space="preserve">Nº </w:t>
            </w:r>
          </w:p>
        </w:tc>
        <w:tc>
          <w:tcPr>
            <w:tcW w:w="1427" w:type="dxa"/>
            <w:vAlign w:val="center"/>
          </w:tcPr>
          <w:p w:rsidR="00D67951" w:rsidRPr="0048443D" w:rsidRDefault="00B7453A" w:rsidP="009318F3">
            <w:pPr>
              <w:jc w:val="center"/>
              <w:rPr>
                <w:sz w:val="20"/>
              </w:rPr>
            </w:pPr>
            <w:r>
              <w:rPr>
                <w:sz w:val="20"/>
              </w:rPr>
              <w:t>3</w:t>
            </w:r>
          </w:p>
        </w:tc>
      </w:tr>
      <w:tr w:rsidR="00D67951" w:rsidRPr="0048443D" w:rsidTr="009318F3">
        <w:trPr>
          <w:trHeight w:val="113"/>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tcBorders>
              <w:left w:val="nil"/>
            </w:tcBorders>
            <w:vAlign w:val="center"/>
          </w:tcPr>
          <w:p w:rsidR="00D67951" w:rsidRPr="0048443D" w:rsidRDefault="00D67951" w:rsidP="009318F3">
            <w:pPr>
              <w:rPr>
                <w:sz w:val="20"/>
              </w:rPr>
            </w:pPr>
          </w:p>
        </w:tc>
        <w:tc>
          <w:tcPr>
            <w:tcW w:w="1756" w:type="dxa"/>
            <w:tcBorders>
              <w:left w:val="nil"/>
            </w:tcBorders>
          </w:tcPr>
          <w:p w:rsidR="00D67951" w:rsidRPr="0048443D" w:rsidRDefault="00D67951" w:rsidP="009318F3">
            <w:pPr>
              <w:rPr>
                <w:sz w:val="20"/>
              </w:rPr>
            </w:pPr>
            <w:r w:rsidRPr="0048443D">
              <w:rPr>
                <w:sz w:val="20"/>
              </w:rPr>
              <w:t>Porcentaje</w:t>
            </w:r>
          </w:p>
        </w:tc>
        <w:tc>
          <w:tcPr>
            <w:tcW w:w="1427" w:type="dxa"/>
            <w:vAlign w:val="center"/>
          </w:tcPr>
          <w:p w:rsidR="00D67951" w:rsidRPr="0048443D" w:rsidRDefault="00D67951" w:rsidP="009318F3">
            <w:pPr>
              <w:jc w:val="center"/>
              <w:rPr>
                <w:sz w:val="20"/>
              </w:rPr>
            </w:pPr>
            <w:r>
              <w:rPr>
                <w:sz w:val="20"/>
              </w:rPr>
              <w:t>100%</w:t>
            </w:r>
          </w:p>
        </w:tc>
      </w:tr>
      <w:tr w:rsidR="00D67951" w:rsidRPr="0048443D" w:rsidTr="009318F3">
        <w:trPr>
          <w:trHeight w:val="248"/>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val="restart"/>
            <w:tcBorders>
              <w:left w:val="nil"/>
            </w:tcBorders>
            <w:vAlign w:val="center"/>
          </w:tcPr>
          <w:p w:rsidR="00D67951" w:rsidRPr="0048443D" w:rsidRDefault="00D67951" w:rsidP="009318F3">
            <w:pPr>
              <w:rPr>
                <w:sz w:val="20"/>
              </w:rPr>
            </w:pPr>
            <w:r w:rsidRPr="0048443D">
              <w:rPr>
                <w:sz w:val="20"/>
              </w:rPr>
              <w:t>Sentencias firmes favorables a la entidad</w:t>
            </w:r>
          </w:p>
        </w:tc>
        <w:tc>
          <w:tcPr>
            <w:tcW w:w="1756" w:type="dxa"/>
            <w:tcBorders>
              <w:left w:val="nil"/>
            </w:tcBorders>
          </w:tcPr>
          <w:p w:rsidR="00D67951" w:rsidRPr="0048443D" w:rsidRDefault="00D67951" w:rsidP="009318F3">
            <w:pPr>
              <w:rPr>
                <w:sz w:val="20"/>
              </w:rPr>
            </w:pPr>
            <w:r w:rsidRPr="0048443D">
              <w:rPr>
                <w:sz w:val="20"/>
              </w:rPr>
              <w:t xml:space="preserve">Nº </w:t>
            </w:r>
          </w:p>
        </w:tc>
        <w:tc>
          <w:tcPr>
            <w:tcW w:w="1427" w:type="dxa"/>
            <w:vAlign w:val="center"/>
          </w:tcPr>
          <w:p w:rsidR="00D67951" w:rsidRPr="0048443D" w:rsidRDefault="00B7453A" w:rsidP="009318F3">
            <w:pPr>
              <w:jc w:val="center"/>
              <w:rPr>
                <w:sz w:val="20"/>
              </w:rPr>
            </w:pPr>
            <w:r>
              <w:rPr>
                <w:sz w:val="20"/>
              </w:rPr>
              <w:t>0</w:t>
            </w:r>
          </w:p>
        </w:tc>
      </w:tr>
      <w:tr w:rsidR="00D67951" w:rsidRPr="0048443D" w:rsidTr="009318F3">
        <w:trPr>
          <w:trHeight w:val="247"/>
        </w:trPr>
        <w:tc>
          <w:tcPr>
            <w:tcW w:w="1132" w:type="dxa"/>
            <w:vMerge/>
            <w:tcBorders>
              <w:right w:val="nil"/>
            </w:tcBorders>
            <w:shd w:val="clear" w:color="auto" w:fill="438086" w:themeFill="accent2"/>
          </w:tcPr>
          <w:p w:rsidR="00D67951" w:rsidRPr="0048443D" w:rsidRDefault="00D67951" w:rsidP="009318F3">
            <w:pPr>
              <w:ind w:left="113" w:right="113"/>
              <w:jc w:val="center"/>
            </w:pPr>
          </w:p>
        </w:tc>
        <w:tc>
          <w:tcPr>
            <w:tcW w:w="4013" w:type="dxa"/>
            <w:vMerge/>
            <w:tcBorders>
              <w:left w:val="nil"/>
            </w:tcBorders>
          </w:tcPr>
          <w:p w:rsidR="00D67951" w:rsidRPr="0048443D" w:rsidRDefault="00D67951" w:rsidP="009318F3">
            <w:pPr>
              <w:rPr>
                <w:sz w:val="20"/>
              </w:rPr>
            </w:pPr>
          </w:p>
        </w:tc>
        <w:tc>
          <w:tcPr>
            <w:tcW w:w="1756" w:type="dxa"/>
            <w:tcBorders>
              <w:left w:val="nil"/>
            </w:tcBorders>
          </w:tcPr>
          <w:p w:rsidR="00D67951" w:rsidRPr="0048443D" w:rsidRDefault="00D67951" w:rsidP="009318F3">
            <w:pPr>
              <w:rPr>
                <w:sz w:val="20"/>
              </w:rPr>
            </w:pPr>
            <w:r w:rsidRPr="0048443D">
              <w:rPr>
                <w:sz w:val="20"/>
              </w:rPr>
              <w:t>Porcentaje</w:t>
            </w:r>
          </w:p>
        </w:tc>
        <w:tc>
          <w:tcPr>
            <w:tcW w:w="1427" w:type="dxa"/>
            <w:vAlign w:val="center"/>
          </w:tcPr>
          <w:p w:rsidR="00D67951" w:rsidRPr="0048443D" w:rsidRDefault="00D67951" w:rsidP="009318F3">
            <w:pPr>
              <w:jc w:val="center"/>
              <w:rPr>
                <w:sz w:val="20"/>
              </w:rPr>
            </w:pPr>
          </w:p>
        </w:tc>
      </w:tr>
    </w:tbl>
    <w:p w:rsidR="00D67951" w:rsidRDefault="00D67951" w:rsidP="00D67951">
      <w:pPr>
        <w:pStyle w:val="Prrafodelista"/>
        <w:rPr>
          <w:rFonts w:eastAsia="Times New Roman" w:cs="Times New Roman"/>
          <w:szCs w:val="24"/>
          <w:lang w:bidi="es-ES"/>
        </w:rPr>
      </w:pPr>
    </w:p>
    <w:p w:rsidR="00D67951" w:rsidRPr="00DB5874" w:rsidRDefault="00D67951" w:rsidP="00B7453A">
      <w:pPr>
        <w:pStyle w:val="Ttulo2"/>
        <w:rPr>
          <w:rStyle w:val="Ttulo2Car"/>
          <w:rFonts w:ascii="Century Gothic" w:hAnsi="Century Gothic"/>
          <w:b/>
          <w:i/>
          <w:sz w:val="22"/>
          <w:szCs w:val="22"/>
        </w:rPr>
      </w:pPr>
      <w:bookmarkStart w:id="30" w:name="_Toc69550769"/>
      <w:r>
        <w:t>IV</w:t>
      </w:r>
      <w:r w:rsidRPr="00DB5874">
        <w:t>.</w:t>
      </w:r>
      <w:r w:rsidR="00B7453A">
        <w:t>5</w:t>
      </w:r>
      <w:r>
        <w:t>.</w:t>
      </w:r>
      <w:r w:rsidRPr="00DB5874">
        <w:t xml:space="preserve"> Buenas Prácticas</w:t>
      </w:r>
      <w:bookmarkEnd w:id="30"/>
    </w:p>
    <w:p w:rsidR="00B7453A" w:rsidRDefault="00B7453A" w:rsidP="00D67951">
      <w:pPr>
        <w:rPr>
          <w:rStyle w:val="Ttulo2Car"/>
          <w:rFonts w:ascii="Century Gothic" w:hAnsi="Century Gothic"/>
          <w:b w:val="0"/>
          <w:color w:val="auto"/>
          <w:sz w:val="22"/>
          <w:szCs w:val="22"/>
        </w:rPr>
      </w:pPr>
      <w:bookmarkStart w:id="31" w:name="_Toc68778403"/>
      <w:bookmarkStart w:id="32" w:name="_Toc68945181"/>
      <w:bookmarkStart w:id="33" w:name="_Toc69312065"/>
    </w:p>
    <w:p w:rsidR="00D67951" w:rsidRDefault="00D67951" w:rsidP="00D67951">
      <w:pPr>
        <w:rPr>
          <w:rStyle w:val="Ttulo2Car"/>
          <w:rFonts w:ascii="Century Gothic" w:hAnsi="Century Gothic"/>
          <w:b w:val="0"/>
          <w:color w:val="auto"/>
          <w:sz w:val="22"/>
          <w:szCs w:val="22"/>
        </w:rPr>
      </w:pPr>
      <w:bookmarkStart w:id="34" w:name="_Toc69550770"/>
      <w:r w:rsidRPr="00DD555A">
        <w:rPr>
          <w:rStyle w:val="Ttulo2Car"/>
          <w:rFonts w:ascii="Century Gothic" w:hAnsi="Century Gothic"/>
          <w:b w:val="0"/>
          <w:color w:val="auto"/>
          <w:sz w:val="22"/>
          <w:szCs w:val="22"/>
        </w:rPr>
        <w:t>Tambié</w:t>
      </w:r>
      <w:r>
        <w:rPr>
          <w:rStyle w:val="Ttulo2Car"/>
          <w:rFonts w:ascii="Century Gothic" w:hAnsi="Century Gothic"/>
          <w:b w:val="0"/>
          <w:color w:val="auto"/>
          <w:sz w:val="22"/>
          <w:szCs w:val="22"/>
        </w:rPr>
        <w:t>n en materia de derecho de acceso, las instituciones evaluadas presentan buenas prácticas que podrían ser aplicables por otras instituciones y organizaciones públicas.</w:t>
      </w:r>
      <w:bookmarkEnd w:id="31"/>
      <w:bookmarkEnd w:id="32"/>
      <w:bookmarkEnd w:id="33"/>
      <w:bookmarkEnd w:id="34"/>
    </w:p>
    <w:p w:rsidR="009832A4" w:rsidRPr="0078130A" w:rsidRDefault="009832A4" w:rsidP="009832A4">
      <w:pPr>
        <w:rPr>
          <w:rFonts w:eastAsia="Times New Roman" w:cs="Times New Roman"/>
          <w:szCs w:val="24"/>
          <w:lang w:bidi="es-ES"/>
        </w:rPr>
      </w:pPr>
    </w:p>
    <w:p w:rsidR="006469F3" w:rsidRDefault="006469F3" w:rsidP="006469F3">
      <w:pPr>
        <w:rPr>
          <w:rStyle w:val="Ttulo2Car"/>
          <w:rFonts w:ascii="Century Gothic" w:hAnsi="Century Gothic"/>
          <w:b w:val="0"/>
          <w:i/>
          <w:sz w:val="22"/>
          <w:szCs w:val="22"/>
        </w:rPr>
      </w:pPr>
    </w:p>
    <w:tbl>
      <w:tblPr>
        <w:tblStyle w:val="Listavistosa-nfasis2"/>
        <w:tblW w:w="9464" w:type="dxa"/>
        <w:tblLook w:val="04A0" w:firstRow="1" w:lastRow="0" w:firstColumn="1" w:lastColumn="0" w:noHBand="0" w:noVBand="1"/>
      </w:tblPr>
      <w:tblGrid>
        <w:gridCol w:w="5920"/>
        <w:gridCol w:w="3544"/>
      </w:tblGrid>
      <w:tr w:rsidR="008F0A3A" w:rsidRPr="00DD555A" w:rsidTr="00F079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center"/>
              <w:rPr>
                <w:rFonts w:eastAsia="Times New Roman" w:cs="Calibri"/>
                <w:sz w:val="18"/>
                <w:szCs w:val="18"/>
              </w:rPr>
            </w:pPr>
            <w:r w:rsidRPr="00DD555A">
              <w:rPr>
                <w:rFonts w:eastAsia="Times New Roman" w:cs="Calibri"/>
                <w:sz w:val="18"/>
                <w:szCs w:val="18"/>
              </w:rPr>
              <w:t>Buena práctica</w:t>
            </w:r>
          </w:p>
        </w:tc>
        <w:tc>
          <w:tcPr>
            <w:tcW w:w="3544" w:type="dxa"/>
            <w:noWrap/>
            <w:hideMark/>
          </w:tcPr>
          <w:p w:rsidR="008F0A3A" w:rsidRPr="00DD555A" w:rsidRDefault="008F0A3A" w:rsidP="00F0799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DD555A">
              <w:rPr>
                <w:rFonts w:eastAsia="Times New Roman" w:cs="Calibri"/>
                <w:sz w:val="18"/>
                <w:szCs w:val="18"/>
              </w:rPr>
              <w:t>Institución</w:t>
            </w:r>
          </w:p>
        </w:tc>
      </w:tr>
      <w:tr w:rsidR="008F0A3A" w:rsidRPr="00DD555A" w:rsidTr="00F079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rsidR="008F0A3A" w:rsidRPr="00DD555A" w:rsidRDefault="008F0A3A" w:rsidP="00F07996">
            <w:pPr>
              <w:rPr>
                <w:rFonts w:eastAsia="Times New Roman" w:cs="Calibri"/>
                <w:b w:val="0"/>
                <w:color w:val="000000"/>
                <w:sz w:val="18"/>
                <w:szCs w:val="18"/>
              </w:rPr>
            </w:pPr>
            <w:r>
              <w:rPr>
                <w:rFonts w:eastAsia="Times New Roman" w:cs="Calibri"/>
                <w:b w:val="0"/>
                <w:color w:val="000000"/>
                <w:sz w:val="18"/>
                <w:szCs w:val="18"/>
              </w:rPr>
              <w:t>D</w:t>
            </w:r>
            <w:r w:rsidRPr="00DD555A">
              <w:rPr>
                <w:rFonts w:eastAsia="Times New Roman" w:cs="Calibri"/>
                <w:b w:val="0"/>
                <w:color w:val="000000"/>
                <w:sz w:val="18"/>
                <w:szCs w:val="18"/>
              </w:rPr>
              <w:t>isponibilidad de un formulario web</w:t>
            </w:r>
          </w:p>
        </w:tc>
        <w:tc>
          <w:tcPr>
            <w:tcW w:w="3544" w:type="dxa"/>
            <w:noWrap/>
          </w:tcPr>
          <w:p w:rsidR="008F0A3A" w:rsidRPr="00DD555A" w:rsidRDefault="008F0A3A" w:rsidP="00A526BF">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rPr>
            </w:pPr>
            <w:proofErr w:type="spellStart"/>
            <w:r w:rsidRPr="00DD555A">
              <w:rPr>
                <w:rFonts w:eastAsia="Times New Roman" w:cs="Calibri"/>
                <w:bCs/>
                <w:color w:val="000000"/>
                <w:sz w:val="18"/>
                <w:szCs w:val="18"/>
              </w:rPr>
              <w:t>BdE</w:t>
            </w:r>
            <w:proofErr w:type="spellEnd"/>
            <w:r w:rsidRPr="00DD555A">
              <w:rPr>
                <w:rFonts w:eastAsia="Times New Roman" w:cs="Calibri"/>
                <w:bCs/>
                <w:color w:val="000000"/>
                <w:sz w:val="18"/>
                <w:szCs w:val="18"/>
              </w:rPr>
              <w:t xml:space="preserve">, </w:t>
            </w:r>
            <w:r w:rsidR="00A526BF">
              <w:rPr>
                <w:rFonts w:eastAsia="Times New Roman" w:cs="Calibri"/>
                <w:bCs/>
                <w:color w:val="000000"/>
                <w:sz w:val="18"/>
                <w:szCs w:val="18"/>
              </w:rPr>
              <w:t xml:space="preserve">AIREF, CSN, </w:t>
            </w:r>
            <w:r w:rsidR="00976AE5">
              <w:rPr>
                <w:rFonts w:eastAsia="Times New Roman" w:cs="Calibri"/>
                <w:bCs/>
                <w:color w:val="000000"/>
                <w:sz w:val="18"/>
                <w:szCs w:val="18"/>
              </w:rPr>
              <w:t>CNMC</w:t>
            </w:r>
          </w:p>
        </w:tc>
      </w:tr>
      <w:tr w:rsidR="008F0A3A" w:rsidRPr="00DD555A" w:rsidTr="00F07996">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left"/>
              <w:rPr>
                <w:rFonts w:eastAsia="Times New Roman" w:cs="Calibri"/>
                <w:b w:val="0"/>
                <w:color w:val="000000"/>
                <w:sz w:val="18"/>
                <w:szCs w:val="18"/>
              </w:rPr>
            </w:pPr>
            <w:r>
              <w:rPr>
                <w:rFonts w:eastAsia="Times New Roman" w:cs="Calibri"/>
                <w:b w:val="0"/>
                <w:color w:val="000000"/>
                <w:sz w:val="18"/>
                <w:szCs w:val="18"/>
              </w:rPr>
              <w:t>H</w:t>
            </w:r>
            <w:r w:rsidRPr="00DD555A">
              <w:rPr>
                <w:rFonts w:eastAsia="Times New Roman" w:cs="Calibri"/>
                <w:b w:val="0"/>
                <w:color w:val="000000"/>
                <w:sz w:val="18"/>
                <w:szCs w:val="18"/>
              </w:rPr>
              <w:t>abilitación de diversos medios para la presentación</w:t>
            </w:r>
          </w:p>
        </w:tc>
        <w:tc>
          <w:tcPr>
            <w:tcW w:w="3544" w:type="dxa"/>
            <w:noWrap/>
            <w:hideMark/>
          </w:tcPr>
          <w:p w:rsidR="008F0A3A" w:rsidRPr="00DD555A" w:rsidRDefault="008F0A3A" w:rsidP="00976AE5">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DD555A">
              <w:rPr>
                <w:rFonts w:eastAsia="Times New Roman" w:cs="Calibri"/>
                <w:color w:val="000000"/>
                <w:sz w:val="18"/>
                <w:szCs w:val="18"/>
              </w:rPr>
              <w:t>BdE</w:t>
            </w:r>
            <w:proofErr w:type="spellEnd"/>
            <w:r w:rsidRPr="00DD555A">
              <w:rPr>
                <w:rFonts w:eastAsia="Times New Roman" w:cs="Calibri"/>
                <w:color w:val="000000"/>
                <w:sz w:val="18"/>
                <w:szCs w:val="18"/>
              </w:rPr>
              <w:t xml:space="preserve">, </w:t>
            </w:r>
            <w:r w:rsidR="00976AE5">
              <w:rPr>
                <w:rFonts w:eastAsia="Times New Roman" w:cs="Calibri"/>
                <w:color w:val="000000"/>
                <w:sz w:val="18"/>
                <w:szCs w:val="18"/>
              </w:rPr>
              <w:t>AIREF</w:t>
            </w:r>
          </w:p>
        </w:tc>
      </w:tr>
      <w:tr w:rsidR="008F0A3A" w:rsidRPr="00DD555A" w:rsidTr="00F079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left"/>
              <w:rPr>
                <w:rFonts w:eastAsia="Times New Roman" w:cs="Calibri"/>
                <w:b w:val="0"/>
                <w:color w:val="000000"/>
                <w:sz w:val="18"/>
                <w:szCs w:val="18"/>
              </w:rPr>
            </w:pPr>
            <w:r w:rsidRPr="00DD555A">
              <w:rPr>
                <w:rFonts w:eastAsia="Times New Roman" w:cs="Calibri"/>
                <w:b w:val="0"/>
                <w:color w:val="000000"/>
                <w:sz w:val="18"/>
                <w:szCs w:val="18"/>
              </w:rPr>
              <w:t>No se exige identificación o ésta no se acredita por medios digitales</w:t>
            </w:r>
          </w:p>
        </w:tc>
        <w:tc>
          <w:tcPr>
            <w:tcW w:w="3544" w:type="dxa"/>
            <w:noWrap/>
            <w:hideMark/>
          </w:tcPr>
          <w:p w:rsidR="008F0A3A" w:rsidRPr="00DD555A" w:rsidRDefault="00976AE5" w:rsidP="00F0799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Pr>
                <w:rFonts w:eastAsia="Times New Roman" w:cs="Calibri"/>
                <w:color w:val="000000"/>
                <w:sz w:val="18"/>
                <w:szCs w:val="18"/>
              </w:rPr>
              <w:t>AIREF, CNMV</w:t>
            </w:r>
          </w:p>
        </w:tc>
      </w:tr>
      <w:tr w:rsidR="008F0A3A" w:rsidRPr="00DD555A" w:rsidTr="00F07996">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left"/>
              <w:rPr>
                <w:rFonts w:eastAsia="Times New Roman" w:cs="Calibri"/>
                <w:b w:val="0"/>
                <w:color w:val="000000"/>
                <w:sz w:val="18"/>
                <w:szCs w:val="18"/>
              </w:rPr>
            </w:pPr>
            <w:r w:rsidRPr="00DD555A">
              <w:rPr>
                <w:rFonts w:eastAsia="Times New Roman" w:cs="Calibri"/>
                <w:b w:val="0"/>
                <w:color w:val="000000"/>
                <w:sz w:val="18"/>
                <w:szCs w:val="18"/>
              </w:rPr>
              <w:t>Información adicional, instrucciones o ayudas</w:t>
            </w:r>
          </w:p>
        </w:tc>
        <w:tc>
          <w:tcPr>
            <w:tcW w:w="3544" w:type="dxa"/>
            <w:noWrap/>
            <w:hideMark/>
          </w:tcPr>
          <w:p w:rsidR="008F0A3A" w:rsidRPr="00DD555A" w:rsidRDefault="008F0A3A" w:rsidP="00976AE5">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DD555A">
              <w:rPr>
                <w:rFonts w:eastAsia="Times New Roman" w:cs="Calibri"/>
                <w:color w:val="000000"/>
                <w:sz w:val="18"/>
                <w:szCs w:val="18"/>
              </w:rPr>
              <w:t>BdE</w:t>
            </w:r>
            <w:proofErr w:type="spellEnd"/>
            <w:r w:rsidRPr="00DD555A">
              <w:rPr>
                <w:rFonts w:eastAsia="Times New Roman" w:cs="Calibri"/>
                <w:color w:val="000000"/>
                <w:sz w:val="18"/>
                <w:szCs w:val="18"/>
              </w:rPr>
              <w:t xml:space="preserve">, </w:t>
            </w:r>
            <w:r w:rsidR="00976AE5">
              <w:rPr>
                <w:rFonts w:eastAsia="Times New Roman" w:cs="Calibri"/>
                <w:color w:val="000000"/>
                <w:sz w:val="18"/>
                <w:szCs w:val="18"/>
              </w:rPr>
              <w:t>AIREF, CSN</w:t>
            </w:r>
          </w:p>
        </w:tc>
      </w:tr>
      <w:tr w:rsidR="008F0A3A" w:rsidRPr="00DD555A" w:rsidTr="00F079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left"/>
              <w:rPr>
                <w:rFonts w:eastAsia="Times New Roman" w:cs="Calibri"/>
                <w:b w:val="0"/>
                <w:color w:val="000000"/>
                <w:sz w:val="18"/>
                <w:szCs w:val="18"/>
              </w:rPr>
            </w:pPr>
            <w:r w:rsidRPr="00DD555A">
              <w:rPr>
                <w:rFonts w:eastAsia="Times New Roman" w:cs="Calibri"/>
                <w:b w:val="0"/>
                <w:color w:val="000000"/>
                <w:sz w:val="18"/>
                <w:szCs w:val="18"/>
              </w:rPr>
              <w:t>Posibilidad de consulta del estado de tramitación de la solicitud</w:t>
            </w:r>
          </w:p>
        </w:tc>
        <w:tc>
          <w:tcPr>
            <w:tcW w:w="3544" w:type="dxa"/>
            <w:noWrap/>
            <w:hideMark/>
          </w:tcPr>
          <w:p w:rsidR="008F0A3A" w:rsidRPr="00DD555A" w:rsidRDefault="008F0A3A" w:rsidP="00F0799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Pr>
                <w:rFonts w:eastAsia="Times New Roman" w:cs="Calibri"/>
                <w:color w:val="000000"/>
                <w:sz w:val="18"/>
                <w:szCs w:val="18"/>
              </w:rPr>
              <w:t>BdE</w:t>
            </w:r>
            <w:proofErr w:type="spellEnd"/>
          </w:p>
        </w:tc>
      </w:tr>
      <w:tr w:rsidR="008F0A3A" w:rsidRPr="00DD555A" w:rsidTr="00F07996">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F07996">
            <w:pPr>
              <w:jc w:val="left"/>
              <w:rPr>
                <w:rFonts w:eastAsia="Times New Roman" w:cs="Calibri"/>
                <w:b w:val="0"/>
                <w:color w:val="000000"/>
                <w:sz w:val="18"/>
                <w:szCs w:val="18"/>
              </w:rPr>
            </w:pPr>
            <w:r w:rsidRPr="00DD555A">
              <w:rPr>
                <w:rFonts w:eastAsia="Times New Roman" w:cs="Calibri"/>
                <w:b w:val="0"/>
                <w:color w:val="000000"/>
                <w:sz w:val="18"/>
                <w:szCs w:val="18"/>
              </w:rPr>
              <w:t>Información sobre las razones por las que no se entrega determinada información</w:t>
            </w:r>
          </w:p>
        </w:tc>
        <w:tc>
          <w:tcPr>
            <w:tcW w:w="3544" w:type="dxa"/>
            <w:noWrap/>
            <w:hideMark/>
          </w:tcPr>
          <w:p w:rsidR="008F0A3A" w:rsidRPr="00DD555A" w:rsidRDefault="009F1F97" w:rsidP="00F0799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Pr>
                <w:rFonts w:eastAsia="Times New Roman" w:cs="Calibri"/>
                <w:color w:val="000000"/>
                <w:sz w:val="18"/>
                <w:szCs w:val="18"/>
              </w:rPr>
              <w:t>AEPD, CNMC</w:t>
            </w:r>
          </w:p>
        </w:tc>
      </w:tr>
      <w:tr w:rsidR="0028680F" w:rsidRPr="0028680F" w:rsidTr="00F079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tcPr>
          <w:p w:rsidR="0028680F" w:rsidRPr="0028680F" w:rsidRDefault="0028680F" w:rsidP="0028680F">
            <w:pPr>
              <w:rPr>
                <w:rFonts w:eastAsia="Times New Roman" w:cs="Calibri"/>
                <w:b w:val="0"/>
                <w:color w:val="000000"/>
                <w:sz w:val="18"/>
                <w:szCs w:val="18"/>
              </w:rPr>
            </w:pPr>
            <w:r w:rsidRPr="0028680F">
              <w:rPr>
                <w:rFonts w:eastAsia="Times New Roman" w:cs="Calibri"/>
                <w:b w:val="0"/>
                <w:color w:val="000000"/>
                <w:sz w:val="18"/>
                <w:szCs w:val="18"/>
              </w:rPr>
              <w:t>Posibilidad de consulta del estado de tramitación de la solicitud</w:t>
            </w:r>
          </w:p>
        </w:tc>
        <w:tc>
          <w:tcPr>
            <w:tcW w:w="3544" w:type="dxa"/>
            <w:noWrap/>
          </w:tcPr>
          <w:p w:rsidR="0028680F" w:rsidRPr="0028680F" w:rsidRDefault="0028680F" w:rsidP="0028680F">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18"/>
                <w:szCs w:val="18"/>
              </w:rPr>
            </w:pPr>
            <w:proofErr w:type="spellStart"/>
            <w:r w:rsidRPr="0028680F">
              <w:rPr>
                <w:rFonts w:eastAsia="Times New Roman" w:cs="Calibri"/>
                <w:bCs/>
                <w:color w:val="000000"/>
                <w:sz w:val="18"/>
                <w:szCs w:val="18"/>
              </w:rPr>
              <w:t>BdE</w:t>
            </w:r>
            <w:proofErr w:type="spellEnd"/>
          </w:p>
        </w:tc>
      </w:tr>
      <w:tr w:rsidR="008F0A3A" w:rsidRPr="00DD555A" w:rsidTr="00F07996">
        <w:trPr>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9F1F97" w:rsidP="00F07996">
            <w:pPr>
              <w:jc w:val="left"/>
              <w:rPr>
                <w:rFonts w:eastAsia="Times New Roman" w:cs="Calibri"/>
                <w:b w:val="0"/>
                <w:color w:val="000000"/>
                <w:sz w:val="18"/>
                <w:szCs w:val="18"/>
              </w:rPr>
            </w:pPr>
            <w:r>
              <w:rPr>
                <w:rFonts w:eastAsia="Times New Roman" w:cs="Calibri"/>
                <w:b w:val="0"/>
                <w:color w:val="000000"/>
                <w:sz w:val="18"/>
                <w:szCs w:val="18"/>
              </w:rPr>
              <w:t>Información adicional en las resoluciones de utilidad para los solicitantes</w:t>
            </w:r>
          </w:p>
        </w:tc>
        <w:tc>
          <w:tcPr>
            <w:tcW w:w="3544" w:type="dxa"/>
            <w:noWrap/>
            <w:hideMark/>
          </w:tcPr>
          <w:p w:rsidR="008F0A3A" w:rsidRPr="00DD555A" w:rsidRDefault="009F1F97" w:rsidP="00F0799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Pr>
                <w:rFonts w:eastAsia="Times New Roman" w:cs="Calibri"/>
                <w:color w:val="000000"/>
                <w:sz w:val="18"/>
                <w:szCs w:val="18"/>
              </w:rPr>
              <w:t>AEPD</w:t>
            </w:r>
          </w:p>
        </w:tc>
      </w:tr>
      <w:tr w:rsidR="008F0A3A" w:rsidRPr="00DD555A" w:rsidTr="00F079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0" w:type="dxa"/>
            <w:noWrap/>
            <w:hideMark/>
          </w:tcPr>
          <w:p w:rsidR="008F0A3A" w:rsidRPr="00DD555A" w:rsidRDefault="008F0A3A" w:rsidP="009F1F97">
            <w:pPr>
              <w:jc w:val="left"/>
              <w:rPr>
                <w:rFonts w:eastAsia="Times New Roman" w:cs="Calibri"/>
                <w:b w:val="0"/>
                <w:color w:val="000000"/>
                <w:sz w:val="18"/>
                <w:szCs w:val="18"/>
              </w:rPr>
            </w:pPr>
            <w:r w:rsidRPr="00DD555A">
              <w:rPr>
                <w:rFonts w:eastAsia="Times New Roman" w:cs="Calibri"/>
                <w:b w:val="0"/>
                <w:color w:val="000000"/>
                <w:sz w:val="18"/>
                <w:szCs w:val="18"/>
              </w:rPr>
              <w:t xml:space="preserve">Publicación de </w:t>
            </w:r>
            <w:r w:rsidR="009F1F97">
              <w:rPr>
                <w:rFonts w:eastAsia="Times New Roman" w:cs="Calibri"/>
                <w:b w:val="0"/>
                <w:color w:val="000000"/>
                <w:sz w:val="18"/>
                <w:szCs w:val="18"/>
              </w:rPr>
              <w:t>las resoluciones del CTBG que afectan a la entidad</w:t>
            </w:r>
            <w:r w:rsidRPr="00DD555A">
              <w:rPr>
                <w:rFonts w:eastAsia="Times New Roman" w:cs="Calibri"/>
                <w:b w:val="0"/>
                <w:color w:val="000000"/>
                <w:sz w:val="18"/>
                <w:szCs w:val="18"/>
              </w:rPr>
              <w:t xml:space="preserve"> </w:t>
            </w:r>
          </w:p>
        </w:tc>
        <w:tc>
          <w:tcPr>
            <w:tcW w:w="3544" w:type="dxa"/>
            <w:noWrap/>
            <w:hideMark/>
          </w:tcPr>
          <w:p w:rsidR="008F0A3A" w:rsidRPr="00DD555A" w:rsidRDefault="009F1F97" w:rsidP="009F1F97">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Pr>
                <w:rFonts w:eastAsia="Times New Roman" w:cs="Calibri"/>
                <w:color w:val="000000"/>
                <w:sz w:val="18"/>
                <w:szCs w:val="18"/>
              </w:rPr>
              <w:t>CSN</w:t>
            </w:r>
          </w:p>
        </w:tc>
      </w:tr>
    </w:tbl>
    <w:p w:rsidR="006469F3" w:rsidRDefault="006469F3" w:rsidP="006469F3">
      <w:pPr>
        <w:rPr>
          <w:rStyle w:val="Ttulo2Car"/>
          <w:rFonts w:ascii="Century Gothic" w:hAnsi="Century Gothic"/>
          <w:b w:val="0"/>
          <w:i/>
          <w:sz w:val="22"/>
          <w:szCs w:val="22"/>
        </w:rPr>
      </w:pPr>
    </w:p>
    <w:p w:rsidR="00513EC7" w:rsidRDefault="0065420F" w:rsidP="009F1F97">
      <w:pPr>
        <w:pStyle w:val="Ttulo1"/>
        <w:numPr>
          <w:ilvl w:val="0"/>
          <w:numId w:val="47"/>
        </w:numPr>
      </w:pPr>
      <w:bookmarkStart w:id="35" w:name="_Toc69550771"/>
      <w:r>
        <w:t>Conclusiones y Recomendaciones</w:t>
      </w:r>
      <w:bookmarkEnd w:id="35"/>
    </w:p>
    <w:p w:rsidR="00596EDD" w:rsidRDefault="00596EDD" w:rsidP="00596EDD"/>
    <w:p w:rsidR="00D67951" w:rsidRPr="00DD555A" w:rsidRDefault="00D67951" w:rsidP="00D67951">
      <w:pPr>
        <w:pStyle w:val="Ttulo2"/>
      </w:pPr>
      <w:bookmarkStart w:id="36" w:name="_Toc69312067"/>
      <w:bookmarkStart w:id="37" w:name="_Toc69550772"/>
      <w:r>
        <w:t xml:space="preserve">V.1 </w:t>
      </w:r>
      <w:r w:rsidRPr="00DD555A">
        <w:t>En materia de publicidad activa</w:t>
      </w:r>
      <w:bookmarkEnd w:id="36"/>
      <w:bookmarkEnd w:id="37"/>
    </w:p>
    <w:p w:rsidR="00D67951" w:rsidRDefault="00D67951" w:rsidP="00D67951"/>
    <w:p w:rsidR="00D67951" w:rsidRPr="001836F5" w:rsidRDefault="00D67951" w:rsidP="00D67951">
      <w:pPr>
        <w:rPr>
          <w:b/>
          <w:color w:val="325F64" w:themeColor="accent2" w:themeShade="BF"/>
        </w:rPr>
      </w:pPr>
      <w:r w:rsidRPr="001836F5">
        <w:rPr>
          <w:b/>
          <w:color w:val="325F64" w:themeColor="accent2" w:themeShade="BF"/>
        </w:rPr>
        <w:t xml:space="preserve">La información sujeta a obligaciones de publicidad activa está organizada y es fácilmente localizable en las webs institucionales de las </w:t>
      </w:r>
      <w:r w:rsidR="009F1F97">
        <w:rPr>
          <w:b/>
          <w:color w:val="325F64" w:themeColor="accent2" w:themeShade="BF"/>
        </w:rPr>
        <w:t xml:space="preserve">organizaciones </w:t>
      </w:r>
      <w:r w:rsidRPr="001836F5">
        <w:rPr>
          <w:b/>
          <w:color w:val="325F64" w:themeColor="accent2" w:themeShade="BF"/>
        </w:rPr>
        <w:t>evaluadas</w:t>
      </w:r>
      <w:r>
        <w:rPr>
          <w:b/>
          <w:color w:val="325F64" w:themeColor="accent2" w:themeShade="BF"/>
        </w:rPr>
        <w:t>.</w:t>
      </w:r>
    </w:p>
    <w:p w:rsidR="00D67951" w:rsidRDefault="00D67951" w:rsidP="00D67951">
      <w:r>
        <w:t xml:space="preserve">Lo que se debe a que todas ellas disponen de un portal de transparencia y a que en la mayoría de los casos la información se organiza siguiendo la estructura de la LTAIBG. No obstante </w:t>
      </w:r>
      <w:r w:rsidR="009F1F97">
        <w:t>tres organismos</w:t>
      </w:r>
      <w:r>
        <w:t xml:space="preserve"> publican información obligatoria al margen de su Portal de Transparencia, lo que dificulta su localización.</w:t>
      </w:r>
    </w:p>
    <w:p w:rsidR="00D67951" w:rsidRDefault="00D67951" w:rsidP="00D67951">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En la medida de lo posible la información debe ajustarse al patrón establecido por la LTAIBG: Información Institucional y Organizativa e Información Económica y Presupuestaria, dado que es esperable que los ciudadanos utilicen</w:t>
      </w:r>
      <w:r w:rsidRPr="004612EB">
        <w:t xml:space="preserve"> la Ley </w:t>
      </w:r>
      <w:r>
        <w:t>como referencia para localizar la información.</w:t>
      </w:r>
    </w:p>
    <w:p w:rsidR="00D67951" w:rsidRDefault="00D67951" w:rsidP="00D67951">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Todas las informaciones obligatorias deberían publicarse en el Portal de Transparencia. En el supuesto de que una información se encuentre publicada en otro lugar de la web institucional, debería enlazarse a ella desde el Portal de Transparencia, ubicando dicho enlace en el bloque de información al que pertenezca.   </w:t>
      </w:r>
    </w:p>
    <w:p w:rsidR="00D67951" w:rsidRPr="002A35CD" w:rsidRDefault="00D67951" w:rsidP="00D67951">
      <w:pPr>
        <w:rPr>
          <w:b/>
          <w:color w:val="325F64" w:themeColor="accent2" w:themeShade="BF"/>
        </w:rPr>
      </w:pPr>
      <w:r w:rsidRPr="002A35CD">
        <w:rPr>
          <w:b/>
          <w:color w:val="325F64" w:themeColor="accent2" w:themeShade="BF"/>
        </w:rPr>
        <w:t xml:space="preserve">En promedio se publica casi el </w:t>
      </w:r>
      <w:r w:rsidR="009F1F97">
        <w:rPr>
          <w:b/>
          <w:color w:val="325F64" w:themeColor="accent2" w:themeShade="BF"/>
        </w:rPr>
        <w:t>83</w:t>
      </w:r>
      <w:r w:rsidRPr="002A35CD">
        <w:rPr>
          <w:b/>
          <w:color w:val="325F64" w:themeColor="accent2" w:themeShade="BF"/>
        </w:rPr>
        <w:t xml:space="preserve">% de las informaciones obligatorias aunque existen diferencias entre bloques de información y una gran variabilidad entre las instituciones evaluadas. </w:t>
      </w:r>
    </w:p>
    <w:p w:rsidR="00D67951" w:rsidRDefault="00D67951" w:rsidP="00D67951">
      <w:r w:rsidRPr="002A35CD">
        <w:lastRenderedPageBreak/>
        <w:t>Mientras en el bloque de</w:t>
      </w:r>
      <w:r w:rsidR="006C3C82">
        <w:t xml:space="preserve"> Información de relevancia jurídica y en el bloque de información patrimonial se publica el 100% de los contenidos obligatorios, en el bloque de </w:t>
      </w:r>
      <w:r w:rsidR="001D5FAD">
        <w:t xml:space="preserve"> Información Institucional,</w:t>
      </w:r>
      <w:r>
        <w:t xml:space="preserve"> Organizativa</w:t>
      </w:r>
      <w:r w:rsidR="001D5FAD">
        <w:t xml:space="preserve"> y de Planificación</w:t>
      </w:r>
      <w:r>
        <w:t xml:space="preserve"> </w:t>
      </w:r>
      <w:r w:rsidR="006C3C82">
        <w:t>disminuye hasta el</w:t>
      </w:r>
      <w:r>
        <w:t xml:space="preserve"> </w:t>
      </w:r>
      <w:r w:rsidR="009F1F97">
        <w:t>92</w:t>
      </w:r>
      <w:r>
        <w:t>% la información obligatoria</w:t>
      </w:r>
      <w:r w:rsidR="001D5FAD">
        <w:t xml:space="preserve"> publicada</w:t>
      </w:r>
      <w:r>
        <w:t xml:space="preserve"> – en este bloque la información que presenta menor cumplimiento es el Registro de Actividades de Tratamiento</w:t>
      </w:r>
      <w:r w:rsidR="006C3C82">
        <w:t xml:space="preserve"> junto a la información relativa al seguimiento y evaluación de planes y programas</w:t>
      </w:r>
      <w:r>
        <w:t xml:space="preserve"> –</w:t>
      </w:r>
      <w:r w:rsidR="001D5FAD">
        <w:t xml:space="preserve"> y </w:t>
      </w:r>
      <w:r>
        <w:t xml:space="preserve">en el bloque de Información Económica y Presupuestaria la proporción de contenidos obligatorios publicados </w:t>
      </w:r>
      <w:r w:rsidR="001D5FAD">
        <w:t>disminuye hasta</w:t>
      </w:r>
      <w:r>
        <w:t xml:space="preserve"> el 7</w:t>
      </w:r>
      <w:r w:rsidR="006C3C82">
        <w:t>5,</w:t>
      </w:r>
      <w:r>
        <w:t xml:space="preserve">6%. Los contenidos que en menor medida se publican son los datos estadísticos sobre los contratos adjudicados según procedimiento de licitación, </w:t>
      </w:r>
      <w:r w:rsidR="006C3C82">
        <w:t>las modificaciones de los contratos adjudicados, y las incompatibilidades, básicamente porque no se informa sobre las autorizaciones para el ejercicio de actividades privadas tras el cese de altos cargos.</w:t>
      </w:r>
    </w:p>
    <w:p w:rsidR="00D67951" w:rsidRDefault="00D67951" w:rsidP="00D67951">
      <w:r>
        <w:t>Algunas de las instituciones en sus informes de observaciones, han indicado como causa de la falta de publicación de algunas informaciones que no existía información que publicar por no haber habido actividad en ese ámbito concreto.</w:t>
      </w:r>
    </w:p>
    <w:p w:rsidR="00D67951" w:rsidRDefault="00D67951" w:rsidP="00D67951">
      <w:r>
        <w:t xml:space="preserve">Por otra parte, en algunos casos se indica en las observaciones, que una información no localizada durante la evaluación está publicada conjuntamente con </w:t>
      </w:r>
      <w:r w:rsidR="006C3C82">
        <w:t>otra</w:t>
      </w:r>
      <w:r>
        <w:t xml:space="preserve"> información, por ejemplo, la </w:t>
      </w:r>
      <w:r w:rsidR="006C3C82">
        <w:t xml:space="preserve">información relativa a la identificación de los responsables a través de las </w:t>
      </w:r>
      <w:proofErr w:type="spellStart"/>
      <w:r w:rsidR="006C3C82">
        <w:t>RPTs</w:t>
      </w:r>
      <w:proofErr w:type="spellEnd"/>
      <w:r w:rsidR="00BE52F3">
        <w:t xml:space="preserve"> o la publicación de la información sobre el seguimiento o evaluación de los planes y programas de manera resumida en los planes anuales correspondientes al ejercicio siguiente</w:t>
      </w:r>
      <w:r w:rsidR="003F1417">
        <w:t xml:space="preserve"> o la publicación de las retribuciones</w:t>
      </w:r>
      <w:r w:rsidR="0026153E">
        <w:t xml:space="preserve"> </w:t>
      </w:r>
      <w:r w:rsidR="003F1417">
        <w:t>de los máximos responsables conjuntamente con las cuentas anuales.</w:t>
      </w:r>
      <w:r w:rsidR="00BE52F3">
        <w:t xml:space="preserve">  </w:t>
      </w:r>
    </w:p>
    <w:p w:rsidR="00BE52F3" w:rsidRDefault="00BE52F3" w:rsidP="00D67951">
      <w:r>
        <w:t xml:space="preserve">En otro caso, parece existir una confusión respecto del contenido de una información obligatoria.  Es el caso de los informes de auditoría y fiscalización realizados por órganos de control externo, que parece interpretarse por una entidad en el sentido de que esta obligación sólo afecta </w:t>
      </w:r>
      <w:r w:rsidRPr="00BE52F3">
        <w:t>aquellos informes derivados de la fiscalización de las cuentas anuales</w:t>
      </w:r>
      <w:r>
        <w:t>.</w:t>
      </w:r>
    </w:p>
    <w:p w:rsidR="00D67951" w:rsidRDefault="00D67951" w:rsidP="00D67951">
      <w:r>
        <w:t xml:space="preserve">Otra cuestión que también ha sido alegada, es la consideración de que la información relativa a las autorizaciones de compatibilidad para el ejercicio de actividades privadas al cese de altos cargos, no constituye una obligación aplicable a la institución dado que dichas autorizaciones se efectúan por otra entidad. </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 xml:space="preserve">La primera recomendación obviamente, es la publicación de todas las informaciones obligatorias. </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En cuanto a la falta de publicación de algunas informaciones por no haber existido actividad en ese ámbito concreto, d</w:t>
      </w:r>
      <w:r w:rsidRPr="00F6070C">
        <w:t xml:space="preserve">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w:t>
      </w:r>
      <w:r w:rsidRPr="00F6070C">
        <w:lastRenderedPageBreak/>
        <w:t>en ese ámbito concreto</w:t>
      </w:r>
      <w:r>
        <w:t xml:space="preserve"> o porque algún tipo de regulación no permite su publicación</w:t>
      </w:r>
      <w:r w:rsidRPr="00F6070C">
        <w:t>, es que se indique expresamente tal circunstancia. Por esta razón, este Consejo, recomienda que en el apartado correspondiente a la obligación de publicidad activa para la que no ha existido actividad</w:t>
      </w:r>
      <w:r>
        <w:t xml:space="preserve"> o cuando no sea posible su publicación porque existan restricciones legales, </w:t>
      </w:r>
      <w:r w:rsidRPr="00F6070C">
        <w:t>se haga constar expresamente esta circunstancia.</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 xml:space="preserve">En cuanto a la publicación de información de una obligación a través de otra, este CTBG recuerda que la publicación de las informaciones obligatorias debe realizarse manera individualizada.   </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Finalmente en relación con el tercer supuesto, no publicación porque la información deriva de una decisión de otra entidad, como es el caso de las autorizaciones de compatibilidad privada al cese de altos cargos, cabe recordar que el artículo 5.4 de la LTAIBG señala que la información sujeta a las obligaciones de transparencia será publicada en las correspondientes sedes electrónicas o páginas web de los sujetos obligados. El hecho de que quien tiene la competencia para otorgar la autorización sea un órgano diferente, no implica que pueda obviarse la publicación de esta información por parte del órgano en el que la persona autorizada prestó sus servicios.</w:t>
      </w:r>
    </w:p>
    <w:p w:rsidR="00D67951" w:rsidRPr="00F6070C" w:rsidRDefault="00D67951" w:rsidP="00D67951">
      <w:pPr>
        <w:rPr>
          <w:b/>
          <w:color w:val="325F64" w:themeColor="accent2" w:themeShade="BF"/>
        </w:rPr>
      </w:pPr>
      <w:r w:rsidRPr="00F6070C">
        <w:rPr>
          <w:b/>
          <w:color w:val="325F64" w:themeColor="accent2" w:themeShade="BF"/>
        </w:rPr>
        <w:t xml:space="preserve">Aunque </w:t>
      </w:r>
      <w:r>
        <w:rPr>
          <w:b/>
          <w:color w:val="325F64" w:themeColor="accent2" w:themeShade="BF"/>
        </w:rPr>
        <w:t>en general los criterios de calidad de la información publicada obtienen una valoración elevada existen algunos déficits que afectan a la accesibilidad a la información como consecuencia de la forma de publicar las informaciones y, sobre todo, se observa la falta generalizada de referencias que permitan saber si la información publicada  está vigente.</w:t>
      </w:r>
    </w:p>
    <w:p w:rsidR="00D67951" w:rsidRDefault="00D67951" w:rsidP="00D67951">
      <w:pPr>
        <w:tabs>
          <w:tab w:val="left" w:pos="284"/>
        </w:tabs>
        <w:spacing w:before="120" w:after="120" w:line="312" w:lineRule="auto"/>
        <w:rPr>
          <w:rFonts w:cstheme="minorHAnsi"/>
          <w:szCs w:val="24"/>
        </w:rPr>
      </w:pPr>
      <w:r w:rsidRPr="004B627A">
        <w:rPr>
          <w:rFonts w:cstheme="minorHAnsi"/>
          <w:szCs w:val="24"/>
        </w:rPr>
        <w:t xml:space="preserve">Un ejemplo claro del primer supuesto </w:t>
      </w:r>
      <w:r>
        <w:rPr>
          <w:rFonts w:cstheme="minorHAnsi"/>
          <w:szCs w:val="24"/>
        </w:rPr>
        <w:t>es la publicación de la información del grupo de contratación a través de los Perfiles del Contratante en la Plataforma de Contratación del Sector Público. El recurso a fuentes centralizadas para la publicación de informaciones obligatorias presenta diferentes problemas:</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t>En primer lugar, se trata de fuentes de información de difícil acceso para la ciudadanía por las dificultades de manejo que presentan.</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t>En segundo lugar, a</w:t>
      </w:r>
      <w:r w:rsidRPr="009768D7">
        <w:rPr>
          <w:rFonts w:cstheme="minorHAnsi"/>
          <w:szCs w:val="24"/>
        </w:rPr>
        <w:t>l estar diseñadas para otros usos</w:t>
      </w:r>
      <w:r>
        <w:rPr>
          <w:rFonts w:cstheme="minorHAnsi"/>
          <w:szCs w:val="24"/>
        </w:rPr>
        <w:t>,</w:t>
      </w:r>
      <w:r w:rsidRPr="009768D7">
        <w:rPr>
          <w:rFonts w:cstheme="minorHAnsi"/>
          <w:szCs w:val="24"/>
        </w:rPr>
        <w:t xml:space="preserve"> </w:t>
      </w:r>
      <w:r>
        <w:rPr>
          <w:rFonts w:cstheme="minorHAnsi"/>
          <w:szCs w:val="24"/>
        </w:rPr>
        <w:t>i</w:t>
      </w:r>
      <w:r w:rsidRPr="009768D7">
        <w:rPr>
          <w:rFonts w:cstheme="minorHAnsi"/>
          <w:szCs w:val="24"/>
        </w:rPr>
        <w:t xml:space="preserve">ncluyen mucha información no relacionada con las obligaciones de publicidad activa y por el contrario no incluyen otros contenidos que son obligatorios en aplicación de la LTAIBG. </w:t>
      </w:r>
      <w:r>
        <w:rPr>
          <w:rFonts w:cstheme="minorHAnsi"/>
          <w:szCs w:val="24"/>
        </w:rPr>
        <w:t xml:space="preserve"> Siguiendo con el ejemplo de la Plataforma de Contratación del Sector Público, ésta no incluye entre los criterios de búsqueda de licitaciones las modificaciones de los contratos, que constituye una obligación diferenciada dentro del grupo contratación. Localizar la información relativa a modificaciones en la </w:t>
      </w:r>
      <w:r w:rsidRPr="006C3BE2">
        <w:rPr>
          <w:rFonts w:cstheme="minorHAnsi"/>
          <w:szCs w:val="24"/>
        </w:rPr>
        <w:t>Plataforma de Contratación del Sector Público</w:t>
      </w:r>
      <w:r>
        <w:rPr>
          <w:rFonts w:cstheme="minorHAnsi"/>
          <w:szCs w:val="24"/>
        </w:rPr>
        <w:t>, implicaría</w:t>
      </w:r>
      <w:r w:rsidRPr="009768D7">
        <w:rPr>
          <w:rFonts w:cstheme="minorHAnsi"/>
          <w:szCs w:val="24"/>
        </w:rPr>
        <w:t xml:space="preserve"> abrir los enlaces a cada una de las licitaciones </w:t>
      </w:r>
      <w:r>
        <w:rPr>
          <w:rFonts w:cstheme="minorHAnsi"/>
          <w:szCs w:val="24"/>
        </w:rPr>
        <w:t xml:space="preserve">correspondientes a </w:t>
      </w:r>
      <w:r>
        <w:rPr>
          <w:rFonts w:cstheme="minorHAnsi"/>
          <w:szCs w:val="24"/>
        </w:rPr>
        <w:lastRenderedPageBreak/>
        <w:t>la entidad</w:t>
      </w:r>
      <w:r w:rsidRPr="009768D7">
        <w:rPr>
          <w:rFonts w:cstheme="minorHAnsi"/>
          <w:szCs w:val="24"/>
        </w:rPr>
        <w:t xml:space="preserve"> para conocer si </w:t>
      </w:r>
      <w:r>
        <w:rPr>
          <w:rFonts w:cstheme="minorHAnsi"/>
          <w:szCs w:val="24"/>
        </w:rPr>
        <w:t xml:space="preserve">en alguna de ellas se ha dado esta circunstancia. Un problema adicional es que una entidad puede tener más de un órgano de contratación, lo que supone una dificultad adicional. </w:t>
      </w:r>
    </w:p>
    <w:p w:rsidR="00D67951" w:rsidRDefault="00D67951" w:rsidP="00D67951">
      <w:pPr>
        <w:pStyle w:val="Prrafodelista"/>
        <w:numPr>
          <w:ilvl w:val="0"/>
          <w:numId w:val="46"/>
        </w:numPr>
        <w:tabs>
          <w:tab w:val="left" w:pos="284"/>
        </w:tabs>
        <w:spacing w:before="120" w:after="120" w:line="312" w:lineRule="auto"/>
        <w:rPr>
          <w:rFonts w:cstheme="minorHAnsi"/>
          <w:szCs w:val="24"/>
        </w:rPr>
      </w:pPr>
      <w:r>
        <w:rPr>
          <w:rFonts w:cstheme="minorHAnsi"/>
          <w:szCs w:val="24"/>
        </w:rPr>
        <w:t xml:space="preserve">En tercer lugar, </w:t>
      </w:r>
      <w:r w:rsidRPr="006C3BE2">
        <w:rPr>
          <w:rFonts w:cstheme="minorHAnsi"/>
          <w:szCs w:val="24"/>
        </w:rPr>
        <w:t>un problema añadido a los ya señalados</w:t>
      </w:r>
      <w:r>
        <w:rPr>
          <w:rFonts w:cstheme="minorHAnsi"/>
          <w:szCs w:val="24"/>
        </w:rPr>
        <w:t>, es</w:t>
      </w:r>
      <w:r w:rsidRPr="006C3BE2">
        <w:rPr>
          <w:rFonts w:cstheme="minorHAnsi"/>
          <w:szCs w:val="24"/>
        </w:rPr>
        <w:t xml:space="preserve"> la imposibilidad de que la entidad que adopta </w:t>
      </w:r>
      <w:r>
        <w:rPr>
          <w:rFonts w:cstheme="minorHAnsi"/>
          <w:szCs w:val="24"/>
        </w:rPr>
        <w:t>la</w:t>
      </w:r>
      <w:r w:rsidRPr="006C3BE2">
        <w:rPr>
          <w:rFonts w:cstheme="minorHAnsi"/>
          <w:szCs w:val="24"/>
        </w:rPr>
        <w:t xml:space="preserve"> decisión</w:t>
      </w:r>
      <w:r>
        <w:rPr>
          <w:rFonts w:cstheme="minorHAnsi"/>
          <w:szCs w:val="24"/>
        </w:rPr>
        <w:t xml:space="preserve"> de publicar información enlazando a fuentes centralizadas,</w:t>
      </w:r>
      <w:r w:rsidRPr="006C3BE2">
        <w:rPr>
          <w:rFonts w:cstheme="minorHAnsi"/>
          <w:szCs w:val="24"/>
        </w:rPr>
        <w:t xml:space="preserve"> pueda controlar tanto los contenidos como el mantenimiento de los enlaces a su inform</w:t>
      </w:r>
      <w:r>
        <w:rPr>
          <w:rFonts w:cstheme="minorHAnsi"/>
          <w:szCs w:val="24"/>
        </w:rPr>
        <w:t xml:space="preserve">ación en la fuente centralizada. De hecho se ha observado en el transcurso de esta evaluación que en ocasiones el enlace a la información de la institución en la fuente centralizada daba error.  </w:t>
      </w:r>
    </w:p>
    <w:p w:rsidR="00D67951" w:rsidRPr="006C3BE2" w:rsidRDefault="00D67951" w:rsidP="00D67951">
      <w:pPr>
        <w:pBdr>
          <w:top w:val="single" w:sz="8" w:space="1" w:color="226860"/>
          <w:left w:val="single" w:sz="8" w:space="4" w:color="226860"/>
          <w:bottom w:val="single" w:sz="8" w:space="1" w:color="226860"/>
          <w:right w:val="single" w:sz="8" w:space="4" w:color="226860"/>
        </w:pBdr>
        <w:tabs>
          <w:tab w:val="left" w:pos="284"/>
        </w:tabs>
        <w:spacing w:before="120" w:after="120"/>
        <w:rPr>
          <w:rFonts w:cstheme="minorHAnsi"/>
          <w:szCs w:val="24"/>
        </w:rPr>
      </w:pPr>
      <w:r w:rsidRPr="006C3BE2">
        <w:rPr>
          <w:rFonts w:cstheme="minorHAnsi"/>
          <w:szCs w:val="24"/>
        </w:rPr>
        <w:t>Por esta</w:t>
      </w:r>
      <w:r>
        <w:rPr>
          <w:rFonts w:cstheme="minorHAnsi"/>
          <w:szCs w:val="24"/>
        </w:rPr>
        <w:t>s razones</w:t>
      </w:r>
      <w:r w:rsidRPr="006C3BE2">
        <w:rPr>
          <w:rFonts w:cstheme="minorHAnsi"/>
          <w:szCs w:val="24"/>
        </w:rPr>
        <w:t xml:space="preserve"> desde este Consejo se </w:t>
      </w:r>
      <w:r>
        <w:rPr>
          <w:rFonts w:cstheme="minorHAnsi"/>
          <w:szCs w:val="24"/>
        </w:rPr>
        <w:t>insiste en recomendar</w:t>
      </w:r>
      <w:r w:rsidRPr="006C3BE2">
        <w:rPr>
          <w:rFonts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D67951" w:rsidRDefault="00D67951" w:rsidP="00D67951">
      <w:pPr>
        <w:tabs>
          <w:tab w:val="left" w:pos="284"/>
        </w:tabs>
        <w:spacing w:before="120" w:after="120" w:line="312" w:lineRule="auto"/>
        <w:rPr>
          <w:rFonts w:cstheme="minorHAnsi"/>
          <w:szCs w:val="24"/>
        </w:rPr>
      </w:pPr>
    </w:p>
    <w:p w:rsidR="000C4A0A" w:rsidRDefault="000C4A0A" w:rsidP="00D67951">
      <w:pPr>
        <w:tabs>
          <w:tab w:val="left" w:pos="284"/>
        </w:tabs>
        <w:spacing w:before="120" w:after="120" w:line="312" w:lineRule="auto"/>
        <w:rPr>
          <w:rFonts w:cstheme="minorHAnsi"/>
          <w:szCs w:val="24"/>
        </w:rPr>
      </w:pPr>
      <w:r>
        <w:rPr>
          <w:rFonts w:cstheme="minorHAnsi"/>
          <w:szCs w:val="24"/>
        </w:rPr>
        <w:t xml:space="preserve">Otra situación que también se ha observado en el transcurso de la evaluación, </w:t>
      </w:r>
      <w:r w:rsidR="0026153E">
        <w:rPr>
          <w:rFonts w:cstheme="minorHAnsi"/>
          <w:szCs w:val="24"/>
        </w:rPr>
        <w:t xml:space="preserve">es </w:t>
      </w:r>
      <w:r>
        <w:rPr>
          <w:rFonts w:cstheme="minorHAnsi"/>
          <w:szCs w:val="24"/>
        </w:rPr>
        <w:t>que para la publicación de algunas informaciones se redirige al Portal de Transparencia de la Administración General del Estado, en el que es preciso efectuar una nueva búsqueda para localizar la información.</w:t>
      </w:r>
    </w:p>
    <w:p w:rsidR="005C4D90" w:rsidRPr="005C4D90" w:rsidRDefault="005C4D90" w:rsidP="005C4D90">
      <w:pPr>
        <w:pBdr>
          <w:top w:val="single" w:sz="4" w:space="1" w:color="5C92B5" w:themeColor="accent6"/>
          <w:left w:val="single" w:sz="4" w:space="4" w:color="5C92B5" w:themeColor="accent6"/>
          <w:bottom w:val="single" w:sz="4" w:space="1" w:color="5C92B5" w:themeColor="accent6"/>
          <w:right w:val="single" w:sz="4" w:space="4" w:color="5C92B5" w:themeColor="accent6"/>
        </w:pBdr>
        <w:tabs>
          <w:tab w:val="left" w:pos="284"/>
        </w:tabs>
        <w:spacing w:before="120" w:after="120" w:line="312" w:lineRule="auto"/>
        <w:rPr>
          <w:rFonts w:cstheme="minorHAnsi"/>
          <w:szCs w:val="24"/>
        </w:rPr>
      </w:pPr>
      <w:r w:rsidRPr="005C4D90">
        <w:rPr>
          <w:rFonts w:cstheme="minorHAnsi"/>
          <w:szCs w:val="24"/>
        </w:rPr>
        <w:t xml:space="preserve">El artículo 55.2 de la Ley de Régimen Jurídico del Sector Público, establece que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w:t>
      </w:r>
      <w:r>
        <w:rPr>
          <w:rFonts w:cstheme="minorHAnsi"/>
          <w:szCs w:val="24"/>
        </w:rPr>
        <w:t>o</w:t>
      </w:r>
      <w:r w:rsidRPr="005C4D90">
        <w:rPr>
          <w:rFonts w:cstheme="minorHAnsi"/>
          <w:szCs w:val="24"/>
        </w:rPr>
        <w:t xml:space="preserve"> dependientes no forman legalmente parte de la AGE y no deberían publicar en el Portal propio de ésta los datos o informaciones relativos a su actividad. Es decir al conjunto de entidades que forman parte del Sector Público Institucional Estatal, les aplica directamente la obligación establecida en artículo 5.4 de la LTAIBG de publicar la información sujeta a obligaciones de publicidad activa en sus webs institucionales o en su sede electrónica.</w:t>
      </w:r>
    </w:p>
    <w:p w:rsidR="000C4A0A" w:rsidRDefault="005C4D90" w:rsidP="005C4D90">
      <w:pPr>
        <w:pBdr>
          <w:top w:val="single" w:sz="4" w:space="1" w:color="5C92B5" w:themeColor="accent6"/>
          <w:left w:val="single" w:sz="4" w:space="4" w:color="5C92B5" w:themeColor="accent6"/>
          <w:bottom w:val="single" w:sz="4" w:space="1" w:color="5C92B5" w:themeColor="accent6"/>
          <w:right w:val="single" w:sz="4" w:space="4" w:color="5C92B5" w:themeColor="accent6"/>
        </w:pBdr>
        <w:tabs>
          <w:tab w:val="left" w:pos="284"/>
        </w:tabs>
        <w:spacing w:before="120" w:after="120" w:line="312" w:lineRule="auto"/>
        <w:rPr>
          <w:rFonts w:cstheme="minorHAnsi"/>
          <w:szCs w:val="24"/>
        </w:rPr>
      </w:pPr>
      <w:r>
        <w:rPr>
          <w:rFonts w:cstheme="minorHAnsi"/>
          <w:szCs w:val="24"/>
        </w:rPr>
        <w:t>Por otra parte,</w:t>
      </w:r>
      <w:r w:rsidRPr="005C4D90">
        <w:rPr>
          <w:rFonts w:cstheme="minorHAnsi"/>
          <w:szCs w:val="24"/>
        </w:rPr>
        <w:t xml:space="preserve"> esta forma de publicación obliga a revisar de manera continua los enlaces a las páginas que contienen la información para que no se produzcan errores. Además</w:t>
      </w:r>
      <w:r w:rsidR="001D5FAD">
        <w:rPr>
          <w:rFonts w:cstheme="minorHAnsi"/>
          <w:szCs w:val="24"/>
        </w:rPr>
        <w:t>,</w:t>
      </w:r>
      <w:r w:rsidRPr="005C4D90">
        <w:rPr>
          <w:rFonts w:cstheme="minorHAnsi"/>
          <w:szCs w:val="24"/>
        </w:rPr>
        <w:t xml:space="preserve"> localizar en el Portal de Transparencia de la AGE información implica la realización de nuevas búsquedas, siempre que ello sea posible, y en no pocas ocasiones </w:t>
      </w:r>
      <w:r>
        <w:rPr>
          <w:rFonts w:cstheme="minorHAnsi"/>
          <w:szCs w:val="24"/>
        </w:rPr>
        <w:t xml:space="preserve">obliga </w:t>
      </w:r>
      <w:r w:rsidRPr="005C4D90">
        <w:rPr>
          <w:rFonts w:cstheme="minorHAnsi"/>
          <w:szCs w:val="24"/>
        </w:rPr>
        <w:t>a revisar un número muy elevado de páginas hasta localizar la información concreta correspondiente a un organismo.</w:t>
      </w:r>
    </w:p>
    <w:p w:rsidR="0026153E" w:rsidRDefault="0026153E" w:rsidP="00D67951">
      <w:pPr>
        <w:tabs>
          <w:tab w:val="left" w:pos="284"/>
        </w:tabs>
        <w:spacing w:before="120" w:after="120" w:line="312" w:lineRule="auto"/>
        <w:rPr>
          <w:rFonts w:cstheme="minorHAnsi"/>
          <w:szCs w:val="24"/>
        </w:rPr>
      </w:pPr>
    </w:p>
    <w:p w:rsidR="00D67951" w:rsidRPr="00631760" w:rsidRDefault="00D67951" w:rsidP="00D67951">
      <w:pPr>
        <w:tabs>
          <w:tab w:val="left" w:pos="284"/>
        </w:tabs>
        <w:spacing w:before="120" w:after="120" w:line="312" w:lineRule="auto"/>
        <w:rPr>
          <w:rFonts w:cstheme="minorHAnsi"/>
          <w:szCs w:val="24"/>
        </w:rPr>
      </w:pPr>
      <w:r w:rsidRPr="00631760">
        <w:rPr>
          <w:rFonts w:cstheme="minorHAnsi"/>
          <w:szCs w:val="24"/>
        </w:rPr>
        <w:lastRenderedPageBreak/>
        <w:t>Respecto de la actualización de la información</w:t>
      </w:r>
      <w:r>
        <w:rPr>
          <w:rFonts w:cstheme="minorHAnsi"/>
          <w:szCs w:val="24"/>
        </w:rPr>
        <w:t xml:space="preserve">, la situación más frecuente es que no se publique en los Portales de Transparencia la fecha en que se revisó o actualizó por última vez la información publicada. También en ocasiones, los documentos que contienen la información no están datados.  </w:t>
      </w:r>
      <w:r w:rsidRPr="00631760">
        <w:rPr>
          <w:rFonts w:cstheme="minorHAnsi"/>
          <w:szCs w:val="24"/>
        </w:rPr>
        <w:t xml:space="preserve"> </w:t>
      </w:r>
    </w:p>
    <w:p w:rsidR="00D67951" w:rsidRDefault="00D67951" w:rsidP="00D67951">
      <w:pPr>
        <w:tabs>
          <w:tab w:val="left" w:pos="284"/>
        </w:tabs>
        <w:spacing w:before="120" w:after="120" w:line="312" w:lineRule="auto"/>
        <w:rPr>
          <w:rFonts w:cstheme="minorHAnsi"/>
          <w:szCs w:val="24"/>
        </w:rPr>
      </w:pPr>
      <w:r w:rsidRPr="00631760">
        <w:rPr>
          <w:rFonts w:cstheme="minorHAnsi"/>
          <w:szCs w:val="24"/>
        </w:rPr>
        <w:t xml:space="preserve">Algunas instituciones </w:t>
      </w:r>
      <w:r>
        <w:rPr>
          <w:rFonts w:cstheme="minorHAnsi"/>
          <w:szCs w:val="24"/>
        </w:rPr>
        <w:t>han señalado en sus observaciones, mantienen el criterio respecto de varias obligaciones del bloque Información Económica y Presupuestaria, de no actualizar la información hasta que se produce la liquidación del presupuesto o se presentan las cuentas anuales.</w:t>
      </w:r>
    </w:p>
    <w:p w:rsidR="00D67951" w:rsidRPr="00A57F5B" w:rsidRDefault="005C4D90" w:rsidP="00D67951">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Pr>
          <w:rFonts w:cstheme="minorHAnsi"/>
          <w:szCs w:val="24"/>
        </w:rPr>
        <w:t>R</w:t>
      </w:r>
      <w:r w:rsidR="00D67951">
        <w:rPr>
          <w:rFonts w:cstheme="minorHAnsi"/>
          <w:szCs w:val="24"/>
        </w:rPr>
        <w:t>especto de la publicación de información económica a ejercicio vencido, e</w:t>
      </w:r>
      <w:r w:rsidR="00D67951" w:rsidRPr="00A57F5B">
        <w:rPr>
          <w:rFonts w:cstheme="minorHAnsi"/>
          <w:szCs w:val="24"/>
        </w:rPr>
        <w:t xml:space="preserve">l problema es que este criterio de publicación implica que la información se encuentre desactualizada. Por esta razón este Consejo recomienda </w:t>
      </w:r>
      <w:r w:rsidR="00D67951">
        <w:rPr>
          <w:rFonts w:cstheme="minorHAnsi"/>
          <w:szCs w:val="24"/>
        </w:rPr>
        <w:t xml:space="preserve">que aquellas informaciones que son conocidas a inicio del año – por ejemplo las retribuciones de altos cargos y máximos responsables – o que se refieren a actividades que pueden producirse en cualquier momento del año – por ejemplo, las indemnizaciones al cese de altos cargos – o que se desarrollan de manera continua – por ejemplo, la información estadística sobre contratación o la ejecución presupuestaria – se publiquen </w:t>
      </w:r>
      <w:r w:rsidR="00D67951" w:rsidRPr="00A57F5B">
        <w:rPr>
          <w:rFonts w:cstheme="minorHAnsi"/>
          <w:szCs w:val="24"/>
        </w:rPr>
        <w:t xml:space="preserve">con una periodicidad inferior a la anual, dado que </w:t>
      </w:r>
      <w:r w:rsidR="00D67951">
        <w:rPr>
          <w:rFonts w:cstheme="minorHAnsi"/>
          <w:szCs w:val="24"/>
        </w:rPr>
        <w:t xml:space="preserve">además, se refieren a obligaciones individuales y diferentes de la publicación del presupuesto o de las cuentas anuales. </w:t>
      </w:r>
    </w:p>
    <w:p w:rsidR="00D67951" w:rsidRDefault="00D67951" w:rsidP="00D67951">
      <w:pPr>
        <w:jc w:val="left"/>
      </w:pPr>
    </w:p>
    <w:p w:rsidR="00D67951" w:rsidRDefault="00D67951" w:rsidP="00D67951">
      <w:pPr>
        <w:rPr>
          <w:b/>
          <w:color w:val="325F64" w:themeColor="accent2" w:themeShade="BF"/>
        </w:rPr>
      </w:pPr>
      <w:r w:rsidRPr="004612EB">
        <w:rPr>
          <w:b/>
          <w:color w:val="325F64" w:themeColor="accent2" w:themeShade="BF"/>
        </w:rPr>
        <w:t>E</w:t>
      </w:r>
      <w:r>
        <w:rPr>
          <w:b/>
          <w:color w:val="325F64" w:themeColor="accent2" w:themeShade="BF"/>
        </w:rPr>
        <w:t>n promedio e</w:t>
      </w:r>
      <w:r w:rsidRPr="004612EB">
        <w:rPr>
          <w:b/>
          <w:color w:val="325F64" w:themeColor="accent2" w:themeShade="BF"/>
        </w:rPr>
        <w:t>l índice de Cumplimiento de</w:t>
      </w:r>
      <w:r>
        <w:rPr>
          <w:b/>
          <w:color w:val="325F64" w:themeColor="accent2" w:themeShade="BF"/>
        </w:rPr>
        <w:t xml:space="preserve"> </w:t>
      </w:r>
      <w:r w:rsidRPr="004612EB">
        <w:rPr>
          <w:b/>
          <w:color w:val="325F64" w:themeColor="accent2" w:themeShade="BF"/>
        </w:rPr>
        <w:t>la Información Obligatoria (ICIO)</w:t>
      </w:r>
      <w:r>
        <w:rPr>
          <w:b/>
          <w:color w:val="325F64" w:themeColor="accent2" w:themeShade="BF"/>
        </w:rPr>
        <w:t xml:space="preserve"> alcanza un valor elevado, un </w:t>
      </w:r>
      <w:r w:rsidR="005C4D90">
        <w:rPr>
          <w:b/>
          <w:color w:val="325F64" w:themeColor="accent2" w:themeShade="BF"/>
        </w:rPr>
        <w:t>78,2</w:t>
      </w:r>
      <w:r>
        <w:rPr>
          <w:b/>
          <w:color w:val="325F64" w:themeColor="accent2" w:themeShade="BF"/>
        </w:rPr>
        <w:t>%. Bastaría con aplicar algunas de las recomendaciones efectuadas para obtener una notable mejora. Por otra parte, existe una gran variabilidad entre las instituciones evaluadas.</w:t>
      </w:r>
    </w:p>
    <w:p w:rsidR="00D67951" w:rsidRPr="009400C9" w:rsidRDefault="00D67951" w:rsidP="00D67951">
      <w:pPr>
        <w:rPr>
          <w:rFonts w:cstheme="minorHAnsi"/>
          <w:szCs w:val="24"/>
        </w:rPr>
      </w:pPr>
      <w:r w:rsidRPr="009400C9">
        <w:rPr>
          <w:rFonts w:cstheme="minorHAnsi"/>
          <w:szCs w:val="24"/>
        </w:rPr>
        <w:t>Respecto de esta última cuesti</w:t>
      </w:r>
      <w:r>
        <w:rPr>
          <w:rFonts w:cstheme="minorHAnsi"/>
          <w:szCs w:val="24"/>
        </w:rPr>
        <w:t xml:space="preserve">ón, </w:t>
      </w:r>
      <w:r w:rsidR="005C4D90">
        <w:rPr>
          <w:rFonts w:cstheme="minorHAnsi"/>
          <w:szCs w:val="24"/>
        </w:rPr>
        <w:t>dos</w:t>
      </w:r>
      <w:r>
        <w:rPr>
          <w:rFonts w:cstheme="minorHAnsi"/>
          <w:szCs w:val="24"/>
        </w:rPr>
        <w:t xml:space="preserve"> de las </w:t>
      </w:r>
      <w:r w:rsidR="005C4D90">
        <w:rPr>
          <w:rFonts w:cstheme="minorHAnsi"/>
          <w:szCs w:val="24"/>
        </w:rPr>
        <w:t>seis</w:t>
      </w:r>
      <w:r>
        <w:rPr>
          <w:rFonts w:cstheme="minorHAnsi"/>
          <w:szCs w:val="24"/>
        </w:rPr>
        <w:t xml:space="preserve"> instituciones evaluadas presentan niveles de cumplimiento iguales o superiores al índice de cumplimiento medio, con valores que oscilan entre un </w:t>
      </w:r>
      <w:r w:rsidR="005C4D90">
        <w:rPr>
          <w:rFonts w:cstheme="minorHAnsi"/>
          <w:szCs w:val="24"/>
        </w:rPr>
        <w:t>88,8</w:t>
      </w:r>
      <w:r>
        <w:rPr>
          <w:rFonts w:cstheme="minorHAnsi"/>
          <w:szCs w:val="24"/>
        </w:rPr>
        <w:t xml:space="preserve"> y un </w:t>
      </w:r>
      <w:r w:rsidR="005C4D90">
        <w:rPr>
          <w:rFonts w:cstheme="minorHAnsi"/>
          <w:szCs w:val="24"/>
        </w:rPr>
        <w:t>95,1</w:t>
      </w:r>
      <w:r>
        <w:rPr>
          <w:rFonts w:cstheme="minorHAnsi"/>
          <w:szCs w:val="24"/>
        </w:rPr>
        <w:t xml:space="preserve">%. Por el contrario, el rango de valores de las instituciones que se sitúan por debajo del cumplimiento medio oscila entre un </w:t>
      </w:r>
      <w:r w:rsidR="005C4D90">
        <w:rPr>
          <w:rFonts w:cstheme="minorHAnsi"/>
          <w:szCs w:val="24"/>
        </w:rPr>
        <w:t>63,3</w:t>
      </w:r>
      <w:r>
        <w:rPr>
          <w:rFonts w:cstheme="minorHAnsi"/>
          <w:szCs w:val="24"/>
        </w:rPr>
        <w:t xml:space="preserve"> y un </w:t>
      </w:r>
      <w:r w:rsidR="005C4D90">
        <w:rPr>
          <w:rFonts w:cstheme="minorHAnsi"/>
          <w:szCs w:val="24"/>
        </w:rPr>
        <w:t>77,</w:t>
      </w:r>
      <w:r>
        <w:rPr>
          <w:rFonts w:cstheme="minorHAnsi"/>
          <w:szCs w:val="24"/>
        </w:rPr>
        <w:t xml:space="preserve">8%. </w:t>
      </w:r>
    </w:p>
    <w:p w:rsidR="00D67951" w:rsidRPr="004612EB" w:rsidRDefault="00D67951" w:rsidP="00D67951">
      <w:pPr>
        <w:rPr>
          <w:b/>
          <w:color w:val="325F64" w:themeColor="accent2" w:themeShade="BF"/>
        </w:rPr>
      </w:pPr>
      <w:r>
        <w:rPr>
          <w:b/>
          <w:color w:val="325F64" w:themeColor="accent2" w:themeShade="BF"/>
        </w:rPr>
        <w:t xml:space="preserve">Todas las instituciones publican información adicional a la obligatoria relevante desde el punto de vista de la transparencia, lo que constituye una muestra su </w:t>
      </w:r>
      <w:proofErr w:type="spellStart"/>
      <w:r>
        <w:rPr>
          <w:b/>
          <w:color w:val="325F64" w:themeColor="accent2" w:themeShade="BF"/>
        </w:rPr>
        <w:t>proactividad</w:t>
      </w:r>
      <w:proofErr w:type="spellEnd"/>
      <w:r>
        <w:rPr>
          <w:b/>
          <w:color w:val="325F64" w:themeColor="accent2" w:themeShade="BF"/>
        </w:rPr>
        <w:t xml:space="preserve"> respecto de la transparencia y la rendición de cuentas.</w:t>
      </w:r>
    </w:p>
    <w:p w:rsidR="00D67951" w:rsidRDefault="00D67951" w:rsidP="00D67951">
      <w:r>
        <w:t>Algunas de estas informaciones adicionales se corresponden con informaciones no contempladas en la Ley como las Agendas,</w:t>
      </w:r>
      <w:r w:rsidR="00973C9C">
        <w:t xml:space="preserve"> actas y acuerdos, </w:t>
      </w:r>
      <w:r>
        <w:t xml:space="preserve"> los gastos de viajes o protocolarios o los obsequios recibidos.</w:t>
      </w:r>
    </w:p>
    <w:p w:rsidR="00D67951" w:rsidRDefault="00D67951" w:rsidP="00D67951">
      <w:pPr>
        <w:rPr>
          <w:b/>
          <w:color w:val="325F64" w:themeColor="accent2" w:themeShade="BF"/>
        </w:rPr>
      </w:pPr>
      <w:r w:rsidRPr="00334037">
        <w:rPr>
          <w:b/>
          <w:color w:val="325F64" w:themeColor="accent2" w:themeShade="BF"/>
        </w:rPr>
        <w:lastRenderedPageBreak/>
        <w:t>Todas las instituciones</w:t>
      </w:r>
      <w:r>
        <w:t xml:space="preserve"> </w:t>
      </w:r>
      <w:r w:rsidRPr="00334037">
        <w:rPr>
          <w:b/>
          <w:color w:val="325F64" w:themeColor="accent2" w:themeShade="BF"/>
        </w:rPr>
        <w:t>presentan buenas prácticas</w:t>
      </w:r>
      <w:r>
        <w:t xml:space="preserve"> </w:t>
      </w:r>
      <w:r w:rsidRPr="00334037">
        <w:rPr>
          <w:b/>
          <w:color w:val="325F64" w:themeColor="accent2" w:themeShade="BF"/>
        </w:rPr>
        <w:t xml:space="preserve">que podrían ser aplicadas por otras instituciones y organizaciones públicas </w:t>
      </w:r>
      <w:r>
        <w:rPr>
          <w:b/>
          <w:color w:val="325F64" w:themeColor="accent2" w:themeShade="BF"/>
        </w:rPr>
        <w:t>muchas</w:t>
      </w:r>
      <w:r>
        <w:t xml:space="preserve"> </w:t>
      </w:r>
      <w:r w:rsidRPr="00334037">
        <w:rPr>
          <w:b/>
          <w:color w:val="325F64" w:themeColor="accent2" w:themeShade="BF"/>
        </w:rPr>
        <w:t xml:space="preserve">de ellas dirigidas a facilitar la comprensión y la accesibilidad a la información. </w:t>
      </w:r>
    </w:p>
    <w:p w:rsidR="00D67951" w:rsidRDefault="00D67951" w:rsidP="00D67951">
      <w:r>
        <w:t>Entre ellas cabe destacar la inclusión de textos introductorios a los contenidos de los diversos apartados del Portal, la organización y forma de presentación de la información,</w:t>
      </w:r>
      <w:r w:rsidR="00973C9C">
        <w:t xml:space="preserve"> la i</w:t>
      </w:r>
      <w:r w:rsidR="00973C9C" w:rsidRPr="00973C9C">
        <w:t>dentificación de los responsables y descripción de las funciones de unidades que integran su estructura organizativa</w:t>
      </w:r>
      <w:r w:rsidR="00973C9C">
        <w:t xml:space="preserve"> o la p</w:t>
      </w:r>
      <w:r w:rsidR="00973C9C" w:rsidRPr="00973C9C">
        <w:t>ublicación de los perfiles y trayectorias profesionales de los subdirectores</w:t>
      </w:r>
      <w:r w:rsidR="00973C9C">
        <w:t>.</w:t>
      </w:r>
    </w:p>
    <w:p w:rsidR="00D67951" w:rsidRDefault="00D67951" w:rsidP="00D67951"/>
    <w:p w:rsidR="00D67951" w:rsidRDefault="00D67951" w:rsidP="00D67951">
      <w:pPr>
        <w:pStyle w:val="Ttulo2"/>
      </w:pPr>
      <w:bookmarkStart w:id="38" w:name="_Toc69312068"/>
      <w:bookmarkStart w:id="39" w:name="_Toc69550773"/>
      <w:r>
        <w:t xml:space="preserve">V.2. </w:t>
      </w:r>
      <w:r w:rsidRPr="00DD555A">
        <w:t xml:space="preserve">En materia de </w:t>
      </w:r>
      <w:r>
        <w:t>derecho de acceso.</w:t>
      </w:r>
      <w:bookmarkEnd w:id="38"/>
      <w:bookmarkEnd w:id="39"/>
      <w:r>
        <w:t xml:space="preserve"> </w:t>
      </w:r>
    </w:p>
    <w:p w:rsidR="00D67951" w:rsidRDefault="00D67951" w:rsidP="00D67951">
      <w:pPr>
        <w:pStyle w:val="Ttulo2"/>
      </w:pPr>
    </w:p>
    <w:p w:rsidR="00D67951" w:rsidRDefault="00D67951" w:rsidP="00D67951">
      <w:pPr>
        <w:rPr>
          <w:b/>
          <w:color w:val="325F64" w:themeColor="accent2" w:themeShade="BF"/>
        </w:rPr>
      </w:pPr>
      <w:r w:rsidRPr="00565D36">
        <w:rPr>
          <w:b/>
          <w:color w:val="325F64" w:themeColor="accent2" w:themeShade="BF"/>
        </w:rPr>
        <w:t xml:space="preserve">La actividad </w:t>
      </w:r>
      <w:r>
        <w:rPr>
          <w:b/>
          <w:color w:val="325F64" w:themeColor="accent2" w:themeShade="BF"/>
        </w:rPr>
        <w:t xml:space="preserve">derivada del ejercicio del derecho de acceso tiene escasa entidad en estas instituciones, dado que en promedio y para las instituciones que han remitido información se recibieron en 2020, </w:t>
      </w:r>
      <w:r w:rsidR="00973C9C">
        <w:rPr>
          <w:b/>
          <w:color w:val="325F64" w:themeColor="accent2" w:themeShade="BF"/>
        </w:rPr>
        <w:t>56</w:t>
      </w:r>
      <w:r>
        <w:rPr>
          <w:b/>
          <w:color w:val="325F64" w:themeColor="accent2" w:themeShade="BF"/>
        </w:rPr>
        <w:t xml:space="preserve"> solicitudes de acceso a información pública.</w:t>
      </w:r>
    </w:p>
    <w:p w:rsidR="00D67951" w:rsidRDefault="00D67951" w:rsidP="00D67951">
      <w:r w:rsidRPr="00565D36">
        <w:t>Este escaso volumen</w:t>
      </w:r>
      <w:r>
        <w:rPr>
          <w:b/>
          <w:color w:val="325F64" w:themeColor="accent2" w:themeShade="BF"/>
        </w:rPr>
        <w:t xml:space="preserve"> </w:t>
      </w:r>
      <w:r w:rsidRPr="00565D36">
        <w:rPr>
          <w:b/>
          <w:color w:val="325F64" w:themeColor="accent2" w:themeShade="BF"/>
        </w:rPr>
        <w:t xml:space="preserve"> </w:t>
      </w:r>
      <w:r w:rsidRPr="00565D36">
        <w:t>de solicitudes de acceso</w:t>
      </w:r>
      <w:r>
        <w:t xml:space="preserve"> hace que se tramite la práctica totalidad de las solicitudes tanto las recibidas en el año como las pendientes a finales del año anterior, y como se verá más adelante, causa en algunas instituciones, dificultades para diferenciar las solicitudes efectuadas al amparo de la LTAIBG de otras solicitudes de información vinculadas a la actividad  de la institución.</w:t>
      </w:r>
    </w:p>
    <w:p w:rsidR="00D67951" w:rsidRDefault="00D67951" w:rsidP="00D67951">
      <w:pPr>
        <w:rPr>
          <w:b/>
          <w:color w:val="325F64" w:themeColor="accent2" w:themeShade="BF"/>
        </w:rPr>
      </w:pPr>
      <w:r>
        <w:rPr>
          <w:b/>
          <w:color w:val="325F64" w:themeColor="accent2" w:themeShade="BF"/>
        </w:rPr>
        <w:t>L</w:t>
      </w:r>
      <w:r w:rsidRPr="004538B9">
        <w:rPr>
          <w:b/>
          <w:color w:val="325F64" w:themeColor="accent2" w:themeShade="BF"/>
        </w:rPr>
        <w:t>as solicitudes inadmitidas</w:t>
      </w:r>
      <w:r>
        <w:rPr>
          <w:b/>
          <w:color w:val="325F64" w:themeColor="accent2" w:themeShade="BF"/>
        </w:rPr>
        <w:t xml:space="preserve"> tienen escasa entidad</w:t>
      </w:r>
      <w:r w:rsidRPr="005624F1">
        <w:t xml:space="preserve"> </w:t>
      </w:r>
      <w:r w:rsidRPr="005624F1">
        <w:rPr>
          <w:b/>
          <w:color w:val="325F64" w:themeColor="accent2" w:themeShade="BF"/>
        </w:rPr>
        <w:t>en términos absolutos</w:t>
      </w:r>
      <w:r>
        <w:rPr>
          <w:b/>
          <w:color w:val="325F64" w:themeColor="accent2" w:themeShade="BF"/>
        </w:rPr>
        <w:t>,</w:t>
      </w:r>
      <w:r w:rsidRPr="004538B9">
        <w:rPr>
          <w:b/>
          <w:color w:val="325F64" w:themeColor="accent2" w:themeShade="BF"/>
        </w:rPr>
        <w:t xml:space="preserve"> representan el </w:t>
      </w:r>
      <w:r w:rsidR="00973C9C">
        <w:rPr>
          <w:b/>
          <w:color w:val="325F64" w:themeColor="accent2" w:themeShade="BF"/>
        </w:rPr>
        <w:t>17,04</w:t>
      </w:r>
      <w:r w:rsidRPr="004538B9">
        <w:rPr>
          <w:b/>
          <w:color w:val="325F64" w:themeColor="accent2" w:themeShade="BF"/>
        </w:rPr>
        <w:t xml:space="preserve">% del conjunto de solicitudes </w:t>
      </w:r>
      <w:r>
        <w:rPr>
          <w:b/>
          <w:color w:val="325F64" w:themeColor="accent2" w:themeShade="BF"/>
        </w:rPr>
        <w:t>tramitadas</w:t>
      </w:r>
      <w:r w:rsidR="00973C9C">
        <w:rPr>
          <w:b/>
          <w:color w:val="325F64" w:themeColor="accent2" w:themeShade="BF"/>
        </w:rPr>
        <w:t>. L</w:t>
      </w:r>
      <w:r>
        <w:rPr>
          <w:b/>
          <w:color w:val="325F64" w:themeColor="accent2" w:themeShade="BF"/>
        </w:rPr>
        <w:t xml:space="preserve">a causa de inadmisión más frecuente es la </w:t>
      </w:r>
      <w:r w:rsidR="00973C9C">
        <w:rPr>
          <w:b/>
          <w:color w:val="325F64" w:themeColor="accent2" w:themeShade="BF"/>
        </w:rPr>
        <w:t>presentación de solicitudes relativa a información no vinculada a las competencias y funciones del organismo receptor de la solicitud</w:t>
      </w:r>
      <w:r>
        <w:rPr>
          <w:b/>
          <w:color w:val="325F64" w:themeColor="accent2" w:themeShade="BF"/>
        </w:rPr>
        <w:t>.</w:t>
      </w:r>
    </w:p>
    <w:p w:rsidR="00D67951" w:rsidRPr="005624F1" w:rsidRDefault="00973C9C" w:rsidP="00D67951">
      <w:r>
        <w:t>A ellas se añaden en segundo término, solicitudes en las que el organismo destinatario no es competente y se desconoce qué organismo lo es.</w:t>
      </w:r>
      <w:r w:rsidR="00D67951">
        <w:t xml:space="preserve"> </w:t>
      </w:r>
    </w:p>
    <w:p w:rsidR="00D67951" w:rsidRPr="00183A18" w:rsidRDefault="00973C9C" w:rsidP="00D67951">
      <w:pPr>
        <w:rPr>
          <w:b/>
        </w:rPr>
      </w:pPr>
      <w:r>
        <w:rPr>
          <w:b/>
          <w:color w:val="325F64" w:themeColor="accent2" w:themeShade="BF"/>
        </w:rPr>
        <w:t>El 67</w:t>
      </w:r>
      <w:r w:rsidR="00D67951" w:rsidRPr="00183A18">
        <w:rPr>
          <w:b/>
          <w:color w:val="325F64" w:themeColor="accent2" w:themeShade="BF"/>
        </w:rPr>
        <w:t xml:space="preserve">% de las resoluciones emitidas concede el acceso a la información, en </w:t>
      </w:r>
      <w:r>
        <w:rPr>
          <w:b/>
          <w:color w:val="325F64" w:themeColor="accent2" w:themeShade="BF"/>
        </w:rPr>
        <w:t>un 69%</w:t>
      </w:r>
      <w:r w:rsidR="00D67951" w:rsidRPr="00183A18">
        <w:rPr>
          <w:b/>
          <w:color w:val="325F64" w:themeColor="accent2" w:themeShade="BF"/>
        </w:rPr>
        <w:t xml:space="preserve"> de los casos </w:t>
      </w:r>
      <w:r w:rsidR="00D67951">
        <w:rPr>
          <w:b/>
          <w:color w:val="325F64" w:themeColor="accent2" w:themeShade="BF"/>
        </w:rPr>
        <w:t>el</w:t>
      </w:r>
      <w:r w:rsidR="00D67951" w:rsidRPr="00183A18">
        <w:rPr>
          <w:b/>
          <w:color w:val="325F64" w:themeColor="accent2" w:themeShade="BF"/>
        </w:rPr>
        <w:t xml:space="preserve"> acces</w:t>
      </w:r>
      <w:r w:rsidR="00D67951">
        <w:rPr>
          <w:b/>
          <w:color w:val="325F64" w:themeColor="accent2" w:themeShade="BF"/>
        </w:rPr>
        <w:t>o es</w:t>
      </w:r>
      <w:r w:rsidR="00D67951" w:rsidRPr="00183A18">
        <w:rPr>
          <w:b/>
          <w:color w:val="325F64" w:themeColor="accent2" w:themeShade="BF"/>
        </w:rPr>
        <w:t xml:space="preserve"> total. </w:t>
      </w:r>
      <w:r>
        <w:rPr>
          <w:b/>
          <w:color w:val="325F64" w:themeColor="accent2" w:themeShade="BF"/>
        </w:rPr>
        <w:t>En un 23</w:t>
      </w:r>
      <w:r w:rsidR="00D67951" w:rsidRPr="00183A18">
        <w:rPr>
          <w:b/>
          <w:color w:val="325F64" w:themeColor="accent2" w:themeShade="BF"/>
        </w:rPr>
        <w:t xml:space="preserve">% </w:t>
      </w:r>
      <w:r>
        <w:rPr>
          <w:b/>
          <w:color w:val="325F64" w:themeColor="accent2" w:themeShade="BF"/>
        </w:rPr>
        <w:t xml:space="preserve">de las ocasiones se </w:t>
      </w:r>
      <w:r w:rsidR="00D67951">
        <w:rPr>
          <w:b/>
          <w:color w:val="325F64" w:themeColor="accent2" w:themeShade="BF"/>
        </w:rPr>
        <w:t>desestima la solicitud. A</w:t>
      </w:r>
      <w:r w:rsidR="00D67951" w:rsidRPr="00183A18">
        <w:rPr>
          <w:b/>
          <w:color w:val="325F64" w:themeColor="accent2" w:themeShade="BF"/>
        </w:rPr>
        <w:t xml:space="preserve"> la vista de la información proporcionada, dentro de éstas </w:t>
      </w:r>
      <w:r w:rsidR="0051614E">
        <w:rPr>
          <w:b/>
          <w:color w:val="325F64" w:themeColor="accent2" w:themeShade="BF"/>
        </w:rPr>
        <w:t>56</w:t>
      </w:r>
      <w:r w:rsidR="00D67951" w:rsidRPr="00183A18">
        <w:rPr>
          <w:b/>
          <w:color w:val="325F64" w:themeColor="accent2" w:themeShade="BF"/>
        </w:rPr>
        <w:t xml:space="preserve"> deniega</w:t>
      </w:r>
      <w:r w:rsidR="0051614E">
        <w:rPr>
          <w:b/>
          <w:color w:val="325F64" w:themeColor="accent2" w:themeShade="BF"/>
        </w:rPr>
        <w:t>n</w:t>
      </w:r>
      <w:r w:rsidR="00D67951" w:rsidRPr="00183A18">
        <w:rPr>
          <w:b/>
          <w:color w:val="325F64" w:themeColor="accent2" w:themeShade="BF"/>
        </w:rPr>
        <w:t xml:space="preserve"> el acceso sobre la base de los límites del artículo 14.</w:t>
      </w:r>
    </w:p>
    <w:p w:rsidR="0051614E" w:rsidRDefault="0051614E" w:rsidP="00D67951">
      <w:pPr>
        <w:spacing w:before="120" w:after="120"/>
        <w:rPr>
          <w:rFonts w:eastAsia="Times New Roman" w:cs="Times New Roman"/>
          <w:bCs/>
          <w:szCs w:val="22"/>
          <w:lang w:bidi="es-ES"/>
        </w:rPr>
      </w:pPr>
      <w:r>
        <w:rPr>
          <w:rFonts w:eastAsia="Times New Roman" w:cs="Times New Roman"/>
          <w:bCs/>
          <w:szCs w:val="22"/>
          <w:lang w:bidi="es-ES"/>
        </w:rPr>
        <w:t xml:space="preserve">Varias solicitudes se deniegan aplicando varios límites de manera simultánea. </w:t>
      </w:r>
      <w:r w:rsidRPr="0051614E">
        <w:rPr>
          <w:rFonts w:eastAsia="Times New Roman" w:cs="Times New Roman"/>
          <w:bCs/>
          <w:szCs w:val="22"/>
          <w:lang w:bidi="es-ES"/>
        </w:rPr>
        <w:t>La preservación de intereses económicos y comerciales y la garantía de la confidencialidad o el secreto requerido en procesos de toma de decisión suponen más del 60% de los límites invocados como causa de denegación.</w:t>
      </w:r>
      <w:r>
        <w:rPr>
          <w:rFonts w:eastAsia="Times New Roman" w:cs="Times New Roman"/>
          <w:bCs/>
          <w:szCs w:val="22"/>
          <w:lang w:bidi="es-ES"/>
        </w:rPr>
        <w:t xml:space="preserve"> </w:t>
      </w:r>
    </w:p>
    <w:p w:rsidR="00D67951" w:rsidRPr="00183A18" w:rsidRDefault="00D67951" w:rsidP="00D67951">
      <w:pPr>
        <w:spacing w:before="120" w:after="120"/>
        <w:rPr>
          <w:rFonts w:eastAsia="Times New Roman" w:cs="Times New Roman"/>
          <w:bCs/>
          <w:szCs w:val="22"/>
          <w:lang w:bidi="es-ES"/>
        </w:rPr>
      </w:pPr>
      <w:r w:rsidRPr="00183A18">
        <w:rPr>
          <w:rFonts w:eastAsia="Times New Roman" w:cs="Times New Roman"/>
          <w:bCs/>
          <w:szCs w:val="22"/>
          <w:lang w:bidi="es-ES"/>
        </w:rPr>
        <w:t xml:space="preserve">Por otra parte se ha constatado que </w:t>
      </w:r>
      <w:r>
        <w:rPr>
          <w:rFonts w:eastAsia="Times New Roman" w:cs="Times New Roman"/>
          <w:bCs/>
          <w:szCs w:val="22"/>
          <w:lang w:bidi="es-ES"/>
        </w:rPr>
        <w:t>la mayoría de las instituciones no</w:t>
      </w:r>
      <w:r w:rsidRPr="00183A18">
        <w:rPr>
          <w:rFonts w:eastAsia="Times New Roman" w:cs="Times New Roman"/>
          <w:bCs/>
          <w:szCs w:val="22"/>
          <w:lang w:bidi="es-ES"/>
        </w:rPr>
        <w:t xml:space="preserve"> publica las resoluciones denegatorias de acceso a la información por aplicación de los límites del artículo 14 de la Ley 19/2013.</w:t>
      </w:r>
    </w:p>
    <w:p w:rsidR="00D67951" w:rsidRPr="00183A18"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contextualSpacing/>
        <w:rPr>
          <w:rFonts w:eastAsia="Times New Roman" w:cs="Times New Roman"/>
          <w:bCs/>
          <w:szCs w:val="22"/>
        </w:rPr>
      </w:pPr>
      <w:r>
        <w:rPr>
          <w:rFonts w:eastAsia="Times New Roman" w:cs="Times New Roman"/>
          <w:bCs/>
          <w:szCs w:val="22"/>
        </w:rPr>
        <w:lastRenderedPageBreak/>
        <w:t xml:space="preserve">Todas las instituciones </w:t>
      </w:r>
      <w:r w:rsidRPr="00183A18">
        <w:rPr>
          <w:rFonts w:eastAsia="Times New Roman" w:cs="Times New Roman"/>
          <w:bCs/>
          <w:szCs w:val="22"/>
        </w:rPr>
        <w:t>debería</w:t>
      </w:r>
      <w:r>
        <w:rPr>
          <w:rFonts w:eastAsia="Times New Roman" w:cs="Times New Roman"/>
          <w:bCs/>
          <w:szCs w:val="22"/>
        </w:rPr>
        <w:t>n</w:t>
      </w:r>
      <w:r w:rsidRPr="00183A18">
        <w:rPr>
          <w:rFonts w:eastAsia="Times New Roman" w:cs="Times New Roman"/>
          <w:bCs/>
          <w:szCs w:val="22"/>
        </w:rPr>
        <w:t xml:space="preserve"> publicar en su Portal de Transparencia las resoluciones que deniegan el acceso a la información por aplicación de los límites del artículo 14, según lo dispuesto por el artículo 14.3 de la LTAIBG.</w:t>
      </w:r>
    </w:p>
    <w:p w:rsidR="00D67951" w:rsidRDefault="00D67951" w:rsidP="00D67951">
      <w:pPr>
        <w:spacing w:before="120" w:after="120"/>
        <w:ind w:left="426"/>
        <w:rPr>
          <w:rFonts w:eastAsia="Times New Roman" w:cs="Times New Roman"/>
          <w:bCs/>
          <w:szCs w:val="22"/>
          <w:lang w:bidi="es-ES"/>
        </w:rPr>
      </w:pPr>
    </w:p>
    <w:p w:rsidR="00D67951" w:rsidRDefault="00D67951" w:rsidP="00D67951">
      <w:pPr>
        <w:spacing w:before="120" w:after="120"/>
        <w:rPr>
          <w:rFonts w:eastAsia="Times New Roman" w:cs="Times New Roman"/>
          <w:b/>
          <w:bCs/>
          <w:color w:val="325F64" w:themeColor="accent2" w:themeShade="BF"/>
          <w:szCs w:val="22"/>
          <w:lang w:bidi="es-ES"/>
        </w:rPr>
      </w:pPr>
      <w:r w:rsidRPr="00E213C5">
        <w:rPr>
          <w:rFonts w:eastAsia="Times New Roman" w:cs="Times New Roman"/>
          <w:b/>
          <w:bCs/>
          <w:color w:val="325F64" w:themeColor="accent2" w:themeShade="BF"/>
          <w:szCs w:val="22"/>
          <w:lang w:bidi="es-ES"/>
        </w:rPr>
        <w:t xml:space="preserve">La mayoría de las instituciones dispone de un espacio específico para el </w:t>
      </w:r>
      <w:r w:rsidR="0051614E">
        <w:rPr>
          <w:rFonts w:eastAsia="Times New Roman" w:cs="Times New Roman"/>
          <w:b/>
          <w:bCs/>
          <w:color w:val="325F64" w:themeColor="accent2" w:themeShade="BF"/>
          <w:szCs w:val="22"/>
          <w:lang w:bidi="es-ES"/>
        </w:rPr>
        <w:t>ejercicio del derecho de acceso</w:t>
      </w:r>
      <w:r w:rsidRPr="00E213C5">
        <w:rPr>
          <w:rFonts w:eastAsia="Times New Roman" w:cs="Times New Roman"/>
          <w:b/>
          <w:bCs/>
          <w:color w:val="325F64" w:themeColor="accent2" w:themeShade="BF"/>
          <w:szCs w:val="22"/>
          <w:lang w:bidi="es-ES"/>
        </w:rPr>
        <w:t xml:space="preserve"> </w:t>
      </w:r>
      <w:r w:rsidR="0051614E">
        <w:rPr>
          <w:rFonts w:eastAsia="Times New Roman" w:cs="Times New Roman"/>
          <w:b/>
          <w:bCs/>
          <w:color w:val="325F64" w:themeColor="accent2" w:themeShade="BF"/>
          <w:szCs w:val="22"/>
          <w:lang w:bidi="es-ES"/>
        </w:rPr>
        <w:t>y</w:t>
      </w:r>
      <w:r w:rsidRPr="00E213C5">
        <w:rPr>
          <w:rFonts w:eastAsia="Times New Roman" w:cs="Times New Roman"/>
          <w:b/>
          <w:bCs/>
          <w:color w:val="325F64" w:themeColor="accent2" w:themeShade="BF"/>
          <w:szCs w:val="22"/>
          <w:lang w:bidi="es-ES"/>
        </w:rPr>
        <w:t xml:space="preserve"> el </w:t>
      </w:r>
      <w:r w:rsidR="0051614E">
        <w:rPr>
          <w:rFonts w:eastAsia="Times New Roman" w:cs="Times New Roman"/>
          <w:b/>
          <w:bCs/>
          <w:color w:val="325F64" w:themeColor="accent2" w:themeShade="BF"/>
          <w:szCs w:val="22"/>
          <w:lang w:bidi="es-ES"/>
        </w:rPr>
        <w:t>8</w:t>
      </w:r>
      <w:r>
        <w:rPr>
          <w:rFonts w:eastAsia="Times New Roman" w:cs="Times New Roman"/>
          <w:b/>
          <w:bCs/>
          <w:color w:val="325F64" w:themeColor="accent2" w:themeShade="BF"/>
          <w:szCs w:val="22"/>
          <w:lang w:bidi="es-ES"/>
        </w:rPr>
        <w:t>0</w:t>
      </w:r>
      <w:r w:rsidRPr="00E213C5">
        <w:rPr>
          <w:rFonts w:eastAsia="Times New Roman" w:cs="Times New Roman"/>
          <w:b/>
          <w:bCs/>
          <w:color w:val="325F64" w:themeColor="accent2" w:themeShade="BF"/>
          <w:szCs w:val="22"/>
          <w:lang w:bidi="es-ES"/>
        </w:rPr>
        <w:t>% informa expresamente sobre el derecho que asiste a los ciudadanos a solicitar información al amparo de la LTAIBG.</w:t>
      </w:r>
      <w:r>
        <w:rPr>
          <w:rFonts w:eastAsia="Times New Roman" w:cs="Times New Roman"/>
          <w:b/>
          <w:bCs/>
          <w:color w:val="325F64" w:themeColor="accent2" w:themeShade="BF"/>
          <w:szCs w:val="22"/>
          <w:lang w:bidi="es-ES"/>
        </w:rPr>
        <w:t xml:space="preserve"> </w:t>
      </w:r>
    </w:p>
    <w:p w:rsidR="00D67951"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rPr>
          <w:rFonts w:eastAsia="Times New Roman" w:cs="Times New Roman"/>
          <w:bCs/>
          <w:szCs w:val="22"/>
          <w:lang w:bidi="es-ES"/>
        </w:rPr>
      </w:pPr>
      <w:r w:rsidRPr="00E213C5">
        <w:rPr>
          <w:rFonts w:eastAsia="Times New Roman" w:cs="Times New Roman"/>
          <w:bCs/>
          <w:szCs w:val="22"/>
          <w:lang w:bidi="es-ES"/>
        </w:rPr>
        <w:t xml:space="preserve">Este Consejo recomienda que, para facilitar el acceso de la ciudadanía al ejercicio del derecho de acceso a la información pública, en el Portal de Transparencia de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w:t>
      </w:r>
      <w:r>
        <w:rPr>
          <w:rFonts w:eastAsia="Times New Roman" w:cs="Times New Roman"/>
          <w:bCs/>
          <w:szCs w:val="22"/>
          <w:lang w:bidi="es-ES"/>
        </w:rPr>
        <w:t>institución</w:t>
      </w:r>
      <w:r w:rsidRPr="00E213C5">
        <w:rPr>
          <w:rFonts w:eastAsia="Times New Roman" w:cs="Times New Roman"/>
          <w:bCs/>
          <w:szCs w:val="22"/>
          <w:lang w:bidi="es-ES"/>
        </w:rPr>
        <w:t xml:space="preserve"> y se informe sobre los requisitos necesarios para la presentación de una solicitud de acceso a la información pública. </w:t>
      </w:r>
    </w:p>
    <w:p w:rsidR="00D67951" w:rsidRPr="00E213C5"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rPr>
          <w:rFonts w:eastAsia="Times New Roman" w:cs="Times New Roman"/>
          <w:bCs/>
          <w:szCs w:val="22"/>
          <w:lang w:bidi="es-ES"/>
        </w:rPr>
      </w:pPr>
      <w:r w:rsidRPr="00E213C5">
        <w:rPr>
          <w:rFonts w:eastAsia="Times New Roman" w:cs="Times New Roman"/>
          <w:bCs/>
          <w:szCs w:val="22"/>
          <w:lang w:bidi="es-ES"/>
        </w:rPr>
        <w:t>Este mismo espacio podría utilizarse para la publicación de las resoluciones denegatorias por aplicación de los límites del artículo14 de la LTAIBG</w:t>
      </w:r>
      <w:r>
        <w:rPr>
          <w:rFonts w:eastAsia="Times New Roman" w:cs="Times New Roman"/>
          <w:bCs/>
          <w:szCs w:val="22"/>
          <w:lang w:bidi="es-ES"/>
        </w:rPr>
        <w:t>.</w:t>
      </w:r>
    </w:p>
    <w:p w:rsidR="00D67951" w:rsidRDefault="00D67951" w:rsidP="00D67951">
      <w:pPr>
        <w:spacing w:before="120" w:after="120"/>
        <w:ind w:left="142"/>
        <w:rPr>
          <w:rFonts w:eastAsia="Times New Roman" w:cs="Times New Roman"/>
          <w:bCs/>
          <w:szCs w:val="22"/>
          <w:lang w:bidi="es-ES"/>
        </w:rPr>
      </w:pPr>
    </w:p>
    <w:p w:rsidR="00D67951" w:rsidRDefault="0051614E" w:rsidP="00D67951">
      <w:pPr>
        <w:spacing w:before="120" w:after="120"/>
        <w:rPr>
          <w:rFonts w:eastAsia="Times New Roman" w:cs="Times New Roman"/>
          <w:b/>
          <w:bCs/>
          <w:color w:val="325F64" w:themeColor="accent2" w:themeShade="BF"/>
          <w:szCs w:val="22"/>
          <w:lang w:bidi="es-ES"/>
        </w:rPr>
      </w:pPr>
      <w:r>
        <w:rPr>
          <w:rFonts w:eastAsia="Times New Roman" w:cs="Times New Roman"/>
          <w:b/>
          <w:bCs/>
          <w:color w:val="325F64" w:themeColor="accent2" w:themeShade="BF"/>
          <w:szCs w:val="22"/>
          <w:lang w:bidi="es-ES"/>
        </w:rPr>
        <w:t xml:space="preserve">Los medios habilitados </w:t>
      </w:r>
      <w:r w:rsidR="00D67951" w:rsidRPr="008847F2">
        <w:rPr>
          <w:rFonts w:eastAsia="Times New Roman" w:cs="Times New Roman"/>
          <w:b/>
          <w:bCs/>
          <w:color w:val="325F64" w:themeColor="accent2" w:themeShade="BF"/>
          <w:szCs w:val="22"/>
          <w:lang w:bidi="es-ES"/>
        </w:rPr>
        <w:t>para la presentación de las solicitudes</w:t>
      </w:r>
      <w:r>
        <w:rPr>
          <w:rFonts w:eastAsia="Times New Roman" w:cs="Times New Roman"/>
          <w:b/>
          <w:bCs/>
          <w:color w:val="325F64" w:themeColor="accent2" w:themeShade="BF"/>
          <w:szCs w:val="22"/>
          <w:lang w:bidi="es-ES"/>
        </w:rPr>
        <w:t xml:space="preserve"> son escasos</w:t>
      </w:r>
      <w:r w:rsidR="00D67951" w:rsidRPr="008847F2">
        <w:rPr>
          <w:rFonts w:eastAsia="Times New Roman" w:cs="Times New Roman"/>
          <w:b/>
          <w:bCs/>
          <w:color w:val="325F64" w:themeColor="accent2" w:themeShade="BF"/>
          <w:szCs w:val="22"/>
          <w:lang w:bidi="es-ES"/>
        </w:rPr>
        <w:t xml:space="preserve">, </w:t>
      </w:r>
      <w:r>
        <w:rPr>
          <w:rFonts w:eastAsia="Times New Roman" w:cs="Times New Roman"/>
          <w:b/>
          <w:bCs/>
          <w:color w:val="325F64" w:themeColor="accent2" w:themeShade="BF"/>
          <w:szCs w:val="22"/>
          <w:lang w:bidi="es-ES"/>
        </w:rPr>
        <w:t>dos</w:t>
      </w:r>
      <w:r w:rsidR="00D67951" w:rsidRPr="008847F2">
        <w:rPr>
          <w:rFonts w:eastAsia="Times New Roman" w:cs="Times New Roman"/>
          <w:b/>
          <w:bCs/>
          <w:color w:val="325F64" w:themeColor="accent2" w:themeShade="BF"/>
          <w:szCs w:val="22"/>
          <w:lang w:bidi="es-ES"/>
        </w:rPr>
        <w:t xml:space="preserve"> en promedio</w:t>
      </w:r>
      <w:r>
        <w:rPr>
          <w:rFonts w:eastAsia="Times New Roman" w:cs="Times New Roman"/>
          <w:b/>
          <w:bCs/>
          <w:color w:val="325F64" w:themeColor="accent2" w:themeShade="BF"/>
          <w:szCs w:val="22"/>
          <w:lang w:bidi="es-ES"/>
        </w:rPr>
        <w:t>, cuatro organismos informan de un solo medio</w:t>
      </w:r>
      <w:r w:rsidR="00D67951" w:rsidRPr="008847F2">
        <w:rPr>
          <w:rFonts w:eastAsia="Times New Roman" w:cs="Times New Roman"/>
          <w:b/>
          <w:bCs/>
          <w:color w:val="325F64" w:themeColor="accent2" w:themeShade="BF"/>
          <w:szCs w:val="22"/>
          <w:lang w:bidi="es-ES"/>
        </w:rPr>
        <w:t>. Los requisitos exigibles comúnmente consisten en la identificación de quien presenta la solicitud y un medio de contacto para la notificación</w:t>
      </w:r>
      <w:r w:rsidR="00D67951">
        <w:rPr>
          <w:rFonts w:eastAsia="Times New Roman" w:cs="Times New Roman"/>
          <w:b/>
          <w:bCs/>
          <w:color w:val="325F64" w:themeColor="accent2" w:themeShade="BF"/>
          <w:szCs w:val="22"/>
          <w:lang w:bidi="es-ES"/>
        </w:rPr>
        <w:t xml:space="preserve"> y además suelen aportarse facilidades adicionales - como  instrucciones o ayudas - </w:t>
      </w:r>
      <w:r w:rsidR="00D67951" w:rsidRPr="008847F2">
        <w:rPr>
          <w:rFonts w:eastAsia="Times New Roman" w:cs="Times New Roman"/>
          <w:b/>
          <w:bCs/>
          <w:color w:val="325F64" w:themeColor="accent2" w:themeShade="BF"/>
          <w:szCs w:val="22"/>
          <w:lang w:bidi="es-ES"/>
        </w:rPr>
        <w:t>, lo que facilita el ejercicio del derecho.</w:t>
      </w:r>
    </w:p>
    <w:p w:rsidR="00D67951" w:rsidRDefault="00D67951" w:rsidP="00D67951">
      <w:pPr>
        <w:spacing w:before="120" w:after="120"/>
        <w:rPr>
          <w:rFonts w:eastAsia="Times New Roman" w:cs="Times New Roman"/>
          <w:bCs/>
          <w:szCs w:val="22"/>
          <w:lang w:bidi="es-ES"/>
        </w:rPr>
      </w:pPr>
      <w:r w:rsidRPr="00064F49">
        <w:rPr>
          <w:rFonts w:eastAsia="Times New Roman" w:cs="Times New Roman"/>
          <w:bCs/>
          <w:szCs w:val="22"/>
          <w:lang w:bidi="es-ES"/>
        </w:rPr>
        <w:t>No</w:t>
      </w:r>
      <w:r>
        <w:rPr>
          <w:rFonts w:eastAsia="Times New Roman" w:cs="Times New Roman"/>
          <w:bCs/>
          <w:szCs w:val="22"/>
          <w:lang w:bidi="es-ES"/>
        </w:rPr>
        <w:t xml:space="preserve"> obstante </w:t>
      </w:r>
      <w:r w:rsidR="0051614E">
        <w:rPr>
          <w:rFonts w:eastAsia="Times New Roman" w:cs="Times New Roman"/>
          <w:bCs/>
          <w:szCs w:val="22"/>
          <w:lang w:bidi="es-ES"/>
        </w:rPr>
        <w:t>dos</w:t>
      </w:r>
      <w:r>
        <w:rPr>
          <w:rFonts w:eastAsia="Times New Roman" w:cs="Times New Roman"/>
          <w:bCs/>
          <w:szCs w:val="22"/>
          <w:lang w:bidi="es-ES"/>
        </w:rPr>
        <w:t xml:space="preserve"> instituciones solo incluye</w:t>
      </w:r>
      <w:r w:rsidR="0051614E">
        <w:rPr>
          <w:rFonts w:eastAsia="Times New Roman" w:cs="Times New Roman"/>
          <w:bCs/>
          <w:szCs w:val="22"/>
          <w:lang w:bidi="es-ES"/>
        </w:rPr>
        <w:t>n</w:t>
      </w:r>
      <w:r>
        <w:rPr>
          <w:rFonts w:eastAsia="Times New Roman" w:cs="Times New Roman"/>
          <w:bCs/>
          <w:szCs w:val="22"/>
          <w:lang w:bidi="es-ES"/>
        </w:rPr>
        <w:t xml:space="preserve"> expresamente como medio de presentación su sede electrónica lo que implica que se exige identificación digital para presentar una solicitud</w:t>
      </w:r>
      <w:r w:rsidR="0051614E">
        <w:rPr>
          <w:rFonts w:eastAsia="Times New Roman" w:cs="Times New Roman"/>
          <w:bCs/>
          <w:szCs w:val="22"/>
          <w:lang w:bidi="es-ES"/>
        </w:rPr>
        <w:t xml:space="preserve"> y en otro caso se exige </w:t>
      </w:r>
      <w:r w:rsidR="0051614E" w:rsidRPr="0051614E">
        <w:rPr>
          <w:rFonts w:eastAsia="Times New Roman" w:cs="Times New Roman"/>
          <w:bCs/>
          <w:szCs w:val="22"/>
          <w:lang w:bidi="es-ES"/>
        </w:rPr>
        <w:t>acompañar la documentación que acredite la identificación (DNI, NIE)</w:t>
      </w:r>
      <w:r>
        <w:rPr>
          <w:rFonts w:eastAsia="Times New Roman" w:cs="Times New Roman"/>
          <w:bCs/>
          <w:szCs w:val="22"/>
          <w:lang w:bidi="es-ES"/>
        </w:rPr>
        <w:t xml:space="preserve">. </w:t>
      </w:r>
    </w:p>
    <w:p w:rsidR="00D67951" w:rsidRPr="00064F49" w:rsidRDefault="00D67951" w:rsidP="00D67951">
      <w:pPr>
        <w:spacing w:before="120" w:after="120"/>
        <w:rPr>
          <w:rFonts w:eastAsia="Times New Roman" w:cs="Times New Roman"/>
          <w:bCs/>
          <w:szCs w:val="22"/>
          <w:lang w:bidi="es-ES"/>
        </w:rPr>
      </w:pPr>
    </w:p>
    <w:p w:rsidR="00D67951" w:rsidRDefault="00D67951" w:rsidP="00D67951">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r>
        <w:rPr>
          <w:rFonts w:eastAsia="Times New Roman" w:cs="Times New Roman"/>
          <w:szCs w:val="22"/>
        </w:rPr>
        <w:t xml:space="preserve">El hecho de que solo se identifique un medio de presentación de solicitudes, </w:t>
      </w:r>
      <w:r w:rsidRPr="00064F49">
        <w:rPr>
          <w:rFonts w:eastAsia="Times New Roman" w:cs="Times New Roman"/>
          <w:szCs w:val="22"/>
        </w:rPr>
        <w:t xml:space="preserve">no excluye que un ciudadano pueda dirigirse </w:t>
      </w:r>
      <w:r>
        <w:rPr>
          <w:rFonts w:eastAsia="Times New Roman" w:cs="Times New Roman"/>
          <w:szCs w:val="22"/>
        </w:rPr>
        <w:t>a la institución</w:t>
      </w:r>
      <w:r w:rsidRPr="00064F49">
        <w:rPr>
          <w:rFonts w:eastAsia="Times New Roman" w:cs="Times New Roman"/>
          <w:szCs w:val="22"/>
        </w:rPr>
        <w:t xml:space="preserve"> por los medios establecidos en la Ley 39/2015, pero esto implica un plus de conocimiento del funcionamiento de la Administración que no tiene por qué estar al alcance de la ciudadanía.</w:t>
      </w:r>
      <w:r>
        <w:rPr>
          <w:rFonts w:eastAsia="Times New Roman" w:cs="Times New Roman"/>
          <w:szCs w:val="22"/>
        </w:rPr>
        <w:t xml:space="preserve"> Por esta razón este Consejo recomienda que se identifiquen expresamente los medios a través de los cuales los ciudadanos pueden relacionarse con las administraciones.</w:t>
      </w:r>
    </w:p>
    <w:p w:rsidR="0051614E" w:rsidRDefault="0051614E" w:rsidP="00D67951">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p>
    <w:p w:rsidR="0051614E" w:rsidRPr="0051614E" w:rsidRDefault="0051614E" w:rsidP="0051614E">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r>
        <w:rPr>
          <w:rFonts w:eastAsia="Times New Roman" w:cs="Times New Roman"/>
          <w:szCs w:val="22"/>
        </w:rPr>
        <w:t>Por otra parte, c</w:t>
      </w:r>
      <w:r w:rsidRPr="0051614E">
        <w:rPr>
          <w:rFonts w:eastAsia="Times New Roman" w:cs="Times New Roman"/>
          <w:szCs w:val="22"/>
        </w:rPr>
        <w:t>omo es sabido el artículo 28.2 de la Ley 39/2015 establece el derecho de los ciudadanos a no aportar información que esté en poder de la administración.</w:t>
      </w:r>
    </w:p>
    <w:p w:rsidR="0051614E" w:rsidRPr="0051614E" w:rsidRDefault="0051614E" w:rsidP="0051614E">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p>
    <w:p w:rsidR="0051614E" w:rsidRDefault="0051614E" w:rsidP="0051614E">
      <w:pPr>
        <w:pBdr>
          <w:top w:val="single" w:sz="4" w:space="1" w:color="438086" w:themeColor="accent2"/>
          <w:left w:val="single" w:sz="4" w:space="2" w:color="438086" w:themeColor="accent2"/>
          <w:bottom w:val="single" w:sz="4" w:space="1" w:color="438086" w:themeColor="accent2"/>
          <w:right w:val="single" w:sz="4" w:space="4" w:color="438086" w:themeColor="accent2"/>
        </w:pBdr>
        <w:contextualSpacing/>
        <w:rPr>
          <w:rFonts w:eastAsia="Times New Roman" w:cs="Times New Roman"/>
          <w:szCs w:val="22"/>
        </w:rPr>
      </w:pPr>
      <w:r w:rsidRPr="0051614E">
        <w:rPr>
          <w:rFonts w:eastAsia="Times New Roman" w:cs="Times New Roman"/>
          <w:szCs w:val="22"/>
        </w:rPr>
        <w:t>Este es el caso de los documentos de identidad. Por esta razón, este Consejo recomienda que las instituciones que soliciten la acreditación de la identidad por esta vía, valoren, si fuese posible, recurrir a la Plataforma de Intermediación de Datos (PID) que da acceso a numerosos documentos que obran en poder de las administraciones públicas, entre ellos los documentos de identidad.</w:t>
      </w:r>
    </w:p>
    <w:p w:rsidR="00D67951" w:rsidRPr="00064F49" w:rsidRDefault="00D67951" w:rsidP="00D67951">
      <w:pPr>
        <w:spacing w:before="120" w:after="120"/>
        <w:ind w:left="142"/>
        <w:rPr>
          <w:rFonts w:eastAsia="Times New Roman" w:cs="Times New Roman"/>
          <w:bCs/>
          <w:szCs w:val="22"/>
          <w:lang w:bidi="es-ES"/>
        </w:rPr>
      </w:pPr>
    </w:p>
    <w:p w:rsidR="00D67951" w:rsidRDefault="00D67951" w:rsidP="00D67951">
      <w:pPr>
        <w:spacing w:before="120" w:after="120"/>
        <w:ind w:left="142"/>
        <w:rPr>
          <w:rFonts w:eastAsia="Times New Roman" w:cs="Times New Roman"/>
          <w:b/>
          <w:bCs/>
          <w:color w:val="325F64" w:themeColor="accent2" w:themeShade="BF"/>
          <w:szCs w:val="22"/>
          <w:lang w:bidi="es-ES"/>
        </w:rPr>
      </w:pPr>
      <w:r>
        <w:rPr>
          <w:rFonts w:eastAsia="Times New Roman" w:cs="Times New Roman"/>
          <w:b/>
          <w:bCs/>
          <w:color w:val="325F64" w:themeColor="accent2" w:themeShade="BF"/>
          <w:szCs w:val="22"/>
          <w:lang w:bidi="es-ES"/>
        </w:rPr>
        <w:t>L</w:t>
      </w:r>
      <w:r w:rsidRPr="00E93B9C">
        <w:rPr>
          <w:rFonts w:eastAsia="Times New Roman" w:cs="Times New Roman"/>
          <w:b/>
          <w:bCs/>
          <w:color w:val="325F64" w:themeColor="accent2" w:themeShade="BF"/>
          <w:szCs w:val="22"/>
          <w:lang w:bidi="es-ES"/>
        </w:rPr>
        <w:t>a gestión de las solicitudes de acceso</w:t>
      </w:r>
      <w:r>
        <w:rPr>
          <w:rFonts w:eastAsia="Times New Roman" w:cs="Times New Roman"/>
          <w:b/>
          <w:bCs/>
          <w:color w:val="325F64" w:themeColor="accent2" w:themeShade="BF"/>
          <w:szCs w:val="22"/>
          <w:lang w:bidi="es-ES"/>
        </w:rPr>
        <w:t>, en general se ajusta al procedimiento establecido por la LTAIBG, aunque se observan excepciones que se dan en todas las fases del procedimiento.</w:t>
      </w:r>
    </w:p>
    <w:p w:rsidR="00D67951" w:rsidRDefault="00D67951" w:rsidP="00D67951">
      <w:pPr>
        <w:spacing w:before="120" w:after="120"/>
        <w:ind w:left="142"/>
        <w:rPr>
          <w:rFonts w:eastAsia="Times New Roman" w:cs="Times New Roman"/>
          <w:bCs/>
          <w:szCs w:val="22"/>
          <w:lang w:bidi="es-ES"/>
        </w:rPr>
      </w:pPr>
      <w:r w:rsidRPr="00E93B9C">
        <w:rPr>
          <w:rFonts w:eastAsia="Times New Roman" w:cs="Times New Roman"/>
          <w:bCs/>
          <w:szCs w:val="22"/>
          <w:lang w:bidi="es-ES"/>
        </w:rPr>
        <w:t xml:space="preserve">Solo </w:t>
      </w:r>
      <w:r w:rsidR="0051614E">
        <w:rPr>
          <w:rFonts w:eastAsia="Times New Roman" w:cs="Times New Roman"/>
          <w:bCs/>
          <w:szCs w:val="22"/>
          <w:lang w:bidi="es-ES"/>
        </w:rPr>
        <w:t>tres</w:t>
      </w:r>
      <w:r>
        <w:rPr>
          <w:rFonts w:eastAsia="Times New Roman" w:cs="Times New Roman"/>
          <w:bCs/>
          <w:szCs w:val="22"/>
          <w:lang w:bidi="es-ES"/>
        </w:rPr>
        <w:t xml:space="preserve"> de las </w:t>
      </w:r>
      <w:r w:rsidR="0051614E">
        <w:rPr>
          <w:rFonts w:eastAsia="Times New Roman" w:cs="Times New Roman"/>
          <w:bCs/>
          <w:szCs w:val="22"/>
          <w:lang w:bidi="es-ES"/>
        </w:rPr>
        <w:t>seis</w:t>
      </w:r>
      <w:r>
        <w:rPr>
          <w:rFonts w:eastAsia="Times New Roman" w:cs="Times New Roman"/>
          <w:bCs/>
          <w:szCs w:val="22"/>
          <w:lang w:bidi="es-ES"/>
        </w:rPr>
        <w:t xml:space="preserve"> instituciones evaluadas emiten acuse de recibo de la solicitud presentada, </w:t>
      </w:r>
      <w:r w:rsidR="0051614E">
        <w:rPr>
          <w:rFonts w:eastAsia="Times New Roman" w:cs="Times New Roman"/>
          <w:bCs/>
          <w:szCs w:val="22"/>
          <w:lang w:bidi="es-ES"/>
        </w:rPr>
        <w:t>ninguna</w:t>
      </w:r>
      <w:r>
        <w:rPr>
          <w:rFonts w:eastAsia="Times New Roman" w:cs="Times New Roman"/>
          <w:bCs/>
          <w:szCs w:val="22"/>
          <w:lang w:bidi="es-ES"/>
        </w:rPr>
        <w:t xml:space="preserve"> comunica el inicio de la tramitación y ninguna de las que habían recibido solicitudes con alguna incidencia solicita subsanación.</w:t>
      </w:r>
      <w:r w:rsidR="0026153E">
        <w:rPr>
          <w:rFonts w:eastAsia="Times New Roman" w:cs="Times New Roman"/>
          <w:bCs/>
          <w:szCs w:val="22"/>
          <w:lang w:bidi="es-ES"/>
        </w:rPr>
        <w:t xml:space="preserve"> </w:t>
      </w:r>
      <w:r w:rsidR="0026153E" w:rsidRPr="0026153E">
        <w:rPr>
          <w:rFonts w:eastAsia="Times New Roman" w:cs="Times New Roman"/>
          <w:bCs/>
          <w:szCs w:val="22"/>
          <w:lang w:bidi="es-ES"/>
        </w:rPr>
        <w:tab/>
      </w:r>
      <w:r w:rsidR="0062716C">
        <w:rPr>
          <w:rFonts w:eastAsia="Times New Roman" w:cs="Times New Roman"/>
          <w:bCs/>
          <w:szCs w:val="22"/>
          <w:lang w:bidi="es-ES"/>
        </w:rPr>
        <w:t>Sólo una de las instituciones</w:t>
      </w:r>
      <w:r w:rsidR="0026153E" w:rsidRPr="0026153E">
        <w:rPr>
          <w:rFonts w:eastAsia="Times New Roman" w:cs="Times New Roman"/>
          <w:bCs/>
          <w:szCs w:val="22"/>
          <w:lang w:bidi="es-ES"/>
        </w:rPr>
        <w:t xml:space="preserve"> dispone de un canal para consultar el estado de tramitación de la solicitud</w:t>
      </w:r>
    </w:p>
    <w:p w:rsidR="00D67951" w:rsidRDefault="00D67951" w:rsidP="00D67951">
      <w:pPr>
        <w:spacing w:before="120" w:after="120"/>
        <w:ind w:left="142"/>
        <w:rPr>
          <w:rFonts w:eastAsia="Times New Roman" w:cs="Times New Roman"/>
          <w:bCs/>
          <w:szCs w:val="22"/>
          <w:lang w:bidi="es-ES"/>
        </w:rPr>
      </w:pPr>
      <w:r>
        <w:rPr>
          <w:rFonts w:eastAsia="Times New Roman" w:cs="Times New Roman"/>
          <w:bCs/>
          <w:szCs w:val="22"/>
          <w:lang w:bidi="es-ES"/>
        </w:rPr>
        <w:t xml:space="preserve">Por otra parte y a partir de los contactos informales realizados a lo largo de la tramitación se constata </w:t>
      </w:r>
      <w:r w:rsidR="0051614E">
        <w:rPr>
          <w:rFonts w:eastAsia="Times New Roman" w:cs="Times New Roman"/>
          <w:bCs/>
          <w:szCs w:val="22"/>
          <w:lang w:bidi="es-ES"/>
        </w:rPr>
        <w:t xml:space="preserve">en un caso </w:t>
      </w:r>
      <w:r>
        <w:rPr>
          <w:rFonts w:eastAsia="Times New Roman" w:cs="Times New Roman"/>
          <w:bCs/>
          <w:szCs w:val="22"/>
          <w:lang w:bidi="es-ES"/>
        </w:rPr>
        <w:t>que</w:t>
      </w:r>
      <w:r w:rsidR="0051614E">
        <w:rPr>
          <w:rFonts w:eastAsia="Times New Roman" w:cs="Times New Roman"/>
          <w:bCs/>
          <w:szCs w:val="22"/>
          <w:lang w:bidi="es-ES"/>
        </w:rPr>
        <w:t xml:space="preserve"> </w:t>
      </w:r>
      <w:r>
        <w:rPr>
          <w:rFonts w:eastAsia="Times New Roman" w:cs="Times New Roman"/>
          <w:bCs/>
          <w:szCs w:val="22"/>
          <w:lang w:bidi="es-ES"/>
        </w:rPr>
        <w:t>existe confusión entre solicitudes de información vinculadas a la actividad de la institución y solicitudes de información efectuadas al amparo de</w:t>
      </w:r>
      <w:r w:rsidR="0062716C">
        <w:rPr>
          <w:rFonts w:eastAsia="Times New Roman" w:cs="Times New Roman"/>
          <w:bCs/>
          <w:szCs w:val="22"/>
          <w:lang w:bidi="es-ES"/>
        </w:rPr>
        <w:t xml:space="preserve"> </w:t>
      </w:r>
      <w:r>
        <w:rPr>
          <w:rFonts w:eastAsia="Times New Roman" w:cs="Times New Roman"/>
          <w:bCs/>
          <w:szCs w:val="22"/>
          <w:lang w:bidi="es-ES"/>
        </w:rPr>
        <w:t xml:space="preserve">la LTAIBG. </w:t>
      </w:r>
    </w:p>
    <w:p w:rsidR="00D67951"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bCs/>
          <w:szCs w:val="22"/>
          <w:lang w:bidi="es-ES"/>
        </w:rPr>
        <w:t xml:space="preserve">Como se ha indicado, las solicitudes de información al amparo de la LTAIBG tienen escaso peso en la actividad desarrollada por estas instituciones. Por otra parte, la gestión de estas solicitudes se efectúa por unidades transversales que compaginan esta actividad con otras que seguramente son cuantitativamente más importantes. Todo ello hace que en ocasiones, las personas encargadas de las solicitudes de acceso a información pública tengan dificultades para identificarlas. </w:t>
      </w:r>
    </w:p>
    <w:p w:rsidR="00D67951" w:rsidRPr="00FF14EC"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bCs/>
          <w:szCs w:val="22"/>
          <w:lang w:bidi="es-ES"/>
        </w:rPr>
        <w:t xml:space="preserve">Por esta razón, este Consejo recomienda que se habiliten </w:t>
      </w:r>
      <w:r w:rsidRPr="00FF14EC">
        <w:rPr>
          <w:rFonts w:eastAsia="Times New Roman" w:cs="Times New Roman"/>
          <w:bCs/>
          <w:szCs w:val="22"/>
          <w:lang w:bidi="es-ES"/>
        </w:rPr>
        <w:t xml:space="preserve"> mecanismos que permitan a las personas responsables de </w:t>
      </w:r>
      <w:r>
        <w:rPr>
          <w:rFonts w:eastAsia="Times New Roman" w:cs="Times New Roman"/>
          <w:bCs/>
          <w:szCs w:val="22"/>
          <w:lang w:bidi="es-ES"/>
        </w:rPr>
        <w:t>la</w:t>
      </w:r>
      <w:r w:rsidRPr="00FF14EC">
        <w:rPr>
          <w:rFonts w:eastAsia="Times New Roman" w:cs="Times New Roman"/>
          <w:bCs/>
          <w:szCs w:val="22"/>
          <w:lang w:bidi="es-ES"/>
        </w:rPr>
        <w:t xml:space="preserve"> gestión</w:t>
      </w:r>
      <w:r>
        <w:rPr>
          <w:rFonts w:eastAsia="Times New Roman" w:cs="Times New Roman"/>
          <w:bCs/>
          <w:szCs w:val="22"/>
          <w:lang w:bidi="es-ES"/>
        </w:rPr>
        <w:t xml:space="preserve"> de las solicitudes efectuadas en el ejercicio del derecho de acceso a la información pública, </w:t>
      </w:r>
      <w:r w:rsidRPr="00FF14EC">
        <w:rPr>
          <w:rFonts w:eastAsia="Times New Roman" w:cs="Times New Roman"/>
          <w:bCs/>
          <w:szCs w:val="22"/>
          <w:lang w:bidi="es-ES"/>
        </w:rPr>
        <w:t>identificarlas</w:t>
      </w:r>
      <w:r>
        <w:rPr>
          <w:rFonts w:eastAsia="Times New Roman" w:cs="Times New Roman"/>
          <w:bCs/>
          <w:szCs w:val="22"/>
          <w:lang w:bidi="es-ES"/>
        </w:rPr>
        <w:t xml:space="preserve"> correctamente</w:t>
      </w:r>
      <w:r w:rsidRPr="00FF14EC">
        <w:rPr>
          <w:rFonts w:eastAsia="Times New Roman" w:cs="Times New Roman"/>
          <w:bCs/>
          <w:szCs w:val="22"/>
          <w:lang w:bidi="es-ES"/>
        </w:rPr>
        <w:t xml:space="preserve"> y diferenciarlas de otras solicitudes de información, por ejemplo mediante un registro específico y proporcionando formación a las personas que han de tramitarlas.</w:t>
      </w:r>
    </w:p>
    <w:p w:rsidR="00D67951"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sidRPr="00FF14EC">
        <w:rPr>
          <w:rFonts w:eastAsia="Times New Roman" w:cs="Times New Roman"/>
          <w:bCs/>
          <w:szCs w:val="22"/>
          <w:lang w:bidi="es-ES"/>
        </w:rPr>
        <w:t>La confusión existente entre las diferentes peticiones de información que pueden efectuarse a la institución en la práctica puede llegar a suponer una barrera al ejercicio del derecho de acceso.</w:t>
      </w:r>
    </w:p>
    <w:p w:rsidR="00D67951" w:rsidRDefault="00D67951" w:rsidP="00D67951">
      <w:pPr>
        <w:spacing w:before="120" w:after="120"/>
        <w:ind w:left="142"/>
        <w:rPr>
          <w:rFonts w:eastAsia="Times New Roman" w:cs="Times New Roman"/>
          <w:bCs/>
          <w:szCs w:val="22"/>
          <w:lang w:bidi="es-ES"/>
        </w:rPr>
      </w:pPr>
      <w:r>
        <w:rPr>
          <w:rFonts w:eastAsia="Times New Roman" w:cs="Times New Roman"/>
          <w:bCs/>
          <w:szCs w:val="22"/>
          <w:lang w:bidi="es-ES"/>
        </w:rPr>
        <w:t xml:space="preserve"> </w:t>
      </w:r>
    </w:p>
    <w:p w:rsidR="00D67951" w:rsidRDefault="00D67951" w:rsidP="00D67951">
      <w:pPr>
        <w:spacing w:before="120" w:after="120"/>
        <w:ind w:left="142"/>
        <w:rPr>
          <w:rFonts w:eastAsia="Times New Roman" w:cs="Times New Roman"/>
          <w:szCs w:val="22"/>
        </w:rPr>
      </w:pPr>
      <w:r>
        <w:rPr>
          <w:rFonts w:eastAsia="Times New Roman" w:cs="Times New Roman"/>
          <w:bCs/>
          <w:szCs w:val="22"/>
          <w:lang w:bidi="es-ES"/>
        </w:rPr>
        <w:t xml:space="preserve">Por otra parte, no en todos los casos se dicta resolución sino que se opta por conceder el acceso a la información remitiéndola mediante un correo electrónico que no contiene pie de recurso, </w:t>
      </w:r>
      <w:r w:rsidRPr="008B6F84">
        <w:rPr>
          <w:rFonts w:eastAsia="Times New Roman" w:cs="Times New Roman"/>
          <w:szCs w:val="22"/>
        </w:rPr>
        <w:t xml:space="preserve">careciendo en consecuencia, de información sobre los medios de impugnación en caso de disconformidad con la respuesta </w:t>
      </w:r>
      <w:r w:rsidRPr="008B6F84">
        <w:rPr>
          <w:rFonts w:eastAsia="Times New Roman" w:cs="Times New Roman"/>
          <w:szCs w:val="22"/>
        </w:rPr>
        <w:lastRenderedPageBreak/>
        <w:t>proporcionada, cuestión sobre la que</w:t>
      </w:r>
      <w:r w:rsidRPr="00CA081B">
        <w:t xml:space="preserve"> </w:t>
      </w:r>
      <w:r w:rsidRPr="00CA081B">
        <w:rPr>
          <w:rFonts w:eastAsia="Times New Roman" w:cs="Times New Roman"/>
          <w:szCs w:val="22"/>
        </w:rPr>
        <w:t>en general</w:t>
      </w:r>
      <w:r>
        <w:rPr>
          <w:rFonts w:eastAsia="Times New Roman" w:cs="Times New Roman"/>
          <w:szCs w:val="22"/>
        </w:rPr>
        <w:t>,</w:t>
      </w:r>
      <w:r w:rsidRPr="00CA081B">
        <w:rPr>
          <w:rFonts w:eastAsia="Times New Roman" w:cs="Times New Roman"/>
          <w:szCs w:val="22"/>
        </w:rPr>
        <w:t xml:space="preserve"> </w:t>
      </w:r>
      <w:r w:rsidRPr="008B6F84">
        <w:rPr>
          <w:rFonts w:eastAsia="Times New Roman" w:cs="Times New Roman"/>
          <w:szCs w:val="22"/>
        </w:rPr>
        <w:t xml:space="preserve">tampoco se informa </w:t>
      </w:r>
      <w:r>
        <w:rPr>
          <w:rFonts w:eastAsia="Times New Roman" w:cs="Times New Roman"/>
          <w:szCs w:val="22"/>
        </w:rPr>
        <w:t xml:space="preserve">en los </w:t>
      </w:r>
      <w:r w:rsidRPr="008B6F84">
        <w:rPr>
          <w:rFonts w:eastAsia="Times New Roman" w:cs="Times New Roman"/>
          <w:szCs w:val="22"/>
        </w:rPr>
        <w:t>Portal</w:t>
      </w:r>
      <w:r>
        <w:rPr>
          <w:rFonts w:eastAsia="Times New Roman" w:cs="Times New Roman"/>
          <w:szCs w:val="22"/>
        </w:rPr>
        <w:t>es</w:t>
      </w:r>
      <w:r w:rsidRPr="008B6F84">
        <w:rPr>
          <w:rFonts w:eastAsia="Times New Roman" w:cs="Times New Roman"/>
          <w:szCs w:val="22"/>
        </w:rPr>
        <w:t xml:space="preserve"> de Transparencia</w:t>
      </w:r>
      <w:r>
        <w:rPr>
          <w:rFonts w:eastAsia="Times New Roman" w:cs="Times New Roman"/>
          <w:szCs w:val="22"/>
        </w:rPr>
        <w:t xml:space="preserve">. </w:t>
      </w:r>
    </w:p>
    <w:p w:rsidR="0026153E" w:rsidRDefault="0026153E" w:rsidP="00D67951">
      <w:pPr>
        <w:spacing w:before="120" w:after="120"/>
        <w:ind w:left="142"/>
        <w:rPr>
          <w:rFonts w:eastAsia="Times New Roman" w:cs="Times New Roman"/>
          <w:szCs w:val="22"/>
        </w:rPr>
      </w:pPr>
    </w:p>
    <w:p w:rsidR="00D67951" w:rsidRPr="00E93B9C" w:rsidRDefault="00D67951" w:rsidP="00D67951">
      <w:pPr>
        <w:pBdr>
          <w:top w:val="single" w:sz="4" w:space="1" w:color="438086" w:themeColor="accent2"/>
          <w:left w:val="single" w:sz="4" w:space="4" w:color="438086" w:themeColor="accent2"/>
          <w:bottom w:val="single" w:sz="4" w:space="1" w:color="438086" w:themeColor="accent2"/>
          <w:right w:val="single" w:sz="4" w:space="4" w:color="438086" w:themeColor="accent2"/>
        </w:pBdr>
        <w:spacing w:before="120" w:after="120"/>
        <w:ind w:left="142"/>
        <w:rPr>
          <w:rFonts w:eastAsia="Times New Roman" w:cs="Times New Roman"/>
          <w:bCs/>
          <w:szCs w:val="22"/>
          <w:lang w:bidi="es-ES"/>
        </w:rPr>
      </w:pPr>
      <w:r>
        <w:rPr>
          <w:rFonts w:eastAsia="Times New Roman" w:cs="Times New Roman"/>
          <w:szCs w:val="22"/>
        </w:rPr>
        <w:t>Todas las instituciones</w:t>
      </w:r>
      <w:r w:rsidRPr="008B6F84">
        <w:rPr>
          <w:rFonts w:eastAsia="Times New Roman" w:cs="Times New Roman"/>
          <w:szCs w:val="22"/>
        </w:rPr>
        <w:t xml:space="preserve"> debería</w:t>
      </w:r>
      <w:r>
        <w:rPr>
          <w:rFonts w:eastAsia="Times New Roman" w:cs="Times New Roman"/>
          <w:szCs w:val="22"/>
        </w:rPr>
        <w:t>n</w:t>
      </w:r>
      <w:r w:rsidRPr="008B6F84">
        <w:rPr>
          <w:rFonts w:eastAsia="Times New Roman" w:cs="Times New Roman"/>
          <w:szCs w:val="22"/>
        </w:rPr>
        <w:t xml:space="preserve"> </w:t>
      </w:r>
      <w:r w:rsidRPr="003774D5">
        <w:rPr>
          <w:rFonts w:eastAsia="Times New Roman" w:cs="Times New Roman"/>
          <w:szCs w:val="22"/>
        </w:rPr>
        <w:t>ajustarse al procedimiento establecido por la Ley 19/2013 en lo que se refiere a la em</w:t>
      </w:r>
      <w:r>
        <w:rPr>
          <w:rFonts w:eastAsia="Times New Roman" w:cs="Times New Roman"/>
          <w:szCs w:val="22"/>
        </w:rPr>
        <w:t xml:space="preserve">isión de una resolución expresa, </w:t>
      </w:r>
      <w:r w:rsidRPr="003774D5">
        <w:rPr>
          <w:rFonts w:eastAsia="Times New Roman" w:cs="Times New Roman"/>
          <w:szCs w:val="22"/>
        </w:rPr>
        <w:t>que indique los recursos que contra la misma procedan, órgano administrativo o judicial</w:t>
      </w:r>
      <w:r w:rsidRPr="008B6F84">
        <w:rPr>
          <w:rFonts w:eastAsia="Times New Roman" w:cs="Times New Roman"/>
          <w:szCs w:val="22"/>
        </w:rPr>
        <w:t xml:space="preserve"> ante el que presentarlos y el plazo para interponerlos.  </w:t>
      </w:r>
      <w:r>
        <w:rPr>
          <w:rFonts w:eastAsia="Times New Roman" w:cs="Times New Roman"/>
          <w:szCs w:val="22"/>
        </w:rPr>
        <w:t xml:space="preserve"> </w:t>
      </w:r>
    </w:p>
    <w:p w:rsidR="00D67951" w:rsidRDefault="00D67951" w:rsidP="00D67951">
      <w:pPr>
        <w:spacing w:before="120" w:after="120"/>
        <w:ind w:left="142"/>
        <w:rPr>
          <w:rFonts w:eastAsia="Times New Roman" w:cs="Times New Roman"/>
          <w:bCs/>
          <w:szCs w:val="22"/>
          <w:lang w:bidi="es-ES"/>
        </w:rPr>
      </w:pPr>
      <w:r>
        <w:rPr>
          <w:rFonts w:eastAsia="Times New Roman" w:cs="Times New Roman"/>
          <w:bCs/>
          <w:szCs w:val="22"/>
          <w:lang w:bidi="es-ES"/>
        </w:rPr>
        <w:t xml:space="preserve">   </w:t>
      </w:r>
    </w:p>
    <w:p w:rsidR="00D67951" w:rsidRDefault="00D67951" w:rsidP="00D67951">
      <w:pPr>
        <w:spacing w:before="120" w:after="120"/>
        <w:ind w:left="142"/>
        <w:rPr>
          <w:rFonts w:eastAsia="Times New Roman" w:cs="Times New Roman"/>
          <w:bCs/>
          <w:szCs w:val="22"/>
          <w:lang w:bidi="es-ES"/>
        </w:rPr>
      </w:pPr>
      <w:r>
        <w:rPr>
          <w:rFonts w:eastAsia="Times New Roman" w:cs="Times New Roman"/>
          <w:szCs w:val="24"/>
          <w:lang w:bidi="es-ES"/>
        </w:rPr>
        <w:t>Finalmente, n</w:t>
      </w:r>
      <w:r w:rsidRPr="000B25CE">
        <w:rPr>
          <w:rFonts w:eastAsia="Times New Roman" w:cs="Times New Roman"/>
          <w:szCs w:val="24"/>
          <w:lang w:bidi="es-ES"/>
        </w:rPr>
        <w:t xml:space="preserve">o consta que se haya emitido </w:t>
      </w:r>
      <w:r>
        <w:rPr>
          <w:rFonts w:eastAsia="Times New Roman" w:cs="Times New Roman"/>
          <w:szCs w:val="24"/>
          <w:lang w:bidi="es-ES"/>
        </w:rPr>
        <w:t xml:space="preserve">respuesta en </w:t>
      </w:r>
      <w:r w:rsidR="0026153E">
        <w:rPr>
          <w:rFonts w:eastAsia="Times New Roman" w:cs="Times New Roman"/>
          <w:szCs w:val="24"/>
          <w:lang w:bidi="es-ES"/>
        </w:rPr>
        <w:t>uno</w:t>
      </w:r>
      <w:r>
        <w:rPr>
          <w:rFonts w:eastAsia="Times New Roman" w:cs="Times New Roman"/>
          <w:szCs w:val="24"/>
          <w:lang w:bidi="es-ES"/>
        </w:rPr>
        <w:t xml:space="preserve"> de los casos, p</w:t>
      </w:r>
      <w:r w:rsidRPr="000B25CE">
        <w:rPr>
          <w:rFonts w:eastAsia="Times New Roman" w:cs="Times New Roman"/>
          <w:szCs w:val="24"/>
          <w:lang w:bidi="es-ES"/>
        </w:rPr>
        <w:t xml:space="preserve">or </w:t>
      </w:r>
      <w:r>
        <w:rPr>
          <w:rFonts w:eastAsia="Times New Roman" w:cs="Times New Roman"/>
          <w:szCs w:val="24"/>
          <w:lang w:bidi="es-ES"/>
        </w:rPr>
        <w:t>lo que cabe</w:t>
      </w:r>
      <w:r w:rsidRPr="000B25CE">
        <w:rPr>
          <w:rFonts w:eastAsia="Times New Roman" w:cs="Times New Roman"/>
          <w:szCs w:val="24"/>
          <w:lang w:bidi="es-ES"/>
        </w:rPr>
        <w:t xml:space="preserve"> entender que </w:t>
      </w:r>
      <w:r w:rsidR="0026153E">
        <w:rPr>
          <w:rFonts w:eastAsia="Times New Roman" w:cs="Times New Roman"/>
          <w:szCs w:val="24"/>
          <w:lang w:bidi="es-ES"/>
        </w:rPr>
        <w:t>la solicitud</w:t>
      </w:r>
      <w:r w:rsidRPr="000B25CE">
        <w:rPr>
          <w:rFonts w:eastAsia="Times New Roman" w:cs="Times New Roman"/>
          <w:szCs w:val="24"/>
          <w:lang w:bidi="es-ES"/>
        </w:rPr>
        <w:t xml:space="preserve"> ha sido denegada por silencio administrativo al haber transcurrido el plazo de un mes sin obtener respuesta</w:t>
      </w:r>
      <w:r>
        <w:rPr>
          <w:rFonts w:eastAsia="Times New Roman" w:cs="Times New Roman"/>
          <w:szCs w:val="24"/>
          <w:lang w:bidi="es-ES"/>
        </w:rPr>
        <w:t xml:space="preserve">. </w:t>
      </w:r>
    </w:p>
    <w:p w:rsidR="0026153E" w:rsidRDefault="0026153E">
      <w:pPr>
        <w:jc w:val="left"/>
      </w:pPr>
      <w:r>
        <w:br w:type="page"/>
      </w:r>
    </w:p>
    <w:p w:rsidR="00794A50" w:rsidRPr="00794A50" w:rsidRDefault="00B7472A" w:rsidP="00794A50">
      <w:pPr>
        <w:spacing w:line="240" w:lineRule="auto"/>
        <w:jc w:val="center"/>
        <w:rPr>
          <w:rFonts w:eastAsia="Times New Roman" w:cs="Times New Roman"/>
          <w:b/>
          <w:color w:val="000000"/>
          <w:sz w:val="30"/>
          <w:szCs w:val="30"/>
          <w:lang w:eastAsia="en-US"/>
        </w:rPr>
      </w:pPr>
      <w:sdt>
        <w:sdtPr>
          <w:rPr>
            <w:rFonts w:eastAsia="Times New Roman" w:cs="Times New Roman"/>
            <w:b/>
            <w:color w:val="438086" w:themeColor="accent2"/>
            <w:sz w:val="30"/>
            <w:szCs w:val="30"/>
            <w:lang w:eastAsia="en-US"/>
          </w:rPr>
          <w:id w:val="1557966967"/>
        </w:sdtPr>
        <w:sdtEndPr>
          <w:rPr>
            <w:color w:val="auto"/>
          </w:rPr>
        </w:sdtEndPr>
        <w:sdtContent>
          <w:r w:rsidR="00794A50" w:rsidRPr="00FF20A2">
            <w:rPr>
              <w:rFonts w:eastAsia="Times New Roman" w:cs="Times New Roman"/>
              <w:b/>
              <w:color w:val="438086" w:themeColor="accent2"/>
              <w:sz w:val="30"/>
              <w:szCs w:val="30"/>
              <w:lang w:eastAsia="en-US"/>
            </w:rPr>
            <w:t xml:space="preserve">Anexo: Criterios de medición de los atributos de la </w:t>
          </w:r>
          <w:r w:rsidR="00384774">
            <w:rPr>
              <w:rFonts w:eastAsia="Times New Roman" w:cs="Times New Roman"/>
              <w:b/>
              <w:color w:val="438086" w:themeColor="accent2"/>
              <w:sz w:val="30"/>
              <w:szCs w:val="30"/>
              <w:lang w:eastAsia="en-US"/>
            </w:rPr>
            <w:t>i</w:t>
          </w:r>
          <w:r w:rsidR="00794A50" w:rsidRPr="00FF20A2">
            <w:rPr>
              <w:rFonts w:eastAsia="Times New Roman" w:cs="Times New Roman"/>
              <w:b/>
              <w:color w:val="438086" w:themeColor="accent2"/>
              <w:sz w:val="30"/>
              <w:szCs w:val="30"/>
              <w:lang w:eastAsia="en-US"/>
            </w:rPr>
            <w:t>nformación</w:t>
          </w:r>
        </w:sdtContent>
      </w:sdt>
    </w:p>
    <w:tbl>
      <w:tblPr>
        <w:tblW w:w="5694" w:type="pct"/>
        <w:tblInd w:w="-497" w:type="dxa"/>
        <w:tblCellMar>
          <w:left w:w="70" w:type="dxa"/>
          <w:right w:w="70" w:type="dxa"/>
        </w:tblCellMar>
        <w:tblLook w:val="04A0" w:firstRow="1" w:lastRow="0" w:firstColumn="1" w:lastColumn="0" w:noHBand="0" w:noVBand="1"/>
      </w:tblPr>
      <w:tblGrid>
        <w:gridCol w:w="1929"/>
        <w:gridCol w:w="1519"/>
        <w:gridCol w:w="2381"/>
        <w:gridCol w:w="668"/>
        <w:gridCol w:w="3992"/>
      </w:tblGrid>
      <w:tr w:rsidR="00794A50" w:rsidRPr="00794A50" w:rsidTr="00384774">
        <w:trPr>
          <w:trHeight w:val="300"/>
        </w:trPr>
        <w:tc>
          <w:tcPr>
            <w:tcW w:w="919"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PRINCIPIOS GENERALES</w:t>
            </w:r>
          </w:p>
        </w:tc>
        <w:tc>
          <w:tcPr>
            <w:tcW w:w="724"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CRITERIO</w:t>
            </w:r>
          </w:p>
        </w:tc>
        <w:tc>
          <w:tcPr>
            <w:tcW w:w="1135"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DESCRIPCION</w:t>
            </w:r>
          </w:p>
        </w:tc>
        <w:tc>
          <w:tcPr>
            <w:tcW w:w="318"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VALOR</w:t>
            </w:r>
          </w:p>
        </w:tc>
        <w:tc>
          <w:tcPr>
            <w:tcW w:w="1903"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SIGNIFICADO</w:t>
            </w:r>
          </w:p>
        </w:tc>
      </w:tr>
      <w:tr w:rsidR="00794A50" w:rsidRPr="00794A50" w:rsidTr="00384774">
        <w:trPr>
          <w:trHeight w:val="514"/>
        </w:trPr>
        <w:tc>
          <w:tcPr>
            <w:tcW w:w="9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PUBLICACIÓN</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CONTENIDO</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obliga su publicación por la Ley19/21013</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SI se publica el contenido de la obligación exigida</w:t>
            </w:r>
          </w:p>
        </w:tc>
      </w:tr>
      <w:tr w:rsidR="00794A50" w:rsidRPr="00794A50" w:rsidTr="00384774">
        <w:trPr>
          <w:trHeight w:val="323"/>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publica el contenido de la obligación exigida</w:t>
            </w:r>
          </w:p>
        </w:tc>
      </w:tr>
      <w:tr w:rsidR="00794A50" w:rsidRPr="00794A50" w:rsidTr="00384774">
        <w:trPr>
          <w:trHeight w:val="427"/>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Modo de presentar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DIRECTA en la misma web o con enlace directo a la información</w:t>
            </w:r>
          </w:p>
        </w:tc>
      </w:tr>
      <w:tr w:rsidR="00794A50" w:rsidRPr="00794A50" w:rsidTr="00384774">
        <w:trPr>
          <w:trHeight w:val="419"/>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INDIRECTA pero sin dirigir a la información a la que se refiere</w:t>
            </w:r>
          </w:p>
        </w:tc>
      </w:tr>
      <w:tr w:rsidR="00794A50" w:rsidRPr="00794A50" w:rsidTr="00384774">
        <w:trPr>
          <w:trHeight w:val="411"/>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ACTUALIZACIÓN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identifica la fecha de datación de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y está dentro de los TRES meses previos a la fecha de consulta</w:t>
            </w:r>
          </w:p>
        </w:tc>
      </w:tr>
      <w:tr w:rsidR="00794A50" w:rsidRPr="00794A50" w:rsidTr="00384774">
        <w:trPr>
          <w:trHeight w:val="416"/>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pero NO ESTA ACTUALIZADO dentro de los tres meses</w:t>
            </w:r>
          </w:p>
        </w:tc>
      </w:tr>
      <w:tr w:rsidR="00794A50" w:rsidRPr="00794A50" w:rsidTr="00384774">
        <w:trPr>
          <w:trHeight w:val="422"/>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CONOCE la fecha de publicación de la información</w:t>
            </w:r>
          </w:p>
        </w:tc>
      </w:tr>
      <w:tr w:rsidR="00794A50" w:rsidRPr="00794A50" w:rsidTr="00384774">
        <w:trPr>
          <w:trHeight w:val="300"/>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ATRIBUTOS</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ACCESIBILIDAD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Número de clics para acceder a la información desde la página principal de transparencia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3 clics como máximo</w:t>
            </w:r>
          </w:p>
        </w:tc>
      </w:tr>
      <w:tr w:rsidR="00794A50" w:rsidRPr="00794A50" w:rsidTr="00384774">
        <w:trPr>
          <w:trHeight w:val="1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4</w:t>
            </w:r>
          </w:p>
        </w:tc>
      </w:tr>
      <w:tr w:rsidR="00794A50" w:rsidRPr="00794A50" w:rsidTr="00384774">
        <w:trPr>
          <w:trHeight w:val="24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5</w:t>
            </w:r>
          </w:p>
        </w:tc>
      </w:tr>
      <w:tr w:rsidR="00794A50" w:rsidRPr="00794A50" w:rsidTr="00384774">
        <w:trPr>
          <w:trHeight w:val="26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6</w:t>
            </w:r>
          </w:p>
        </w:tc>
      </w:tr>
      <w:tr w:rsidR="00794A50" w:rsidRPr="00794A50" w:rsidTr="00384774">
        <w:trPr>
          <w:trHeight w:val="28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7</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8</w:t>
            </w:r>
          </w:p>
        </w:tc>
      </w:tr>
      <w:tr w:rsidR="00794A50" w:rsidRPr="00794A50" w:rsidTr="00384774">
        <w:trPr>
          <w:trHeight w:val="13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9</w:t>
            </w:r>
          </w:p>
        </w:tc>
      </w:tr>
      <w:tr w:rsidR="00794A50" w:rsidRPr="00794A50" w:rsidTr="00384774">
        <w:trPr>
          <w:trHeight w:val="20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10</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11</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12</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Más de 12 clics</w:t>
            </w:r>
          </w:p>
        </w:tc>
      </w:tr>
      <w:tr w:rsidR="00794A50" w:rsidRPr="00794A50" w:rsidTr="00384774">
        <w:trPr>
          <w:trHeight w:val="26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CLARIDAD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Lenguaje fácil de entender por el público general. La información compleja se acompaña de comentarios, glosarios, textos introductorios o similares</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MUY comprensible o con ayudas, en su caso</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Comprensible</w:t>
            </w:r>
          </w:p>
        </w:tc>
      </w:tr>
      <w:tr w:rsidR="00794A50" w:rsidRPr="00794A50" w:rsidTr="00384774">
        <w:trPr>
          <w:trHeight w:val="25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Normal</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Poco comprensible</w:t>
            </w:r>
          </w:p>
        </w:tc>
      </w:tr>
      <w:tr w:rsidR="00794A50" w:rsidRPr="00794A50" w:rsidTr="00384774">
        <w:trPr>
          <w:trHeight w:val="18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Difícilmente comprensible</w:t>
            </w:r>
          </w:p>
        </w:tc>
      </w:tr>
      <w:tr w:rsidR="00794A50" w:rsidRPr="00794A50" w:rsidTr="00384774">
        <w:trPr>
          <w:trHeight w:val="24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12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NADA comprensible</w:t>
            </w:r>
          </w:p>
        </w:tc>
      </w:tr>
      <w:tr w:rsidR="00794A50" w:rsidRPr="00794A50" w:rsidTr="00384774">
        <w:trPr>
          <w:trHeight w:val="57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ESTRUCTURACIÓN</w:t>
            </w:r>
          </w:p>
        </w:tc>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Información organizada siguiendo una lógica clara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encuentra ordenada en grupos de materias, temáticas o de acuerdo con los bloques o grupos de información de la ley</w:t>
            </w:r>
          </w:p>
        </w:tc>
      </w:tr>
      <w:tr w:rsidR="00794A50" w:rsidRPr="00794A50" w:rsidTr="00384774">
        <w:trPr>
          <w:trHeight w:val="42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presenta dispersa sin agrupación ni ordenación alguna</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Reutilización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Formatos según Ley 37/2007</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Es un formato reutilizable establecido</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es un formato reutilizable</w:t>
            </w:r>
          </w:p>
        </w:tc>
      </w:tr>
      <w:tr w:rsidR="00794A50" w:rsidRPr="00794A50" w:rsidTr="00384774">
        <w:trPr>
          <w:trHeight w:val="343"/>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WEB</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LUGAR PUBLICACION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Dónde quedan publicadas las obligaciones de publicidad activa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o banner en la página inicial del sitio</w:t>
            </w:r>
          </w:p>
        </w:tc>
      </w:tr>
      <w:tr w:rsidR="00794A50" w:rsidRPr="00794A50" w:rsidTr="00384774">
        <w:trPr>
          <w:trHeight w:val="362"/>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pero NO en la página de inicio</w:t>
            </w:r>
          </w:p>
        </w:tc>
      </w:tr>
      <w:tr w:rsidR="00794A50" w:rsidRPr="00794A50" w:rsidTr="00384774">
        <w:trPr>
          <w:trHeight w:val="6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existe un apartado específico de transparencia</w:t>
            </w:r>
          </w:p>
        </w:tc>
      </w:tr>
    </w:tbl>
    <w:p w:rsidR="00794A50" w:rsidRPr="00596EDD" w:rsidRDefault="00794A50" w:rsidP="00596EDD"/>
    <w:sectPr w:rsidR="00794A50" w:rsidRPr="00596EDD">
      <w:headerReference w:type="even" r:id="rId21"/>
      <w:headerReference w:type="default" r:id="rId22"/>
      <w:footerReference w:type="even" r:id="rId23"/>
      <w:footerReference w:type="default" r:id="rId24"/>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AD" w:rsidRDefault="001D5FAD">
      <w:pPr>
        <w:spacing w:after="0" w:line="240" w:lineRule="auto"/>
      </w:pPr>
      <w:r>
        <w:separator/>
      </w:r>
    </w:p>
  </w:endnote>
  <w:endnote w:type="continuationSeparator" w:id="0">
    <w:p w:rsidR="001D5FAD" w:rsidRDefault="001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AD" w:rsidRDefault="001D5FAD">
    <w:r>
      <w:fldChar w:fldCharType="begin"/>
    </w:r>
    <w:r>
      <w:instrText>PAGE   \* MERGEFORMAT</w:instrText>
    </w:r>
    <w:r>
      <w:fldChar w:fldCharType="separate"/>
    </w:r>
    <w:r w:rsidR="00B7472A">
      <w:rPr>
        <w:noProof/>
      </w:rPr>
      <w:t>2</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1D5FAD">
      <w:trPr>
        <w:trHeight w:hRule="exact" w:val="72"/>
      </w:trPr>
      <w:tc>
        <w:tcPr>
          <w:tcW w:w="2718" w:type="dxa"/>
          <w:tcBorders>
            <w:top w:val="single" w:sz="12" w:space="0" w:color="438086" w:themeColor="accent2"/>
            <w:bottom w:val="single" w:sz="2" w:space="0" w:color="438086" w:themeColor="accent2"/>
          </w:tcBorders>
        </w:tcPr>
        <w:p w:rsidR="001D5FAD" w:rsidRDefault="001D5FAD">
          <w:pPr>
            <w:pStyle w:val="Sinespaciado"/>
          </w:pPr>
        </w:p>
      </w:tc>
      <w:tc>
        <w:tcPr>
          <w:tcW w:w="1017" w:type="dxa"/>
          <w:tcBorders>
            <w:bottom w:val="single" w:sz="2" w:space="0" w:color="438086" w:themeColor="accent2"/>
          </w:tcBorders>
        </w:tcPr>
        <w:p w:rsidR="001D5FAD" w:rsidRDefault="001D5FAD">
          <w:pPr>
            <w:pStyle w:val="Sinespaciado"/>
          </w:pPr>
        </w:p>
      </w:tc>
    </w:tr>
  </w:tbl>
  <w:p w:rsidR="001D5FAD" w:rsidRDefault="001D5F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AD" w:rsidRPr="008876B2" w:rsidRDefault="001D5FAD">
    <w:pPr>
      <w:jc w:val="right"/>
    </w:pPr>
    <w:r>
      <w:t>CTBG. Subdirección General de Transparencia y Buen Gobierno</w:t>
    </w:r>
    <w:r w:rsidRPr="008876B2">
      <w:t xml:space="preserve">.  </w:t>
    </w:r>
    <w:r w:rsidRPr="008876B2">
      <w:fldChar w:fldCharType="begin"/>
    </w:r>
    <w:r w:rsidRPr="008876B2">
      <w:instrText>PAGE   \* MERGEFORMAT</w:instrText>
    </w:r>
    <w:r w:rsidRPr="008876B2">
      <w:fldChar w:fldCharType="separate"/>
    </w:r>
    <w:r w:rsidR="00B7472A">
      <w:rPr>
        <w:noProof/>
      </w:rPr>
      <w:t>1</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44"/>
      <w:gridCol w:w="2578"/>
    </w:tblGrid>
    <w:tr w:rsidR="001D5FAD">
      <w:trPr>
        <w:trHeight w:hRule="exact" w:val="72"/>
        <w:jc w:val="right"/>
      </w:trPr>
      <w:tc>
        <w:tcPr>
          <w:tcW w:w="1098" w:type="dxa"/>
          <w:tcBorders>
            <w:bottom w:val="single" w:sz="2" w:space="0" w:color="438086" w:themeColor="accent2"/>
          </w:tcBorders>
        </w:tcPr>
        <w:p w:rsidR="001D5FAD" w:rsidRDefault="001D5FAD">
          <w:pPr>
            <w:pStyle w:val="Sinespaciado"/>
          </w:pPr>
        </w:p>
      </w:tc>
      <w:tc>
        <w:tcPr>
          <w:tcW w:w="2732" w:type="dxa"/>
          <w:tcBorders>
            <w:top w:val="single" w:sz="12" w:space="0" w:color="438086" w:themeColor="accent2"/>
            <w:bottom w:val="single" w:sz="2" w:space="0" w:color="438086" w:themeColor="accent2"/>
          </w:tcBorders>
        </w:tcPr>
        <w:p w:rsidR="001D5FAD" w:rsidRDefault="001D5FAD">
          <w:pPr>
            <w:pStyle w:val="Sinespaciado"/>
          </w:pPr>
        </w:p>
      </w:tc>
    </w:tr>
  </w:tbl>
  <w:p w:rsidR="001D5FAD" w:rsidRDefault="001D5F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AD" w:rsidRDefault="001D5FAD">
      <w:pPr>
        <w:spacing w:after="0" w:line="240" w:lineRule="auto"/>
      </w:pPr>
      <w:r>
        <w:separator/>
      </w:r>
    </w:p>
  </w:footnote>
  <w:footnote w:type="continuationSeparator" w:id="0">
    <w:p w:rsidR="001D5FAD" w:rsidRDefault="001D5FAD">
      <w:pPr>
        <w:spacing w:after="0" w:line="240" w:lineRule="auto"/>
      </w:pPr>
      <w:r>
        <w:continuationSeparator/>
      </w:r>
    </w:p>
  </w:footnote>
  <w:footnote w:id="1">
    <w:p w:rsidR="001D5FAD" w:rsidRDefault="001D5FAD" w:rsidP="00341355">
      <w:pPr>
        <w:pStyle w:val="Textonotapie"/>
      </w:pPr>
      <w:r>
        <w:rPr>
          <w:rStyle w:val="Refdenotaalpie"/>
        </w:rPr>
        <w:footnoteRef/>
      </w:r>
      <w:r>
        <w:t xml:space="preserve"> Uno de los organismos evaluados no ha remitido información sobre la actividad generada en 2020 por el ejercicio del derecho de acceso.</w:t>
      </w:r>
    </w:p>
  </w:footnote>
  <w:footnote w:id="2">
    <w:p w:rsidR="001D5FAD" w:rsidRDefault="001D5FAD">
      <w:pPr>
        <w:pStyle w:val="Textonotapie"/>
      </w:pPr>
      <w:r>
        <w:rPr>
          <w:rStyle w:val="Refdenotaalpie"/>
        </w:rPr>
        <w:footnoteRef/>
      </w:r>
      <w:r>
        <w:t xml:space="preserve"> Algunas solicitudes fueron denegadas aplicando varios límites.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rsidR="001D5FAD" w:rsidRDefault="001D5FAD" w:rsidP="006219DA">
        <w:pPr>
          <w:pStyle w:val="Encabezado"/>
          <w:pBdr>
            <w:bottom w:val="single" w:sz="4" w:space="0" w:color="auto"/>
          </w:pBdr>
          <w:jc w:val="right"/>
        </w:pPr>
        <w:r>
          <w:t xml:space="preserve">CTBG. Subdirección General de Transparencia y Buen Gobierno.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AD" w:rsidRPr="008876B2" w:rsidRDefault="001D5FAD">
    <w:pPr>
      <w:pStyle w:val="Encabezado"/>
      <w:pBdr>
        <w:bottom w:val="single" w:sz="4" w:space="0" w:color="auto"/>
      </w:pBdr>
      <w:jc w:val="right"/>
    </w:pPr>
    <w:r w:rsidRPr="008876B2">
      <w:t>Plan de e</w:t>
    </w:r>
    <w:r>
      <w:t xml:space="preserve">valuación 2021. Evaluación de los </w:t>
    </w:r>
    <w:r w:rsidRPr="00F07996">
      <w:t xml:space="preserve">Órganos </w:t>
    </w:r>
    <w:r>
      <w:t xml:space="preserve">reguladores y </w:t>
    </w:r>
    <w:r w:rsidRPr="00F07996">
      <w:t xml:space="preserve">supervisores </w:t>
    </w:r>
    <w:r>
      <w:t xml:space="preserve"> y de</w:t>
    </w:r>
    <w:r w:rsidRPr="00F07996">
      <w:t xml:space="preserve"> </w:t>
    </w:r>
    <w:r>
      <w:t>la</w:t>
    </w:r>
    <w:r w:rsidRPr="008876B2">
      <w:t>s Autoridades Administrativas Independiente</w:t>
    </w:r>
    <w:r>
      <w:t>s</w:t>
    </w:r>
    <w:r w:rsidRPr="008876B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0268_"/>
      </v:shape>
    </w:pict>
  </w:numPicBullet>
  <w:numPicBullet w:numPicBulletId="2">
    <w:pict>
      <v:shape id="_x0000_i1028" type="#_x0000_t75" style="width:11.25pt;height:11.25pt" o:bullet="t">
        <v:imagedata r:id="rId3" o:title="BD14529_"/>
      </v:shape>
    </w:pict>
  </w:numPicBullet>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Listaconvietasurbana"/>
  </w:abstractNum>
  <w:abstractNum w:abstractNumId="11">
    <w:nsid w:val="0482200E"/>
    <w:multiLevelType w:val="hybridMultilevel"/>
    <w:tmpl w:val="E6C6F8CE"/>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C38E4"/>
    <w:multiLevelType w:val="multilevel"/>
    <w:tmpl w:val="33B056D0"/>
    <w:numStyleLink w:val="Listaconvietasurbana"/>
  </w:abstractNum>
  <w:abstractNum w:abstractNumId="13">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4">
    <w:nsid w:val="12796372"/>
    <w:multiLevelType w:val="hybridMultilevel"/>
    <w:tmpl w:val="D1821594"/>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9550593"/>
    <w:multiLevelType w:val="hybridMultilevel"/>
    <w:tmpl w:val="1E423E76"/>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7">
    <w:nsid w:val="1A6C5517"/>
    <w:multiLevelType w:val="multilevel"/>
    <w:tmpl w:val="7AC6A14E"/>
    <w:numStyleLink w:val="Listanumeradaurbana"/>
  </w:abstractNum>
  <w:abstractNum w:abstractNumId="18">
    <w:nsid w:val="1DDE73E0"/>
    <w:multiLevelType w:val="multilevel"/>
    <w:tmpl w:val="33B056D0"/>
    <w:numStyleLink w:val="Listaconvietasurbana"/>
  </w:abstractNum>
  <w:abstractNum w:abstractNumId="19">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3303F17"/>
    <w:multiLevelType w:val="hybridMultilevel"/>
    <w:tmpl w:val="4000B040"/>
    <w:lvl w:ilvl="0" w:tplc="A6C45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8">
    <w:nsid w:val="57911FB4"/>
    <w:multiLevelType w:val="hybridMultilevel"/>
    <w:tmpl w:val="D6B69FD2"/>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CA42F2"/>
    <w:multiLevelType w:val="hybridMultilevel"/>
    <w:tmpl w:val="F60CC51C"/>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C70A48"/>
    <w:multiLevelType w:val="hybridMultilevel"/>
    <w:tmpl w:val="60F65B56"/>
    <w:lvl w:ilvl="0" w:tplc="59F6C5FA">
      <w:start w:val="5"/>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751600"/>
    <w:multiLevelType w:val="hybridMultilevel"/>
    <w:tmpl w:val="38F8EBC4"/>
    <w:lvl w:ilvl="0" w:tplc="5C1E6DF8">
      <w:start w:val="1"/>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E8022B"/>
    <w:multiLevelType w:val="multilevel"/>
    <w:tmpl w:val="33B056D0"/>
    <w:numStyleLink w:val="Listaconvietasurbana"/>
  </w:abstractNum>
  <w:abstractNum w:abstractNumId="33">
    <w:nsid w:val="6F0D0B31"/>
    <w:multiLevelType w:val="multilevel"/>
    <w:tmpl w:val="7AC6A14E"/>
    <w:numStyleLink w:val="Listanumeradaurbana"/>
  </w:abstractNum>
  <w:abstractNum w:abstractNumId="34">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5">
    <w:nsid w:val="733505FE"/>
    <w:multiLevelType w:val="hybridMultilevel"/>
    <w:tmpl w:val="41F4AC88"/>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740294"/>
    <w:multiLevelType w:val="multilevel"/>
    <w:tmpl w:val="33B056D0"/>
    <w:numStyleLink w:val="Listaconvietasurbana"/>
  </w:abstractNum>
  <w:abstractNum w:abstractNumId="37">
    <w:nsid w:val="76921C5B"/>
    <w:multiLevelType w:val="multilevel"/>
    <w:tmpl w:val="33B056D0"/>
    <w:numStyleLink w:val="Listaconvietasurbana"/>
  </w:abstractNum>
  <w:abstractNum w:abstractNumId="38">
    <w:nsid w:val="7E025C09"/>
    <w:multiLevelType w:val="multilevel"/>
    <w:tmpl w:val="33B056D0"/>
    <w:numStyleLink w:val="Listaconvietasurban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5"/>
  </w:num>
  <w:num w:numId="14">
    <w:abstractNumId w:val="21"/>
  </w:num>
  <w:num w:numId="15">
    <w:abstractNumId w:val="34"/>
  </w:num>
  <w:num w:numId="16">
    <w:abstractNumId w:val="20"/>
  </w:num>
  <w:num w:numId="17">
    <w:abstractNumId w:val="23"/>
  </w:num>
  <w:num w:numId="18">
    <w:abstractNumId w:val="12"/>
  </w:num>
  <w:num w:numId="19">
    <w:abstractNumId w:val="36"/>
  </w:num>
  <w:num w:numId="20">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32"/>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3"/>
  </w:num>
  <w:num w:numId="23">
    <w:abstractNumId w:val="33"/>
  </w:num>
  <w:num w:numId="24">
    <w:abstractNumId w:val="17"/>
  </w:num>
  <w:num w:numId="25">
    <w:abstractNumId w:val="16"/>
  </w:num>
  <w:num w:numId="26">
    <w:abstractNumId w:val="10"/>
  </w:num>
  <w:num w:numId="27">
    <w:abstractNumId w:val="38"/>
  </w:num>
  <w:num w:numId="28">
    <w:abstractNumId w:val="27"/>
  </w:num>
  <w:num w:numId="29">
    <w:abstractNumId w:val="19"/>
  </w:num>
  <w:num w:numId="30">
    <w:abstractNumId w:val="18"/>
  </w:num>
  <w:num w:numId="31">
    <w:abstractNumId w:val="18"/>
  </w:num>
  <w:num w:numId="32">
    <w:abstractNumId w:val="18"/>
  </w:num>
  <w:num w:numId="33">
    <w:abstractNumId w:val="23"/>
  </w:num>
  <w:num w:numId="34">
    <w:abstractNumId w:val="13"/>
  </w:num>
  <w:num w:numId="35">
    <w:abstractNumId w:val="23"/>
  </w:num>
  <w:num w:numId="36">
    <w:abstractNumId w:val="23"/>
  </w:num>
  <w:num w:numId="37">
    <w:abstractNumId w:val="23"/>
  </w:num>
  <w:num w:numId="38">
    <w:abstractNumId w:val="23"/>
  </w:num>
  <w:num w:numId="39">
    <w:abstractNumId w:val="13"/>
  </w:num>
  <w:num w:numId="40">
    <w:abstractNumId w:val="31"/>
  </w:num>
  <w:num w:numId="41">
    <w:abstractNumId w:val="28"/>
  </w:num>
  <w:num w:numId="42">
    <w:abstractNumId w:val="11"/>
  </w:num>
  <w:num w:numId="43">
    <w:abstractNumId w:val="29"/>
  </w:num>
  <w:num w:numId="44">
    <w:abstractNumId w:val="15"/>
  </w:num>
  <w:num w:numId="45">
    <w:abstractNumId w:val="14"/>
  </w:num>
  <w:num w:numId="46">
    <w:abstractNumId w:val="35"/>
  </w:num>
  <w:num w:numId="47">
    <w:abstractNumId w:val="3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B2"/>
    <w:rsid w:val="00004C5D"/>
    <w:rsid w:val="000302F6"/>
    <w:rsid w:val="00053BF4"/>
    <w:rsid w:val="00077CDF"/>
    <w:rsid w:val="0008061C"/>
    <w:rsid w:val="00090A3E"/>
    <w:rsid w:val="000B5A54"/>
    <w:rsid w:val="000C4A0A"/>
    <w:rsid w:val="000E0645"/>
    <w:rsid w:val="000E1511"/>
    <w:rsid w:val="000F5663"/>
    <w:rsid w:val="000F6C27"/>
    <w:rsid w:val="00100FDC"/>
    <w:rsid w:val="00115E70"/>
    <w:rsid w:val="00131645"/>
    <w:rsid w:val="00146232"/>
    <w:rsid w:val="00146504"/>
    <w:rsid w:val="00152FBA"/>
    <w:rsid w:val="00174861"/>
    <w:rsid w:val="0019120F"/>
    <w:rsid w:val="00195B99"/>
    <w:rsid w:val="001D364C"/>
    <w:rsid w:val="001D5FAD"/>
    <w:rsid w:val="00205084"/>
    <w:rsid w:val="002136D7"/>
    <w:rsid w:val="002313A7"/>
    <w:rsid w:val="00235A5B"/>
    <w:rsid w:val="00247E8E"/>
    <w:rsid w:val="0026153E"/>
    <w:rsid w:val="002652DB"/>
    <w:rsid w:val="0028680F"/>
    <w:rsid w:val="002D79EE"/>
    <w:rsid w:val="002F2CAA"/>
    <w:rsid w:val="003220BF"/>
    <w:rsid w:val="00341355"/>
    <w:rsid w:val="00352180"/>
    <w:rsid w:val="00355F1A"/>
    <w:rsid w:val="00384774"/>
    <w:rsid w:val="00395F26"/>
    <w:rsid w:val="003A61D2"/>
    <w:rsid w:val="003C3FCE"/>
    <w:rsid w:val="003C4162"/>
    <w:rsid w:val="003D5691"/>
    <w:rsid w:val="003F10D6"/>
    <w:rsid w:val="003F1417"/>
    <w:rsid w:val="0040196E"/>
    <w:rsid w:val="00406C3D"/>
    <w:rsid w:val="00406DDA"/>
    <w:rsid w:val="00413C4E"/>
    <w:rsid w:val="00415CDA"/>
    <w:rsid w:val="00417966"/>
    <w:rsid w:val="004452FC"/>
    <w:rsid w:val="0047212C"/>
    <w:rsid w:val="00497839"/>
    <w:rsid w:val="004A60E2"/>
    <w:rsid w:val="004B5A06"/>
    <w:rsid w:val="004C21D3"/>
    <w:rsid w:val="004C792C"/>
    <w:rsid w:val="00513EC7"/>
    <w:rsid w:val="0051614E"/>
    <w:rsid w:val="00520912"/>
    <w:rsid w:val="0052794A"/>
    <w:rsid w:val="00535CD6"/>
    <w:rsid w:val="00550FCC"/>
    <w:rsid w:val="00563729"/>
    <w:rsid w:val="005718D7"/>
    <w:rsid w:val="005915F6"/>
    <w:rsid w:val="00596EDD"/>
    <w:rsid w:val="005A1B1B"/>
    <w:rsid w:val="005B7C64"/>
    <w:rsid w:val="005C4D90"/>
    <w:rsid w:val="005C658E"/>
    <w:rsid w:val="005F0168"/>
    <w:rsid w:val="005F586A"/>
    <w:rsid w:val="006219DA"/>
    <w:rsid w:val="0062716C"/>
    <w:rsid w:val="006350B7"/>
    <w:rsid w:val="006469F3"/>
    <w:rsid w:val="0065420F"/>
    <w:rsid w:val="00683852"/>
    <w:rsid w:val="006A2316"/>
    <w:rsid w:val="006A42D4"/>
    <w:rsid w:val="006A7B1F"/>
    <w:rsid w:val="006C0613"/>
    <w:rsid w:val="006C3C82"/>
    <w:rsid w:val="006D0307"/>
    <w:rsid w:val="006E01D9"/>
    <w:rsid w:val="00743995"/>
    <w:rsid w:val="00770643"/>
    <w:rsid w:val="0077256F"/>
    <w:rsid w:val="00777DE9"/>
    <w:rsid w:val="00794A50"/>
    <w:rsid w:val="007E1A7A"/>
    <w:rsid w:val="00801472"/>
    <w:rsid w:val="00811B08"/>
    <w:rsid w:val="008176A6"/>
    <w:rsid w:val="008220D7"/>
    <w:rsid w:val="00841A00"/>
    <w:rsid w:val="008876B2"/>
    <w:rsid w:val="008929EF"/>
    <w:rsid w:val="008F0A3A"/>
    <w:rsid w:val="00902A11"/>
    <w:rsid w:val="00925B4F"/>
    <w:rsid w:val="009318F3"/>
    <w:rsid w:val="00954BE4"/>
    <w:rsid w:val="00973C9C"/>
    <w:rsid w:val="00976AE5"/>
    <w:rsid w:val="009832A4"/>
    <w:rsid w:val="00984881"/>
    <w:rsid w:val="00990975"/>
    <w:rsid w:val="009B2880"/>
    <w:rsid w:val="009E3455"/>
    <w:rsid w:val="009E5841"/>
    <w:rsid w:val="009F1F97"/>
    <w:rsid w:val="009F5AAA"/>
    <w:rsid w:val="00A06568"/>
    <w:rsid w:val="00A32599"/>
    <w:rsid w:val="00A526BF"/>
    <w:rsid w:val="00A61B8E"/>
    <w:rsid w:val="00AA2D83"/>
    <w:rsid w:val="00AB0ABE"/>
    <w:rsid w:val="00AF02EB"/>
    <w:rsid w:val="00B044F3"/>
    <w:rsid w:val="00B057CB"/>
    <w:rsid w:val="00B17F38"/>
    <w:rsid w:val="00B305DD"/>
    <w:rsid w:val="00B529FF"/>
    <w:rsid w:val="00B7453A"/>
    <w:rsid w:val="00B7472A"/>
    <w:rsid w:val="00B86CD2"/>
    <w:rsid w:val="00BC6A56"/>
    <w:rsid w:val="00BD3DF5"/>
    <w:rsid w:val="00BE52F3"/>
    <w:rsid w:val="00C05C6E"/>
    <w:rsid w:val="00C12FE5"/>
    <w:rsid w:val="00C31F9B"/>
    <w:rsid w:val="00C95495"/>
    <w:rsid w:val="00CA722F"/>
    <w:rsid w:val="00CB65E7"/>
    <w:rsid w:val="00CB6D6C"/>
    <w:rsid w:val="00CD6E1B"/>
    <w:rsid w:val="00CE43A8"/>
    <w:rsid w:val="00D01F89"/>
    <w:rsid w:val="00D23563"/>
    <w:rsid w:val="00D438E9"/>
    <w:rsid w:val="00D631CC"/>
    <w:rsid w:val="00D67951"/>
    <w:rsid w:val="00DF7C00"/>
    <w:rsid w:val="00E1322B"/>
    <w:rsid w:val="00E924EF"/>
    <w:rsid w:val="00EE04EB"/>
    <w:rsid w:val="00F07996"/>
    <w:rsid w:val="00F22E36"/>
    <w:rsid w:val="00F23B80"/>
    <w:rsid w:val="00F23BD7"/>
    <w:rsid w:val="00F245CD"/>
    <w:rsid w:val="00F279CA"/>
    <w:rsid w:val="00F27CB0"/>
    <w:rsid w:val="00F358D1"/>
    <w:rsid w:val="00F422E6"/>
    <w:rsid w:val="00F43FB5"/>
    <w:rsid w:val="00F53FF2"/>
    <w:rsid w:val="00F931F3"/>
    <w:rsid w:val="00F95BEE"/>
    <w:rsid w:val="00F95EE9"/>
    <w:rsid w:val="00FA5D07"/>
    <w:rsid w:val="00FB32A8"/>
    <w:rsid w:val="00FC3BD8"/>
    <w:rsid w:val="00FF20A2"/>
    <w:rsid w:val="00FF5F43"/>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801472"/>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801472"/>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801472"/>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801472"/>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IC.ES\sscc\550Grupos\ctbg-sgtbg\14%20MEMORIA\MEMORIA%202021\01%20&#211;RGANOS%20CONSTITUCIONALES_AAI_OOSUPERVISI&#211;N\Tablas%20cumplimiento%20OO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IC.ES\sscc\550Grupos\ctbg-sgtbg\14%20MEMORIA\MEMORIA%202021\01%20&#211;RGANOS%20CONSTITUCIONALES_AAI_OOSUPERVISI&#211;N\Tablas%20cumplimiento%20OO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IC.ES\sscc\550Grupos\ctbg-sgtbg\14%20MEMORIA\MEMORIA%202021\01%20&#211;RGANOS%20CONSTITUCIONALES_AAI_OOSUPERVISI&#211;N\Tablas%20cumplimiento%20OO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IC.ES\sscc\550Grupos\ctbg-sgtbg\14%20MEMORIA\MEMORIA%202021\01%20&#211;RGANOS%20CONSTITUCIONALES_AAI_OOSUPERVISI&#211;N\Tablas%20cumplimiento%20OOCC.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AAI'!$L$24:$S$24</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AAI'!$L$25:$S$25</c:f>
              <c:numCache>
                <c:formatCode>0.0%</c:formatCode>
                <c:ptCount val="8"/>
                <c:pt idx="0">
                  <c:v>0.91666666666666663</c:v>
                </c:pt>
                <c:pt idx="1">
                  <c:v>0.92982456140350878</c:v>
                </c:pt>
                <c:pt idx="2">
                  <c:v>0.92105263157894735</c:v>
                </c:pt>
                <c:pt idx="3">
                  <c:v>0.92982456140350878</c:v>
                </c:pt>
                <c:pt idx="4">
                  <c:v>0.92982456140350878</c:v>
                </c:pt>
                <c:pt idx="5">
                  <c:v>0.8771929824561403</c:v>
                </c:pt>
                <c:pt idx="6">
                  <c:v>0.55263157894736847</c:v>
                </c:pt>
                <c:pt idx="7">
                  <c:v>0.86528822055137844</c:v>
                </c:pt>
              </c:numCache>
            </c:numRef>
          </c:val>
        </c:ser>
        <c:dLbls>
          <c:showLegendKey val="0"/>
          <c:showVal val="0"/>
          <c:showCatName val="0"/>
          <c:showSerName val="0"/>
          <c:showPercent val="0"/>
          <c:showBubbleSize val="0"/>
        </c:dLbls>
        <c:gapWidth val="150"/>
        <c:axId val="190419712"/>
        <c:axId val="190421248"/>
      </c:barChart>
      <c:catAx>
        <c:axId val="190419712"/>
        <c:scaling>
          <c:orientation val="minMax"/>
        </c:scaling>
        <c:delete val="0"/>
        <c:axPos val="b"/>
        <c:majorTickMark val="out"/>
        <c:minorTickMark val="none"/>
        <c:tickLblPos val="nextTo"/>
        <c:crossAx val="190421248"/>
        <c:crosses val="autoZero"/>
        <c:auto val="1"/>
        <c:lblAlgn val="ctr"/>
        <c:lblOffset val="100"/>
        <c:noMultiLvlLbl val="0"/>
      </c:catAx>
      <c:valAx>
        <c:axId val="190421248"/>
        <c:scaling>
          <c:orientation val="minMax"/>
        </c:scaling>
        <c:delete val="0"/>
        <c:axPos val="l"/>
        <c:numFmt formatCode="0%" sourceLinked="0"/>
        <c:majorTickMark val="out"/>
        <c:minorTickMark val="none"/>
        <c:tickLblPos val="nextTo"/>
        <c:crossAx val="190419712"/>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AAI'!$L$45:$S$45</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AAI'!$L$46:$S$46</c:f>
              <c:numCache>
                <c:formatCode>0.0%</c:formatCode>
                <c:ptCount val="8"/>
                <c:pt idx="0">
                  <c:v>1</c:v>
                </c:pt>
                <c:pt idx="1">
                  <c:v>1</c:v>
                </c:pt>
                <c:pt idx="2">
                  <c:v>1</c:v>
                </c:pt>
                <c:pt idx="3">
                  <c:v>1</c:v>
                </c:pt>
                <c:pt idx="4">
                  <c:v>1</c:v>
                </c:pt>
                <c:pt idx="5">
                  <c:v>1</c:v>
                </c:pt>
                <c:pt idx="6">
                  <c:v>0.9</c:v>
                </c:pt>
                <c:pt idx="7">
                  <c:v>0.98571428571428577</c:v>
                </c:pt>
              </c:numCache>
            </c:numRef>
          </c:val>
        </c:ser>
        <c:dLbls>
          <c:showLegendKey val="0"/>
          <c:showVal val="0"/>
          <c:showCatName val="0"/>
          <c:showSerName val="0"/>
          <c:showPercent val="0"/>
          <c:showBubbleSize val="0"/>
        </c:dLbls>
        <c:gapWidth val="150"/>
        <c:axId val="190445440"/>
        <c:axId val="190446976"/>
      </c:barChart>
      <c:catAx>
        <c:axId val="190445440"/>
        <c:scaling>
          <c:orientation val="minMax"/>
        </c:scaling>
        <c:delete val="0"/>
        <c:axPos val="b"/>
        <c:majorTickMark val="out"/>
        <c:minorTickMark val="none"/>
        <c:tickLblPos val="nextTo"/>
        <c:crossAx val="190446976"/>
        <c:crosses val="autoZero"/>
        <c:auto val="1"/>
        <c:lblAlgn val="ctr"/>
        <c:lblOffset val="100"/>
        <c:noMultiLvlLbl val="0"/>
      </c:catAx>
      <c:valAx>
        <c:axId val="190446976"/>
        <c:scaling>
          <c:orientation val="minMax"/>
          <c:max val="1"/>
          <c:min val="0"/>
        </c:scaling>
        <c:delete val="0"/>
        <c:axPos val="l"/>
        <c:numFmt formatCode="0%" sourceLinked="0"/>
        <c:majorTickMark val="out"/>
        <c:minorTickMark val="none"/>
        <c:tickLblPos val="nextTo"/>
        <c:crossAx val="190445440"/>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AAI'!$L$63:$S$63</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AAI'!$L$64:$S$64</c:f>
              <c:numCache>
                <c:formatCode>0.0%</c:formatCode>
                <c:ptCount val="8"/>
                <c:pt idx="0">
                  <c:v>0.75580000000000003</c:v>
                </c:pt>
                <c:pt idx="1">
                  <c:v>0.65934065934065933</c:v>
                </c:pt>
                <c:pt idx="2">
                  <c:v>0.76923076923076927</c:v>
                </c:pt>
                <c:pt idx="3">
                  <c:v>0.65934065934065933</c:v>
                </c:pt>
                <c:pt idx="4">
                  <c:v>0.76923076923076927</c:v>
                </c:pt>
                <c:pt idx="5">
                  <c:v>0.74725274725274726</c:v>
                </c:pt>
                <c:pt idx="6">
                  <c:v>0.63186813186813184</c:v>
                </c:pt>
                <c:pt idx="7">
                  <c:v>0.71315196232339095</c:v>
                </c:pt>
              </c:numCache>
            </c:numRef>
          </c:val>
        </c:ser>
        <c:dLbls>
          <c:showLegendKey val="0"/>
          <c:showVal val="0"/>
          <c:showCatName val="0"/>
          <c:showSerName val="0"/>
          <c:showPercent val="0"/>
          <c:showBubbleSize val="0"/>
        </c:dLbls>
        <c:gapWidth val="150"/>
        <c:axId val="220110848"/>
        <c:axId val="220112384"/>
      </c:barChart>
      <c:catAx>
        <c:axId val="220110848"/>
        <c:scaling>
          <c:orientation val="minMax"/>
        </c:scaling>
        <c:delete val="0"/>
        <c:axPos val="b"/>
        <c:majorTickMark val="out"/>
        <c:minorTickMark val="none"/>
        <c:tickLblPos val="nextTo"/>
        <c:crossAx val="220112384"/>
        <c:crosses val="autoZero"/>
        <c:auto val="1"/>
        <c:lblAlgn val="ctr"/>
        <c:lblOffset val="100"/>
        <c:noMultiLvlLbl val="0"/>
      </c:catAx>
      <c:valAx>
        <c:axId val="220112384"/>
        <c:scaling>
          <c:orientation val="minMax"/>
          <c:max val="1"/>
          <c:min val="0"/>
        </c:scaling>
        <c:delete val="0"/>
        <c:axPos val="l"/>
        <c:numFmt formatCode="0%" sourceLinked="0"/>
        <c:majorTickMark val="out"/>
        <c:minorTickMark val="none"/>
        <c:tickLblPos val="nextTo"/>
        <c:crossAx val="220110848"/>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AAI'!$L$83:$S$83</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AAI'!$L$84:$S$84</c:f>
              <c:numCache>
                <c:formatCode>0.0%</c:formatCode>
                <c:ptCount val="8"/>
                <c:pt idx="0">
                  <c:v>1</c:v>
                </c:pt>
                <c:pt idx="1">
                  <c:v>1</c:v>
                </c:pt>
                <c:pt idx="2">
                  <c:v>1</c:v>
                </c:pt>
                <c:pt idx="3">
                  <c:v>1</c:v>
                </c:pt>
                <c:pt idx="4">
                  <c:v>1</c:v>
                </c:pt>
                <c:pt idx="5">
                  <c:v>1</c:v>
                </c:pt>
                <c:pt idx="6">
                  <c:v>0.25</c:v>
                </c:pt>
                <c:pt idx="7">
                  <c:v>0.8928571428571429</c:v>
                </c:pt>
              </c:numCache>
            </c:numRef>
          </c:val>
        </c:ser>
        <c:dLbls>
          <c:showLegendKey val="0"/>
          <c:showVal val="0"/>
          <c:showCatName val="0"/>
          <c:showSerName val="0"/>
          <c:showPercent val="0"/>
          <c:showBubbleSize val="0"/>
        </c:dLbls>
        <c:gapWidth val="150"/>
        <c:axId val="220005888"/>
        <c:axId val="220007424"/>
      </c:barChart>
      <c:catAx>
        <c:axId val="220005888"/>
        <c:scaling>
          <c:orientation val="minMax"/>
        </c:scaling>
        <c:delete val="0"/>
        <c:axPos val="b"/>
        <c:majorTickMark val="out"/>
        <c:minorTickMark val="none"/>
        <c:tickLblPos val="nextTo"/>
        <c:crossAx val="220007424"/>
        <c:crosses val="autoZero"/>
        <c:auto val="1"/>
        <c:lblAlgn val="ctr"/>
        <c:lblOffset val="100"/>
        <c:noMultiLvlLbl val="0"/>
      </c:catAx>
      <c:valAx>
        <c:axId val="220007424"/>
        <c:scaling>
          <c:orientation val="minMax"/>
          <c:max val="1"/>
        </c:scaling>
        <c:delete val="0"/>
        <c:axPos val="l"/>
        <c:numFmt formatCode="0%" sourceLinked="0"/>
        <c:majorTickMark val="out"/>
        <c:minorTickMark val="none"/>
        <c:tickLblPos val="nextTo"/>
        <c:crossAx val="220005888"/>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AAI'!$B$28:$I$28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AAI'!$B$29:$I$29</c:f>
              <c:numCache>
                <c:formatCode>0.0%</c:formatCode>
                <c:ptCount val="8"/>
                <c:pt idx="0">
                  <c:v>0.82820382165605089</c:v>
                </c:pt>
                <c:pt idx="1">
                  <c:v>0.77707006369426757</c:v>
                </c:pt>
                <c:pt idx="2">
                  <c:v>0.83757961783439494</c:v>
                </c:pt>
                <c:pt idx="3">
                  <c:v>0.77707006369426757</c:v>
                </c:pt>
                <c:pt idx="4">
                  <c:v>0.84076433121019112</c:v>
                </c:pt>
                <c:pt idx="5">
                  <c:v>0.80891719745222934</c:v>
                </c:pt>
                <c:pt idx="6">
                  <c:v>0.60191082802547768</c:v>
                </c:pt>
                <c:pt idx="7">
                  <c:v>0.78164513193812546</c:v>
                </c:pt>
              </c:numCache>
            </c:numRef>
          </c:val>
        </c:ser>
        <c:dLbls>
          <c:showLegendKey val="0"/>
          <c:showVal val="0"/>
          <c:showCatName val="0"/>
          <c:showSerName val="0"/>
          <c:showPercent val="0"/>
          <c:showBubbleSize val="0"/>
        </c:dLbls>
        <c:gapWidth val="150"/>
        <c:axId val="220023808"/>
        <c:axId val="220025600"/>
      </c:barChart>
      <c:catAx>
        <c:axId val="220023808"/>
        <c:scaling>
          <c:orientation val="minMax"/>
        </c:scaling>
        <c:delete val="0"/>
        <c:axPos val="b"/>
        <c:majorTickMark val="out"/>
        <c:minorTickMark val="none"/>
        <c:tickLblPos val="nextTo"/>
        <c:crossAx val="220025600"/>
        <c:crosses val="autoZero"/>
        <c:auto val="1"/>
        <c:lblAlgn val="ctr"/>
        <c:lblOffset val="100"/>
        <c:noMultiLvlLbl val="0"/>
      </c:catAx>
      <c:valAx>
        <c:axId val="220025600"/>
        <c:scaling>
          <c:orientation val="minMax"/>
          <c:max val="1"/>
        </c:scaling>
        <c:delete val="0"/>
        <c:axPos val="l"/>
        <c:numFmt formatCode="0%" sourceLinked="0"/>
        <c:majorTickMark val="out"/>
        <c:minorTickMark val="none"/>
        <c:tickLblPos val="nextTo"/>
        <c:crossAx val="220023808"/>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7"/>
          <c:order val="0"/>
          <c:spPr>
            <a:solidFill>
              <a:schemeClr val="accent2"/>
            </a:solidFill>
          </c:spPr>
          <c:invertIfNegative val="0"/>
          <c:dLbls>
            <c:showLegendKey val="0"/>
            <c:showVal val="1"/>
            <c:showCatName val="0"/>
            <c:showSerName val="0"/>
            <c:showPercent val="0"/>
            <c:showBubbleSize val="0"/>
            <c:showLeaderLines val="0"/>
          </c:dLbls>
          <c:cat>
            <c:strRef>
              <c:f>AAI!$E$4:$L$4</c:f>
              <c:strCache>
                <c:ptCount val="8"/>
                <c:pt idx="0">
                  <c:v> información en curso de elaboración o de publicación general</c:v>
                </c:pt>
                <c:pt idx="1">
                  <c:v> información auxiliar o de apoyo</c:v>
                </c:pt>
                <c:pt idx="2">
                  <c:v> acción previa de reelaboración</c:v>
                </c:pt>
                <c:pt idx="3">
                  <c:v> órgano no competente y desconocimiento del competente</c:v>
                </c:pt>
                <c:pt idx="4">
                  <c:v> solicitud repetitiva o abusiva</c:v>
                </c:pt>
                <c:pt idx="5">
                  <c:v>interesados en un procedimiento administrativo en curso sobre documentos que se integren en el mismo</c:v>
                </c:pt>
                <c:pt idx="6">
                  <c:v>régimen específico de acceso a la información.</c:v>
                </c:pt>
                <c:pt idx="7">
                  <c:v> Otras causas.</c:v>
                </c:pt>
              </c:strCache>
            </c:strRef>
          </c:cat>
          <c:val>
            <c:numRef>
              <c:f>AAI!$E$11:$M$11</c:f>
              <c:numCache>
                <c:formatCode>0.0%</c:formatCode>
                <c:ptCount val="9"/>
                <c:pt idx="0">
                  <c:v>0</c:v>
                </c:pt>
                <c:pt idx="1">
                  <c:v>9.8039215686274508E-3</c:v>
                </c:pt>
                <c:pt idx="2">
                  <c:v>9.8039215686274508E-3</c:v>
                </c:pt>
                <c:pt idx="3">
                  <c:v>0.26470588235294118</c:v>
                </c:pt>
                <c:pt idx="4">
                  <c:v>1.9607843137254902E-2</c:v>
                </c:pt>
                <c:pt idx="5">
                  <c:v>2.9411764705882353E-2</c:v>
                </c:pt>
                <c:pt idx="6">
                  <c:v>0</c:v>
                </c:pt>
                <c:pt idx="7">
                  <c:v>0.66666666666666663</c:v>
                </c:pt>
              </c:numCache>
            </c:numRef>
          </c:val>
        </c:ser>
        <c:dLbls>
          <c:showLegendKey val="0"/>
          <c:showVal val="0"/>
          <c:showCatName val="0"/>
          <c:showSerName val="0"/>
          <c:showPercent val="0"/>
          <c:showBubbleSize val="0"/>
        </c:dLbls>
        <c:gapWidth val="150"/>
        <c:axId val="220336896"/>
        <c:axId val="220338432"/>
      </c:barChart>
      <c:catAx>
        <c:axId val="220336896"/>
        <c:scaling>
          <c:orientation val="minMax"/>
        </c:scaling>
        <c:delete val="0"/>
        <c:axPos val="b"/>
        <c:majorTickMark val="out"/>
        <c:minorTickMark val="none"/>
        <c:tickLblPos val="nextTo"/>
        <c:crossAx val="220338432"/>
        <c:crosses val="autoZero"/>
        <c:auto val="1"/>
        <c:lblAlgn val="ctr"/>
        <c:lblOffset val="100"/>
        <c:noMultiLvlLbl val="0"/>
      </c:catAx>
      <c:valAx>
        <c:axId val="220338432"/>
        <c:scaling>
          <c:orientation val="minMax"/>
          <c:max val="1"/>
        </c:scaling>
        <c:delete val="0"/>
        <c:axPos val="l"/>
        <c:numFmt formatCode="0%" sourceLinked="0"/>
        <c:majorTickMark val="out"/>
        <c:minorTickMark val="none"/>
        <c:tickLblPos val="nextTo"/>
        <c:crossAx val="220336896"/>
        <c:crosses val="autoZero"/>
        <c:crossBetween val="between"/>
        <c:majorUnit val="0.1"/>
      </c:valAx>
    </c:plotArea>
    <c:plotVisOnly val="1"/>
    <c:dispBlanksAs val="gap"/>
    <c:showDLblsOverMax val="0"/>
  </c:chart>
  <c:txPr>
    <a:bodyPr/>
    <a:lstStyle/>
    <a:p>
      <a:pPr>
        <a:defRPr sz="800">
          <a:latin typeface="Century Gothic" pitchFamily="34" charset="0"/>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strRef>
              <c:f>AAI!$B$33:$B$45</c:f>
              <c:strCache>
                <c:ptCount val="13"/>
                <c:pt idx="0">
                  <c:v> seguridad nacional</c:v>
                </c:pt>
                <c:pt idx="1">
                  <c:v> defensa.</c:v>
                </c:pt>
                <c:pt idx="2">
                  <c:v> relaciones exteriores.</c:v>
                </c:pt>
                <c:pt idx="3">
                  <c:v> seguridad pública.</c:v>
                </c:pt>
                <c:pt idx="4">
                  <c:v> prevención, investigación y sanción de los ilícitos penales, administrativos o disciplinarios</c:v>
                </c:pt>
                <c:pt idx="5">
                  <c:v> igualdad de las partes en los procesos judiciales y la tutela judicial efectiva</c:v>
                </c:pt>
                <c:pt idx="6">
                  <c:v> funciones administrativas de vigilancia, inspección y control.</c:v>
                </c:pt>
                <c:pt idx="7">
                  <c:v> intereses económicos y comerciales.</c:v>
                </c:pt>
                <c:pt idx="8">
                  <c:v> política económica y monetaria</c:v>
                </c:pt>
                <c:pt idx="9">
                  <c:v> secreto profesional y la propiedad intelectual e industrial.</c:v>
                </c:pt>
                <c:pt idx="10">
                  <c:v> garantía de la confidencialidad o el secreto requerido en procesos de toma de decisión</c:v>
                </c:pt>
                <c:pt idx="11">
                  <c:v> protección del medio ambiente.</c:v>
                </c:pt>
                <c:pt idx="12">
                  <c:v> protección de datos de carácter personal.</c:v>
                </c:pt>
              </c:strCache>
            </c:strRef>
          </c:cat>
          <c:val>
            <c:numRef>
              <c:f>AAI!$D$33:$D$45</c:f>
              <c:numCache>
                <c:formatCode>0.0%</c:formatCode>
                <c:ptCount val="13"/>
                <c:pt idx="0">
                  <c:v>0</c:v>
                </c:pt>
                <c:pt idx="1">
                  <c:v>0</c:v>
                </c:pt>
                <c:pt idx="2">
                  <c:v>0</c:v>
                </c:pt>
                <c:pt idx="3">
                  <c:v>0</c:v>
                </c:pt>
                <c:pt idx="4">
                  <c:v>0.125</c:v>
                </c:pt>
                <c:pt idx="5">
                  <c:v>0.10714285714285714</c:v>
                </c:pt>
                <c:pt idx="6">
                  <c:v>0.14285714285714285</c:v>
                </c:pt>
                <c:pt idx="7">
                  <c:v>0.3392857142857143</c:v>
                </c:pt>
                <c:pt idx="8">
                  <c:v>0</c:v>
                </c:pt>
                <c:pt idx="9">
                  <c:v>1.7857142857142856E-2</c:v>
                </c:pt>
                <c:pt idx="10">
                  <c:v>0.26785714285714285</c:v>
                </c:pt>
                <c:pt idx="11">
                  <c:v>0</c:v>
                </c:pt>
                <c:pt idx="12">
                  <c:v>0</c:v>
                </c:pt>
              </c:numCache>
            </c:numRef>
          </c:val>
        </c:ser>
        <c:dLbls>
          <c:showLegendKey val="0"/>
          <c:showVal val="0"/>
          <c:showCatName val="0"/>
          <c:showSerName val="0"/>
          <c:showPercent val="0"/>
          <c:showBubbleSize val="0"/>
        </c:dLbls>
        <c:gapWidth val="150"/>
        <c:axId val="220485120"/>
        <c:axId val="220486656"/>
      </c:barChart>
      <c:catAx>
        <c:axId val="220485120"/>
        <c:scaling>
          <c:orientation val="minMax"/>
        </c:scaling>
        <c:delete val="0"/>
        <c:axPos val="b"/>
        <c:majorTickMark val="out"/>
        <c:minorTickMark val="none"/>
        <c:tickLblPos val="nextTo"/>
        <c:txPr>
          <a:bodyPr/>
          <a:lstStyle/>
          <a:p>
            <a:pPr>
              <a:defRPr sz="700"/>
            </a:pPr>
            <a:endParaRPr lang="es-ES"/>
          </a:p>
        </c:txPr>
        <c:crossAx val="220486656"/>
        <c:crosses val="autoZero"/>
        <c:auto val="1"/>
        <c:lblAlgn val="ctr"/>
        <c:lblOffset val="100"/>
        <c:noMultiLvlLbl val="0"/>
      </c:catAx>
      <c:valAx>
        <c:axId val="220486656"/>
        <c:scaling>
          <c:orientation val="minMax"/>
          <c:max val="0.5"/>
        </c:scaling>
        <c:delete val="0"/>
        <c:axPos val="l"/>
        <c:numFmt formatCode="0%" sourceLinked="0"/>
        <c:majorTickMark val="out"/>
        <c:minorTickMark val="none"/>
        <c:tickLblPos val="nextTo"/>
        <c:crossAx val="220485120"/>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strRef>
              <c:f>AAI!$B$50:$B$59</c:f>
              <c:strCache>
                <c:ptCount val="10"/>
                <c:pt idx="0">
                  <c:v>email</c:v>
                </c:pt>
                <c:pt idx="1">
                  <c:v>web/portal</c:v>
                </c:pt>
                <c:pt idx="2">
                  <c:v>sede electrónica</c:v>
                </c:pt>
                <c:pt idx="3">
                  <c:v>registros</c:v>
                </c:pt>
                <c:pt idx="4">
                  <c:v>presencial</c:v>
                </c:pt>
                <c:pt idx="5">
                  <c:v>teléfono</c:v>
                </c:pt>
                <c:pt idx="6">
                  <c:v>fax</c:v>
                </c:pt>
                <c:pt idx="7">
                  <c:v>correo postal</c:v>
                </c:pt>
                <c:pt idx="8">
                  <c:v>Oficinas de correos</c:v>
                </c:pt>
                <c:pt idx="9">
                  <c:v>consulados</c:v>
                </c:pt>
              </c:strCache>
            </c:strRef>
          </c:cat>
          <c:val>
            <c:numRef>
              <c:f>AAI!$D$50:$D$59</c:f>
              <c:numCache>
                <c:formatCode>0.0%</c:formatCode>
                <c:ptCount val="10"/>
                <c:pt idx="0">
                  <c:v>0.16666666666666666</c:v>
                </c:pt>
                <c:pt idx="1">
                  <c:v>8.3333333333333329E-2</c:v>
                </c:pt>
                <c:pt idx="2">
                  <c:v>0.33333333333333331</c:v>
                </c:pt>
                <c:pt idx="3">
                  <c:v>8.3333333333333329E-2</c:v>
                </c:pt>
                <c:pt idx="4">
                  <c:v>0.16666666666666666</c:v>
                </c:pt>
                <c:pt idx="5">
                  <c:v>0</c:v>
                </c:pt>
                <c:pt idx="6">
                  <c:v>0</c:v>
                </c:pt>
                <c:pt idx="7">
                  <c:v>0.16666666666666666</c:v>
                </c:pt>
                <c:pt idx="8">
                  <c:v>0</c:v>
                </c:pt>
                <c:pt idx="9">
                  <c:v>0</c:v>
                </c:pt>
              </c:numCache>
            </c:numRef>
          </c:val>
        </c:ser>
        <c:dLbls>
          <c:showLegendKey val="0"/>
          <c:showVal val="0"/>
          <c:showCatName val="0"/>
          <c:showSerName val="0"/>
          <c:showPercent val="0"/>
          <c:showBubbleSize val="0"/>
        </c:dLbls>
        <c:gapWidth val="150"/>
        <c:axId val="220961408"/>
        <c:axId val="220967296"/>
      </c:barChart>
      <c:catAx>
        <c:axId val="220961408"/>
        <c:scaling>
          <c:orientation val="minMax"/>
        </c:scaling>
        <c:delete val="0"/>
        <c:axPos val="b"/>
        <c:majorTickMark val="out"/>
        <c:minorTickMark val="none"/>
        <c:tickLblPos val="nextTo"/>
        <c:crossAx val="220967296"/>
        <c:crosses val="autoZero"/>
        <c:auto val="1"/>
        <c:lblAlgn val="ctr"/>
        <c:lblOffset val="100"/>
        <c:noMultiLvlLbl val="0"/>
      </c:catAx>
      <c:valAx>
        <c:axId val="220967296"/>
        <c:scaling>
          <c:orientation val="minMax"/>
          <c:max val="0.5"/>
        </c:scaling>
        <c:delete val="0"/>
        <c:axPos val="l"/>
        <c:numFmt formatCode="0%" sourceLinked="0"/>
        <c:majorTickMark val="out"/>
        <c:minorTickMark val="none"/>
        <c:tickLblPos val="nextTo"/>
        <c:crossAx val="220961408"/>
        <c:crosses val="autoZero"/>
        <c:crossBetween val="between"/>
        <c:majorUnit val="0.1"/>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numRef>
              <c:f>AAI!$C$70:$C$72</c:f>
              <c:numCache>
                <c:formatCode>General</c:formatCode>
                <c:ptCount val="3"/>
                <c:pt idx="0">
                  <c:v>1</c:v>
                </c:pt>
                <c:pt idx="1">
                  <c:v>3</c:v>
                </c:pt>
                <c:pt idx="2">
                  <c:v>5</c:v>
                </c:pt>
              </c:numCache>
            </c:numRef>
          </c:cat>
          <c:val>
            <c:numRef>
              <c:f>AAI!$D$70:$D$72</c:f>
              <c:numCache>
                <c:formatCode>General</c:formatCode>
                <c:ptCount val="3"/>
                <c:pt idx="0">
                  <c:v>66.7</c:v>
                </c:pt>
                <c:pt idx="1">
                  <c:v>16.7</c:v>
                </c:pt>
                <c:pt idx="2">
                  <c:v>16.7</c:v>
                </c:pt>
              </c:numCache>
            </c:numRef>
          </c:val>
        </c:ser>
        <c:dLbls>
          <c:showLegendKey val="0"/>
          <c:showVal val="0"/>
          <c:showCatName val="0"/>
          <c:showSerName val="0"/>
          <c:showPercent val="0"/>
          <c:showBubbleSize val="0"/>
        </c:dLbls>
        <c:gapWidth val="150"/>
        <c:axId val="220565504"/>
        <c:axId val="220567040"/>
      </c:barChart>
      <c:catAx>
        <c:axId val="220565504"/>
        <c:scaling>
          <c:orientation val="minMax"/>
        </c:scaling>
        <c:delete val="0"/>
        <c:axPos val="b"/>
        <c:numFmt formatCode="General" sourceLinked="1"/>
        <c:majorTickMark val="out"/>
        <c:minorTickMark val="none"/>
        <c:tickLblPos val="nextTo"/>
        <c:crossAx val="220567040"/>
        <c:crosses val="autoZero"/>
        <c:auto val="1"/>
        <c:lblAlgn val="ctr"/>
        <c:lblOffset val="100"/>
        <c:noMultiLvlLbl val="0"/>
      </c:catAx>
      <c:valAx>
        <c:axId val="220567040"/>
        <c:scaling>
          <c:orientation val="minMax"/>
        </c:scaling>
        <c:delete val="0"/>
        <c:axPos val="l"/>
        <c:numFmt formatCode="General" sourceLinked="1"/>
        <c:majorTickMark val="out"/>
        <c:minorTickMark val="none"/>
        <c:tickLblPos val="nextTo"/>
        <c:crossAx val="220565504"/>
        <c:crosses val="autoZero"/>
        <c:crossBetween val="between"/>
      </c:valAx>
    </c:plotArea>
    <c:plotVisOnly val="1"/>
    <c:dispBlanksAs val="gap"/>
    <c:showDLblsOverMax val="0"/>
  </c:chart>
  <c:txPr>
    <a:bodyPr/>
    <a:lstStyle/>
    <a:p>
      <a:pPr>
        <a:defRPr sz="900">
          <a:latin typeface="Century Gothic" pitchFamily="34" charset="0"/>
        </a:defRPr>
      </a:pPr>
      <a:endParaRPr lang="es-E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EF3884FE-4EA3-428C-937C-47E7BED0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3026</TotalTime>
  <Pages>30</Pages>
  <Words>8165</Words>
  <Characters>44913</Characters>
  <Application>Microsoft Office Word</Application>
  <DocSecurity>0</DocSecurity>
  <Lines>374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los Órganos reguladores y supervisores y de las Autoridades Administrativas Independientes.</vt:lpstr>
      <vt:lpstr/>
    </vt:vector>
  </TitlesOfParts>
  <Company>SGAD</Company>
  <LinksUpToDate>false</LinksUpToDate>
  <CharactersWithSpaces>52973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los Órganos reguladores y supervisores y de las Autoridades Administrativas Independientes.</dc:title>
  <dc:subject>Evaluaciones 2021.CTBG</dc:subject>
  <dc:creator>CTBG. Subdirección General de Transparencia y Buen Gobierno. </dc:creator>
  <cp:lastModifiedBy>Cristina</cp:lastModifiedBy>
  <cp:revision>23</cp:revision>
  <dcterms:created xsi:type="dcterms:W3CDTF">2021-04-12T11:15:00Z</dcterms:created>
  <dcterms:modified xsi:type="dcterms:W3CDTF">2021-05-21T09:51:00Z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