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D9" w:rsidRDefault="00E53699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F06D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F06D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F06D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Comisión Nacional del Mercado de Valores </w:t>
                                </w:r>
                              </w:sdtContent>
                            </w:sdt>
                            <w:r w:rsidR="00EF06D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F06D9" w:rsidRDefault="00EF06D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Comisión Nacional del Mercado de Valores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06D9" w:rsidRDefault="00EF06D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F06D9" w:rsidRDefault="00EF06D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53699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722FF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722FF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722FF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825D4A" w:rsidRPr="007465AA" w:rsidTr="007465AA">
        <w:tc>
          <w:tcPr>
            <w:tcW w:w="1668" w:type="dxa"/>
            <w:vMerge w:val="restart"/>
            <w:vAlign w:val="center"/>
          </w:tcPr>
          <w:p w:rsidR="00825D4A" w:rsidRPr="007465AA" w:rsidRDefault="00825D4A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825D4A" w:rsidRPr="00825D4A" w:rsidRDefault="00825D4A" w:rsidP="004045AB">
            <w:pPr>
              <w:jc w:val="center"/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Si</w:t>
            </w:r>
          </w:p>
        </w:tc>
      </w:tr>
      <w:tr w:rsidR="00825D4A" w:rsidRPr="007465AA" w:rsidTr="007465AA">
        <w:tc>
          <w:tcPr>
            <w:tcW w:w="1668" w:type="dxa"/>
            <w:vMerge/>
            <w:vAlign w:val="center"/>
          </w:tcPr>
          <w:p w:rsidR="00825D4A" w:rsidRPr="007465AA" w:rsidRDefault="00825D4A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825D4A" w:rsidRPr="00825D4A" w:rsidRDefault="00825D4A" w:rsidP="004045AB">
            <w:pPr>
              <w:jc w:val="center"/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proofErr w:type="spellStart"/>
            <w:r w:rsidRPr="00825D4A">
              <w:rPr>
                <w:sz w:val="18"/>
                <w:szCs w:val="18"/>
              </w:rPr>
              <w:t>Si</w:t>
            </w:r>
            <w:proofErr w:type="spellEnd"/>
            <w:r w:rsidRPr="00825D4A">
              <w:rPr>
                <w:sz w:val="18"/>
                <w:szCs w:val="18"/>
              </w:rPr>
              <w:t>. Publicado el seguimiento del Plan 2020  en Mayo 2021</w:t>
            </w:r>
          </w:p>
        </w:tc>
      </w:tr>
      <w:tr w:rsidR="00825D4A" w:rsidRPr="007465AA" w:rsidTr="004045AB">
        <w:trPr>
          <w:trHeight w:val="1177"/>
        </w:trPr>
        <w:tc>
          <w:tcPr>
            <w:tcW w:w="1668" w:type="dxa"/>
            <w:vMerge/>
            <w:vAlign w:val="center"/>
          </w:tcPr>
          <w:p w:rsidR="00825D4A" w:rsidRPr="007465AA" w:rsidRDefault="00825D4A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825D4A" w:rsidRPr="00825D4A" w:rsidRDefault="00825D4A" w:rsidP="004045AB">
            <w:pPr>
              <w:jc w:val="center"/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25D4A" w:rsidRPr="004045AB" w:rsidRDefault="00825D4A" w:rsidP="004045AB">
            <w:pPr>
              <w:rPr>
                <w:sz w:val="18"/>
                <w:szCs w:val="18"/>
                <w:u w:val="words"/>
              </w:rPr>
            </w:pPr>
            <w:r>
              <w:rPr>
                <w:sz w:val="18"/>
                <w:szCs w:val="18"/>
              </w:rPr>
              <w:t xml:space="preserve">No, toda la información de </w:t>
            </w:r>
            <w:r w:rsidR="004045AB">
              <w:rPr>
                <w:sz w:val="18"/>
                <w:szCs w:val="18"/>
              </w:rPr>
              <w:t>contratación</w:t>
            </w:r>
            <w:r>
              <w:rPr>
                <w:sz w:val="18"/>
                <w:szCs w:val="18"/>
              </w:rPr>
              <w:t xml:space="preserve"> </w:t>
            </w:r>
            <w:r w:rsidRPr="00825D4A">
              <w:rPr>
                <w:sz w:val="18"/>
                <w:szCs w:val="18"/>
              </w:rPr>
              <w:t xml:space="preserve"> </w:t>
            </w:r>
            <w:r w:rsidR="004045AB">
              <w:rPr>
                <w:sz w:val="18"/>
                <w:szCs w:val="18"/>
              </w:rPr>
              <w:t xml:space="preserve">se publica a través de la Plataforma de Contratación del Sector </w:t>
            </w:r>
            <w:r w:rsidR="004045AB" w:rsidRPr="004045AB">
              <w:rPr>
                <w:sz w:val="18"/>
                <w:szCs w:val="18"/>
              </w:rPr>
              <w:t>Público</w:t>
            </w:r>
          </w:p>
        </w:tc>
      </w:tr>
      <w:tr w:rsidR="00825D4A" w:rsidRPr="007465AA" w:rsidTr="007465AA">
        <w:tc>
          <w:tcPr>
            <w:tcW w:w="1668" w:type="dxa"/>
            <w:vMerge/>
            <w:vAlign w:val="center"/>
          </w:tcPr>
          <w:p w:rsidR="00825D4A" w:rsidRPr="007465AA" w:rsidRDefault="00825D4A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Subvenciones percibidas</w:t>
            </w:r>
          </w:p>
        </w:tc>
        <w:tc>
          <w:tcPr>
            <w:tcW w:w="709" w:type="dxa"/>
          </w:tcPr>
          <w:p w:rsidR="00825D4A" w:rsidRPr="00825D4A" w:rsidRDefault="00825D4A" w:rsidP="004045AB">
            <w:pPr>
              <w:jc w:val="center"/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Subvenciones concedidas: Remite a la BDNS</w:t>
            </w:r>
          </w:p>
        </w:tc>
      </w:tr>
      <w:tr w:rsidR="00825D4A" w:rsidRPr="007465AA" w:rsidTr="007465AA">
        <w:tc>
          <w:tcPr>
            <w:tcW w:w="1668" w:type="dxa"/>
            <w:vMerge/>
            <w:vAlign w:val="center"/>
          </w:tcPr>
          <w:p w:rsidR="00825D4A" w:rsidRPr="007465AA" w:rsidRDefault="00825D4A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825D4A" w:rsidRPr="00825D4A" w:rsidRDefault="00825D4A" w:rsidP="004045AB">
            <w:pPr>
              <w:jc w:val="center"/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Actualizado a 2020</w:t>
            </w:r>
          </w:p>
        </w:tc>
      </w:tr>
      <w:tr w:rsidR="00825D4A" w:rsidRPr="007465AA" w:rsidTr="007465AA">
        <w:tc>
          <w:tcPr>
            <w:tcW w:w="1668" w:type="dxa"/>
            <w:vMerge/>
            <w:vAlign w:val="center"/>
          </w:tcPr>
          <w:p w:rsidR="00825D4A" w:rsidRPr="007465AA" w:rsidRDefault="00825D4A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25D4A" w:rsidRPr="00825D4A" w:rsidRDefault="00825D4A" w:rsidP="00825D4A">
            <w:pPr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.Resoluciones de autorización para el ejercicio de actividades privadas al cese de altos cargos</w:t>
            </w:r>
          </w:p>
        </w:tc>
        <w:tc>
          <w:tcPr>
            <w:tcW w:w="709" w:type="dxa"/>
          </w:tcPr>
          <w:p w:rsidR="00825D4A" w:rsidRPr="00825D4A" w:rsidRDefault="00825D4A" w:rsidP="004045AB">
            <w:pPr>
              <w:jc w:val="center"/>
              <w:rPr>
                <w:sz w:val="18"/>
                <w:szCs w:val="18"/>
              </w:rPr>
            </w:pPr>
            <w:r w:rsidRPr="00825D4A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825D4A" w:rsidRPr="00825D4A" w:rsidRDefault="004045AB" w:rsidP="00404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825D4A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825D4A">
              <w:rPr>
                <w:sz w:val="18"/>
                <w:szCs w:val="18"/>
              </w:rPr>
              <w:t xml:space="preserve">: Publicación en el Portal de la información obligatoria actualmente accesible mediante fuentes centralizadas o del Portal de Transparencia AGE </w:t>
            </w:r>
          </w:p>
        </w:tc>
        <w:tc>
          <w:tcPr>
            <w:tcW w:w="709" w:type="dxa"/>
            <w:vAlign w:val="center"/>
          </w:tcPr>
          <w:p w:rsidR="00A249BB" w:rsidRPr="007465AA" w:rsidRDefault="00825D4A" w:rsidP="00722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4045AB" w:rsidP="00722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722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722FF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88225D" w:rsidP="00722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88225D" w:rsidP="00722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aparece fecha actualización del Portal Transparencia.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722FF7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25D4A" w:rsidP="00722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77" w:type="dxa"/>
          </w:tcPr>
          <w:p w:rsidR="00A249BB" w:rsidRPr="007465AA" w:rsidRDefault="00A249BB" w:rsidP="00722FF7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1B0FA0" w:rsidP="00DF56A7">
      <w:pPr>
        <w:jc w:val="both"/>
      </w:pPr>
      <w:r>
        <w:t>CNMV</w:t>
      </w:r>
      <w:r w:rsidR="00C52EE5">
        <w:t xml:space="preserve"> ha aplicado </w:t>
      </w:r>
      <w:r w:rsidR="004045AB">
        <w:t>cuatro</w:t>
      </w:r>
      <w:r>
        <w:t xml:space="preserve"> de las </w:t>
      </w:r>
      <w:r w:rsidR="004045AB">
        <w:t>ocho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1B0FA0" w:rsidRDefault="001B0FA0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06D9" w:rsidRPr="00F31BC3" w:rsidRDefault="00EF06D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F06D9" w:rsidRPr="00F31BC3" w:rsidRDefault="00EF06D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53699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825D4A" w:rsidRDefault="00825D4A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825D4A" w:rsidRPr="00825D4A" w:rsidTr="00825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25D4A" w:rsidRPr="00825D4A" w:rsidRDefault="00825D4A" w:rsidP="00825D4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F06D9" w:rsidRPr="00825D4A" w:rsidTr="00E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F06D9" w:rsidRPr="00825D4A" w:rsidRDefault="00EF06D9" w:rsidP="00825D4A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97,5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90,0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45,0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90,4</w:t>
            </w:r>
          </w:p>
        </w:tc>
      </w:tr>
      <w:tr w:rsidR="00EF06D9" w:rsidRPr="00825D4A" w:rsidTr="00EF06D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F06D9" w:rsidRPr="00825D4A" w:rsidRDefault="00EF06D9" w:rsidP="00825D4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</w:tr>
      <w:tr w:rsidR="00EF06D9" w:rsidRPr="00825D4A" w:rsidTr="00E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F06D9" w:rsidRPr="00825D4A" w:rsidRDefault="00EF06D9" w:rsidP="00825D4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86,7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53,3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86,7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53,3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86,7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86,7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70,0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74,8</w:t>
            </w:r>
          </w:p>
        </w:tc>
      </w:tr>
      <w:tr w:rsidR="00EF06D9" w:rsidRPr="00825D4A" w:rsidTr="00EF06D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EF06D9" w:rsidRPr="00825D4A" w:rsidRDefault="00EF06D9" w:rsidP="00825D4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825D4A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06D9">
              <w:rPr>
                <w:sz w:val="18"/>
                <w:szCs w:val="18"/>
              </w:rPr>
              <w:t>92,9</w:t>
            </w:r>
          </w:p>
        </w:tc>
      </w:tr>
      <w:tr w:rsidR="00EF06D9" w:rsidRPr="00825D4A" w:rsidTr="00EF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F06D9" w:rsidRPr="00825D4A" w:rsidRDefault="00EF06D9" w:rsidP="00825D4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825D4A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91,7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74,1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92,6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74,1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92,6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88,9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61,1</w:t>
            </w:r>
          </w:p>
        </w:tc>
        <w:tc>
          <w:tcPr>
            <w:tcW w:w="344" w:type="pct"/>
            <w:noWrap/>
            <w:vAlign w:val="center"/>
          </w:tcPr>
          <w:p w:rsidR="00EF06D9" w:rsidRPr="00EF06D9" w:rsidRDefault="00EF06D9" w:rsidP="00EF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06D9">
              <w:rPr>
                <w:b/>
                <w:i/>
                <w:sz w:val="18"/>
                <w:szCs w:val="18"/>
              </w:rPr>
              <w:t>82,1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EF06D9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EF06D9">
        <w:rPr>
          <w:lang w:bidi="es-ES"/>
        </w:rPr>
        <w:t>82,1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EF06D9">
        <w:rPr>
          <w:lang w:bidi="es-ES"/>
        </w:rPr>
        <w:t>9,7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EF06D9">
        <w:rPr>
          <w:lang w:bidi="es-ES"/>
        </w:rPr>
        <w:t>varias</w:t>
      </w:r>
      <w:r w:rsidR="0076567C">
        <w:rPr>
          <w:lang w:bidi="es-ES"/>
        </w:rPr>
        <w:t xml:space="preserve"> de las recomendaciones efectuadas en 202</w:t>
      </w:r>
      <w:r w:rsidR="00EF06D9">
        <w:rPr>
          <w:lang w:bidi="es-ES"/>
        </w:rPr>
        <w:t>1</w:t>
      </w:r>
      <w:r w:rsidR="0076567C">
        <w:rPr>
          <w:lang w:bidi="es-ES"/>
        </w:rPr>
        <w:t xml:space="preserve"> </w:t>
      </w:r>
    </w:p>
    <w:p w:rsidR="00EF06D9" w:rsidRDefault="00EF06D9" w:rsidP="00EF06D9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BB3652" w:rsidP="00A670E9">
      <w:pPr>
        <w:pStyle w:val="Cuerpodelboletn"/>
      </w:pPr>
      <w:r>
        <w:t xml:space="preserve">Este CTBG </w:t>
      </w:r>
      <w:r w:rsidR="00EF06D9" w:rsidRPr="00EF06D9">
        <w:rPr>
          <w:b/>
        </w:rPr>
        <w:t>valora</w:t>
      </w:r>
      <w:r w:rsidR="00EF06D9" w:rsidRPr="00EF06D9">
        <w:rPr>
          <w:b/>
          <w:i/>
        </w:rPr>
        <w:t xml:space="preserve"> </w:t>
      </w:r>
      <w:r w:rsidR="00EF06D9" w:rsidRPr="00EF06D9">
        <w:rPr>
          <w:b/>
        </w:rPr>
        <w:t>positivamente</w:t>
      </w:r>
      <w:r w:rsidR="00EF06D9">
        <w:t xml:space="preserve"> </w:t>
      </w:r>
      <w:r>
        <w:t xml:space="preserve">la evolución del cumplimiento de las obligaciones de publicidad activa por parte de </w:t>
      </w:r>
      <w:r w:rsidR="00EF06D9">
        <w:t>la CNMV</w:t>
      </w:r>
      <w:r>
        <w:t xml:space="preserve">. </w:t>
      </w:r>
      <w:r w:rsidR="00EF06D9">
        <w:t>Se han</w:t>
      </w:r>
      <w:r>
        <w:t xml:space="preserve"> aplicado </w:t>
      </w:r>
      <w:r w:rsidR="00EF06D9">
        <w:t>el 50%</w:t>
      </w:r>
      <w:r>
        <w:t xml:space="preserve"> de las recomendaciones efectuadas como consecuencia de la evaluación realizada en 202</w:t>
      </w:r>
      <w:r w:rsidR="00EF06D9">
        <w:t>1</w:t>
      </w:r>
      <w:r>
        <w:t>.</w:t>
      </w:r>
      <w:r w:rsidR="00EF06D9">
        <w:t xml:space="preserve"> Pero a pesar de ello,  siguen </w:t>
      </w:r>
      <w:r>
        <w:t>persist</w:t>
      </w:r>
      <w:r w:rsidR="00EF06D9">
        <w:t>iendo parte de</w:t>
      </w:r>
      <w:r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06D9" w:rsidRPr="00F31BC3" w:rsidRDefault="00EF06D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F06D9" w:rsidRPr="00F31BC3" w:rsidRDefault="00EF06D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EF06D9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EF06D9">
        <w:rPr>
          <w:rFonts w:ascii="Century Gothic" w:hAnsi="Century Gothic"/>
        </w:rPr>
        <w:t xml:space="preserve">las modificaciones de </w:t>
      </w:r>
      <w:r>
        <w:rPr>
          <w:rFonts w:ascii="Century Gothic" w:hAnsi="Century Gothic"/>
        </w:rPr>
        <w:t xml:space="preserve">los contratos adjudicados </w:t>
      </w:r>
      <w:r w:rsidR="00EF06D9">
        <w:rPr>
          <w:rFonts w:ascii="Century Gothic" w:hAnsi="Century Gothic"/>
        </w:rPr>
        <w:t>dado que toda la información del grupo contratación se publica a través de la Plataforma de Contratación del Sector Público y ésta no incluye entre los criterios de búsqueda de licitaciones las modificaciones, lo que obliga a abrir uno a uno todos los enlaces a los expedientes de contratación para localizar esta información.</w:t>
      </w:r>
    </w:p>
    <w:p w:rsidR="004D4B3E" w:rsidRDefault="00EF06D9" w:rsidP="00EF06D9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Tampoco se publica información sobre las autorizaciones para el ejercicio de actividades privadas al cese de altos cargos.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EF06D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</w:t>
      </w:r>
      <w:r w:rsidR="008E0624">
        <w:rPr>
          <w:rFonts w:ascii="Century Gothic" w:hAnsi="Century Gothic"/>
        </w:rPr>
        <w:t>ésta</w:t>
      </w:r>
      <w:r w:rsidR="0076567C">
        <w:rPr>
          <w:rFonts w:ascii="Century Gothic" w:hAnsi="Century Gothic"/>
        </w:rPr>
        <w:t xml:space="preserve">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publicada en el Portal de Transparencia.</w:t>
      </w:r>
      <w:r w:rsidR="00EF06D9">
        <w:rPr>
          <w:rFonts w:ascii="Century Gothic" w:hAnsi="Century Gothic"/>
        </w:rPr>
        <w:t xml:space="preserve"> Por otra parte, </w:t>
      </w:r>
      <w:r w:rsidR="00EF06D9" w:rsidRPr="00EF06D9">
        <w:rPr>
          <w:rFonts w:ascii="Century Gothic" w:hAnsi="Century Gothic"/>
        </w:rPr>
        <w:t>no se ha revisado el criterio de publicar determinadas informaciones del bloque de Información Económica y Pre</w:t>
      </w:r>
      <w:r w:rsidR="00E34678">
        <w:rPr>
          <w:rFonts w:ascii="Century Gothic" w:hAnsi="Century Gothic"/>
        </w:rPr>
        <w:t>supuestaria a ejercicio vencido y</w:t>
      </w:r>
      <w:r w:rsidR="00EF06D9" w:rsidRPr="00EF06D9">
        <w:rPr>
          <w:rFonts w:ascii="Century Gothic" w:hAnsi="Century Gothic"/>
        </w:rPr>
        <w:t xml:space="preserve"> aunque </w:t>
      </w:r>
      <w:r w:rsidR="00E34678">
        <w:rPr>
          <w:rFonts w:ascii="Century Gothic" w:hAnsi="Century Gothic"/>
        </w:rPr>
        <w:t xml:space="preserve">algunas informaciones </w:t>
      </w:r>
      <w:r w:rsidR="00EF06D9" w:rsidRPr="00EF06D9">
        <w:rPr>
          <w:rFonts w:ascii="Century Gothic" w:hAnsi="Century Gothic"/>
        </w:rPr>
        <w:t>se han actualizado, no es menos cierto que la información publicada corresponde a 2020</w:t>
      </w:r>
      <w:r w:rsidR="00E34678">
        <w:rPr>
          <w:rFonts w:ascii="Century Gothic" w:hAnsi="Century Gothic"/>
        </w:rPr>
        <w:t>.</w:t>
      </w:r>
    </w:p>
    <w:p w:rsidR="00E34678" w:rsidRDefault="00E34678" w:rsidP="00E3467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34678" w:rsidRDefault="00E34678" w:rsidP="00E34678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Tampoco se ha revisado el criterio de publicación de informaciones obligatorias a través de fuentes centralizadas –Plataforma de Contratación del Sector Público y Base de Datos Nacional de Subvenciones – o del Portal de Transparencia de la AGE, lo que supone una barrera a la accesibilidad a la información ya que es necesario efectuar nuevas búsquedas en la fuente centralizada o en el Portal AGE </w:t>
      </w:r>
      <w:r w:rsidR="008249B9">
        <w:rPr>
          <w:rFonts w:ascii="Century Gothic" w:hAnsi="Century Gothic"/>
        </w:rPr>
        <w:t>y en el primer caso, además presentan serias dificultades de manejo para las personas que no estén familiarizadas con ellas.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249B9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8249B9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06D9" w:rsidRPr="00F31BC3" w:rsidRDefault="00EF06D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F06D9" w:rsidRPr="00F31BC3" w:rsidRDefault="00EF06D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F06D9" w:rsidRPr="00F31BC3" w:rsidRDefault="00EF06D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F06D9" w:rsidRPr="00F31BC3" w:rsidRDefault="00EF06D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9" w:rsidRDefault="00EF06D9" w:rsidP="00F31BC3">
      <w:r>
        <w:separator/>
      </w:r>
    </w:p>
  </w:endnote>
  <w:endnote w:type="continuationSeparator" w:id="0">
    <w:p w:rsidR="00EF06D9" w:rsidRDefault="00EF06D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9" w:rsidRDefault="00EF06D9" w:rsidP="00F31BC3">
      <w:r>
        <w:separator/>
      </w:r>
    </w:p>
  </w:footnote>
  <w:footnote w:type="continuationSeparator" w:id="0">
    <w:p w:rsidR="00EF06D9" w:rsidRDefault="00EF06D9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C88413D8"/>
    <w:lvl w:ilvl="0" w:tplc="750497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B0FA0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45AB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01DD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22FF7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11E11"/>
    <w:rsid w:val="00821526"/>
    <w:rsid w:val="0082470D"/>
    <w:rsid w:val="008249B9"/>
    <w:rsid w:val="00825ACB"/>
    <w:rsid w:val="00825D4A"/>
    <w:rsid w:val="00826275"/>
    <w:rsid w:val="00836976"/>
    <w:rsid w:val="008514EC"/>
    <w:rsid w:val="00853CB9"/>
    <w:rsid w:val="00865E5A"/>
    <w:rsid w:val="0088225D"/>
    <w:rsid w:val="00882A5B"/>
    <w:rsid w:val="00891E6F"/>
    <w:rsid w:val="00894358"/>
    <w:rsid w:val="0089455A"/>
    <w:rsid w:val="00897D04"/>
    <w:rsid w:val="008A5AAE"/>
    <w:rsid w:val="008D6E75"/>
    <w:rsid w:val="008E0624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34678"/>
    <w:rsid w:val="00E51AC4"/>
    <w:rsid w:val="00E53699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06D9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A76A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25D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825D4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675E34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37AD0-B01E-4892-A357-8DD5B2F1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5</Pages>
  <Words>973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2008-09-26T23:14:00Z</cp:lastPrinted>
  <dcterms:created xsi:type="dcterms:W3CDTF">2022-03-23T13:12:00Z</dcterms:created>
  <dcterms:modified xsi:type="dcterms:W3CDTF">2022-03-23T13:12:00Z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