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83E" w:rsidRDefault="00E50D80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7383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7383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7383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Comisión Nacional de los Mercados y la Competencia</w:t>
                                </w:r>
                              </w:sdtContent>
                            </w:sdt>
                            <w:r w:rsidR="0087383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7383E" w:rsidRDefault="0087383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Comisión Nacional de los Mercados y la Competencia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Default="0087383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7383E" w:rsidRDefault="0087383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50D8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5978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5978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5978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17469C" w:rsidRPr="007465AA" w:rsidTr="007465AA">
        <w:tc>
          <w:tcPr>
            <w:tcW w:w="1668" w:type="dxa"/>
            <w:vMerge w:val="restart"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6D0EE0" w:rsidP="00174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="0017469C" w:rsidRPr="0017469C">
              <w:rPr>
                <w:sz w:val="18"/>
                <w:szCs w:val="18"/>
              </w:rPr>
              <w:t xml:space="preserve"> 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Si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F35140" w:rsidP="00F351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pero la ú</w:t>
            </w:r>
            <w:r w:rsidR="0017469C" w:rsidRPr="0017469C">
              <w:rPr>
                <w:sz w:val="18"/>
                <w:szCs w:val="18"/>
              </w:rPr>
              <w:t xml:space="preserve">ltima publicación </w:t>
            </w:r>
            <w:r>
              <w:rPr>
                <w:sz w:val="18"/>
                <w:szCs w:val="18"/>
              </w:rPr>
              <w:t xml:space="preserve">es del </w:t>
            </w:r>
            <w:r w:rsidR="0017469C" w:rsidRPr="0017469C">
              <w:rPr>
                <w:sz w:val="18"/>
                <w:szCs w:val="18"/>
              </w:rPr>
              <w:t>año 2020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Si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F35140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No aparecen informes fiscalización T. Cuentas. 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Resoluciones de autorización para el ejercicio de actividades privadas al cese de altos cargos.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Actualizada a 2.3.2021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C2EF8" w:rsidP="00174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50D80" w:rsidP="00597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aparece reflejada en todos los casos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5978B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063AD" w:rsidP="00597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063AD" w:rsidP="00DF56A7">
      <w:pPr>
        <w:jc w:val="both"/>
      </w:pPr>
      <w:r>
        <w:t xml:space="preserve">CNMC </w:t>
      </w:r>
      <w:r w:rsidR="00C52EE5">
        <w:t xml:space="preserve">ha aplicado </w:t>
      </w:r>
      <w:r w:rsidR="00E50D80">
        <w:t>cinco</w:t>
      </w:r>
      <w:r>
        <w:t xml:space="preserve"> </w:t>
      </w:r>
      <w:r w:rsidR="00C52EE5" w:rsidRPr="0076567C">
        <w:t xml:space="preserve"> de las</w:t>
      </w:r>
      <w:r>
        <w:t xml:space="preserve"> siete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17469C" w:rsidRDefault="0017469C" w:rsidP="00AC4A6F"/>
    <w:p w:rsidR="00E50D80" w:rsidRDefault="00E50D80" w:rsidP="00AC4A6F"/>
    <w:p w:rsidR="00E50D80" w:rsidRDefault="00E50D80" w:rsidP="00AC4A6F"/>
    <w:p w:rsidR="0017469C" w:rsidRDefault="0017469C" w:rsidP="00AC4A6F"/>
    <w:p w:rsidR="0017469C" w:rsidRDefault="0017469C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Pr="00F31BC3" w:rsidRDefault="0087383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7383E" w:rsidRPr="00F31BC3" w:rsidRDefault="0087383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50D8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76"/>
        <w:gridCol w:w="739"/>
        <w:gridCol w:w="739"/>
        <w:gridCol w:w="739"/>
        <w:gridCol w:w="739"/>
        <w:gridCol w:w="739"/>
        <w:gridCol w:w="739"/>
        <w:gridCol w:w="739"/>
        <w:gridCol w:w="733"/>
      </w:tblGrid>
      <w:tr w:rsidR="00AC67EE" w:rsidRPr="00AC67EE" w:rsidTr="006D0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D0EE0" w:rsidRPr="00AC67EE" w:rsidTr="006D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D0EE0" w:rsidRPr="00AC67EE" w:rsidRDefault="006D0EE0" w:rsidP="00AC67E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97,5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D0EE0">
              <w:rPr>
                <w:sz w:val="18"/>
                <w:szCs w:val="18"/>
              </w:rPr>
              <w:t>5,0</w:t>
            </w:r>
          </w:p>
        </w:tc>
        <w:tc>
          <w:tcPr>
            <w:tcW w:w="344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0EE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6D0EE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</w:tr>
      <w:tr w:rsidR="00AC67EE" w:rsidRPr="00AC67EE" w:rsidTr="006D0EE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</w:tr>
      <w:tr w:rsidR="00AC67EE" w:rsidRPr="00AC67EE" w:rsidTr="006D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86,9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79,4</w:t>
            </w:r>
          </w:p>
        </w:tc>
        <w:tc>
          <w:tcPr>
            <w:tcW w:w="344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86,8</w:t>
            </w:r>
          </w:p>
        </w:tc>
      </w:tr>
      <w:tr w:rsidR="00AC67EE" w:rsidRPr="00AC67EE" w:rsidTr="006D0EE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85,7</w:t>
            </w:r>
          </w:p>
        </w:tc>
      </w:tr>
      <w:tr w:rsidR="006D0EE0" w:rsidRPr="006D0EE0" w:rsidTr="006D0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D0EE0" w:rsidRPr="00AC67EE" w:rsidRDefault="006D0EE0" w:rsidP="00AC67E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AC67E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0EE0">
              <w:rPr>
                <w:b/>
                <w:i/>
                <w:sz w:val="18"/>
                <w:szCs w:val="18"/>
              </w:rPr>
              <w:t>91,5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0EE0">
              <w:rPr>
                <w:b/>
                <w:i/>
                <w:sz w:val="18"/>
                <w:szCs w:val="18"/>
              </w:rPr>
              <w:t>93,1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0EE0">
              <w:rPr>
                <w:b/>
                <w:i/>
                <w:sz w:val="18"/>
                <w:szCs w:val="18"/>
              </w:rPr>
              <w:t>93,1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0EE0">
              <w:rPr>
                <w:b/>
                <w:i/>
                <w:sz w:val="18"/>
                <w:szCs w:val="18"/>
              </w:rPr>
              <w:t>93,1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0EE0">
              <w:rPr>
                <w:b/>
                <w:i/>
                <w:sz w:val="18"/>
                <w:szCs w:val="18"/>
              </w:rPr>
              <w:t>93,1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0EE0">
              <w:rPr>
                <w:b/>
                <w:i/>
                <w:sz w:val="18"/>
                <w:szCs w:val="18"/>
              </w:rPr>
              <w:t>89,7</w:t>
            </w:r>
          </w:p>
        </w:tc>
        <w:tc>
          <w:tcPr>
            <w:tcW w:w="346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75,9</w:t>
            </w:r>
          </w:p>
        </w:tc>
        <w:tc>
          <w:tcPr>
            <w:tcW w:w="344" w:type="pct"/>
            <w:noWrap/>
            <w:vAlign w:val="center"/>
          </w:tcPr>
          <w:p w:rsidR="006D0EE0" w:rsidRPr="006D0EE0" w:rsidRDefault="006D0EE0" w:rsidP="006D0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87383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6D0EE0">
        <w:rPr>
          <w:lang w:bidi="es-ES"/>
        </w:rPr>
        <w:t>90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87383E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E50D80">
        <w:rPr>
          <w:lang w:bidi="es-ES"/>
        </w:rPr>
        <w:t>12,2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7383E">
        <w:rPr>
          <w:lang w:bidi="es-ES"/>
        </w:rPr>
        <w:t>las</w:t>
      </w:r>
      <w:r w:rsidR="0076567C">
        <w:rPr>
          <w:lang w:bidi="es-ES"/>
        </w:rPr>
        <w:t xml:space="preserve"> recomendaciones efectuadas en 202</w:t>
      </w:r>
      <w:r w:rsidR="0087383E">
        <w:rPr>
          <w:lang w:bidi="es-ES"/>
        </w:rPr>
        <w:t>1</w:t>
      </w:r>
      <w:r w:rsidR="00BB3652">
        <w:rPr>
          <w:lang w:bidi="es-ES"/>
        </w:rPr>
        <w:t>.</w:t>
      </w:r>
      <w:r w:rsidR="0087383E">
        <w:rPr>
          <w:lang w:bidi="es-ES"/>
        </w:rPr>
        <w:t xml:space="preserve"> Por otra parte, </w:t>
      </w:r>
      <w:r w:rsidR="0076567C">
        <w:t>se ha revisado a la baja el cumplimiento de la</w:t>
      </w:r>
      <w:r w:rsidR="0087383E">
        <w:t>s</w:t>
      </w:r>
      <w:r w:rsidR="0076567C">
        <w:t xml:space="preserve"> obligaci</w:t>
      </w:r>
      <w:r w:rsidR="0087383E">
        <w:t>ones</w:t>
      </w:r>
      <w:r w:rsidR="0076567C">
        <w:t xml:space="preserve"> “</w:t>
      </w:r>
      <w:r w:rsidR="0087383E">
        <w:t>Cuentas anuales</w:t>
      </w:r>
      <w:r w:rsidR="0076567C">
        <w:t>” dado que la última información publicada corresponde a 2019</w:t>
      </w:r>
      <w:r w:rsidR="0087383E">
        <w:t xml:space="preserve"> e “Informes de </w:t>
      </w:r>
      <w:r w:rsidR="0087383E" w:rsidRPr="0087383E">
        <w:t>auditoría de cuentas y de fiscalización por parte de órganos de control externo</w:t>
      </w:r>
      <w:r w:rsidR="0087383E">
        <w:t>”, ya que a pesar de la recomendación efectuada en 2021 sigue sin enlazarse a los informes realizados por el TCU</w:t>
      </w:r>
      <w:r w:rsidR="0087383E" w:rsidRPr="0087383E">
        <w:t>.</w:t>
      </w:r>
    </w:p>
    <w:p w:rsidR="000246CA" w:rsidRDefault="000246CA" w:rsidP="0087383E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061BC" w:rsidRDefault="00E50D80" w:rsidP="0087383E">
      <w:pPr>
        <w:pStyle w:val="Cuerpodelboletn"/>
      </w:pPr>
      <w:r>
        <w:t xml:space="preserve">Este Consejo </w:t>
      </w:r>
      <w:r w:rsidRPr="00E50D80">
        <w:rPr>
          <w:b/>
        </w:rPr>
        <w:t>valora  muy positivamente</w:t>
      </w:r>
      <w:r>
        <w:t xml:space="preserve"> la evolución d</w:t>
      </w:r>
      <w:r w:rsidR="0087383E">
        <w:t>el cumplimiento de las obligaciones de pub</w:t>
      </w:r>
      <w:r>
        <w:t>licidad activa respecto de 2021. No obstante,</w:t>
      </w:r>
      <w:r w:rsidR="0087383E">
        <w:t xml:space="preserve"> siguen persistiendo algunos de los déficits </w:t>
      </w:r>
      <w:r w:rsidR="00BB3652">
        <w:t xml:space="preserve">evidenciados en </w:t>
      </w:r>
      <w:r w:rsidR="0087383E">
        <w:t>la</w:t>
      </w:r>
      <w:r w:rsidR="00BB3652">
        <w:t xml:space="preserve"> evaluación</w:t>
      </w:r>
      <w:r w:rsidR="0087383E">
        <w:t xml:space="preserve"> correspondiente a ese año</w:t>
      </w:r>
      <w:r w:rsidR="00A670E9">
        <w:t xml:space="preserve">: </w:t>
      </w:r>
    </w:p>
    <w:bookmarkStart w:id="0" w:name="_GoBack"/>
    <w:bookmarkEnd w:id="0"/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Pr="00F31BC3" w:rsidRDefault="0087383E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7383E" w:rsidRPr="00F31BC3" w:rsidRDefault="0087383E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7383E" w:rsidRDefault="0087383E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últimas cuentas publicadas están desactualizadas, ya que corresponden al ejercicio 2019.</w:t>
      </w:r>
    </w:p>
    <w:p w:rsidR="0087383E" w:rsidRDefault="0087383E" w:rsidP="0087383E">
      <w:pPr>
        <w:pStyle w:val="Prrafodelista"/>
      </w:pPr>
    </w:p>
    <w:p w:rsidR="004D4B3E" w:rsidRDefault="0087383E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Siguen sin publicarse los informes de fiscalización realizados por el TCU.</w:t>
      </w:r>
    </w:p>
    <w:p w:rsidR="0087383E" w:rsidRDefault="0087383E" w:rsidP="0087383E">
      <w:pPr>
        <w:pStyle w:val="Prrafodelista"/>
      </w:pPr>
    </w:p>
    <w:p w:rsidR="0087383E" w:rsidRDefault="0087383E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ha dado por cumplida la obligación, la información estadística sobre contratación está referida a 2020.</w:t>
      </w:r>
    </w:p>
    <w:p w:rsidR="00CF75B4" w:rsidRDefault="00CF75B4" w:rsidP="00CF75B4">
      <w:pPr>
        <w:pStyle w:val="Prrafodelista"/>
      </w:pPr>
    </w:p>
    <w:p w:rsidR="00CF75B4" w:rsidRDefault="00E50D80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Para parte de la información, s</w:t>
      </w:r>
      <w:r w:rsidR="00CF75B4">
        <w:rPr>
          <w:rFonts w:ascii="Century Gothic" w:hAnsi="Century Gothic"/>
        </w:rPr>
        <w:t xml:space="preserve">igue sin publicarse la fecha de la última revisión o actualización de la información. </w:t>
      </w:r>
    </w:p>
    <w:p w:rsidR="00CC3B31" w:rsidRDefault="0087383E" w:rsidP="0087383E">
      <w:pPr>
        <w:pStyle w:val="Prrafodelista"/>
        <w:tabs>
          <w:tab w:val="left" w:pos="3240"/>
        </w:tabs>
      </w:pPr>
      <w:r>
        <w:tab/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50D80">
        <w:rPr>
          <w:rFonts w:ascii="Century Gothic" w:hAnsi="Century Gothic"/>
        </w:rPr>
        <w:t>marzo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Pr="00F31BC3" w:rsidRDefault="0087383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7383E" w:rsidRPr="00F31BC3" w:rsidRDefault="0087383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7383E" w:rsidRPr="00F31BC3" w:rsidRDefault="0087383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7383E" w:rsidRPr="00F31BC3" w:rsidRDefault="0087383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3E" w:rsidRDefault="0087383E" w:rsidP="00F31BC3">
      <w:r>
        <w:separator/>
      </w:r>
    </w:p>
  </w:endnote>
  <w:endnote w:type="continuationSeparator" w:id="0">
    <w:p w:rsidR="0087383E" w:rsidRDefault="0087383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3E" w:rsidRDefault="0087383E" w:rsidP="00F31BC3">
      <w:r>
        <w:separator/>
      </w:r>
    </w:p>
  </w:footnote>
  <w:footnote w:type="continuationSeparator" w:id="0">
    <w:p w:rsidR="0087383E" w:rsidRDefault="0087383E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3AD"/>
    <w:rsid w:val="00006957"/>
    <w:rsid w:val="00011946"/>
    <w:rsid w:val="00016718"/>
    <w:rsid w:val="000246CA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469C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22F7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56EF"/>
    <w:rsid w:val="00563295"/>
    <w:rsid w:val="00564E23"/>
    <w:rsid w:val="00582A8C"/>
    <w:rsid w:val="005978B9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0EE0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B64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383E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2EF8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3807"/>
    <w:rsid w:val="00AA0AE1"/>
    <w:rsid w:val="00AC2723"/>
    <w:rsid w:val="00AC4A6F"/>
    <w:rsid w:val="00AC67EE"/>
    <w:rsid w:val="00AD6065"/>
    <w:rsid w:val="00AD7B24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CF75B4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3884"/>
    <w:rsid w:val="00DF25D7"/>
    <w:rsid w:val="00DF54AF"/>
    <w:rsid w:val="00DF555F"/>
    <w:rsid w:val="00DF56A7"/>
    <w:rsid w:val="00E023B5"/>
    <w:rsid w:val="00E17DF6"/>
    <w:rsid w:val="00E33169"/>
    <w:rsid w:val="00E50D80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5140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C67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C67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A79AD"/>
    <w:rsid w:val="00443EA4"/>
    <w:rsid w:val="004734F1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2111D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D6907-27E7-4575-BA7E-3C69BF54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</TotalTime>
  <Pages>5</Pages>
  <Words>773</Words>
  <Characters>4252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2008-09-26T23:14:00Z</cp:lastPrinted>
  <dcterms:created xsi:type="dcterms:W3CDTF">2022-03-16T16:12:00Z</dcterms:created>
  <dcterms:modified xsi:type="dcterms:W3CDTF">2022-03-16T16:17:00Z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