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15875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811EE8" w:rsidRDefault="00811EE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</w:pP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Pr="00C555C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Colegio Oficial de Físicos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DZbNdHbAAAA&#10;CQEAAA8AAAAAAAAAAAAAAAAAEQ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40"/>
                          <w:szCs w:val="4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811EE8" w:rsidRDefault="00811EE8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</w:pP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Pr="00C555C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Colegio Oficial de Físicos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11EE8" w:rsidRDefault="00811EE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811EE8" w:rsidRDefault="00811EE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5762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7F1D56" w:rsidRPr="007942B7" w:rsidTr="001C7D84">
        <w:tc>
          <w:tcPr>
            <w:tcW w:w="209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243294" w:rsidRPr="007942B7" w:rsidRDefault="00243294" w:rsidP="001C7D8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183301" w:rsidRPr="007942B7" w:rsidTr="00183301"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183301" w:rsidRPr="007942B7" w:rsidRDefault="00C87BA4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D55ACF" w:rsidRDefault="00811EE8" w:rsidP="007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1C2217" w:rsidRPr="007942B7" w:rsidTr="00183301">
        <w:tc>
          <w:tcPr>
            <w:tcW w:w="2093" w:type="dxa"/>
            <w:vMerge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C2217" w:rsidRPr="007942B7" w:rsidRDefault="001C2217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1C2217" w:rsidRDefault="001C2217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C2217" w:rsidRPr="00D55ACF" w:rsidRDefault="001C2217" w:rsidP="00A1361E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183301" w:rsidRPr="007942B7" w:rsidRDefault="00F24E9C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183301" w:rsidRPr="00D55ACF" w:rsidRDefault="00BA664C" w:rsidP="00811EE8">
            <w:pPr>
              <w:rPr>
                <w:sz w:val="20"/>
                <w:szCs w:val="20"/>
              </w:rPr>
            </w:pPr>
            <w:r w:rsidRPr="00D55ACF">
              <w:rPr>
                <w:sz w:val="20"/>
                <w:szCs w:val="20"/>
              </w:rPr>
              <w:t xml:space="preserve">No. </w:t>
            </w: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D55ACF" w:rsidRDefault="00183301" w:rsidP="00A1361E">
            <w:pPr>
              <w:rPr>
                <w:sz w:val="20"/>
                <w:szCs w:val="20"/>
              </w:rPr>
            </w:pPr>
          </w:p>
        </w:tc>
      </w:tr>
      <w:tr w:rsidR="00811EE8" w:rsidRPr="007942B7" w:rsidTr="00811EE8">
        <w:tc>
          <w:tcPr>
            <w:tcW w:w="2093" w:type="dxa"/>
            <w:vMerge w:val="restart"/>
            <w:vAlign w:val="center"/>
          </w:tcPr>
          <w:p w:rsidR="00811EE8" w:rsidRPr="00C3228C" w:rsidRDefault="00811EE8" w:rsidP="006D4C90">
            <w:pPr>
              <w:rPr>
                <w:sz w:val="20"/>
                <w:szCs w:val="20"/>
              </w:rPr>
            </w:pPr>
            <w:r w:rsidRPr="00C3228C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567" w:type="dxa"/>
          </w:tcPr>
          <w:p w:rsidR="00811EE8" w:rsidRPr="00811EE8" w:rsidRDefault="00811EE8" w:rsidP="00811EE8">
            <w:pPr>
              <w:jc w:val="center"/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11EE8" w:rsidRPr="00811EE8" w:rsidRDefault="00811EE8" w:rsidP="00B5762B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 xml:space="preserve">No. </w:t>
            </w:r>
            <w:r w:rsidR="00B5762B">
              <w:rPr>
                <w:sz w:val="20"/>
                <w:szCs w:val="20"/>
              </w:rPr>
              <w:t>A través</w:t>
            </w:r>
            <w:r w:rsidRPr="00811EE8">
              <w:rPr>
                <w:sz w:val="20"/>
                <w:szCs w:val="20"/>
              </w:rPr>
              <w:t xml:space="preserve"> del enlace Contactos-Política de protección de datos </w:t>
            </w:r>
            <w:r w:rsidR="00B5762B">
              <w:rPr>
                <w:sz w:val="20"/>
                <w:szCs w:val="20"/>
              </w:rPr>
              <w:t>se publica</w:t>
            </w:r>
            <w:r w:rsidRPr="00811EE8">
              <w:rPr>
                <w:sz w:val="20"/>
                <w:szCs w:val="20"/>
              </w:rPr>
              <w:t xml:space="preserve"> información pero no el Registro como tal. </w:t>
            </w:r>
          </w:p>
        </w:tc>
      </w:tr>
      <w:tr w:rsidR="00811EE8" w:rsidRPr="007942B7" w:rsidTr="00811EE8">
        <w:tc>
          <w:tcPr>
            <w:tcW w:w="2093" w:type="dxa"/>
            <w:vMerge/>
            <w:vAlign w:val="center"/>
          </w:tcPr>
          <w:p w:rsidR="00811EE8" w:rsidRPr="00C3228C" w:rsidRDefault="00811EE8" w:rsidP="006D4C90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567" w:type="dxa"/>
          </w:tcPr>
          <w:p w:rsidR="00811EE8" w:rsidRPr="00811EE8" w:rsidRDefault="00811EE8" w:rsidP="00811EE8">
            <w:pPr>
              <w:jc w:val="center"/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 xml:space="preserve">No </w:t>
            </w:r>
          </w:p>
        </w:tc>
      </w:tr>
      <w:tr w:rsidR="00811EE8" w:rsidRPr="007942B7" w:rsidTr="00811EE8">
        <w:tc>
          <w:tcPr>
            <w:tcW w:w="2093" w:type="dxa"/>
            <w:vMerge/>
          </w:tcPr>
          <w:p w:rsidR="00811EE8" w:rsidRPr="007942B7" w:rsidRDefault="00811EE8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Contratos sujetos a derecho administrativo</w:t>
            </w:r>
          </w:p>
        </w:tc>
        <w:tc>
          <w:tcPr>
            <w:tcW w:w="567" w:type="dxa"/>
          </w:tcPr>
          <w:p w:rsidR="00811EE8" w:rsidRPr="00811EE8" w:rsidRDefault="00811EE8" w:rsidP="00811EE8">
            <w:pPr>
              <w:jc w:val="center"/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 xml:space="preserve">No </w:t>
            </w:r>
          </w:p>
        </w:tc>
      </w:tr>
      <w:tr w:rsidR="00811EE8" w:rsidRPr="007942B7" w:rsidTr="00811EE8">
        <w:tc>
          <w:tcPr>
            <w:tcW w:w="2093" w:type="dxa"/>
            <w:vMerge/>
          </w:tcPr>
          <w:p w:rsidR="00811EE8" w:rsidRPr="007942B7" w:rsidRDefault="00811EE8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Subvenciones percibidas</w:t>
            </w:r>
          </w:p>
        </w:tc>
        <w:tc>
          <w:tcPr>
            <w:tcW w:w="567" w:type="dxa"/>
          </w:tcPr>
          <w:p w:rsidR="00811EE8" w:rsidRPr="00811EE8" w:rsidRDefault="00811EE8" w:rsidP="00811EE8">
            <w:pPr>
              <w:jc w:val="center"/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11EE8" w:rsidRPr="00811EE8" w:rsidRDefault="00811EE8" w:rsidP="001E2F4A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 xml:space="preserve">No </w:t>
            </w:r>
          </w:p>
        </w:tc>
      </w:tr>
      <w:tr w:rsidR="00811EE8" w:rsidRPr="007942B7" w:rsidTr="00811EE8">
        <w:tc>
          <w:tcPr>
            <w:tcW w:w="2093" w:type="dxa"/>
            <w:vMerge/>
          </w:tcPr>
          <w:p w:rsidR="00811EE8" w:rsidRPr="007942B7" w:rsidRDefault="00811EE8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811EE8" w:rsidRPr="00811EE8" w:rsidRDefault="00811EE8" w:rsidP="00811EE8">
            <w:pPr>
              <w:jc w:val="center"/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11EE8" w:rsidRPr="00811EE8" w:rsidRDefault="00811EE8" w:rsidP="00B5762B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 xml:space="preserve">No. </w:t>
            </w:r>
            <w:r w:rsidR="00B5762B">
              <w:rPr>
                <w:sz w:val="20"/>
                <w:szCs w:val="20"/>
              </w:rPr>
              <w:t>A través del</w:t>
            </w:r>
            <w:r w:rsidRPr="00811EE8">
              <w:rPr>
                <w:sz w:val="20"/>
                <w:szCs w:val="20"/>
              </w:rPr>
              <w:t xml:space="preserve"> enlace -El Colegio-Convenios- </w:t>
            </w:r>
            <w:r w:rsidR="001E2F4A">
              <w:rPr>
                <w:sz w:val="20"/>
                <w:szCs w:val="20"/>
              </w:rPr>
              <w:t>se publica</w:t>
            </w:r>
            <w:r w:rsidRPr="00811EE8">
              <w:rPr>
                <w:sz w:val="20"/>
                <w:szCs w:val="20"/>
              </w:rPr>
              <w:t xml:space="preserve"> solamente la denominación y la entidad pero no </w:t>
            </w:r>
            <w:r w:rsidR="001E2F4A">
              <w:rPr>
                <w:sz w:val="20"/>
                <w:szCs w:val="20"/>
              </w:rPr>
              <w:t>se incluyen los ítems obligatorios que establece la LTAIBG</w:t>
            </w:r>
            <w:r w:rsidRPr="00811EE8">
              <w:rPr>
                <w:sz w:val="20"/>
                <w:szCs w:val="20"/>
              </w:rPr>
              <w:t xml:space="preserve">. </w:t>
            </w:r>
            <w:r w:rsidR="00B5762B">
              <w:rPr>
                <w:sz w:val="20"/>
                <w:szCs w:val="20"/>
              </w:rPr>
              <w:t>La información no está datada</w:t>
            </w:r>
            <w:r w:rsidRPr="00811EE8">
              <w:rPr>
                <w:sz w:val="20"/>
                <w:szCs w:val="20"/>
              </w:rPr>
              <w:t xml:space="preserve">. </w:t>
            </w:r>
          </w:p>
        </w:tc>
      </w:tr>
      <w:tr w:rsidR="00811EE8" w:rsidRPr="007942B7" w:rsidTr="00811EE8">
        <w:tc>
          <w:tcPr>
            <w:tcW w:w="2093" w:type="dxa"/>
            <w:vMerge/>
          </w:tcPr>
          <w:p w:rsidR="00811EE8" w:rsidRPr="007942B7" w:rsidRDefault="00811EE8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11EE8" w:rsidRPr="00811EE8" w:rsidRDefault="00811EE8" w:rsidP="00811EE8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Encomiendas de Gestión</w:t>
            </w:r>
          </w:p>
        </w:tc>
        <w:tc>
          <w:tcPr>
            <w:tcW w:w="567" w:type="dxa"/>
          </w:tcPr>
          <w:p w:rsidR="00811EE8" w:rsidRPr="00811EE8" w:rsidRDefault="00811EE8" w:rsidP="00811EE8">
            <w:pPr>
              <w:jc w:val="center"/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811EE8" w:rsidRPr="00811EE8" w:rsidRDefault="00811EE8" w:rsidP="001E2F4A">
            <w:pPr>
              <w:rPr>
                <w:sz w:val="20"/>
                <w:szCs w:val="20"/>
              </w:rPr>
            </w:pPr>
            <w:r w:rsidRPr="00811EE8">
              <w:rPr>
                <w:sz w:val="20"/>
                <w:szCs w:val="20"/>
              </w:rPr>
              <w:t xml:space="preserve">No </w:t>
            </w:r>
          </w:p>
        </w:tc>
      </w:tr>
      <w:tr w:rsidR="00183301" w:rsidRPr="007942B7" w:rsidTr="00183301">
        <w:trPr>
          <w:trHeight w:val="265"/>
        </w:trPr>
        <w:tc>
          <w:tcPr>
            <w:tcW w:w="2093" w:type="dxa"/>
            <w:vMerge w:val="restart"/>
            <w:vAlign w:val="center"/>
          </w:tcPr>
          <w:p w:rsidR="00183301" w:rsidRPr="007942B7" w:rsidRDefault="00183301" w:rsidP="006D4C90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183301" w:rsidRPr="007942B7" w:rsidRDefault="00183301" w:rsidP="00243294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811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D55ACF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D55ACF" w:rsidRDefault="00183301" w:rsidP="00AC4A6F">
            <w:pPr>
              <w:rPr>
                <w:sz w:val="20"/>
                <w:szCs w:val="20"/>
              </w:rPr>
            </w:pPr>
          </w:p>
        </w:tc>
      </w:tr>
      <w:tr w:rsidR="00183301" w:rsidRPr="007942B7" w:rsidTr="00183301">
        <w:tc>
          <w:tcPr>
            <w:tcW w:w="2093" w:type="dxa"/>
            <w:vMerge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183301" w:rsidRPr="007942B7" w:rsidRDefault="00183301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183301" w:rsidRPr="00183301" w:rsidRDefault="00183301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183301" w:rsidRPr="00D55ACF" w:rsidRDefault="00183301" w:rsidP="00AC4A6F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6D4C90" w:rsidRPr="007942B7" w:rsidRDefault="006D4C90" w:rsidP="00183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6D4C90" w:rsidRPr="00D55ACF" w:rsidRDefault="006D4C90" w:rsidP="00BA14E6">
            <w:pPr>
              <w:rPr>
                <w:sz w:val="20"/>
                <w:szCs w:val="20"/>
              </w:rPr>
            </w:pPr>
          </w:p>
        </w:tc>
      </w:tr>
      <w:tr w:rsidR="006D4C90" w:rsidRPr="007942B7" w:rsidTr="00183301">
        <w:tc>
          <w:tcPr>
            <w:tcW w:w="2093" w:type="dxa"/>
            <w:vMerge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D4C90" w:rsidRPr="007942B7" w:rsidRDefault="006D4C90" w:rsidP="00AC4A6F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</w:p>
        </w:tc>
        <w:tc>
          <w:tcPr>
            <w:tcW w:w="567" w:type="dxa"/>
            <w:vAlign w:val="center"/>
          </w:tcPr>
          <w:p w:rsidR="006D4C90" w:rsidRPr="007942B7" w:rsidRDefault="00F24E9C" w:rsidP="0018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6D4C90" w:rsidRPr="00D55ACF" w:rsidRDefault="00111DEB" w:rsidP="001E2F4A">
            <w:pPr>
              <w:rPr>
                <w:sz w:val="20"/>
                <w:szCs w:val="20"/>
              </w:rPr>
            </w:pPr>
            <w:r w:rsidRPr="00D55ACF">
              <w:rPr>
                <w:sz w:val="20"/>
                <w:szCs w:val="20"/>
              </w:rPr>
              <w:t>No</w:t>
            </w:r>
            <w:r w:rsidR="001E2F4A">
              <w:rPr>
                <w:sz w:val="20"/>
                <w:szCs w:val="20"/>
              </w:rPr>
              <w:t>. Aunque se publica</w:t>
            </w:r>
            <w:r w:rsidRPr="00D55ACF">
              <w:rPr>
                <w:sz w:val="20"/>
                <w:szCs w:val="20"/>
              </w:rPr>
              <w:t xml:space="preserve"> la fecha diaria en la página</w:t>
            </w:r>
            <w:r w:rsidR="001E2F4A">
              <w:rPr>
                <w:sz w:val="20"/>
                <w:szCs w:val="20"/>
              </w:rPr>
              <w:t>,</w:t>
            </w:r>
            <w:r w:rsidRPr="00D55ACF">
              <w:rPr>
                <w:sz w:val="20"/>
                <w:szCs w:val="20"/>
              </w:rPr>
              <w:t xml:space="preserve"> </w:t>
            </w:r>
            <w:r w:rsidR="001E2F4A">
              <w:rPr>
                <w:sz w:val="20"/>
                <w:szCs w:val="20"/>
              </w:rPr>
              <w:t>esto</w:t>
            </w:r>
            <w:r w:rsidRPr="00D55ACF">
              <w:rPr>
                <w:sz w:val="20"/>
                <w:szCs w:val="20"/>
              </w:rPr>
              <w:t xml:space="preserve"> no significa que la información esté actualizada.</w:t>
            </w:r>
          </w:p>
        </w:tc>
      </w:tr>
      <w:tr w:rsidR="001C7D84" w:rsidRPr="001C7D84" w:rsidTr="00183301">
        <w:tc>
          <w:tcPr>
            <w:tcW w:w="6912" w:type="dxa"/>
            <w:gridSpan w:val="2"/>
          </w:tcPr>
          <w:p w:rsidR="001C7D84" w:rsidRPr="001C7D84" w:rsidRDefault="001C7D84" w:rsidP="001C7D84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1C7D84" w:rsidRPr="001C7D84" w:rsidRDefault="001E2F4A" w:rsidP="0080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3" w:type="dxa"/>
          </w:tcPr>
          <w:p w:rsidR="001C7D84" w:rsidRPr="001C7D84" w:rsidRDefault="001C7D84" w:rsidP="00AC4A6F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FA5AFD" w:rsidRDefault="00F24E9C" w:rsidP="005C0787">
      <w:pPr>
        <w:jc w:val="both"/>
      </w:pPr>
      <w:r>
        <w:lastRenderedPageBreak/>
        <w:t>El Colegio Oficial de Físicos</w:t>
      </w:r>
      <w:r w:rsidR="00110FED">
        <w:rPr>
          <w:lang w:bidi="es-ES"/>
        </w:rPr>
        <w:t xml:space="preserve"> </w:t>
      </w:r>
      <w:r w:rsidR="00110FED" w:rsidRPr="00110FED">
        <w:rPr>
          <w:b/>
          <w:lang w:bidi="es-ES"/>
        </w:rPr>
        <w:t xml:space="preserve">no ha aplicado </w:t>
      </w:r>
      <w:r w:rsidR="00110FED" w:rsidRPr="00113AFA">
        <w:rPr>
          <w:lang w:bidi="es-ES"/>
        </w:rPr>
        <w:t>ninguna de las</w:t>
      </w:r>
      <w:r w:rsidR="006B0646">
        <w:rPr>
          <w:lang w:bidi="es-ES"/>
        </w:rPr>
        <w:t xml:space="preserve"> </w:t>
      </w:r>
      <w:r w:rsidR="001E2F4A">
        <w:rPr>
          <w:lang w:bidi="es-ES"/>
        </w:rPr>
        <w:t>nueve</w:t>
      </w:r>
      <w:r w:rsidR="006B0646">
        <w:rPr>
          <w:lang w:bidi="es-ES"/>
        </w:rPr>
        <w:t xml:space="preserve"> </w:t>
      </w:r>
      <w:r w:rsidR="00110FED" w:rsidRPr="00113AFA">
        <w:rPr>
          <w:lang w:bidi="es-ES"/>
        </w:rPr>
        <w:t xml:space="preserve"> recomendaciones</w:t>
      </w:r>
      <w:r w:rsidR="00110FED">
        <w:rPr>
          <w:lang w:bidi="es-ES"/>
        </w:rPr>
        <w:t xml:space="preserve"> efectuadas a partir de las evidencias ob</w:t>
      </w:r>
      <w:r>
        <w:rPr>
          <w:lang w:bidi="es-ES"/>
        </w:rPr>
        <w:t>tenidas en la evaluación de 2021</w:t>
      </w:r>
      <w:r w:rsidR="00110FED">
        <w:rPr>
          <w:lang w:bidi="es-ES"/>
        </w:rPr>
        <w:t xml:space="preserve">. </w:t>
      </w:r>
    </w:p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5D8CA" wp14:editId="05BA9368">
                <wp:simplePos x="0" y="0"/>
                <wp:positionH relativeFrom="page">
                  <wp:posOffset>-9525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75pt;margin-top:78.95pt;width:630pt;height:13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s4CgIAAPc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11EE8" w:rsidRPr="00F31BC3" w:rsidRDefault="00811EE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811EE8" w:rsidRPr="00F31BC3" w:rsidRDefault="00811EE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5762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D0885" w:rsidRPr="007D0885" w:rsidTr="00F24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D0885" w:rsidRPr="007D0885" w:rsidRDefault="007D0885" w:rsidP="007D0885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E2F4A" w:rsidRPr="007D0885" w:rsidTr="001E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E2F4A" w:rsidRPr="007D0885" w:rsidRDefault="001E2F4A" w:rsidP="007D0885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>Institucional y 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71,4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57,1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61,2</w:t>
            </w:r>
          </w:p>
        </w:tc>
      </w:tr>
      <w:tr w:rsidR="001E2F4A" w:rsidRPr="007D0885" w:rsidTr="001E2F4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E2F4A" w:rsidRPr="007D0885" w:rsidRDefault="001E2F4A" w:rsidP="007D0885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7D0885">
              <w:rPr>
                <w:rFonts w:eastAsia="Calibri" w:cs="Calibri"/>
                <w:sz w:val="16"/>
                <w:szCs w:val="16"/>
              </w:rPr>
              <w:t xml:space="preserve">Económica  y 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4,1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1E2F4A" w:rsidRPr="001E2F4A" w:rsidRDefault="001E2F4A" w:rsidP="001E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2F4A">
              <w:rPr>
                <w:sz w:val="16"/>
                <w:szCs w:val="16"/>
              </w:rPr>
              <w:t>10,8</w:t>
            </w:r>
          </w:p>
        </w:tc>
      </w:tr>
      <w:tr w:rsidR="00051FD1" w:rsidRPr="007D0885" w:rsidTr="00051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051FD1" w:rsidRPr="007D0885" w:rsidRDefault="00051FD1" w:rsidP="007D0885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7D0885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vAlign w:val="center"/>
          </w:tcPr>
          <w:p w:rsidR="00051FD1" w:rsidRPr="00051FD1" w:rsidRDefault="00051FD1" w:rsidP="00051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051FD1">
              <w:rPr>
                <w:b/>
                <w:i/>
                <w:sz w:val="16"/>
                <w:szCs w:val="16"/>
              </w:rPr>
              <w:t>36,0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113AFA" w:rsidRDefault="00113AFA" w:rsidP="00113AFA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alcanza un </w:t>
      </w:r>
      <w:r w:rsidR="001E2F4A">
        <w:rPr>
          <w:lang w:bidi="es-ES"/>
        </w:rPr>
        <w:t>36</w:t>
      </w:r>
      <w:r>
        <w:rPr>
          <w:lang w:bidi="es-ES"/>
        </w:rPr>
        <w:t xml:space="preserve">%. </w:t>
      </w:r>
    </w:p>
    <w:p w:rsidR="00714C54" w:rsidRDefault="00113AFA" w:rsidP="00113AFA">
      <w:pPr>
        <w:pStyle w:val="Cuerpodelboletn"/>
      </w:pPr>
      <w:r>
        <w:rPr>
          <w:lang w:bidi="es-ES"/>
        </w:rPr>
        <w:t>Respecto de 202</w:t>
      </w:r>
      <w:r w:rsidR="001E2F4A">
        <w:rPr>
          <w:lang w:bidi="es-ES"/>
        </w:rPr>
        <w:t>1</w:t>
      </w:r>
      <w:r>
        <w:rPr>
          <w:lang w:bidi="es-ES"/>
        </w:rPr>
        <w:t xml:space="preserve">, el ICIO </w:t>
      </w:r>
      <w:r w:rsidR="001E2F4A">
        <w:rPr>
          <w:lang w:bidi="es-ES"/>
        </w:rPr>
        <w:t>ha permanecido estable ya que no se ha aplicado ninguna de las recomendaciones de la evaluación realizada en ese año</w:t>
      </w:r>
      <w:r>
        <w:rPr>
          <w:lang w:bidi="es-ES"/>
        </w:rPr>
        <w:t xml:space="preserve">.  </w:t>
      </w:r>
    </w:p>
    <w:p w:rsidR="00A24E51" w:rsidRDefault="00A24E51" w:rsidP="00F05E2C">
      <w:pPr>
        <w:pStyle w:val="Cuerpodelboletn"/>
        <w:sectPr w:rsidR="00A24E51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E7254" w:rsidRDefault="009E7254" w:rsidP="00965C69">
      <w:pPr>
        <w:pStyle w:val="Cuerpodelboletn"/>
      </w:pPr>
    </w:p>
    <w:p w:rsidR="00BA14E6" w:rsidRDefault="00BA14E6" w:rsidP="00965C69">
      <w:pPr>
        <w:pStyle w:val="Cuerpodelboletn"/>
        <w:sectPr w:rsidR="00BA14E6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13AFA" w:rsidRDefault="00113AFA" w:rsidP="00113AFA">
      <w:pPr>
        <w:pStyle w:val="Cuerpodelboletn"/>
      </w:pPr>
      <w:r>
        <w:lastRenderedPageBreak/>
        <w:t xml:space="preserve">Este CTBG no puede menos que </w:t>
      </w:r>
      <w:r w:rsidRPr="00400F39">
        <w:rPr>
          <w:b/>
        </w:rPr>
        <w:t xml:space="preserve">valorar </w:t>
      </w:r>
      <w:r w:rsidR="001E2F4A">
        <w:rPr>
          <w:b/>
        </w:rPr>
        <w:t xml:space="preserve">muy </w:t>
      </w:r>
      <w:r w:rsidRPr="00400F39">
        <w:rPr>
          <w:b/>
        </w:rPr>
        <w:t>negativamente</w:t>
      </w:r>
      <w:r>
        <w:t xml:space="preserve"> la evolución del cumplimiento de las obligaciones de publicidad activa por parte del </w:t>
      </w:r>
      <w:r w:rsidR="001E2F4A">
        <w:t>COFIS</w:t>
      </w:r>
      <w:r>
        <w:t>. No se ha aplicado ninguna de las recomendaciones efectuadas como consecuencia de la evaluación realizada en 202</w:t>
      </w:r>
      <w:r w:rsidR="001E2F4A">
        <w:t>1</w:t>
      </w:r>
      <w:r>
        <w:t>.</w:t>
      </w:r>
    </w:p>
    <w:p w:rsidR="00113AFA" w:rsidRDefault="00113AFA" w:rsidP="00113AFA">
      <w:pPr>
        <w:pStyle w:val="Cuerpodelboletn"/>
      </w:pPr>
      <w:r>
        <w:t xml:space="preserve">Como consecuencia de esto persisten los déficits evidenciados en dicha evaluación: </w:t>
      </w:r>
    </w:p>
    <w:p w:rsidR="001E2F4A" w:rsidRDefault="001E2F4A" w:rsidP="001E2F4A">
      <w:pPr>
        <w:pStyle w:val="Cuerpodelboletn"/>
        <w:numPr>
          <w:ilvl w:val="0"/>
          <w:numId w:val="18"/>
        </w:numPr>
      </w:pPr>
      <w:r>
        <w:t xml:space="preserve">La información sujeta a obligaciones de publicidad activa sigue estando dispersa en diferentes accesos </w:t>
      </w:r>
      <w:proofErr w:type="gramStart"/>
      <w:r>
        <w:t>de la web institucional de la entidad, dado</w:t>
      </w:r>
      <w:proofErr w:type="gramEnd"/>
      <w:r>
        <w:t xml:space="preserve"> que no se ha creado un Portal de Transparencia.</w:t>
      </w:r>
    </w:p>
    <w:p w:rsidR="001E2F4A" w:rsidRDefault="001E2F4A" w:rsidP="001E2F4A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:rsidR="001E2F4A" w:rsidRDefault="001E2F4A" w:rsidP="001E2F4A">
      <w:pPr>
        <w:pStyle w:val="Prrafodelista"/>
      </w:pPr>
    </w:p>
    <w:p w:rsidR="001E2F4A" w:rsidRDefault="001E2F4A" w:rsidP="001E2F4A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</w:p>
    <w:p w:rsidR="001E2F4A" w:rsidRDefault="001E2F4A" w:rsidP="001E2F4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E2F4A" w:rsidRDefault="001E2F4A" w:rsidP="001E2F4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 se publica el Registro de Actividades de Tratamiento. </w:t>
      </w:r>
    </w:p>
    <w:p w:rsidR="001E2F4A" w:rsidRDefault="001E2F4A" w:rsidP="001E2F4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 el perfil y trayectoria profesional de los máximos responsables.</w:t>
      </w:r>
    </w:p>
    <w:p w:rsidR="001E2F4A" w:rsidRDefault="001E2F4A" w:rsidP="001E2F4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1E2F4A" w:rsidRDefault="001E2F4A" w:rsidP="001E2F4A">
      <w:pPr>
        <w:pStyle w:val="Sinespaciado"/>
        <w:numPr>
          <w:ilvl w:val="1"/>
          <w:numId w:val="20"/>
        </w:numPr>
        <w:spacing w:line="276" w:lineRule="auto"/>
        <w:ind w:left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del bloque de información Económica</w:t>
      </w:r>
    </w:p>
    <w:p w:rsidR="001E2F4A" w:rsidRDefault="001E2F4A" w:rsidP="001E2F4A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:rsidR="001E2F4A" w:rsidRDefault="001E2F4A" w:rsidP="001E2F4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los contratos adjudicados en régimen de derecho administrativo o los que hayan sido adjudicados al Colegio por una administración pública.</w:t>
      </w:r>
    </w:p>
    <w:p w:rsidR="001E2F4A" w:rsidRDefault="001E2F4A" w:rsidP="001E2F4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ha completado la información relativa a los convenios suscritos con administraciones públicas.</w:t>
      </w:r>
    </w:p>
    <w:p w:rsidR="001E2F4A" w:rsidRDefault="001E2F4A" w:rsidP="001E2F4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subvenciones y ayudas públicas percibidas.</w:t>
      </w:r>
    </w:p>
    <w:p w:rsidR="001E2F4A" w:rsidRDefault="001E2F4A" w:rsidP="001E2F4A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 se publican las encomiendas de gestión asignadas por administraciones públicas.</w:t>
      </w:r>
    </w:p>
    <w:p w:rsidR="001E2F4A" w:rsidRDefault="001E2F4A" w:rsidP="001E2F4A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1E2F4A" w:rsidRDefault="001E2F4A" w:rsidP="001E2F4A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</w:t>
      </w:r>
      <w:r>
        <w:rPr>
          <w:rFonts w:ascii="Century Gothic" w:hAnsi="Century Gothic"/>
        </w:rPr>
        <w:t>calidad de la publicación, sigue sin incluirse la fecha de la última revisión o actualización de la información publicada.</w:t>
      </w: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51FD1" w:rsidRDefault="00051FD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5762B">
        <w:rPr>
          <w:rFonts w:ascii="Century Gothic" w:hAnsi="Century Gothic"/>
        </w:rPr>
        <w:t>octubre</w:t>
      </w:r>
      <w:bookmarkStart w:id="0" w:name="_GoBack"/>
      <w:bookmarkEnd w:id="0"/>
      <w:r>
        <w:rPr>
          <w:rFonts w:ascii="Century Gothic" w:hAnsi="Century Gothic"/>
        </w:rPr>
        <w:t xml:space="preserve"> de 2022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51FD1" w:rsidRDefault="00051FD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51FD1" w:rsidRDefault="00051FD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51FD1" w:rsidRDefault="00051FD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051FD1" w:rsidRDefault="00051FD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7D0885" w:rsidRDefault="007D0885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33E3D" w:rsidRDefault="00433E3D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11EE8" w:rsidRPr="00F31BC3" w:rsidRDefault="00811EE8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6bDwIAAAoE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m8qIgigfK55anqQLYzUm&#10;jV+fxKygPpAgCNNC0gciowP8ztlAy1hy/20nUHFm3lkSdTW/vo7be+ngpVNdOsJKgip54Gwyt2Ha&#10;+J1D3XZUaZ70sXBLg2h00igynlgdx0cLl1Q+fo640Zd+yvr1hTfP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gF76b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811EE8" w:rsidRPr="00F31BC3" w:rsidRDefault="00811EE8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811EE8" w:rsidRPr="00F31BC3" w:rsidRDefault="00811EE8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k+elg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11EE8" w:rsidRPr="00F31BC3" w:rsidRDefault="00811EE8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E8" w:rsidRDefault="00811EE8" w:rsidP="00F31BC3">
      <w:r>
        <w:separator/>
      </w:r>
    </w:p>
  </w:endnote>
  <w:endnote w:type="continuationSeparator" w:id="0">
    <w:p w:rsidR="00811EE8" w:rsidRDefault="00811EE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E8" w:rsidRDefault="00811E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E8" w:rsidRDefault="00811E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E8" w:rsidRDefault="00811E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E8" w:rsidRDefault="00811EE8" w:rsidP="00F31BC3">
      <w:r>
        <w:separator/>
      </w:r>
    </w:p>
  </w:footnote>
  <w:footnote w:type="continuationSeparator" w:id="0">
    <w:p w:rsidR="00811EE8" w:rsidRDefault="00811EE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E8" w:rsidRDefault="00811E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E8" w:rsidRDefault="00811E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E8" w:rsidRDefault="00811E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550"/>
    <w:multiLevelType w:val="hybridMultilevel"/>
    <w:tmpl w:val="3582151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2BCC76B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2D8A"/>
    <w:rsid w:val="00051FD1"/>
    <w:rsid w:val="00053A0E"/>
    <w:rsid w:val="0005642F"/>
    <w:rsid w:val="00072B7E"/>
    <w:rsid w:val="000775A5"/>
    <w:rsid w:val="000A77F5"/>
    <w:rsid w:val="000C49BB"/>
    <w:rsid w:val="000D3907"/>
    <w:rsid w:val="000D5417"/>
    <w:rsid w:val="000E0A9E"/>
    <w:rsid w:val="00104DE9"/>
    <w:rsid w:val="00104E94"/>
    <w:rsid w:val="00110FED"/>
    <w:rsid w:val="00111DEB"/>
    <w:rsid w:val="00113AFA"/>
    <w:rsid w:val="001149B1"/>
    <w:rsid w:val="00132732"/>
    <w:rsid w:val="00146C3C"/>
    <w:rsid w:val="00164876"/>
    <w:rsid w:val="001763F8"/>
    <w:rsid w:val="00183301"/>
    <w:rsid w:val="00187CDD"/>
    <w:rsid w:val="0019448F"/>
    <w:rsid w:val="001A0DA8"/>
    <w:rsid w:val="001A5305"/>
    <w:rsid w:val="001C2217"/>
    <w:rsid w:val="001C3E2F"/>
    <w:rsid w:val="001C4509"/>
    <w:rsid w:val="001C7C78"/>
    <w:rsid w:val="001C7D84"/>
    <w:rsid w:val="001E2F4A"/>
    <w:rsid w:val="001E5AAD"/>
    <w:rsid w:val="0021682B"/>
    <w:rsid w:val="00231D61"/>
    <w:rsid w:val="00243294"/>
    <w:rsid w:val="00244EDA"/>
    <w:rsid w:val="002467FA"/>
    <w:rsid w:val="00263F79"/>
    <w:rsid w:val="002D0702"/>
    <w:rsid w:val="002D27E4"/>
    <w:rsid w:val="002E409F"/>
    <w:rsid w:val="002F06DC"/>
    <w:rsid w:val="0031769F"/>
    <w:rsid w:val="00347877"/>
    <w:rsid w:val="00355DC0"/>
    <w:rsid w:val="003A1694"/>
    <w:rsid w:val="003A390C"/>
    <w:rsid w:val="003B399C"/>
    <w:rsid w:val="003B57E6"/>
    <w:rsid w:val="003B6B96"/>
    <w:rsid w:val="003D2C4A"/>
    <w:rsid w:val="003E564B"/>
    <w:rsid w:val="003E5D2F"/>
    <w:rsid w:val="003F6EDC"/>
    <w:rsid w:val="00403728"/>
    <w:rsid w:val="00415DBD"/>
    <w:rsid w:val="00422B18"/>
    <w:rsid w:val="00433E3D"/>
    <w:rsid w:val="004720A5"/>
    <w:rsid w:val="0047735C"/>
    <w:rsid w:val="004859CC"/>
    <w:rsid w:val="004A1663"/>
    <w:rsid w:val="004C6440"/>
    <w:rsid w:val="004D50CC"/>
    <w:rsid w:val="004D7037"/>
    <w:rsid w:val="004E7B33"/>
    <w:rsid w:val="00506864"/>
    <w:rsid w:val="005301DF"/>
    <w:rsid w:val="00536832"/>
    <w:rsid w:val="00563295"/>
    <w:rsid w:val="005B1544"/>
    <w:rsid w:val="005C0787"/>
    <w:rsid w:val="005C4778"/>
    <w:rsid w:val="005E2505"/>
    <w:rsid w:val="005E6704"/>
    <w:rsid w:val="00603DFC"/>
    <w:rsid w:val="006266A5"/>
    <w:rsid w:val="00633EAA"/>
    <w:rsid w:val="00650010"/>
    <w:rsid w:val="0069673B"/>
    <w:rsid w:val="006B0646"/>
    <w:rsid w:val="006B75D8"/>
    <w:rsid w:val="006C0CDD"/>
    <w:rsid w:val="006D49E7"/>
    <w:rsid w:val="006D4C90"/>
    <w:rsid w:val="006E75DE"/>
    <w:rsid w:val="007071A8"/>
    <w:rsid w:val="00707C14"/>
    <w:rsid w:val="00714C54"/>
    <w:rsid w:val="00717272"/>
    <w:rsid w:val="0073626B"/>
    <w:rsid w:val="00751FAA"/>
    <w:rsid w:val="00760E4B"/>
    <w:rsid w:val="0076640C"/>
    <w:rsid w:val="00767C60"/>
    <w:rsid w:val="00777FB3"/>
    <w:rsid w:val="00781700"/>
    <w:rsid w:val="00790143"/>
    <w:rsid w:val="007942B7"/>
    <w:rsid w:val="007954A6"/>
    <w:rsid w:val="007D0885"/>
    <w:rsid w:val="007D1701"/>
    <w:rsid w:val="007D5CBF"/>
    <w:rsid w:val="007D69D9"/>
    <w:rsid w:val="007F1D56"/>
    <w:rsid w:val="007F5F9D"/>
    <w:rsid w:val="00803D20"/>
    <w:rsid w:val="00807495"/>
    <w:rsid w:val="00811EE8"/>
    <w:rsid w:val="00821526"/>
    <w:rsid w:val="0082470D"/>
    <w:rsid w:val="00825ACB"/>
    <w:rsid w:val="00882A5B"/>
    <w:rsid w:val="00891E6F"/>
    <w:rsid w:val="00894358"/>
    <w:rsid w:val="0089455A"/>
    <w:rsid w:val="00897D04"/>
    <w:rsid w:val="008A5AAE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1361E"/>
    <w:rsid w:val="00A24E51"/>
    <w:rsid w:val="00A51AAD"/>
    <w:rsid w:val="00A82709"/>
    <w:rsid w:val="00AA0AE1"/>
    <w:rsid w:val="00AC2723"/>
    <w:rsid w:val="00AC4A6F"/>
    <w:rsid w:val="00AD6065"/>
    <w:rsid w:val="00AE4F68"/>
    <w:rsid w:val="00AE6A4F"/>
    <w:rsid w:val="00AF5151"/>
    <w:rsid w:val="00B1184C"/>
    <w:rsid w:val="00B220EC"/>
    <w:rsid w:val="00B5314A"/>
    <w:rsid w:val="00B56A3A"/>
    <w:rsid w:val="00B5762B"/>
    <w:rsid w:val="00B77C12"/>
    <w:rsid w:val="00B85EA1"/>
    <w:rsid w:val="00B87734"/>
    <w:rsid w:val="00BA03C4"/>
    <w:rsid w:val="00BA14E6"/>
    <w:rsid w:val="00BA3611"/>
    <w:rsid w:val="00BA664C"/>
    <w:rsid w:val="00BB2529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5E94"/>
    <w:rsid w:val="00C27705"/>
    <w:rsid w:val="00C3228C"/>
    <w:rsid w:val="00C4050E"/>
    <w:rsid w:val="00C4430D"/>
    <w:rsid w:val="00C451D3"/>
    <w:rsid w:val="00C54D21"/>
    <w:rsid w:val="00C555C6"/>
    <w:rsid w:val="00C61E7F"/>
    <w:rsid w:val="00C66E73"/>
    <w:rsid w:val="00C87BA4"/>
    <w:rsid w:val="00C91330"/>
    <w:rsid w:val="00CC48E8"/>
    <w:rsid w:val="00CD3DE8"/>
    <w:rsid w:val="00CF21EB"/>
    <w:rsid w:val="00D014E1"/>
    <w:rsid w:val="00D01CA1"/>
    <w:rsid w:val="00D1453D"/>
    <w:rsid w:val="00D41F4C"/>
    <w:rsid w:val="00D520C8"/>
    <w:rsid w:val="00D55ACF"/>
    <w:rsid w:val="00D70570"/>
    <w:rsid w:val="00D9090A"/>
    <w:rsid w:val="00D96084"/>
    <w:rsid w:val="00DA6660"/>
    <w:rsid w:val="00DC5B52"/>
    <w:rsid w:val="00DD515F"/>
    <w:rsid w:val="00DF25D7"/>
    <w:rsid w:val="00DF555F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5B46"/>
    <w:rsid w:val="00EF6910"/>
    <w:rsid w:val="00F04B4F"/>
    <w:rsid w:val="00F05E2C"/>
    <w:rsid w:val="00F132F9"/>
    <w:rsid w:val="00F24BAF"/>
    <w:rsid w:val="00F24E9C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D08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A19EF"/>
    <w:rsid w:val="001E4571"/>
    <w:rsid w:val="00583D19"/>
    <w:rsid w:val="005C1C44"/>
    <w:rsid w:val="00787EBD"/>
    <w:rsid w:val="008E118A"/>
    <w:rsid w:val="00A104A7"/>
    <w:rsid w:val="00A51F70"/>
    <w:rsid w:val="00AB484A"/>
    <w:rsid w:val="00B15EA1"/>
    <w:rsid w:val="00C32372"/>
    <w:rsid w:val="00DE3DE6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10F44-BC6A-433F-A795-DEFD0965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850</Words>
  <Characters>4679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2022-10-03T14:52:00Z</dcterms:created>
  <dcterms:modified xsi:type="dcterms:W3CDTF">2022-10-03T14:52:00Z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