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4BD" w:rsidRDefault="008B17E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474B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474B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8474BD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8474BD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Colegio Oficial de Ingenieros Aeronáuticos de España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E756D7" w:rsidRDefault="00E756D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Colegio Oficial de Ingenieros Aeronáuticos de España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474BD" w:rsidRDefault="008474B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756D7" w:rsidRDefault="00E756D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B17EF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8B17EF">
        <w:trPr>
          <w:tblHeader/>
        </w:trPr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7E5DE3" w:rsidP="00A269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269F2">
              <w:rPr>
                <w:sz w:val="20"/>
                <w:szCs w:val="20"/>
              </w:rPr>
              <w:t>A través</w:t>
            </w:r>
            <w:r>
              <w:rPr>
                <w:sz w:val="20"/>
                <w:szCs w:val="20"/>
              </w:rPr>
              <w:t xml:space="preserve"> </w:t>
            </w:r>
            <w:r w:rsidR="00A269F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 acceso</w:t>
            </w:r>
            <w:r w:rsidR="00F310DA">
              <w:rPr>
                <w:sz w:val="20"/>
                <w:szCs w:val="20"/>
              </w:rPr>
              <w:t xml:space="preserve"> Ciudadanos se </w:t>
            </w:r>
            <w:r w:rsidR="00A269F2">
              <w:rPr>
                <w:sz w:val="20"/>
                <w:szCs w:val="20"/>
              </w:rPr>
              <w:t>localiza</w:t>
            </w:r>
            <w:r w:rsidR="00F310DA">
              <w:rPr>
                <w:sz w:val="20"/>
                <w:szCs w:val="20"/>
              </w:rPr>
              <w:t xml:space="preserve"> el Portal de Transparencia. 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F310DA" w:rsidP="007E5D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="007E5DE3">
              <w:rPr>
                <w:sz w:val="20"/>
                <w:szCs w:val="20"/>
              </w:rPr>
              <w:t xml:space="preserve">. 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</w:t>
            </w:r>
            <w:bookmarkStart w:id="0" w:name="_GoBack"/>
            <w:bookmarkEnd w:id="0"/>
            <w:r>
              <w:rPr>
                <w:sz w:val="20"/>
                <w:szCs w:val="20"/>
              </w:rPr>
              <w:t>ortal de Transparencia</w:t>
            </w:r>
          </w:p>
        </w:tc>
        <w:tc>
          <w:tcPr>
            <w:tcW w:w="567" w:type="dxa"/>
            <w:vAlign w:val="center"/>
          </w:tcPr>
          <w:p w:rsidR="00183301" w:rsidRDefault="007E5DE3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8474BD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7D0885" w:rsidRPr="007942B7" w:rsidTr="00183301">
        <w:tc>
          <w:tcPr>
            <w:tcW w:w="2093" w:type="dxa"/>
            <w:vMerge w:val="restart"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D0885" w:rsidRDefault="007D0885" w:rsidP="0011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Publicar la normativa de carácter general que aplica a la organización</w:t>
            </w:r>
            <w:r w:rsidR="00296848">
              <w:rPr>
                <w:sz w:val="20"/>
                <w:szCs w:val="20"/>
              </w:rPr>
              <w:t>: Ley Colegios Profesionales y acceso a sus Estatutos</w:t>
            </w:r>
          </w:p>
        </w:tc>
        <w:tc>
          <w:tcPr>
            <w:tcW w:w="567" w:type="dxa"/>
            <w:vAlign w:val="center"/>
          </w:tcPr>
          <w:p w:rsidR="007D0885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F310DA" w:rsidP="00A269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269F2">
              <w:rPr>
                <w:sz w:val="20"/>
                <w:szCs w:val="20"/>
              </w:rPr>
              <w:t>Se ha publicado</w:t>
            </w:r>
            <w:r>
              <w:rPr>
                <w:sz w:val="20"/>
                <w:szCs w:val="20"/>
              </w:rPr>
              <w:t xml:space="preserve"> la Ley </w:t>
            </w:r>
            <w:r w:rsidR="008474BD">
              <w:rPr>
                <w:sz w:val="20"/>
                <w:szCs w:val="20"/>
              </w:rPr>
              <w:t xml:space="preserve">de Colegios Profesionales </w:t>
            </w:r>
            <w:r>
              <w:rPr>
                <w:sz w:val="20"/>
                <w:szCs w:val="20"/>
              </w:rPr>
              <w:t>y</w:t>
            </w:r>
            <w:r w:rsidR="00A269F2">
              <w:rPr>
                <w:sz w:val="20"/>
                <w:szCs w:val="20"/>
              </w:rPr>
              <w:t xml:space="preserve"> se permite el acceso</w:t>
            </w:r>
            <w:r>
              <w:rPr>
                <w:sz w:val="20"/>
                <w:szCs w:val="20"/>
              </w:rPr>
              <w:t xml:space="preserve"> a sus Estatutos.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  <w:vAlign w:val="center"/>
          </w:tcPr>
          <w:p w:rsidR="007D0885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D460EB" w:rsidP="00A269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  <w:vAlign w:val="center"/>
          </w:tcPr>
          <w:p w:rsidR="007D0885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7E5DE3" w:rsidP="00E75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7D0885" w:rsidRPr="007942B7" w:rsidTr="00183301">
        <w:tc>
          <w:tcPr>
            <w:tcW w:w="2093" w:type="dxa"/>
            <w:vMerge/>
            <w:vAlign w:val="center"/>
          </w:tcPr>
          <w:p w:rsidR="007D0885" w:rsidRPr="00C3228C" w:rsidRDefault="007D0885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  <w:vAlign w:val="center"/>
          </w:tcPr>
          <w:p w:rsidR="007D0885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7942B7" w:rsidRDefault="00D460EB" w:rsidP="00A269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  <w:vAlign w:val="center"/>
          </w:tcPr>
          <w:p w:rsidR="007D0885" w:rsidRPr="00183301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D532A9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C3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  <w:vAlign w:val="center"/>
          </w:tcPr>
          <w:p w:rsidR="007D0885" w:rsidRPr="00183301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110FED" w:rsidRDefault="003A4F4B" w:rsidP="00A269F2">
            <w:pPr>
              <w:pStyle w:val="v1msonormal"/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7E5DE3">
              <w:rPr>
                <w:rFonts w:ascii="Century Gothic" w:hAnsi="Century Gothic"/>
                <w:sz w:val="20"/>
                <w:szCs w:val="20"/>
              </w:rPr>
              <w:t xml:space="preserve">Se </w:t>
            </w:r>
            <w:r w:rsidR="00A269F2">
              <w:rPr>
                <w:rFonts w:ascii="Century Gothic" w:hAnsi="Century Gothic"/>
                <w:sz w:val="20"/>
                <w:szCs w:val="20"/>
              </w:rPr>
              <w:t>informa de</w:t>
            </w:r>
            <w:r w:rsidR="007E5DE3">
              <w:rPr>
                <w:rFonts w:ascii="Century Gothic" w:hAnsi="Century Gothic"/>
                <w:sz w:val="20"/>
                <w:szCs w:val="20"/>
              </w:rPr>
              <w:t xml:space="preserve"> que el COIAE no es poder adjudicador y que tampoco ha resultado adjudicatario de contratos por parte de administraciones públicas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  <w:vAlign w:val="center"/>
          </w:tcPr>
          <w:p w:rsidR="007D0885" w:rsidRPr="00183301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E756D7" w:rsidRDefault="00E756D7" w:rsidP="007E5DE3">
            <w:pPr>
              <w:rPr>
                <w:sz w:val="20"/>
                <w:szCs w:val="20"/>
              </w:rPr>
            </w:pPr>
            <w:proofErr w:type="spellStart"/>
            <w:r w:rsidRPr="00E756D7">
              <w:rPr>
                <w:sz w:val="20"/>
                <w:szCs w:val="20"/>
              </w:rPr>
              <w:t>Si</w:t>
            </w:r>
            <w:proofErr w:type="spellEnd"/>
            <w:r w:rsidRPr="00E756D7">
              <w:rPr>
                <w:sz w:val="20"/>
                <w:szCs w:val="20"/>
              </w:rPr>
              <w:t xml:space="preserve">. </w:t>
            </w:r>
            <w:r w:rsidR="007E5DE3">
              <w:rPr>
                <w:sz w:val="20"/>
                <w:szCs w:val="20"/>
              </w:rPr>
              <w:t>Se informa que el COIAE no ha sido beneficiario de subvenciones y ayudas públicas.</w:t>
            </w: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  <w:vAlign w:val="center"/>
          </w:tcPr>
          <w:p w:rsidR="007D0885" w:rsidRPr="00183301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Default="00E756D7">
            <w:pPr>
              <w:rPr>
                <w:sz w:val="20"/>
                <w:szCs w:val="20"/>
                <w:lang w:val="en"/>
              </w:rPr>
            </w:pPr>
            <w:proofErr w:type="spellStart"/>
            <w:r w:rsidRPr="00E756D7">
              <w:rPr>
                <w:sz w:val="20"/>
                <w:szCs w:val="20"/>
              </w:rPr>
              <w:t>Si</w:t>
            </w:r>
            <w:proofErr w:type="spellEnd"/>
            <w:r w:rsidRPr="00E756D7">
              <w:rPr>
                <w:sz w:val="20"/>
                <w:szCs w:val="20"/>
              </w:rPr>
              <w:t xml:space="preserve">. </w:t>
            </w:r>
            <w:r w:rsidR="007E5DE3">
              <w:rPr>
                <w:sz w:val="20"/>
                <w:szCs w:val="20"/>
              </w:rPr>
              <w:t>Se informa de</w:t>
            </w:r>
            <w:r w:rsidRPr="00E756D7">
              <w:rPr>
                <w:sz w:val="20"/>
                <w:szCs w:val="20"/>
              </w:rPr>
              <w:t xml:space="preserve"> que </w:t>
            </w:r>
            <w:r w:rsidRPr="00E756D7">
              <w:rPr>
                <w:sz w:val="20"/>
                <w:szCs w:val="20"/>
                <w:lang w:val="en"/>
              </w:rPr>
              <w:t xml:space="preserve">El COIAE no </w:t>
            </w:r>
            <w:r w:rsidR="007E5DE3">
              <w:rPr>
                <w:sz w:val="20"/>
                <w:szCs w:val="20"/>
                <w:lang w:val="en"/>
              </w:rPr>
              <w:t xml:space="preserve">ha </w:t>
            </w:r>
            <w:proofErr w:type="spellStart"/>
            <w:r w:rsidR="007E5DE3">
              <w:rPr>
                <w:sz w:val="20"/>
                <w:szCs w:val="20"/>
                <w:lang w:val="en"/>
              </w:rPr>
              <w:t>suscrito</w:t>
            </w:r>
            <w:proofErr w:type="spellEnd"/>
            <w:r w:rsidRPr="00E756D7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E756D7">
              <w:rPr>
                <w:sz w:val="20"/>
                <w:szCs w:val="20"/>
                <w:lang w:val="en"/>
              </w:rPr>
              <w:t>ningún</w:t>
            </w:r>
            <w:proofErr w:type="spellEnd"/>
            <w:r w:rsidRPr="00E756D7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E756D7">
              <w:rPr>
                <w:sz w:val="20"/>
                <w:szCs w:val="20"/>
                <w:lang w:val="en"/>
              </w:rPr>
              <w:t>convenio</w:t>
            </w:r>
            <w:proofErr w:type="spellEnd"/>
            <w:r w:rsidRPr="00E756D7">
              <w:rPr>
                <w:sz w:val="20"/>
                <w:szCs w:val="20"/>
                <w:lang w:val="en"/>
              </w:rPr>
              <w:t xml:space="preserve"> con </w:t>
            </w:r>
            <w:proofErr w:type="spellStart"/>
            <w:r w:rsidRPr="00E756D7">
              <w:rPr>
                <w:sz w:val="20"/>
                <w:szCs w:val="20"/>
                <w:lang w:val="en"/>
              </w:rPr>
              <w:t>administraci</w:t>
            </w:r>
            <w:r w:rsidR="007E5DE3">
              <w:rPr>
                <w:sz w:val="20"/>
                <w:szCs w:val="20"/>
                <w:lang w:val="en"/>
              </w:rPr>
              <w:t>ones</w:t>
            </w:r>
            <w:proofErr w:type="spellEnd"/>
            <w:r w:rsidR="007E5DE3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E756D7">
              <w:rPr>
                <w:sz w:val="20"/>
                <w:szCs w:val="20"/>
                <w:lang w:val="en"/>
              </w:rPr>
              <w:t>pública</w:t>
            </w:r>
            <w:r w:rsidR="007E5DE3">
              <w:rPr>
                <w:sz w:val="20"/>
                <w:szCs w:val="20"/>
                <w:lang w:val="en"/>
              </w:rPr>
              <w:t>s</w:t>
            </w:r>
            <w:proofErr w:type="spellEnd"/>
            <w:r w:rsidRPr="00E756D7">
              <w:rPr>
                <w:sz w:val="20"/>
                <w:szCs w:val="20"/>
                <w:lang w:val="en"/>
              </w:rPr>
              <w:t>.</w:t>
            </w:r>
          </w:p>
          <w:p w:rsidR="006E392A" w:rsidRPr="00E756D7" w:rsidRDefault="006E392A">
            <w:pPr>
              <w:rPr>
                <w:sz w:val="20"/>
                <w:szCs w:val="20"/>
              </w:rPr>
            </w:pPr>
          </w:p>
        </w:tc>
      </w:tr>
      <w:tr w:rsidR="007D0885" w:rsidRPr="007942B7" w:rsidTr="00183301">
        <w:tc>
          <w:tcPr>
            <w:tcW w:w="2093" w:type="dxa"/>
            <w:vMerge/>
          </w:tcPr>
          <w:p w:rsidR="007D0885" w:rsidRPr="007942B7" w:rsidRDefault="007D0885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D0885" w:rsidRDefault="007D0885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  <w:vAlign w:val="center"/>
          </w:tcPr>
          <w:p w:rsidR="007D0885" w:rsidRPr="00183301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D0885" w:rsidRPr="00E756D7" w:rsidRDefault="00E756D7" w:rsidP="00A269F2">
            <w:pPr>
              <w:rPr>
                <w:sz w:val="20"/>
                <w:szCs w:val="20"/>
              </w:rPr>
            </w:pPr>
            <w:proofErr w:type="spellStart"/>
            <w:r w:rsidRPr="00E756D7">
              <w:rPr>
                <w:sz w:val="20"/>
                <w:szCs w:val="20"/>
              </w:rPr>
              <w:t>Si</w:t>
            </w:r>
            <w:proofErr w:type="spellEnd"/>
            <w:r w:rsidRPr="00E756D7">
              <w:rPr>
                <w:sz w:val="20"/>
                <w:szCs w:val="20"/>
              </w:rPr>
              <w:t xml:space="preserve">. </w:t>
            </w:r>
            <w:r w:rsidR="00A269F2">
              <w:rPr>
                <w:sz w:val="20"/>
                <w:szCs w:val="20"/>
              </w:rPr>
              <w:t xml:space="preserve"> Se i</w:t>
            </w:r>
            <w:r w:rsidR="007E5DE3">
              <w:rPr>
                <w:sz w:val="20"/>
                <w:szCs w:val="20"/>
              </w:rPr>
              <w:t>nforma de que el COIAE no ha recibido</w:t>
            </w:r>
            <w:r w:rsidRPr="00E756D7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E756D7">
              <w:rPr>
                <w:sz w:val="20"/>
                <w:szCs w:val="20"/>
                <w:lang w:val="en"/>
              </w:rPr>
              <w:t>n</w:t>
            </w:r>
            <w:r w:rsidR="007E5DE3">
              <w:rPr>
                <w:sz w:val="20"/>
                <w:szCs w:val="20"/>
                <w:lang w:val="en"/>
              </w:rPr>
              <w:t>inguna</w:t>
            </w:r>
            <w:proofErr w:type="spellEnd"/>
            <w:r w:rsidR="007E5DE3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="007E5DE3">
              <w:rPr>
                <w:sz w:val="20"/>
                <w:szCs w:val="20"/>
                <w:lang w:val="en"/>
              </w:rPr>
              <w:t>encomienda</w:t>
            </w:r>
            <w:proofErr w:type="spellEnd"/>
            <w:r w:rsidR="007E5DE3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="007E5DE3">
              <w:rPr>
                <w:sz w:val="20"/>
                <w:szCs w:val="20"/>
                <w:lang w:val="en"/>
              </w:rPr>
              <w:t>por</w:t>
            </w:r>
            <w:proofErr w:type="spellEnd"/>
            <w:r w:rsidR="007E5DE3">
              <w:rPr>
                <w:sz w:val="20"/>
                <w:szCs w:val="20"/>
                <w:lang w:val="en"/>
              </w:rPr>
              <w:t xml:space="preserve"> parte de </w:t>
            </w:r>
            <w:proofErr w:type="spellStart"/>
            <w:r w:rsidR="007E5DE3">
              <w:rPr>
                <w:sz w:val="20"/>
                <w:szCs w:val="20"/>
                <w:lang w:val="en"/>
              </w:rPr>
              <w:t>administraciones</w:t>
            </w:r>
            <w:proofErr w:type="spellEnd"/>
            <w:r w:rsidR="007E5DE3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="007E5DE3">
              <w:rPr>
                <w:sz w:val="20"/>
                <w:szCs w:val="20"/>
                <w:lang w:val="en"/>
              </w:rPr>
              <w:t>p</w:t>
            </w:r>
            <w:r w:rsidRPr="00E756D7">
              <w:rPr>
                <w:sz w:val="20"/>
                <w:szCs w:val="20"/>
                <w:lang w:val="en"/>
              </w:rPr>
              <w:t>úblicas</w:t>
            </w:r>
            <w:proofErr w:type="spellEnd"/>
            <w:r w:rsidR="007E5DE3">
              <w:rPr>
                <w:sz w:val="20"/>
                <w:szCs w:val="20"/>
                <w:lang w:val="en"/>
              </w:rPr>
              <w:t>.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lastRenderedPageBreak/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29684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3A4F4B" w:rsidP="001833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F310DA">
              <w:rPr>
                <w:sz w:val="20"/>
                <w:szCs w:val="20"/>
              </w:rPr>
              <w:t>Actualizado a noviembre 2021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7E5DE3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110FED" w:rsidP="005C0787">
      <w:pPr>
        <w:jc w:val="both"/>
      </w:pPr>
      <w:r>
        <w:t xml:space="preserve">El </w:t>
      </w:r>
      <w:r>
        <w:rPr>
          <w:lang w:bidi="es-ES"/>
        </w:rPr>
        <w:t>C</w:t>
      </w:r>
      <w:r w:rsidR="00F310DA">
        <w:rPr>
          <w:lang w:bidi="es-ES"/>
        </w:rPr>
        <w:t>OIAE</w:t>
      </w:r>
      <w:r>
        <w:rPr>
          <w:lang w:bidi="es-ES"/>
        </w:rPr>
        <w:t xml:space="preserve"> </w:t>
      </w:r>
      <w:r w:rsidRPr="00110FED">
        <w:rPr>
          <w:b/>
          <w:lang w:bidi="es-ES"/>
        </w:rPr>
        <w:t xml:space="preserve"> </w:t>
      </w:r>
      <w:r w:rsidR="003A4F4B">
        <w:rPr>
          <w:lang w:bidi="es-ES"/>
        </w:rPr>
        <w:t xml:space="preserve">ha aplicado </w:t>
      </w:r>
      <w:r w:rsidR="008474BD">
        <w:rPr>
          <w:lang w:bidi="es-ES"/>
        </w:rPr>
        <w:t>todas las recomendaciones</w:t>
      </w:r>
      <w:r w:rsidRPr="00113AFA">
        <w:rPr>
          <w:lang w:bidi="es-ES"/>
        </w:rPr>
        <w:t xml:space="preserve"> </w:t>
      </w:r>
      <w:r>
        <w:rPr>
          <w:lang w:bidi="es-ES"/>
        </w:rPr>
        <w:t>efectuadas a partir de las evidencias ob</w:t>
      </w:r>
      <w:r w:rsidR="00296848">
        <w:rPr>
          <w:lang w:bidi="es-ES"/>
        </w:rPr>
        <w:t>tenidas en la evaluación de 2021</w:t>
      </w:r>
      <w:r>
        <w:rPr>
          <w:lang w:bidi="es-ES"/>
        </w:rPr>
        <w:t xml:space="preserve">. </w:t>
      </w:r>
    </w:p>
    <w:p w:rsidR="00E17DF6" w:rsidRDefault="00E17DF6" w:rsidP="00AC4A6F"/>
    <w:p w:rsidR="008474BD" w:rsidRDefault="008474BD" w:rsidP="008474BD"/>
    <w:p w:rsidR="008474BD" w:rsidRPr="002D27E4" w:rsidRDefault="008B17EF" w:rsidP="008474BD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3DB6DB3A84E449DA830E6D130642DB23"/>
          </w:placeholder>
        </w:sdtPr>
        <w:sdtEndPr/>
        <w:sdtContent>
          <w:r w:rsidR="008474BD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8474BD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8474BD" w:rsidRDefault="008474BD" w:rsidP="008474BD">
      <w:pPr>
        <w:pStyle w:val="Cuerpodelboletn"/>
        <w:rPr>
          <w:lang w:bidi="es-ES"/>
        </w:rPr>
      </w:pPr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8474BD" w:rsidRPr="007D0885" w:rsidTr="00847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8474BD" w:rsidRPr="007D0885" w:rsidRDefault="008474BD" w:rsidP="008474B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8474BD" w:rsidRPr="007D0885" w:rsidTr="0084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474BD" w:rsidRPr="007D0885" w:rsidRDefault="008474BD" w:rsidP="008474B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100,0</w:t>
            </w:r>
          </w:p>
        </w:tc>
      </w:tr>
      <w:tr w:rsidR="008474BD" w:rsidRPr="007D0885" w:rsidTr="008474B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474BD" w:rsidRPr="007D0885" w:rsidRDefault="008474BD" w:rsidP="008474B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74BD">
              <w:rPr>
                <w:sz w:val="16"/>
                <w:szCs w:val="16"/>
              </w:rPr>
              <w:t>No aplicable</w:t>
            </w:r>
          </w:p>
        </w:tc>
      </w:tr>
      <w:tr w:rsidR="008474BD" w:rsidRPr="007D0885" w:rsidTr="00847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474BD" w:rsidRPr="007D0885" w:rsidRDefault="008474BD" w:rsidP="008474B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8474BD" w:rsidRPr="008474BD" w:rsidRDefault="008474BD" w:rsidP="0084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474BD">
              <w:rPr>
                <w:b/>
                <w:i/>
                <w:sz w:val="16"/>
                <w:szCs w:val="16"/>
              </w:rPr>
              <w:t>100,0</w:t>
            </w:r>
          </w:p>
        </w:tc>
      </w:tr>
    </w:tbl>
    <w:p w:rsidR="008474BD" w:rsidRDefault="008474BD" w:rsidP="008474BD">
      <w:pPr>
        <w:pStyle w:val="Cuerpodelboletn"/>
        <w:rPr>
          <w:lang w:bidi="es-ES"/>
        </w:rPr>
      </w:pPr>
    </w:p>
    <w:p w:rsidR="008474BD" w:rsidRDefault="008474BD" w:rsidP="008474BD">
      <w:pPr>
        <w:pStyle w:val="Cuerpodelboletn"/>
      </w:pPr>
      <w:r>
        <w:rPr>
          <w:lang w:bidi="es-ES"/>
        </w:rPr>
        <w:t>El Índice de Cumplimiento de la Información Obligatoria (ICIO) alcanza un 100%. Respecto de 202</w:t>
      </w:r>
      <w:r w:rsidR="002D77DD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2D77DD">
        <w:rPr>
          <w:lang w:bidi="es-ES"/>
        </w:rPr>
        <w:t>83</w:t>
      </w:r>
      <w:r>
        <w:rPr>
          <w:lang w:bidi="es-ES"/>
        </w:rPr>
        <w:t xml:space="preserve"> puntos porcentuales lo que es atribuible </w:t>
      </w:r>
      <w:r w:rsidR="002D77DD">
        <w:rPr>
          <w:lang w:bidi="es-ES"/>
        </w:rPr>
        <w:t>a la implantación de todas las recomendaciones efectuadas en ese año</w:t>
      </w:r>
      <w:r>
        <w:rPr>
          <w:lang w:bidi="es-ES"/>
        </w:rPr>
        <w:t xml:space="preserve">.  </w:t>
      </w:r>
    </w:p>
    <w:p w:rsidR="008474BD" w:rsidRDefault="008474BD" w:rsidP="008474BD">
      <w:pPr>
        <w:pStyle w:val="Cuerpodelboletn"/>
        <w:sectPr w:rsidR="008474BD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8474BD" w:rsidRDefault="008474BD" w:rsidP="008474BD">
      <w:pPr>
        <w:pStyle w:val="Cuerpodelboletn"/>
      </w:pPr>
    </w:p>
    <w:p w:rsidR="008474BD" w:rsidRDefault="008474BD" w:rsidP="008474BD">
      <w:pPr>
        <w:pStyle w:val="Cuerpodelboletn"/>
        <w:sectPr w:rsidR="008474BD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9BC9A214348E478DBB455D6716F881C7"/>
        </w:placeholder>
      </w:sdtPr>
      <w:sdtEndPr/>
      <w:sdtContent>
        <w:p w:rsidR="008474BD" w:rsidRPr="002D27E4" w:rsidRDefault="008474BD" w:rsidP="008474BD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8474BD" w:rsidRDefault="008474BD" w:rsidP="008474BD">
      <w:pPr>
        <w:pStyle w:val="Cuerpodelboletn"/>
      </w:pPr>
    </w:p>
    <w:p w:rsidR="008474BD" w:rsidRDefault="008474BD" w:rsidP="008474BD">
      <w:pPr>
        <w:pStyle w:val="Cuerpodelboletn"/>
        <w:sectPr w:rsidR="008474BD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8474BD" w:rsidRDefault="008474BD" w:rsidP="008474BD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2D77DD">
        <w:rPr>
          <w:b/>
        </w:rPr>
        <w:t>muy posi</w:t>
      </w:r>
      <w:r w:rsidRPr="00400F39">
        <w:rPr>
          <w:b/>
        </w:rPr>
        <w:t>tivamente</w:t>
      </w:r>
      <w:r>
        <w:t xml:space="preserve"> la evolución del cumplimiento de las obligaciones de publicidad activa por parte del </w:t>
      </w:r>
      <w:r w:rsidR="002D77DD">
        <w:t>COIAE</w:t>
      </w:r>
      <w:r>
        <w:t xml:space="preserve">. </w:t>
      </w:r>
      <w:r w:rsidR="002D77DD">
        <w:t>S</w:t>
      </w:r>
      <w:r>
        <w:t xml:space="preserve">e ha aplicado </w:t>
      </w:r>
      <w:r w:rsidR="002D77DD">
        <w:t xml:space="preserve">la totalidad </w:t>
      </w:r>
      <w:r>
        <w:t>de las recomendaciones efectuadas como consecuencia de la evaluación realizada en 202</w:t>
      </w:r>
      <w:r w:rsidR="002D77DD">
        <w:t>1 y como consecuencia de esto, el Índice de Cumplimiento de la Información Obligatoria se ha incrementado en un 485%</w:t>
      </w:r>
      <w:r>
        <w:t>.</w:t>
      </w:r>
    </w:p>
    <w:p w:rsidR="008474BD" w:rsidRDefault="008474BD" w:rsidP="008474BD">
      <w:pPr>
        <w:pStyle w:val="Cuerpodelboletn"/>
      </w:pPr>
    </w:p>
    <w:p w:rsidR="008474BD" w:rsidRDefault="008474BD" w:rsidP="008474BD">
      <w:pPr>
        <w:pStyle w:val="Cuerpodelboletn"/>
      </w:pPr>
      <w:r>
        <w:t>Madrid, ju</w:t>
      </w:r>
      <w:r w:rsidR="002D77DD">
        <w:t>l</w:t>
      </w:r>
      <w:r>
        <w:t>io de 2022</w:t>
      </w: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8474BD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8474BD" w:rsidRDefault="008474BD" w:rsidP="00AC4A6F"/>
    <w:p w:rsidR="00433E3D" w:rsidRDefault="002D27E4" w:rsidP="008474BD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474BD" w:rsidRPr="00F31BC3" w:rsidRDefault="008474B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756D7" w:rsidRPr="00F31BC3" w:rsidRDefault="00E756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474BD" w:rsidRPr="00F31BC3" w:rsidRDefault="008474B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756D7" w:rsidRPr="00F31BC3" w:rsidRDefault="00E756D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474BD" w:rsidRPr="00F31BC3" w:rsidRDefault="008474B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756D7" w:rsidRPr="00F31BC3" w:rsidRDefault="00E756D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BD" w:rsidRDefault="008474BD" w:rsidP="00F31BC3">
      <w:r>
        <w:separator/>
      </w:r>
    </w:p>
  </w:endnote>
  <w:endnote w:type="continuationSeparator" w:id="0">
    <w:p w:rsidR="008474BD" w:rsidRDefault="008474B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D" w:rsidRDefault="008474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D" w:rsidRDefault="008474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D" w:rsidRDefault="008474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BD" w:rsidRDefault="008474BD" w:rsidP="00F31BC3">
      <w:r>
        <w:separator/>
      </w:r>
    </w:p>
  </w:footnote>
  <w:footnote w:type="continuationSeparator" w:id="0">
    <w:p w:rsidR="008474BD" w:rsidRDefault="008474B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D" w:rsidRDefault="008474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D" w:rsidRDefault="008474B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BD" w:rsidRDefault="008474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1F792D"/>
    <w:rsid w:val="0021682B"/>
    <w:rsid w:val="00220E0D"/>
    <w:rsid w:val="00231D61"/>
    <w:rsid w:val="00243294"/>
    <w:rsid w:val="00244EDA"/>
    <w:rsid w:val="002467FA"/>
    <w:rsid w:val="00263F79"/>
    <w:rsid w:val="00296848"/>
    <w:rsid w:val="002D0702"/>
    <w:rsid w:val="002D27E4"/>
    <w:rsid w:val="002D77DD"/>
    <w:rsid w:val="002E409F"/>
    <w:rsid w:val="002F06DC"/>
    <w:rsid w:val="0031769F"/>
    <w:rsid w:val="00347877"/>
    <w:rsid w:val="00355DC0"/>
    <w:rsid w:val="003A1694"/>
    <w:rsid w:val="003A390C"/>
    <w:rsid w:val="003A4F4B"/>
    <w:rsid w:val="003B399C"/>
    <w:rsid w:val="003B57E6"/>
    <w:rsid w:val="003B6B96"/>
    <w:rsid w:val="003D2C4A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392A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E5DE3"/>
    <w:rsid w:val="007F1D56"/>
    <w:rsid w:val="007F5F9D"/>
    <w:rsid w:val="00803D20"/>
    <w:rsid w:val="00807495"/>
    <w:rsid w:val="00821526"/>
    <w:rsid w:val="0082470D"/>
    <w:rsid w:val="00825ACB"/>
    <w:rsid w:val="008474BD"/>
    <w:rsid w:val="00882A5B"/>
    <w:rsid w:val="00891E6F"/>
    <w:rsid w:val="00894358"/>
    <w:rsid w:val="0089455A"/>
    <w:rsid w:val="00897D04"/>
    <w:rsid w:val="008A5AAE"/>
    <w:rsid w:val="008B17EF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269F2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F21EB"/>
    <w:rsid w:val="00D014E1"/>
    <w:rsid w:val="00D01CA1"/>
    <w:rsid w:val="00D1453D"/>
    <w:rsid w:val="00D41F4C"/>
    <w:rsid w:val="00D460EB"/>
    <w:rsid w:val="00D520C8"/>
    <w:rsid w:val="00D532A9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756D7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5044"/>
    <w:rsid w:val="00F310DA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v1msonormal">
    <w:name w:val="v1msonormal"/>
    <w:basedOn w:val="Normal"/>
    <w:rsid w:val="00E756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t12">
    <w:name w:val="t12"/>
    <w:basedOn w:val="Normal"/>
    <w:rsid w:val="00E756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v1msonormal">
    <w:name w:val="v1msonormal"/>
    <w:basedOn w:val="Normal"/>
    <w:rsid w:val="00E756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customStyle="1" w:styleId="t12">
    <w:name w:val="t12"/>
    <w:basedOn w:val="Normal"/>
    <w:rsid w:val="00E756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3DB6DB3A84E449DA830E6D130642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9D67F-92B5-4482-AE8D-D894BF3541FB}"/>
      </w:docPartPr>
      <w:docPartBody>
        <w:p w:rsidR="00C86F77" w:rsidRDefault="00C86F77" w:rsidP="00C86F77">
          <w:pPr>
            <w:pStyle w:val="3DB6DB3A84E449DA830E6D130642DB2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BC9A214348E478DBB455D6716F8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827EA-044F-44E8-830E-662ABB493CED}"/>
      </w:docPartPr>
      <w:docPartBody>
        <w:p w:rsidR="00C86F77" w:rsidRDefault="00C86F77" w:rsidP="00C86F77">
          <w:pPr>
            <w:pStyle w:val="9BC9A214348E478DBB455D6716F881C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364D0C"/>
    <w:rsid w:val="00583D19"/>
    <w:rsid w:val="00787EBD"/>
    <w:rsid w:val="008E118A"/>
    <w:rsid w:val="00A104A7"/>
    <w:rsid w:val="00A51F70"/>
    <w:rsid w:val="00AB484A"/>
    <w:rsid w:val="00C32372"/>
    <w:rsid w:val="00C86F77"/>
    <w:rsid w:val="00DE3DE6"/>
    <w:rsid w:val="00E9520A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6F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3DB6DB3A84E449DA830E6D130642DB23">
    <w:name w:val="3DB6DB3A84E449DA830E6D130642DB23"/>
    <w:rsid w:val="00C86F77"/>
  </w:style>
  <w:style w:type="paragraph" w:customStyle="1" w:styleId="9BC9A214348E478DBB455D6716F881C7">
    <w:name w:val="9BC9A214348E478DBB455D6716F881C7"/>
    <w:rsid w:val="00C86F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6F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3DB6DB3A84E449DA830E6D130642DB23">
    <w:name w:val="3DB6DB3A84E449DA830E6D130642DB23"/>
    <w:rsid w:val="00C86F77"/>
  </w:style>
  <w:style w:type="paragraph" w:customStyle="1" w:styleId="9BC9A214348E478DBB455D6716F881C7">
    <w:name w:val="9BC9A214348E478DBB455D6716F881C7"/>
    <w:rsid w:val="00C86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DCF27-551E-403A-84F7-1EEED247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2022-10-03T16:00:00Z</dcterms:created>
  <dcterms:modified xsi:type="dcterms:W3CDTF">2022-10-03T16:00:00Z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