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15875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D2B" w:rsidRPr="005A2325" w:rsidRDefault="003F1D50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E00D2B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E00D2B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E00D2B" w:rsidRPr="00C555C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del </w:t>
                                </w:r>
                              </w:sdtContent>
                            </w:sdt>
                            <w:r w:rsidR="00E00D2B" w:rsidRPr="005A2325">
                              <w:rPr>
                                <w:iCs/>
                              </w:rPr>
                              <w:t xml:space="preserve"> </w:t>
                            </w:r>
                            <w:r w:rsidR="00E00D2B" w:rsidRPr="005A2325">
                              <w:rPr>
                                <w:rFonts w:ascii="Century Gothic" w:hAnsi="Century Gothic"/>
                                <w:iCs/>
                                <w:sz w:val="40"/>
                                <w:szCs w:val="40"/>
                              </w:rPr>
                              <w:t>Colegio Oficial de Pilotos de la Aviación Comercial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1.2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" filled="f" stroked="f">
                <v:textbox inset=",7.2pt,,7.2pt">
                  <w:txbxContent>
                    <w:p w:rsidR="00255C66" w:rsidRPr="005A2325" w:rsidRDefault="00255C66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Pr="00C555C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del </w:t>
                          </w:r>
                        </w:sdtContent>
                      </w:sdt>
                      <w:r w:rsidRPr="005A2325">
                        <w:rPr>
                          <w:iCs/>
                        </w:rPr>
                        <w:t xml:space="preserve"> </w:t>
                      </w:r>
                      <w:r w:rsidRPr="005A2325">
                        <w:rPr>
                          <w:rFonts w:ascii="Century Gothic" w:hAnsi="Century Gothic"/>
                          <w:iCs/>
                          <w:sz w:val="40"/>
                          <w:szCs w:val="40"/>
                        </w:rPr>
                        <w:t>Colegio Oficial de Pilotos de la Aviación Comercial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E00D2B" w:rsidRDefault="00E00D2B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5C0787" w:rsidRDefault="005C0787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3F1D50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7F1D56" w:rsidRPr="007942B7" w:rsidTr="001C7D84">
        <w:tc>
          <w:tcPr>
            <w:tcW w:w="209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183301" w:rsidRPr="007942B7" w:rsidTr="00183301">
        <w:tc>
          <w:tcPr>
            <w:tcW w:w="2093" w:type="dxa"/>
            <w:vMerge w:val="restart"/>
            <w:vAlign w:val="center"/>
          </w:tcPr>
          <w:p w:rsidR="00183301" w:rsidRPr="007942B7" w:rsidRDefault="00183301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183301" w:rsidRPr="007942B7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7942B7">
            <w:pPr>
              <w:rPr>
                <w:sz w:val="20"/>
                <w:szCs w:val="20"/>
              </w:rPr>
            </w:pPr>
          </w:p>
        </w:tc>
      </w:tr>
      <w:tr w:rsidR="001C2217" w:rsidRPr="007942B7" w:rsidTr="00183301">
        <w:tc>
          <w:tcPr>
            <w:tcW w:w="2093" w:type="dxa"/>
            <w:vMerge/>
          </w:tcPr>
          <w:p w:rsidR="001C2217" w:rsidRPr="007942B7" w:rsidRDefault="001C2217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C2217" w:rsidRPr="007942B7" w:rsidRDefault="001C2217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1C2217" w:rsidRDefault="001C2217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C2217" w:rsidRPr="007942B7" w:rsidRDefault="001C2217" w:rsidP="00A1361E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183301" w:rsidRPr="007942B7" w:rsidRDefault="00186478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83301" w:rsidRPr="007942B7" w:rsidRDefault="00255C66" w:rsidP="00A1361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>
              <w:rPr>
                <w:sz w:val="20"/>
                <w:szCs w:val="20"/>
              </w:rPr>
              <w:t>. Estructurado: Información Institucional-Organizativa- Económica-Presupuestaria y Estadística y Acceso información pública.</w:t>
            </w: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183301" w:rsidRDefault="00E00D2B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83301" w:rsidRPr="007942B7" w:rsidRDefault="00E00D2B" w:rsidP="00E00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Si, todas las informaciones se publican en el Portal de Transparencia sin remisión a fuentes externas </w:t>
            </w:r>
          </w:p>
        </w:tc>
      </w:tr>
      <w:tr w:rsidR="007D0885" w:rsidRPr="007942B7" w:rsidTr="00183301">
        <w:tc>
          <w:tcPr>
            <w:tcW w:w="2093" w:type="dxa"/>
            <w:vMerge w:val="restart"/>
            <w:vAlign w:val="center"/>
          </w:tcPr>
          <w:p w:rsidR="007D0885" w:rsidRPr="00C3228C" w:rsidRDefault="007D0885" w:rsidP="006D4C90">
            <w:pPr>
              <w:rPr>
                <w:sz w:val="20"/>
                <w:szCs w:val="20"/>
              </w:rPr>
            </w:pPr>
            <w:r w:rsidRPr="00C3228C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7D0885" w:rsidRDefault="007D0885" w:rsidP="00110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Publicar la normativa de carácter general que aplica a la organización</w:t>
            </w:r>
            <w:r w:rsidR="00186478">
              <w:rPr>
                <w:sz w:val="20"/>
                <w:szCs w:val="20"/>
              </w:rPr>
              <w:t>: Ley 2/1974 Colegios Profesionales</w:t>
            </w:r>
          </w:p>
        </w:tc>
        <w:tc>
          <w:tcPr>
            <w:tcW w:w="567" w:type="dxa"/>
            <w:vAlign w:val="center"/>
          </w:tcPr>
          <w:p w:rsidR="007D0885" w:rsidRDefault="00186478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D0885" w:rsidRPr="007942B7" w:rsidRDefault="00255C66" w:rsidP="00AC4A6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>
              <w:rPr>
                <w:sz w:val="20"/>
                <w:szCs w:val="20"/>
              </w:rPr>
              <w:t>. Publicada Ley 2/1974 con acceso al BOE.</w:t>
            </w:r>
          </w:p>
        </w:tc>
      </w:tr>
      <w:tr w:rsidR="007D0885" w:rsidRPr="007942B7" w:rsidTr="00183301">
        <w:tc>
          <w:tcPr>
            <w:tcW w:w="2093" w:type="dxa"/>
            <w:vMerge/>
            <w:vAlign w:val="center"/>
          </w:tcPr>
          <w:p w:rsidR="007D0885" w:rsidRPr="00C3228C" w:rsidRDefault="007D0885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D0885" w:rsidRDefault="007D0885" w:rsidP="00C32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 la estructura organizativa</w:t>
            </w:r>
            <w:r w:rsidR="00E00D2B">
              <w:rPr>
                <w:sz w:val="20"/>
                <w:szCs w:val="20"/>
              </w:rPr>
              <w:t>: completar información</w:t>
            </w:r>
          </w:p>
        </w:tc>
        <w:tc>
          <w:tcPr>
            <w:tcW w:w="567" w:type="dxa"/>
            <w:vAlign w:val="center"/>
          </w:tcPr>
          <w:p w:rsidR="007D0885" w:rsidRDefault="00186478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D0885" w:rsidRPr="007942B7" w:rsidRDefault="00E00D2B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No, sigue sin incluirse información sobre la estructura de gestión.</w:t>
            </w:r>
          </w:p>
        </w:tc>
      </w:tr>
      <w:tr w:rsidR="007D0885" w:rsidRPr="007942B7" w:rsidTr="00183301">
        <w:tc>
          <w:tcPr>
            <w:tcW w:w="2093" w:type="dxa"/>
            <w:vMerge/>
            <w:vAlign w:val="center"/>
          </w:tcPr>
          <w:p w:rsidR="007D0885" w:rsidRPr="00C3228C" w:rsidRDefault="007D0885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D0885" w:rsidRDefault="007D0885" w:rsidP="00C32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Organigrama</w:t>
            </w:r>
          </w:p>
        </w:tc>
        <w:tc>
          <w:tcPr>
            <w:tcW w:w="567" w:type="dxa"/>
            <w:vAlign w:val="center"/>
          </w:tcPr>
          <w:p w:rsidR="007D0885" w:rsidRDefault="00BE0D39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D0885" w:rsidRPr="007942B7" w:rsidRDefault="00BC0A68" w:rsidP="00CD3BC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7D0885" w:rsidRPr="007942B7" w:rsidTr="00183301">
        <w:tc>
          <w:tcPr>
            <w:tcW w:w="2093" w:type="dxa"/>
            <w:vMerge/>
          </w:tcPr>
          <w:p w:rsidR="007D0885" w:rsidRPr="007942B7" w:rsidRDefault="007D0885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D0885" w:rsidRDefault="007D0885" w:rsidP="00C32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Perfil y trayectoria profesional de los máximos responsables</w:t>
            </w:r>
          </w:p>
        </w:tc>
        <w:tc>
          <w:tcPr>
            <w:tcW w:w="567" w:type="dxa"/>
            <w:vAlign w:val="center"/>
          </w:tcPr>
          <w:p w:rsidR="007D0885" w:rsidRPr="00183301" w:rsidRDefault="00BE0D39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D0885" w:rsidRDefault="00BC0A68" w:rsidP="00CD3BC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7D0885" w:rsidRPr="007942B7" w:rsidTr="00183301">
        <w:tc>
          <w:tcPr>
            <w:tcW w:w="2093" w:type="dxa"/>
            <w:vMerge/>
          </w:tcPr>
          <w:p w:rsidR="007D0885" w:rsidRPr="007942B7" w:rsidRDefault="007D0885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D0885" w:rsidRDefault="007D0885" w:rsidP="00C32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 sujetos a derecho administrativo</w:t>
            </w:r>
          </w:p>
        </w:tc>
        <w:tc>
          <w:tcPr>
            <w:tcW w:w="567" w:type="dxa"/>
            <w:vAlign w:val="center"/>
          </w:tcPr>
          <w:p w:rsidR="007D0885" w:rsidRPr="00183301" w:rsidRDefault="00BE0D39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D0885" w:rsidRPr="00110FED" w:rsidRDefault="00BC0A68" w:rsidP="00CD3BC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>
              <w:rPr>
                <w:sz w:val="20"/>
                <w:szCs w:val="20"/>
              </w:rPr>
              <w:t xml:space="preserve">. Señalan que no se han producido modificaciones, desistimientos y renuncias de contratos. </w:t>
            </w:r>
          </w:p>
        </w:tc>
      </w:tr>
      <w:tr w:rsidR="007D0885" w:rsidRPr="007942B7" w:rsidTr="00183301">
        <w:tc>
          <w:tcPr>
            <w:tcW w:w="2093" w:type="dxa"/>
            <w:vMerge/>
          </w:tcPr>
          <w:p w:rsidR="007D0885" w:rsidRPr="007942B7" w:rsidRDefault="007D0885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D0885" w:rsidRDefault="007D0885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Subvenciones percibidas</w:t>
            </w:r>
          </w:p>
        </w:tc>
        <w:tc>
          <w:tcPr>
            <w:tcW w:w="567" w:type="dxa"/>
            <w:vAlign w:val="center"/>
          </w:tcPr>
          <w:p w:rsidR="007D0885" w:rsidRPr="00183301" w:rsidRDefault="00BE0D39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D0885" w:rsidRPr="00110FED" w:rsidRDefault="007700C7" w:rsidP="00CD3BC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>
              <w:rPr>
                <w:sz w:val="20"/>
                <w:szCs w:val="20"/>
              </w:rPr>
              <w:t xml:space="preserve">. Señalan que no se han recibido subvenciones ni ayudas públicas. </w:t>
            </w:r>
          </w:p>
        </w:tc>
      </w:tr>
      <w:tr w:rsidR="007D0885" w:rsidRPr="007942B7" w:rsidTr="00183301">
        <w:tc>
          <w:tcPr>
            <w:tcW w:w="2093" w:type="dxa"/>
            <w:vMerge/>
          </w:tcPr>
          <w:p w:rsidR="007D0885" w:rsidRPr="007942B7" w:rsidRDefault="007D0885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D0885" w:rsidRDefault="007D0885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Encomiendas de Gestión</w:t>
            </w:r>
          </w:p>
        </w:tc>
        <w:tc>
          <w:tcPr>
            <w:tcW w:w="567" w:type="dxa"/>
            <w:vAlign w:val="center"/>
          </w:tcPr>
          <w:p w:rsidR="007D0885" w:rsidRPr="00183301" w:rsidRDefault="00BE0D39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D0885" w:rsidRPr="00110FED" w:rsidRDefault="00BC0A68" w:rsidP="00CD3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Informan sobre una encomienda del año 2003.</w:t>
            </w:r>
          </w:p>
        </w:tc>
      </w:tr>
      <w:tr w:rsidR="00183301" w:rsidRPr="007942B7" w:rsidTr="00183301">
        <w:trPr>
          <w:trHeight w:val="265"/>
        </w:trPr>
        <w:tc>
          <w:tcPr>
            <w:tcW w:w="2093" w:type="dxa"/>
            <w:vMerge w:val="restart"/>
            <w:vAlign w:val="center"/>
          </w:tcPr>
          <w:p w:rsidR="00183301" w:rsidRPr="007942B7" w:rsidRDefault="00183301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183301" w:rsidRPr="007942B7" w:rsidRDefault="00183301" w:rsidP="00243294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6D4C90" w:rsidRPr="007942B7" w:rsidTr="00183301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6D4C90" w:rsidRPr="007942B7" w:rsidRDefault="006D4C90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6D4C90" w:rsidRPr="007942B7" w:rsidRDefault="006D4C90" w:rsidP="00BA14E6">
            <w:pPr>
              <w:rPr>
                <w:sz w:val="20"/>
                <w:szCs w:val="20"/>
              </w:rPr>
            </w:pPr>
          </w:p>
        </w:tc>
      </w:tr>
      <w:tr w:rsidR="006D4C90" w:rsidRPr="007942B7" w:rsidTr="00183301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</w:p>
        </w:tc>
        <w:tc>
          <w:tcPr>
            <w:tcW w:w="567" w:type="dxa"/>
            <w:vAlign w:val="center"/>
          </w:tcPr>
          <w:p w:rsidR="006D4C90" w:rsidRPr="007942B7" w:rsidRDefault="00BE0D39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D4C90" w:rsidRPr="007942B7" w:rsidRDefault="007700C7" w:rsidP="007700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Si, salvo el Organigrama</w:t>
            </w:r>
          </w:p>
        </w:tc>
      </w:tr>
      <w:tr w:rsidR="001C7D84" w:rsidRPr="001C7D84" w:rsidTr="00183301">
        <w:tc>
          <w:tcPr>
            <w:tcW w:w="6912" w:type="dxa"/>
            <w:gridSpan w:val="2"/>
          </w:tcPr>
          <w:p w:rsidR="001C7D84" w:rsidRPr="001C7D84" w:rsidRDefault="001C7D84" w:rsidP="001C7D84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1C7D84" w:rsidRPr="001C7D84" w:rsidRDefault="001C6278" w:rsidP="008074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203" w:type="dxa"/>
          </w:tcPr>
          <w:p w:rsidR="001C7D84" w:rsidRPr="001C7D84" w:rsidRDefault="001C7D84" w:rsidP="00AC4A6F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FA5AFD" w:rsidRDefault="00110FED" w:rsidP="005C0787">
      <w:pPr>
        <w:jc w:val="both"/>
      </w:pPr>
      <w:r>
        <w:t xml:space="preserve">El </w:t>
      </w:r>
      <w:r w:rsidR="005A2325">
        <w:rPr>
          <w:lang w:bidi="es-ES"/>
        </w:rPr>
        <w:t>COPAC</w:t>
      </w:r>
      <w:r>
        <w:rPr>
          <w:lang w:bidi="es-ES"/>
        </w:rPr>
        <w:t xml:space="preserve"> </w:t>
      </w:r>
      <w:r w:rsidRPr="005A2325">
        <w:rPr>
          <w:lang w:bidi="es-ES"/>
        </w:rPr>
        <w:t xml:space="preserve"> ha aplicado</w:t>
      </w:r>
      <w:r w:rsidRPr="00110FED">
        <w:rPr>
          <w:b/>
          <w:lang w:bidi="es-ES"/>
        </w:rPr>
        <w:t xml:space="preserve"> </w:t>
      </w:r>
      <w:r w:rsidR="001C6278">
        <w:rPr>
          <w:lang w:bidi="es-ES"/>
        </w:rPr>
        <w:t>nueve</w:t>
      </w:r>
      <w:r w:rsidRPr="00113AFA">
        <w:rPr>
          <w:lang w:bidi="es-ES"/>
        </w:rPr>
        <w:t xml:space="preserve"> de las </w:t>
      </w:r>
      <w:r w:rsidR="001C6278">
        <w:rPr>
          <w:lang w:bidi="es-ES"/>
        </w:rPr>
        <w:t>diez</w:t>
      </w:r>
      <w:r w:rsidR="007700C7">
        <w:rPr>
          <w:lang w:bidi="es-ES"/>
        </w:rPr>
        <w:t xml:space="preserve"> </w:t>
      </w:r>
      <w:r w:rsidRPr="00113AFA">
        <w:rPr>
          <w:lang w:bidi="es-ES"/>
        </w:rPr>
        <w:t>recomendaciones</w:t>
      </w:r>
      <w:r>
        <w:rPr>
          <w:lang w:bidi="es-ES"/>
        </w:rPr>
        <w:t xml:space="preserve"> efectuadas a partir de las evidencias ob</w:t>
      </w:r>
      <w:r w:rsidR="005A2325">
        <w:rPr>
          <w:lang w:bidi="es-ES"/>
        </w:rPr>
        <w:t>tenidas en la evaluación de 2021</w:t>
      </w:r>
      <w:r>
        <w:rPr>
          <w:lang w:bidi="es-ES"/>
        </w:rPr>
        <w:t xml:space="preserve">. </w:t>
      </w:r>
    </w:p>
    <w:p w:rsidR="00E17DF6" w:rsidRDefault="00E17DF6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DE5D8CA" wp14:editId="05BA9368">
                <wp:simplePos x="0" y="0"/>
                <wp:positionH relativeFrom="page">
                  <wp:posOffset>-9525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7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.75pt;margin-top:78.95pt;width:630pt;height:13.7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E00D2B" w:rsidRPr="00F31BC3" w:rsidRDefault="00E00D2B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5C0787" w:rsidRPr="00F31BC3" w:rsidRDefault="005C0787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3F1D50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0515" w:type="dxa"/>
        <w:tblInd w:w="108" w:type="dxa"/>
        <w:tblLook w:val="04A0" w:firstRow="1" w:lastRow="0" w:firstColumn="1" w:lastColumn="0" w:noHBand="0" w:noVBand="1"/>
      </w:tblPr>
      <w:tblGrid>
        <w:gridCol w:w="439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7D0885" w:rsidRPr="007D0885" w:rsidTr="001864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5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E00D2B" w:rsidRPr="007D0885" w:rsidTr="00E00D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E00D2B" w:rsidRPr="007D0885" w:rsidRDefault="00E00D2B" w:rsidP="007D0885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Institucional y  Organizativa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E00D2B" w:rsidRPr="00E00D2B" w:rsidRDefault="00E00D2B" w:rsidP="00E00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D2B">
              <w:rPr>
                <w:sz w:val="16"/>
                <w:szCs w:val="16"/>
              </w:rPr>
              <w:t>92,9</w:t>
            </w:r>
          </w:p>
        </w:tc>
        <w:tc>
          <w:tcPr>
            <w:tcW w:w="0" w:type="auto"/>
            <w:noWrap/>
            <w:vAlign w:val="center"/>
          </w:tcPr>
          <w:p w:rsidR="00E00D2B" w:rsidRPr="00E00D2B" w:rsidRDefault="00E00D2B" w:rsidP="00E00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D2B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E00D2B" w:rsidRPr="00E00D2B" w:rsidRDefault="00E00D2B" w:rsidP="00E00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D2B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E00D2B" w:rsidRPr="00E00D2B" w:rsidRDefault="00E00D2B" w:rsidP="00E00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D2B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E00D2B" w:rsidRPr="00E00D2B" w:rsidRDefault="00E00D2B" w:rsidP="00E00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D2B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E00D2B" w:rsidRPr="00E00D2B" w:rsidRDefault="00E00D2B" w:rsidP="00E00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D2B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E00D2B" w:rsidRPr="00E00D2B" w:rsidRDefault="00E00D2B" w:rsidP="00E00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D2B">
              <w:rPr>
                <w:sz w:val="16"/>
                <w:szCs w:val="16"/>
              </w:rPr>
              <w:t>92,9</w:t>
            </w:r>
          </w:p>
        </w:tc>
        <w:tc>
          <w:tcPr>
            <w:tcW w:w="0" w:type="auto"/>
            <w:noWrap/>
            <w:vAlign w:val="center"/>
          </w:tcPr>
          <w:p w:rsidR="00E00D2B" w:rsidRPr="00E00D2B" w:rsidRDefault="00E00D2B" w:rsidP="00E00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D2B">
              <w:rPr>
                <w:sz w:val="16"/>
                <w:szCs w:val="16"/>
              </w:rPr>
              <w:t>98,0</w:t>
            </w:r>
          </w:p>
        </w:tc>
      </w:tr>
      <w:tr w:rsidR="00E00D2B" w:rsidRPr="007D0885" w:rsidTr="00E00D2B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E00D2B" w:rsidRPr="007D0885" w:rsidRDefault="00E00D2B" w:rsidP="007D0885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 xml:space="preserve">Económica  y  Presupuestaria 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E00D2B" w:rsidRPr="00E00D2B" w:rsidRDefault="00E00D2B" w:rsidP="00E00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D2B">
              <w:rPr>
                <w:sz w:val="16"/>
                <w:szCs w:val="16"/>
              </w:rPr>
              <w:t>98,6</w:t>
            </w:r>
          </w:p>
        </w:tc>
        <w:tc>
          <w:tcPr>
            <w:tcW w:w="0" w:type="auto"/>
            <w:noWrap/>
            <w:vAlign w:val="center"/>
          </w:tcPr>
          <w:p w:rsidR="00E00D2B" w:rsidRPr="00E00D2B" w:rsidRDefault="00E00D2B" w:rsidP="00E00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D2B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E00D2B" w:rsidRPr="00E00D2B" w:rsidRDefault="00E00D2B" w:rsidP="00E00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D2B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E00D2B" w:rsidRPr="00E00D2B" w:rsidRDefault="00E00D2B" w:rsidP="00E00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D2B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E00D2B" w:rsidRPr="00E00D2B" w:rsidRDefault="00E00D2B" w:rsidP="00E00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D2B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E00D2B" w:rsidRPr="00E00D2B" w:rsidRDefault="00E00D2B" w:rsidP="00E00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D2B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E00D2B" w:rsidRPr="00E00D2B" w:rsidRDefault="00E00D2B" w:rsidP="00E00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D2B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E00D2B" w:rsidRPr="00E00D2B" w:rsidRDefault="00E00D2B" w:rsidP="00E00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D2B">
              <w:rPr>
                <w:sz w:val="16"/>
                <w:szCs w:val="16"/>
              </w:rPr>
              <w:t>99,8</w:t>
            </w:r>
          </w:p>
        </w:tc>
      </w:tr>
      <w:tr w:rsidR="00E00D2B" w:rsidRPr="007D0885" w:rsidTr="00E00D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E00D2B" w:rsidRPr="007D0885" w:rsidRDefault="00E00D2B" w:rsidP="007D0885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7D0885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E00D2B" w:rsidRPr="00E00D2B" w:rsidRDefault="00E00D2B" w:rsidP="00E00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E00D2B">
              <w:rPr>
                <w:b/>
                <w:i/>
                <w:sz w:val="16"/>
                <w:szCs w:val="16"/>
              </w:rPr>
              <w:t>94,6</w:t>
            </w:r>
          </w:p>
        </w:tc>
        <w:tc>
          <w:tcPr>
            <w:tcW w:w="0" w:type="auto"/>
            <w:noWrap/>
            <w:vAlign w:val="center"/>
          </w:tcPr>
          <w:p w:rsidR="00E00D2B" w:rsidRPr="00E00D2B" w:rsidRDefault="00E00D2B" w:rsidP="00E00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E00D2B">
              <w:rPr>
                <w:b/>
                <w:i/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E00D2B" w:rsidRPr="00E00D2B" w:rsidRDefault="00E00D2B" w:rsidP="00E00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E00D2B">
              <w:rPr>
                <w:b/>
                <w:i/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E00D2B" w:rsidRPr="00E00D2B" w:rsidRDefault="00E00D2B" w:rsidP="00E00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E00D2B">
              <w:rPr>
                <w:b/>
                <w:i/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E00D2B" w:rsidRPr="00E00D2B" w:rsidRDefault="00E00D2B" w:rsidP="00E00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E00D2B">
              <w:rPr>
                <w:b/>
                <w:i/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E00D2B" w:rsidRPr="00E00D2B" w:rsidRDefault="00E00D2B" w:rsidP="00E00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E00D2B">
              <w:rPr>
                <w:b/>
                <w:i/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E00D2B" w:rsidRPr="00E00D2B" w:rsidRDefault="00E00D2B" w:rsidP="00E00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E00D2B">
              <w:rPr>
                <w:b/>
                <w:i/>
                <w:sz w:val="16"/>
                <w:szCs w:val="16"/>
              </w:rPr>
              <w:t>95,0</w:t>
            </w:r>
          </w:p>
        </w:tc>
        <w:tc>
          <w:tcPr>
            <w:tcW w:w="0" w:type="auto"/>
            <w:noWrap/>
            <w:vAlign w:val="center"/>
          </w:tcPr>
          <w:p w:rsidR="00E00D2B" w:rsidRPr="00E00D2B" w:rsidRDefault="00E00D2B" w:rsidP="00E00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E00D2B">
              <w:rPr>
                <w:b/>
                <w:i/>
                <w:sz w:val="16"/>
                <w:szCs w:val="16"/>
              </w:rPr>
              <w:t>98,5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714C54" w:rsidRDefault="00113AFA" w:rsidP="00113AFA">
      <w:pPr>
        <w:pStyle w:val="Cuerpodelboletn"/>
      </w:pPr>
      <w:r>
        <w:rPr>
          <w:lang w:bidi="es-ES"/>
        </w:rPr>
        <w:t xml:space="preserve">El Índice de Cumplimiento de la Información Obligatoria (ICIO) alcanza un </w:t>
      </w:r>
      <w:r w:rsidR="00E00D2B">
        <w:rPr>
          <w:lang w:bidi="es-ES"/>
        </w:rPr>
        <w:t>98,5</w:t>
      </w:r>
      <w:r>
        <w:rPr>
          <w:lang w:bidi="es-ES"/>
        </w:rPr>
        <w:t>%. Respecto de 202</w:t>
      </w:r>
      <w:r w:rsidR="001C6278">
        <w:rPr>
          <w:lang w:bidi="es-ES"/>
        </w:rPr>
        <w:t>1</w:t>
      </w:r>
      <w:r>
        <w:rPr>
          <w:lang w:bidi="es-ES"/>
        </w:rPr>
        <w:t xml:space="preserve">, el ICIO aumenta en </w:t>
      </w:r>
      <w:r w:rsidR="001C6278">
        <w:rPr>
          <w:lang w:bidi="es-ES"/>
        </w:rPr>
        <w:t>37,1</w:t>
      </w:r>
      <w:r>
        <w:rPr>
          <w:lang w:bidi="es-ES"/>
        </w:rPr>
        <w:t xml:space="preserve"> puntos porcentuales lo que es atribuible a la </w:t>
      </w:r>
      <w:r w:rsidR="001C6278">
        <w:rPr>
          <w:lang w:bidi="es-ES"/>
        </w:rPr>
        <w:t>a la aplicación de la mayoría de las recomendaciones efectuadas en ese año.</w:t>
      </w:r>
    </w:p>
    <w:p w:rsidR="00A24E51" w:rsidRDefault="00A24E51" w:rsidP="00F05E2C">
      <w:pPr>
        <w:pStyle w:val="Cuerpodelboletn"/>
        <w:sectPr w:rsidR="00A24E51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E7254" w:rsidRDefault="009E7254" w:rsidP="00965C69">
      <w:pPr>
        <w:pStyle w:val="Cuerpodelboletn"/>
      </w:pPr>
    </w:p>
    <w:p w:rsidR="00BA14E6" w:rsidRDefault="00BA14E6" w:rsidP="00965C69">
      <w:pPr>
        <w:pStyle w:val="Cuerpodelboletn"/>
        <w:sectPr w:rsidR="00BA14E6" w:rsidSect="004720A5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113AFA" w:rsidRPr="00F03D54" w:rsidRDefault="00113AFA" w:rsidP="00113AFA">
      <w:pPr>
        <w:pStyle w:val="Cuerpodelboletn"/>
      </w:pPr>
      <w:r>
        <w:lastRenderedPageBreak/>
        <w:t xml:space="preserve">Este CTBG no puede menos que </w:t>
      </w:r>
      <w:r w:rsidRPr="00400F39">
        <w:rPr>
          <w:b/>
        </w:rPr>
        <w:t xml:space="preserve">valorar </w:t>
      </w:r>
      <w:r w:rsidR="001C6278">
        <w:rPr>
          <w:b/>
        </w:rPr>
        <w:t>muy posi</w:t>
      </w:r>
      <w:r w:rsidRPr="00400F39">
        <w:rPr>
          <w:b/>
        </w:rPr>
        <w:t>tivamente</w:t>
      </w:r>
      <w:r>
        <w:t xml:space="preserve"> la evolución del cumplimiento de las obligaciones de publicidad activa por parte del </w:t>
      </w:r>
      <w:r w:rsidR="001C6278">
        <w:t>COPAC</w:t>
      </w:r>
      <w:r>
        <w:t xml:space="preserve">. </w:t>
      </w:r>
      <w:r w:rsidR="00F03D54">
        <w:t>S</w:t>
      </w:r>
      <w:r w:rsidRPr="00F03D54">
        <w:t xml:space="preserve">e ha aplicado </w:t>
      </w:r>
      <w:r w:rsidR="00F03D54">
        <w:t>el 90%</w:t>
      </w:r>
      <w:r w:rsidRPr="00F03D54">
        <w:t xml:space="preserve"> de las recomendaciones </w:t>
      </w:r>
      <w:r w:rsidR="00F03D54">
        <w:t xml:space="preserve">derivadas </w:t>
      </w:r>
      <w:r w:rsidRPr="00F03D54">
        <w:t xml:space="preserve"> de la evaluación realizada en 202</w:t>
      </w:r>
      <w:r w:rsidR="00F03D54">
        <w:t>1, y como consecuencia de esto el Índice de Cumplimiento se ha incrementado en más del 60%</w:t>
      </w:r>
      <w:r w:rsidRPr="00F03D54">
        <w:t>.</w:t>
      </w:r>
    </w:p>
    <w:p w:rsidR="00113AFA" w:rsidRDefault="00F03D54" w:rsidP="00113AFA">
      <w:pPr>
        <w:pStyle w:val="Cuerpodelboletn"/>
      </w:pPr>
      <w:r>
        <w:t>Los factores que explican que no se haya alcanzado un 100% de cumplimiento son: la no inclusión de información sobre la estructura de gestión en la descripción de la estructura organizativa, la falta de referencias a la fecha de actualización del Registro de Actividades de Tratamiento (se publica al margen del Portal que si incluye la fecha de actualización de la información)  y la falta de informació</w:t>
      </w:r>
      <w:bookmarkStart w:id="0" w:name="_GoBack"/>
      <w:bookmarkEnd w:id="0"/>
      <w:r>
        <w:t>n sobre las modificaciones de los co</w:t>
      </w:r>
      <w:r w:rsidR="003F1D50">
        <w:t>nvenios suscri</w:t>
      </w:r>
      <w:r>
        <w:t xml:space="preserve">tos con administraciones públicas. </w:t>
      </w:r>
    </w:p>
    <w:p w:rsidR="00113AFA" w:rsidRDefault="00113AFA" w:rsidP="00113AFA">
      <w:pPr>
        <w:pStyle w:val="Cuerpodelboletn"/>
      </w:pPr>
    </w:p>
    <w:p w:rsidR="00113AFA" w:rsidRDefault="00113AFA" w:rsidP="00113AFA">
      <w:pPr>
        <w:pStyle w:val="Cuerpodelboletn"/>
      </w:pPr>
      <w:r>
        <w:t>Madrid, ju</w:t>
      </w:r>
      <w:r w:rsidR="00F03D54">
        <w:t>l</w:t>
      </w:r>
      <w:r>
        <w:t>io de 202</w:t>
      </w:r>
      <w:r w:rsidR="007D0885">
        <w:t>2</w:t>
      </w: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D0885" w:rsidRDefault="007D0885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D0885" w:rsidRDefault="007D0885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D0885" w:rsidRDefault="007D0885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E00D2B" w:rsidRPr="00F31BC3" w:rsidRDefault="00E00D2B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DgF76bDwIA&#10;AAo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5C0787" w:rsidRPr="00F31BC3" w:rsidRDefault="005C0787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E00D2B" w:rsidRPr="00F31BC3" w:rsidRDefault="00E00D2B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0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Bk+elg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5C0787" w:rsidRPr="00F31BC3" w:rsidRDefault="005C0787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D2B" w:rsidRDefault="00E00D2B" w:rsidP="00F31BC3">
      <w:r>
        <w:separator/>
      </w:r>
    </w:p>
  </w:endnote>
  <w:endnote w:type="continuationSeparator" w:id="0">
    <w:p w:rsidR="00E00D2B" w:rsidRDefault="00E00D2B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D2B" w:rsidRDefault="00E00D2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D2B" w:rsidRDefault="00E00D2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D2B" w:rsidRDefault="00E00D2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D2B" w:rsidRDefault="00E00D2B" w:rsidP="00F31BC3">
      <w:r>
        <w:separator/>
      </w:r>
    </w:p>
  </w:footnote>
  <w:footnote w:type="continuationSeparator" w:id="0">
    <w:p w:rsidR="00E00D2B" w:rsidRDefault="00E00D2B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D2B" w:rsidRDefault="003F1D50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8622938" o:spid="_x0000_s2050" type="#_x0000_t136" style="position:absolute;margin-left:0;margin-top:0;width:624.25pt;height:11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D2B" w:rsidRDefault="003F1D50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8622939" o:spid="_x0000_s2051" type="#_x0000_t136" style="position:absolute;margin-left:0;margin-top:0;width:624.25pt;height:11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D2B" w:rsidRDefault="003F1D50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8622937" o:spid="_x0000_s2049" type="#_x0000_t136" style="position:absolute;margin-left:0;margin-top:0;width:624.25pt;height:11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8">
    <w:nsid w:val="38304C37"/>
    <w:multiLevelType w:val="hybridMultilevel"/>
    <w:tmpl w:val="429811D6"/>
    <w:lvl w:ilvl="0" w:tplc="B7C2270E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0"/>
  </w:num>
  <w:num w:numId="5">
    <w:abstractNumId w:val="12"/>
  </w:num>
  <w:num w:numId="6">
    <w:abstractNumId w:val="13"/>
  </w:num>
  <w:num w:numId="7">
    <w:abstractNumId w:val="11"/>
  </w:num>
  <w:num w:numId="8">
    <w:abstractNumId w:val="1"/>
  </w:num>
  <w:num w:numId="9">
    <w:abstractNumId w:val="4"/>
  </w:num>
  <w:num w:numId="10">
    <w:abstractNumId w:val="3"/>
  </w:num>
  <w:num w:numId="11">
    <w:abstractNumId w:val="15"/>
  </w:num>
  <w:num w:numId="12">
    <w:abstractNumId w:val="10"/>
  </w:num>
  <w:num w:numId="13">
    <w:abstractNumId w:val="5"/>
  </w:num>
  <w:num w:numId="14">
    <w:abstractNumId w:val="16"/>
  </w:num>
  <w:num w:numId="15">
    <w:abstractNumId w:val="2"/>
  </w:num>
  <w:num w:numId="16">
    <w:abstractNumId w:val="17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32D8A"/>
    <w:rsid w:val="00053A0E"/>
    <w:rsid w:val="0005642F"/>
    <w:rsid w:val="00072B7E"/>
    <w:rsid w:val="000775A5"/>
    <w:rsid w:val="000A77F5"/>
    <w:rsid w:val="000D3907"/>
    <w:rsid w:val="000D5417"/>
    <w:rsid w:val="000E0A9E"/>
    <w:rsid w:val="00104DE9"/>
    <w:rsid w:val="00104E94"/>
    <w:rsid w:val="00110FED"/>
    <w:rsid w:val="00113AFA"/>
    <w:rsid w:val="001149B1"/>
    <w:rsid w:val="00132732"/>
    <w:rsid w:val="00146C3C"/>
    <w:rsid w:val="00164876"/>
    <w:rsid w:val="001763F8"/>
    <w:rsid w:val="00183301"/>
    <w:rsid w:val="00186478"/>
    <w:rsid w:val="00187CDD"/>
    <w:rsid w:val="0019448F"/>
    <w:rsid w:val="001A0DA8"/>
    <w:rsid w:val="001A5305"/>
    <w:rsid w:val="001C2217"/>
    <w:rsid w:val="001C3E2F"/>
    <w:rsid w:val="001C4509"/>
    <w:rsid w:val="001C6278"/>
    <w:rsid w:val="001C7C78"/>
    <w:rsid w:val="001C7D84"/>
    <w:rsid w:val="001E5AAD"/>
    <w:rsid w:val="0021682B"/>
    <w:rsid w:val="00231D61"/>
    <w:rsid w:val="00243294"/>
    <w:rsid w:val="00244EDA"/>
    <w:rsid w:val="002467FA"/>
    <w:rsid w:val="00255C66"/>
    <w:rsid w:val="00263F79"/>
    <w:rsid w:val="002D0702"/>
    <w:rsid w:val="002D27E4"/>
    <w:rsid w:val="002E409F"/>
    <w:rsid w:val="002F06DC"/>
    <w:rsid w:val="0031769F"/>
    <w:rsid w:val="00347877"/>
    <w:rsid w:val="00355DC0"/>
    <w:rsid w:val="003A1694"/>
    <w:rsid w:val="003A390C"/>
    <w:rsid w:val="003B399C"/>
    <w:rsid w:val="003B57E6"/>
    <w:rsid w:val="003B6B96"/>
    <w:rsid w:val="003D2C4A"/>
    <w:rsid w:val="003E564B"/>
    <w:rsid w:val="003E5D2F"/>
    <w:rsid w:val="003F1D50"/>
    <w:rsid w:val="003F6EDC"/>
    <w:rsid w:val="00415DBD"/>
    <w:rsid w:val="00422B18"/>
    <w:rsid w:val="00433E3D"/>
    <w:rsid w:val="004720A5"/>
    <w:rsid w:val="0047735C"/>
    <w:rsid w:val="004859CC"/>
    <w:rsid w:val="004A1663"/>
    <w:rsid w:val="004C6440"/>
    <w:rsid w:val="004D50CC"/>
    <w:rsid w:val="004D7037"/>
    <w:rsid w:val="004E7B33"/>
    <w:rsid w:val="00506864"/>
    <w:rsid w:val="005301DF"/>
    <w:rsid w:val="00536832"/>
    <w:rsid w:val="00563295"/>
    <w:rsid w:val="005A2325"/>
    <w:rsid w:val="005B1544"/>
    <w:rsid w:val="005C0787"/>
    <w:rsid w:val="005C4778"/>
    <w:rsid w:val="005E2505"/>
    <w:rsid w:val="005E6704"/>
    <w:rsid w:val="00603DFC"/>
    <w:rsid w:val="006266A5"/>
    <w:rsid w:val="00633EAA"/>
    <w:rsid w:val="0069673B"/>
    <w:rsid w:val="006B75D8"/>
    <w:rsid w:val="006C0CDD"/>
    <w:rsid w:val="006D49E7"/>
    <w:rsid w:val="006D4C90"/>
    <w:rsid w:val="006E75DE"/>
    <w:rsid w:val="007071A8"/>
    <w:rsid w:val="00707C14"/>
    <w:rsid w:val="00714C54"/>
    <w:rsid w:val="00717272"/>
    <w:rsid w:val="0073626B"/>
    <w:rsid w:val="00751FAA"/>
    <w:rsid w:val="00760E4B"/>
    <w:rsid w:val="0076640C"/>
    <w:rsid w:val="00767C60"/>
    <w:rsid w:val="007700C7"/>
    <w:rsid w:val="00777FB3"/>
    <w:rsid w:val="00781700"/>
    <w:rsid w:val="00790143"/>
    <w:rsid w:val="007942B7"/>
    <w:rsid w:val="007954A6"/>
    <w:rsid w:val="007D0885"/>
    <w:rsid w:val="007D1701"/>
    <w:rsid w:val="007D5CBF"/>
    <w:rsid w:val="007D69D9"/>
    <w:rsid w:val="007F1D56"/>
    <w:rsid w:val="007F5F9D"/>
    <w:rsid w:val="00803D20"/>
    <w:rsid w:val="00807495"/>
    <w:rsid w:val="00821526"/>
    <w:rsid w:val="0082470D"/>
    <w:rsid w:val="00825ACB"/>
    <w:rsid w:val="00882A5B"/>
    <w:rsid w:val="00891E6F"/>
    <w:rsid w:val="00894358"/>
    <w:rsid w:val="0089455A"/>
    <w:rsid w:val="00897D04"/>
    <w:rsid w:val="008A5AAE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626F"/>
    <w:rsid w:val="00A1361E"/>
    <w:rsid w:val="00A24E51"/>
    <w:rsid w:val="00A51AAD"/>
    <w:rsid w:val="00A82709"/>
    <w:rsid w:val="00AA0AE1"/>
    <w:rsid w:val="00AC2723"/>
    <w:rsid w:val="00AC4A6F"/>
    <w:rsid w:val="00AD6065"/>
    <w:rsid w:val="00AE4F68"/>
    <w:rsid w:val="00AE6A4F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B2529"/>
    <w:rsid w:val="00BC0A68"/>
    <w:rsid w:val="00BC61D1"/>
    <w:rsid w:val="00BD18E4"/>
    <w:rsid w:val="00BD1E44"/>
    <w:rsid w:val="00BD2172"/>
    <w:rsid w:val="00BD2842"/>
    <w:rsid w:val="00BE0D39"/>
    <w:rsid w:val="00C02953"/>
    <w:rsid w:val="00C1290B"/>
    <w:rsid w:val="00C213EC"/>
    <w:rsid w:val="00C22B10"/>
    <w:rsid w:val="00C24010"/>
    <w:rsid w:val="00C259F4"/>
    <w:rsid w:val="00C25E94"/>
    <w:rsid w:val="00C27705"/>
    <w:rsid w:val="00C3228C"/>
    <w:rsid w:val="00C4050E"/>
    <w:rsid w:val="00C4430D"/>
    <w:rsid w:val="00C451D3"/>
    <w:rsid w:val="00C54D21"/>
    <w:rsid w:val="00C555C6"/>
    <w:rsid w:val="00C61E7F"/>
    <w:rsid w:val="00C66E73"/>
    <w:rsid w:val="00C91330"/>
    <w:rsid w:val="00CC48E8"/>
    <w:rsid w:val="00CD3BCE"/>
    <w:rsid w:val="00CD3DE8"/>
    <w:rsid w:val="00CF21EB"/>
    <w:rsid w:val="00D014E1"/>
    <w:rsid w:val="00D01CA1"/>
    <w:rsid w:val="00D1453D"/>
    <w:rsid w:val="00D41F4C"/>
    <w:rsid w:val="00D520C8"/>
    <w:rsid w:val="00D70570"/>
    <w:rsid w:val="00D9090A"/>
    <w:rsid w:val="00D96084"/>
    <w:rsid w:val="00DA6660"/>
    <w:rsid w:val="00DC5B52"/>
    <w:rsid w:val="00DD515F"/>
    <w:rsid w:val="00DF25D7"/>
    <w:rsid w:val="00DF555F"/>
    <w:rsid w:val="00E00D2B"/>
    <w:rsid w:val="00E023B5"/>
    <w:rsid w:val="00E17DF6"/>
    <w:rsid w:val="00E33169"/>
    <w:rsid w:val="00E51AC4"/>
    <w:rsid w:val="00E6528C"/>
    <w:rsid w:val="00E73F4D"/>
    <w:rsid w:val="00E83650"/>
    <w:rsid w:val="00EC6A3E"/>
    <w:rsid w:val="00ED30F1"/>
    <w:rsid w:val="00ED57F6"/>
    <w:rsid w:val="00ED6104"/>
    <w:rsid w:val="00ED7D79"/>
    <w:rsid w:val="00EE5F85"/>
    <w:rsid w:val="00EF5B46"/>
    <w:rsid w:val="00EF6910"/>
    <w:rsid w:val="00F03D54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7D088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7D088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1A19EF"/>
    <w:rsid w:val="00202F28"/>
    <w:rsid w:val="00583D19"/>
    <w:rsid w:val="00787EBD"/>
    <w:rsid w:val="008E118A"/>
    <w:rsid w:val="00A104A7"/>
    <w:rsid w:val="00A51F70"/>
    <w:rsid w:val="00AB484A"/>
    <w:rsid w:val="00C32372"/>
    <w:rsid w:val="00C6247C"/>
    <w:rsid w:val="00DE3DE6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0C57F9-85C2-449D-B1C5-DCFF34148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84</TotalTime>
  <Pages>4</Pages>
  <Words>806</Words>
  <Characters>4438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6</cp:revision>
  <cp:lastPrinted>2008-09-26T23:14:00Z</cp:lastPrinted>
  <dcterms:created xsi:type="dcterms:W3CDTF">2022-04-27T10:28:00Z</dcterms:created>
  <dcterms:modified xsi:type="dcterms:W3CDTF">2022-07-18T12:02:00Z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