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5375" w14:textId="77777777"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7854D0" wp14:editId="025AA79A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14:paraId="0C5416CE" w14:textId="77777777" w:rsidR="001B714D" w:rsidRDefault="001B714D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Instituto de Actuarios Españoles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854D0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14:paraId="0C5416CE" w14:textId="77777777" w:rsidR="001B714D" w:rsidRDefault="001B714D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Instituto de Actuarios Españoles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DC721E" wp14:editId="2612EB6E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E79E38" w14:textId="77777777" w:rsidR="001B714D" w:rsidRDefault="001B714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B1FE179" wp14:editId="7119C5AE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C721E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" fillcolor="#50866c" stroked="f">
                <v:textbox inset=",7.2pt,,7.2pt">
                  <w:txbxContent>
                    <w:p w14:paraId="1DE79E38" w14:textId="77777777" w:rsidR="001B714D" w:rsidRDefault="001B714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B1FE179" wp14:editId="7119C5AE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273A5BE" w14:textId="77777777" w:rsidR="0082470D" w:rsidRPr="00B1184C" w:rsidRDefault="0082470D"/>
    <w:p w14:paraId="79AA35C6" w14:textId="77777777" w:rsidR="0082470D" w:rsidRPr="00B1184C" w:rsidRDefault="0082470D"/>
    <w:p w14:paraId="11DDDF46" w14:textId="77777777" w:rsidR="0082470D" w:rsidRPr="00B1184C" w:rsidRDefault="0082470D" w:rsidP="0082470D">
      <w:pPr>
        <w:rPr>
          <w:rFonts w:ascii="Arial" w:hAnsi="Arial"/>
          <w:b/>
          <w:sz w:val="36"/>
        </w:rPr>
      </w:pPr>
    </w:p>
    <w:p w14:paraId="07CB3B1A" w14:textId="77777777" w:rsidR="0082470D" w:rsidRPr="00B1184C" w:rsidRDefault="0082470D" w:rsidP="0082470D">
      <w:pPr>
        <w:rPr>
          <w:rFonts w:ascii="Arial" w:hAnsi="Arial"/>
          <w:b/>
          <w:sz w:val="36"/>
        </w:rPr>
      </w:pPr>
    </w:p>
    <w:p w14:paraId="1AA7108A" w14:textId="77777777"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DE8F30" wp14:editId="7B27EF10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8D3F3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16324B89" w14:textId="77777777" w:rsidR="0082470D" w:rsidRDefault="0082470D" w:rsidP="0082470D">
      <w:pPr>
        <w:rPr>
          <w:rFonts w:ascii="Arial" w:hAnsi="Arial"/>
          <w:b/>
          <w:sz w:val="36"/>
        </w:rPr>
      </w:pPr>
    </w:p>
    <w:p w14:paraId="22889299" w14:textId="77777777"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6C6CCA86" w14:textId="77777777" w:rsidR="00415DBD" w:rsidRPr="00B1184C" w:rsidRDefault="00415DBD" w:rsidP="00415DBD"/>
    <w:p w14:paraId="24A279CE" w14:textId="77777777" w:rsidR="0082470D" w:rsidRPr="002D27E4" w:rsidRDefault="0053373C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0827A8E2" w14:textId="77777777" w:rsidR="0082470D" w:rsidRPr="00B1184C" w:rsidRDefault="0082470D" w:rsidP="0082470D">
      <w:pPr>
        <w:rPr>
          <w:rFonts w:ascii="Arial" w:hAnsi="Arial"/>
        </w:rPr>
      </w:pPr>
    </w:p>
    <w:p w14:paraId="74869FCB" w14:textId="77777777"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6BAD29B3" w14:textId="77777777"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14:paraId="78161E37" w14:textId="77777777" w:rsidTr="001C7D84">
        <w:tc>
          <w:tcPr>
            <w:tcW w:w="2093" w:type="dxa"/>
            <w:shd w:val="clear" w:color="auto" w:fill="008A3E"/>
          </w:tcPr>
          <w:p w14:paraId="6D25BB13" w14:textId="77777777"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14:paraId="5B86BC44" w14:textId="77777777"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14:paraId="5AF159FD" w14:textId="77777777"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14:paraId="7EF34320" w14:textId="77777777" w:rsidTr="00183301">
        <w:tc>
          <w:tcPr>
            <w:tcW w:w="2093" w:type="dxa"/>
            <w:vMerge w:val="restart"/>
            <w:vAlign w:val="center"/>
          </w:tcPr>
          <w:p w14:paraId="039225FC" w14:textId="77777777"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14:paraId="18C7EDB8" w14:textId="77777777"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14:paraId="48F77606" w14:textId="4B0F2AF7" w:rsidR="00183301" w:rsidRPr="00132457" w:rsidRDefault="00183301" w:rsidP="0018330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03" w:type="dxa"/>
          </w:tcPr>
          <w:p w14:paraId="58779746" w14:textId="1D907CC4" w:rsidR="00183301" w:rsidRPr="00132457" w:rsidRDefault="00183301" w:rsidP="007942B7">
            <w:pPr>
              <w:rPr>
                <w:color w:val="FF0000"/>
                <w:sz w:val="20"/>
                <w:szCs w:val="20"/>
              </w:rPr>
            </w:pPr>
          </w:p>
        </w:tc>
      </w:tr>
      <w:tr w:rsidR="001C2217" w:rsidRPr="007942B7" w14:paraId="527F4909" w14:textId="77777777" w:rsidTr="00183301">
        <w:tc>
          <w:tcPr>
            <w:tcW w:w="2093" w:type="dxa"/>
            <w:vMerge/>
          </w:tcPr>
          <w:p w14:paraId="556315A4" w14:textId="77777777"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55420786" w14:textId="77777777"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14:paraId="61277C70" w14:textId="7A72B4D6" w:rsidR="001C2217" w:rsidRPr="00132457" w:rsidRDefault="001C2217" w:rsidP="0018330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03" w:type="dxa"/>
          </w:tcPr>
          <w:p w14:paraId="42DDCFF2" w14:textId="2E4DD1B4" w:rsidR="001C2217" w:rsidRPr="00132457" w:rsidRDefault="001C2217" w:rsidP="00A1361E">
            <w:pPr>
              <w:rPr>
                <w:color w:val="FF0000"/>
                <w:sz w:val="20"/>
                <w:szCs w:val="20"/>
              </w:rPr>
            </w:pPr>
          </w:p>
        </w:tc>
      </w:tr>
      <w:tr w:rsidR="00183301" w:rsidRPr="007942B7" w14:paraId="5C1D5C19" w14:textId="77777777" w:rsidTr="00183301">
        <w:tc>
          <w:tcPr>
            <w:tcW w:w="2093" w:type="dxa"/>
            <w:vMerge/>
          </w:tcPr>
          <w:p w14:paraId="7821BB1A" w14:textId="77777777"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113D6AC" w14:textId="77777777"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14:paraId="311F52A3" w14:textId="77777777" w:rsidR="00183301" w:rsidRPr="007942B7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19B1FC00" w14:textId="77777777" w:rsidR="00183301" w:rsidRPr="007942B7" w:rsidRDefault="00E414FA" w:rsidP="00606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Si.</w:t>
            </w:r>
            <w:r w:rsidR="00606E5B">
              <w:rPr>
                <w:sz w:val="20"/>
                <w:szCs w:val="20"/>
              </w:rPr>
              <w:t xml:space="preserve"> El Portal </w:t>
            </w:r>
            <w:r w:rsidR="00D90ACE">
              <w:rPr>
                <w:sz w:val="20"/>
                <w:szCs w:val="20"/>
              </w:rPr>
              <w:t xml:space="preserve"> </w:t>
            </w:r>
            <w:r w:rsidR="00606E5B">
              <w:rPr>
                <w:sz w:val="20"/>
                <w:szCs w:val="20"/>
              </w:rPr>
              <w:t xml:space="preserve">está </w:t>
            </w:r>
            <w:r w:rsidR="00D90ACE">
              <w:rPr>
                <w:sz w:val="20"/>
                <w:szCs w:val="20"/>
              </w:rPr>
              <w:t xml:space="preserve"> estructurado en: </w:t>
            </w:r>
            <w:r>
              <w:rPr>
                <w:sz w:val="20"/>
                <w:szCs w:val="20"/>
              </w:rPr>
              <w:t>Transparencia-Información Institucional,</w:t>
            </w:r>
            <w:r w:rsidR="00606E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Organizativa y RAT-Información económica-presupuestaria y estadística.</w:t>
            </w:r>
          </w:p>
        </w:tc>
      </w:tr>
      <w:tr w:rsidR="00183301" w:rsidRPr="007942B7" w14:paraId="34D79140" w14:textId="77777777" w:rsidTr="00183301">
        <w:tc>
          <w:tcPr>
            <w:tcW w:w="2093" w:type="dxa"/>
            <w:vMerge/>
          </w:tcPr>
          <w:p w14:paraId="6D630B96" w14:textId="77777777"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BC077E6" w14:textId="77777777"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14:paraId="71C47683" w14:textId="77777777" w:rsidR="00183301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19037621" w14:textId="77777777" w:rsidR="00183301" w:rsidRPr="007942B7" w:rsidRDefault="00C063CF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606E5B">
              <w:rPr>
                <w:sz w:val="20"/>
                <w:szCs w:val="20"/>
              </w:rPr>
              <w:t>, sigue sin enlazarse desde el Portal a algunas informaciones publicadas en otros apartados de su web</w:t>
            </w:r>
          </w:p>
        </w:tc>
      </w:tr>
      <w:tr w:rsidR="007D0885" w:rsidRPr="007942B7" w14:paraId="28CE24F6" w14:textId="77777777" w:rsidTr="00183301">
        <w:tc>
          <w:tcPr>
            <w:tcW w:w="2093" w:type="dxa"/>
            <w:vMerge w:val="restart"/>
            <w:vAlign w:val="center"/>
          </w:tcPr>
          <w:p w14:paraId="4CEC261B" w14:textId="77777777" w:rsidR="007D0885" w:rsidRPr="00C3228C" w:rsidRDefault="007D0885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14:paraId="1A7EBC31" w14:textId="77777777" w:rsidR="007D0885" w:rsidRDefault="007D0885" w:rsidP="00606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la normativa de carácter general que aplica a la organización</w:t>
            </w:r>
            <w:r w:rsidR="00E414FA">
              <w:rPr>
                <w:sz w:val="20"/>
                <w:szCs w:val="20"/>
              </w:rPr>
              <w:t xml:space="preserve">: </w:t>
            </w:r>
            <w:r w:rsidR="00606E5B">
              <w:rPr>
                <w:sz w:val="20"/>
                <w:szCs w:val="20"/>
              </w:rPr>
              <w:t>completar información</w:t>
            </w:r>
            <w:r w:rsidR="00642877">
              <w:rPr>
                <w:b/>
                <w:sz w:val="20"/>
                <w:szCs w:val="20"/>
              </w:rPr>
              <w:t>.</w:t>
            </w:r>
            <w:r w:rsidR="00E414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B066A3D" w14:textId="77777777" w:rsidR="007D0885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10264FC0" w14:textId="77777777" w:rsidR="007D0885" w:rsidRPr="00E414FA" w:rsidRDefault="00E414FA" w:rsidP="00606E5B">
            <w:pPr>
              <w:rPr>
                <w:sz w:val="20"/>
                <w:szCs w:val="20"/>
              </w:rPr>
            </w:pPr>
            <w:r w:rsidRPr="00E414FA">
              <w:rPr>
                <w:rFonts w:cs="Arial"/>
                <w:sz w:val="20"/>
                <w:szCs w:val="20"/>
              </w:rPr>
              <w:t xml:space="preserve">Si. </w:t>
            </w:r>
            <w:r w:rsidR="004D57C2">
              <w:rPr>
                <w:rFonts w:cs="Arial"/>
                <w:sz w:val="20"/>
                <w:szCs w:val="20"/>
              </w:rPr>
              <w:t xml:space="preserve">En el enlace -El Colegio-Estatutos y Normas- </w:t>
            </w:r>
            <w:r w:rsidR="00606E5B">
              <w:rPr>
                <w:rFonts w:cs="Arial"/>
                <w:sz w:val="20"/>
                <w:szCs w:val="20"/>
              </w:rPr>
              <w:t>se publica la Ley de Colegios Profesionales</w:t>
            </w:r>
            <w:r w:rsidRPr="00E414F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D0885" w:rsidRPr="007942B7" w14:paraId="676504A5" w14:textId="77777777" w:rsidTr="00183301">
        <w:tc>
          <w:tcPr>
            <w:tcW w:w="2093" w:type="dxa"/>
            <w:vMerge/>
            <w:vAlign w:val="center"/>
          </w:tcPr>
          <w:p w14:paraId="076CAB4A" w14:textId="77777777"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6EF3F904" w14:textId="77777777"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  <w:vAlign w:val="center"/>
          </w:tcPr>
          <w:p w14:paraId="20A50511" w14:textId="77777777" w:rsidR="007D0885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4EBCB92E" w14:textId="77777777" w:rsidR="007D0885" w:rsidRDefault="00E414FA" w:rsidP="00006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r w:rsidR="0000638F">
              <w:rPr>
                <w:sz w:val="20"/>
                <w:szCs w:val="20"/>
              </w:rPr>
              <w:t xml:space="preserve">Aunque en el apartado correspondiente se hace referencia al RAT, </w:t>
            </w:r>
            <w:r>
              <w:rPr>
                <w:sz w:val="20"/>
                <w:szCs w:val="20"/>
              </w:rPr>
              <w:t xml:space="preserve">no se </w:t>
            </w:r>
            <w:r w:rsidR="0000638F">
              <w:rPr>
                <w:sz w:val="20"/>
                <w:szCs w:val="20"/>
              </w:rPr>
              <w:t>ha localizado</w:t>
            </w:r>
            <w:r>
              <w:rPr>
                <w:sz w:val="20"/>
                <w:szCs w:val="20"/>
              </w:rPr>
              <w:t xml:space="preserve"> información al respecto. </w:t>
            </w:r>
            <w:r w:rsidR="004D57C2">
              <w:rPr>
                <w:sz w:val="20"/>
                <w:szCs w:val="20"/>
              </w:rPr>
              <w:t>Tampoco en el apartado de Política de Privacidad.</w:t>
            </w:r>
          </w:p>
          <w:p w14:paraId="0E274FAE" w14:textId="2F811534" w:rsidR="00C471C3" w:rsidRDefault="00C471C3" w:rsidP="0000638F">
            <w:pPr>
              <w:rPr>
                <w:sz w:val="20"/>
                <w:szCs w:val="20"/>
              </w:rPr>
            </w:pPr>
          </w:p>
          <w:p w14:paraId="06173254" w14:textId="1494D953" w:rsidR="00C471C3" w:rsidRPr="00C471C3" w:rsidRDefault="00C471C3" w:rsidP="0000638F">
            <w:pPr>
              <w:rPr>
                <w:color w:val="FF0000"/>
                <w:sz w:val="20"/>
                <w:szCs w:val="20"/>
              </w:rPr>
            </w:pPr>
            <w:r w:rsidRPr="00C471C3">
              <w:rPr>
                <w:color w:val="FF0000"/>
                <w:sz w:val="20"/>
                <w:szCs w:val="20"/>
              </w:rPr>
              <w:t>Tenemos todo esto con un enlace directo en la página, conforme a lo que nos redactó nuestro asesor y DPO.</w:t>
            </w:r>
          </w:p>
          <w:p w14:paraId="75C02554" w14:textId="768C1214" w:rsidR="00C471C3" w:rsidRPr="007942B7" w:rsidRDefault="00C471C3" w:rsidP="0000638F">
            <w:pPr>
              <w:rPr>
                <w:sz w:val="20"/>
                <w:szCs w:val="20"/>
              </w:rPr>
            </w:pPr>
            <w:hyperlink r:id="rId18" w:history="1">
              <w:r>
                <w:rPr>
                  <w:rStyle w:val="Hipervnculo"/>
                </w:rPr>
                <w:t>Política de privacidad – Instituto de Actuarios Españoles</w:t>
              </w:r>
            </w:hyperlink>
          </w:p>
        </w:tc>
      </w:tr>
      <w:tr w:rsidR="007D0885" w:rsidRPr="007942B7" w14:paraId="338031EC" w14:textId="77777777" w:rsidTr="00183301">
        <w:tc>
          <w:tcPr>
            <w:tcW w:w="2093" w:type="dxa"/>
            <w:vMerge/>
            <w:vAlign w:val="center"/>
          </w:tcPr>
          <w:p w14:paraId="297014F8" w14:textId="77777777"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BE13E91" w14:textId="77777777" w:rsidR="007D0885" w:rsidRPr="00052328" w:rsidRDefault="007D0885" w:rsidP="00C3228C">
            <w:pPr>
              <w:rPr>
                <w:sz w:val="20"/>
                <w:szCs w:val="20"/>
                <w:highlight w:val="yellow"/>
              </w:rPr>
            </w:pPr>
            <w:r w:rsidRPr="00D06EB2">
              <w:rPr>
                <w:sz w:val="20"/>
                <w:szCs w:val="20"/>
              </w:rPr>
              <w:t>Descripción de la estructura organizativa</w:t>
            </w:r>
            <w:r w:rsidR="00052328" w:rsidRPr="00D06EB2">
              <w:rPr>
                <w:sz w:val="20"/>
                <w:szCs w:val="20"/>
              </w:rPr>
              <w:t>: completa</w:t>
            </w:r>
          </w:p>
        </w:tc>
        <w:tc>
          <w:tcPr>
            <w:tcW w:w="567" w:type="dxa"/>
            <w:vAlign w:val="center"/>
          </w:tcPr>
          <w:p w14:paraId="1B2A1DAA" w14:textId="77777777" w:rsidR="007D0885" w:rsidRPr="00D06EB2" w:rsidRDefault="0027785B" w:rsidP="00183301">
            <w:pPr>
              <w:jc w:val="center"/>
              <w:rPr>
                <w:sz w:val="20"/>
                <w:szCs w:val="20"/>
              </w:rPr>
            </w:pPr>
            <w:r w:rsidRPr="00D06EB2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24D94FA6" w14:textId="77777777" w:rsidR="007D0885" w:rsidRDefault="007230D7" w:rsidP="0000638F">
            <w:pPr>
              <w:rPr>
                <w:sz w:val="20"/>
                <w:szCs w:val="20"/>
              </w:rPr>
            </w:pPr>
            <w:r w:rsidRPr="00D06EB2">
              <w:rPr>
                <w:sz w:val="20"/>
                <w:szCs w:val="20"/>
              </w:rPr>
              <w:t xml:space="preserve">No. </w:t>
            </w:r>
            <w:r w:rsidR="00D06EB2">
              <w:rPr>
                <w:sz w:val="20"/>
                <w:szCs w:val="20"/>
              </w:rPr>
              <w:t xml:space="preserve">Aunque en el organigrama se ha incluido </w:t>
            </w:r>
            <w:r w:rsidR="0000638F">
              <w:rPr>
                <w:sz w:val="20"/>
                <w:szCs w:val="20"/>
              </w:rPr>
              <w:t xml:space="preserve">a los órganos de gobierno, no se ha localizado ningún apartado en la web ni </w:t>
            </w:r>
            <w:r w:rsidR="00DA27F2">
              <w:rPr>
                <w:sz w:val="20"/>
                <w:szCs w:val="20"/>
              </w:rPr>
              <w:t>e</w:t>
            </w:r>
            <w:r w:rsidR="0000638F">
              <w:rPr>
                <w:sz w:val="20"/>
                <w:szCs w:val="20"/>
              </w:rPr>
              <w:t xml:space="preserve">n el Portal en el que se incluya una </w:t>
            </w:r>
            <w:r w:rsidR="0000638F">
              <w:rPr>
                <w:sz w:val="20"/>
                <w:szCs w:val="20"/>
              </w:rPr>
              <w:lastRenderedPageBreak/>
              <w:t xml:space="preserve">breve descripción de la estructura organizativa que incluya tanto a los órganos de gobierno como a los de gestión. </w:t>
            </w:r>
            <w:r w:rsidR="00DD596A" w:rsidRPr="00D06EB2">
              <w:rPr>
                <w:sz w:val="20"/>
                <w:szCs w:val="20"/>
              </w:rPr>
              <w:t xml:space="preserve"> </w:t>
            </w:r>
          </w:p>
          <w:p w14:paraId="6024184F" w14:textId="77777777" w:rsidR="00C471C3" w:rsidRDefault="00C471C3" w:rsidP="0000638F">
            <w:pPr>
              <w:rPr>
                <w:sz w:val="20"/>
                <w:szCs w:val="20"/>
              </w:rPr>
            </w:pPr>
          </w:p>
          <w:p w14:paraId="0544DB70" w14:textId="04679F9E" w:rsidR="00C471C3" w:rsidRDefault="00C471C3" w:rsidP="0000638F">
            <w:pPr>
              <w:rPr>
                <w:color w:val="FF0000"/>
                <w:sz w:val="20"/>
                <w:szCs w:val="20"/>
              </w:rPr>
            </w:pPr>
            <w:r w:rsidRPr="00C471C3">
              <w:rPr>
                <w:color w:val="FF0000"/>
                <w:sz w:val="20"/>
                <w:szCs w:val="20"/>
              </w:rPr>
              <w:t>Están publicados en la web en abierto los Estatutos y las Normas de Régimen Interior, donde está contenida esta información.</w:t>
            </w:r>
          </w:p>
          <w:p w14:paraId="16631E68" w14:textId="30ABEF66" w:rsidR="005671F8" w:rsidRDefault="005671F8" w:rsidP="0000638F">
            <w:pPr>
              <w:rPr>
                <w:color w:val="FF0000"/>
                <w:sz w:val="20"/>
                <w:szCs w:val="20"/>
              </w:rPr>
            </w:pPr>
            <w:hyperlink r:id="rId19" w:history="1">
              <w:r w:rsidRPr="005671F8">
                <w:rPr>
                  <w:color w:val="0000FF"/>
                  <w:u w:val="single"/>
                </w:rPr>
                <w:t>Estatutos y normas – Instituto de Actuarios Españoles</w:t>
              </w:r>
            </w:hyperlink>
          </w:p>
          <w:p w14:paraId="39C0C632" w14:textId="43469166" w:rsidR="00C471C3" w:rsidRPr="00D06EB2" w:rsidRDefault="00C471C3" w:rsidP="0000638F">
            <w:pPr>
              <w:rPr>
                <w:sz w:val="20"/>
                <w:szCs w:val="20"/>
              </w:rPr>
            </w:pPr>
          </w:p>
        </w:tc>
      </w:tr>
      <w:tr w:rsidR="007D0885" w:rsidRPr="007942B7" w14:paraId="49257501" w14:textId="77777777" w:rsidTr="00183301">
        <w:tc>
          <w:tcPr>
            <w:tcW w:w="2093" w:type="dxa"/>
            <w:vMerge/>
            <w:vAlign w:val="center"/>
          </w:tcPr>
          <w:p w14:paraId="580808B1" w14:textId="77777777"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74265F6" w14:textId="77777777" w:rsidR="007D0885" w:rsidRDefault="007D0885" w:rsidP="00DD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  <w:r w:rsidR="00DD596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594E6B47" w14:textId="77777777" w:rsidR="007D0885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5D76F3AF" w14:textId="77777777" w:rsidR="007D0885" w:rsidRDefault="007230D7" w:rsidP="00606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Si. El organigrama completo (Órganos de Gobierno y de Gestión) se localiza a través del enlace Estructura.</w:t>
            </w:r>
            <w:r w:rsidR="00606E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 enlace organigrama sólo recoge información sobre la Junta de Gobierno.</w:t>
            </w:r>
            <w:r w:rsidR="00DD596A">
              <w:rPr>
                <w:sz w:val="20"/>
                <w:szCs w:val="20"/>
              </w:rPr>
              <w:t xml:space="preserve"> </w:t>
            </w:r>
          </w:p>
          <w:p w14:paraId="49AC7AFC" w14:textId="3FE10C73" w:rsidR="00DB42B8" w:rsidRDefault="00DB42B8" w:rsidP="00606E5B">
            <w:pPr>
              <w:rPr>
                <w:sz w:val="20"/>
                <w:szCs w:val="20"/>
              </w:rPr>
            </w:pPr>
          </w:p>
          <w:p w14:paraId="37A76F85" w14:textId="14734E67" w:rsidR="00DB42B8" w:rsidRPr="00DB42B8" w:rsidRDefault="00DB42B8" w:rsidP="00606E5B">
            <w:pPr>
              <w:rPr>
                <w:color w:val="FF0000"/>
                <w:sz w:val="20"/>
                <w:szCs w:val="20"/>
              </w:rPr>
            </w:pPr>
            <w:r w:rsidRPr="00DB42B8">
              <w:rPr>
                <w:color w:val="FF0000"/>
                <w:sz w:val="20"/>
                <w:szCs w:val="20"/>
              </w:rPr>
              <w:t>Porque organigrama sólo hay el de Junta de Gobierno. Aquí hay 4 empleados: director, secretaria, informática y una persona de limpieza</w:t>
            </w:r>
            <w:r>
              <w:rPr>
                <w:color w:val="FF0000"/>
                <w:sz w:val="20"/>
                <w:szCs w:val="20"/>
              </w:rPr>
              <w:t>, y en términos “FTE” estamos en 2,4.</w:t>
            </w:r>
          </w:p>
          <w:p w14:paraId="307665A0" w14:textId="5AAB904D" w:rsidR="00DB42B8" w:rsidRPr="007942B7" w:rsidRDefault="00DB42B8" w:rsidP="00606E5B">
            <w:pPr>
              <w:rPr>
                <w:sz w:val="20"/>
                <w:szCs w:val="20"/>
              </w:rPr>
            </w:pPr>
            <w:hyperlink r:id="rId20" w:history="1">
              <w:r>
                <w:rPr>
                  <w:rStyle w:val="Hipervnculo"/>
                </w:rPr>
                <w:t>Estructura – Instituto de Actuarios Españoles</w:t>
              </w:r>
            </w:hyperlink>
          </w:p>
        </w:tc>
      </w:tr>
      <w:tr w:rsidR="007D0885" w:rsidRPr="007942B7" w14:paraId="7C89C699" w14:textId="77777777" w:rsidTr="0000638F">
        <w:trPr>
          <w:trHeight w:val="1628"/>
        </w:trPr>
        <w:tc>
          <w:tcPr>
            <w:tcW w:w="2093" w:type="dxa"/>
            <w:vMerge/>
          </w:tcPr>
          <w:p w14:paraId="3D0684F3" w14:textId="77777777"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3E273319" w14:textId="77777777"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  <w:vAlign w:val="center"/>
          </w:tcPr>
          <w:p w14:paraId="00E0113D" w14:textId="77777777" w:rsidR="007D0885" w:rsidRPr="00183301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2F020BC1" w14:textId="77777777" w:rsidR="007D0885" w:rsidRPr="00110FED" w:rsidRDefault="00DD596A" w:rsidP="00606E5B">
            <w:pPr>
              <w:pStyle w:val="NormalWeb"/>
              <w:rPr>
                <w:sz w:val="20"/>
                <w:szCs w:val="20"/>
              </w:rPr>
            </w:pPr>
            <w:r w:rsidRPr="00DD596A">
              <w:rPr>
                <w:rFonts w:ascii="Century Gothic" w:hAnsi="Century Gothic"/>
                <w:sz w:val="20"/>
                <w:szCs w:val="20"/>
              </w:rPr>
              <w:t xml:space="preserve">Si. Señalan que </w:t>
            </w: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Pr="00DD596A">
              <w:rPr>
                <w:rFonts w:ascii="Century Gothic" w:hAnsi="Century Gothic" w:cs="Arial"/>
                <w:sz w:val="20"/>
                <w:szCs w:val="20"/>
              </w:rPr>
              <w:t>o existe ningún contrato con la Administración Pública ni sujeto a la Ley de Contratos del Sector Público</w:t>
            </w:r>
            <w:r>
              <w:rPr>
                <w:rFonts w:ascii="Century Gothic" w:hAnsi="Century Gothic" w:cs="Arial"/>
                <w:sz w:val="20"/>
                <w:szCs w:val="20"/>
              </w:rPr>
              <w:t>. Actualizado a</w:t>
            </w:r>
            <w:r w:rsidRPr="00DD596A">
              <w:rPr>
                <w:rFonts w:ascii="Century Gothic" w:hAnsi="Century Gothic" w:cs="Arial"/>
                <w:sz w:val="20"/>
                <w:szCs w:val="20"/>
              </w:rPr>
              <w:t>15 septiembre 2021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652C7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7D0885" w:rsidRPr="007942B7" w14:paraId="1B438615" w14:textId="77777777" w:rsidTr="00183301">
        <w:tc>
          <w:tcPr>
            <w:tcW w:w="2093" w:type="dxa"/>
            <w:vMerge/>
          </w:tcPr>
          <w:p w14:paraId="4C94DEF8" w14:textId="77777777"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63AAA3D" w14:textId="77777777"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  <w:vAlign w:val="center"/>
          </w:tcPr>
          <w:p w14:paraId="13A186FB" w14:textId="77777777" w:rsidR="007D0885" w:rsidRPr="00183301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36C41417" w14:textId="77777777" w:rsidR="007D0885" w:rsidRPr="00110FED" w:rsidRDefault="00652C75" w:rsidP="00606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Si. Señalan que no perciben subvenciones públicas. No hay datación.</w:t>
            </w:r>
          </w:p>
        </w:tc>
      </w:tr>
      <w:tr w:rsidR="007D0885" w:rsidRPr="007942B7" w14:paraId="3EDBE2ED" w14:textId="77777777" w:rsidTr="00183301">
        <w:tc>
          <w:tcPr>
            <w:tcW w:w="2093" w:type="dxa"/>
            <w:vMerge/>
          </w:tcPr>
          <w:p w14:paraId="087B914C" w14:textId="77777777"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781D6E5" w14:textId="77777777"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  <w:vAlign w:val="center"/>
          </w:tcPr>
          <w:p w14:paraId="1B1DD135" w14:textId="77777777" w:rsidR="007D0885" w:rsidRPr="00183301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61EF92B4" w14:textId="77777777" w:rsidR="007D0885" w:rsidRPr="00110FED" w:rsidRDefault="00652C75" w:rsidP="00006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Si. Indican que no hay convenios suscritos con la Administración Pública. </w:t>
            </w:r>
          </w:p>
        </w:tc>
      </w:tr>
      <w:tr w:rsidR="007D0885" w:rsidRPr="007942B7" w14:paraId="5CD4F597" w14:textId="77777777" w:rsidTr="00183301">
        <w:tc>
          <w:tcPr>
            <w:tcW w:w="2093" w:type="dxa"/>
            <w:vMerge/>
          </w:tcPr>
          <w:p w14:paraId="149D6848" w14:textId="77777777"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5B63EE3" w14:textId="77777777"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Encomiendas de Gestión</w:t>
            </w:r>
          </w:p>
        </w:tc>
        <w:tc>
          <w:tcPr>
            <w:tcW w:w="567" w:type="dxa"/>
            <w:vAlign w:val="center"/>
          </w:tcPr>
          <w:p w14:paraId="6B977529" w14:textId="77777777" w:rsidR="007D0885" w:rsidRPr="00183301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2C7698E9" w14:textId="77777777" w:rsidR="007D0885" w:rsidRPr="00110FED" w:rsidRDefault="00652C75" w:rsidP="00006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Si. Señalan que no hay encomiendas de gestión. </w:t>
            </w:r>
          </w:p>
        </w:tc>
      </w:tr>
      <w:tr w:rsidR="00183301" w:rsidRPr="007942B7" w14:paraId="39C3224D" w14:textId="7777777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14:paraId="70DE7E9D" w14:textId="77777777"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14:paraId="22AC484B" w14:textId="77777777"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14:paraId="465E3771" w14:textId="77777777"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2781CDDB" w14:textId="1FF035AD" w:rsidR="00183301" w:rsidRPr="00132457" w:rsidRDefault="00183301" w:rsidP="00AC4A6F">
            <w:pPr>
              <w:rPr>
                <w:color w:val="FF0000"/>
                <w:sz w:val="20"/>
                <w:szCs w:val="20"/>
              </w:rPr>
            </w:pPr>
          </w:p>
        </w:tc>
      </w:tr>
      <w:tr w:rsidR="00183301" w:rsidRPr="007942B7" w14:paraId="5DE43E0D" w14:textId="77777777" w:rsidTr="00183301">
        <w:tc>
          <w:tcPr>
            <w:tcW w:w="2093" w:type="dxa"/>
            <w:vMerge/>
          </w:tcPr>
          <w:p w14:paraId="0E07B25A" w14:textId="77777777"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5851DA05" w14:textId="77777777"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14:paraId="5725DBEA" w14:textId="77777777"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627281A3" w14:textId="77777777"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14:paraId="062C4E81" w14:textId="77777777" w:rsidTr="00183301">
        <w:tc>
          <w:tcPr>
            <w:tcW w:w="2093" w:type="dxa"/>
            <w:vMerge/>
          </w:tcPr>
          <w:p w14:paraId="182D71E2" w14:textId="77777777"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2276B9EE" w14:textId="77777777"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14:paraId="3FC7963C" w14:textId="77777777"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66DB4D2B" w14:textId="5D47EF8F"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14:paraId="68A24D78" w14:textId="77777777" w:rsidTr="00183301">
        <w:tc>
          <w:tcPr>
            <w:tcW w:w="2093" w:type="dxa"/>
            <w:vMerge/>
          </w:tcPr>
          <w:p w14:paraId="6CCC6335" w14:textId="77777777"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806D8DE" w14:textId="77777777"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14:paraId="39BABD27" w14:textId="77777777"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4BF7486D" w14:textId="3309EAB3" w:rsidR="006D4C90" w:rsidRPr="007942B7" w:rsidRDefault="006D4C90" w:rsidP="00BA14E6">
            <w:pPr>
              <w:rPr>
                <w:sz w:val="20"/>
                <w:szCs w:val="20"/>
              </w:rPr>
            </w:pPr>
          </w:p>
        </w:tc>
      </w:tr>
      <w:tr w:rsidR="006D4C90" w:rsidRPr="007942B7" w14:paraId="34DF4502" w14:textId="77777777" w:rsidTr="00183301">
        <w:tc>
          <w:tcPr>
            <w:tcW w:w="2093" w:type="dxa"/>
            <w:vMerge/>
          </w:tcPr>
          <w:p w14:paraId="3582E690" w14:textId="77777777"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9D3E05A" w14:textId="77777777"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14:paraId="5052C5D2" w14:textId="77777777" w:rsidR="006D4C90" w:rsidRPr="007942B7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020D80D1" w14:textId="77777777" w:rsidR="006D4C90" w:rsidRDefault="00D675BF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Parcialmente. Se incluyen las fechas de revisión para la información económica pero no para las informaciones del </w:t>
            </w:r>
            <w:r>
              <w:rPr>
                <w:sz w:val="20"/>
                <w:szCs w:val="20"/>
              </w:rPr>
              <w:lastRenderedPageBreak/>
              <w:t>bloque Institucional y Organizativa</w:t>
            </w:r>
            <w:r w:rsidR="00606E5B">
              <w:rPr>
                <w:sz w:val="20"/>
                <w:szCs w:val="20"/>
              </w:rPr>
              <w:t xml:space="preserve"> </w:t>
            </w:r>
          </w:p>
          <w:p w14:paraId="168A16C0" w14:textId="73990006" w:rsidR="00DB42B8" w:rsidRDefault="00DB42B8" w:rsidP="00183301">
            <w:pPr>
              <w:rPr>
                <w:sz w:val="20"/>
                <w:szCs w:val="20"/>
              </w:rPr>
            </w:pPr>
          </w:p>
          <w:p w14:paraId="4FA2D2E6" w14:textId="7F4679CC" w:rsidR="00DB42B8" w:rsidRPr="00DB42B8" w:rsidRDefault="00DB42B8" w:rsidP="00183301">
            <w:pPr>
              <w:rPr>
                <w:color w:val="FF0000"/>
                <w:sz w:val="20"/>
                <w:szCs w:val="20"/>
              </w:rPr>
            </w:pPr>
            <w:r w:rsidRPr="00DB42B8">
              <w:rPr>
                <w:color w:val="FF0000"/>
                <w:sz w:val="20"/>
                <w:szCs w:val="20"/>
              </w:rPr>
              <w:t>Se indica que la Junta es para el mandato 2020-2023. La Ley solo indica “actualizado”, no que haya que poner fechas.</w:t>
            </w:r>
            <w:r w:rsidR="004C11D5">
              <w:rPr>
                <w:color w:val="FF0000"/>
                <w:sz w:val="20"/>
                <w:szCs w:val="20"/>
              </w:rPr>
              <w:t xml:space="preserve"> El organigrama es conforme a las normas del Instituto, que son de 2010</w:t>
            </w:r>
            <w:r w:rsidR="0053373C">
              <w:rPr>
                <w:color w:val="FF0000"/>
                <w:sz w:val="20"/>
                <w:szCs w:val="20"/>
              </w:rPr>
              <w:t>, y está actualizado al mandato 2020-2023.</w:t>
            </w:r>
          </w:p>
          <w:p w14:paraId="127BDD23" w14:textId="1D8ADEFB" w:rsidR="00DB42B8" w:rsidRPr="007942B7" w:rsidRDefault="00DB42B8" w:rsidP="00183301">
            <w:pPr>
              <w:rPr>
                <w:sz w:val="20"/>
                <w:szCs w:val="20"/>
              </w:rPr>
            </w:pPr>
          </w:p>
        </w:tc>
      </w:tr>
      <w:tr w:rsidR="001C7D84" w:rsidRPr="001C7D84" w14:paraId="16528E0B" w14:textId="77777777" w:rsidTr="00183301">
        <w:tc>
          <w:tcPr>
            <w:tcW w:w="6912" w:type="dxa"/>
            <w:gridSpan w:val="2"/>
          </w:tcPr>
          <w:p w14:paraId="74672787" w14:textId="77777777"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lastRenderedPageBreak/>
              <w:t>Total Recomendaciones</w:t>
            </w:r>
          </w:p>
        </w:tc>
        <w:tc>
          <w:tcPr>
            <w:tcW w:w="567" w:type="dxa"/>
            <w:vAlign w:val="center"/>
          </w:tcPr>
          <w:p w14:paraId="34646306" w14:textId="77777777" w:rsidR="001C7D84" w:rsidRPr="001C7D84" w:rsidRDefault="00C063CF" w:rsidP="00DA27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A27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3" w:type="dxa"/>
          </w:tcPr>
          <w:p w14:paraId="0A37B620" w14:textId="77777777"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14:paraId="781FFA1C" w14:textId="77777777" w:rsidR="003A1694" w:rsidRDefault="003A1694" w:rsidP="00AC4A6F"/>
    <w:p w14:paraId="7DCAF443" w14:textId="50E487C4" w:rsidR="00FA5AFD" w:rsidRDefault="00110FED" w:rsidP="005C0787">
      <w:pPr>
        <w:jc w:val="both"/>
        <w:rPr>
          <w:lang w:bidi="es-ES"/>
        </w:rPr>
      </w:pPr>
      <w:r>
        <w:t xml:space="preserve">El </w:t>
      </w:r>
      <w:r w:rsidR="0027785B">
        <w:rPr>
          <w:lang w:bidi="es-ES"/>
        </w:rPr>
        <w:t>Instituto de Actuarios Españoles</w:t>
      </w:r>
      <w:r w:rsidRPr="00110FED">
        <w:rPr>
          <w:b/>
          <w:lang w:bidi="es-ES"/>
        </w:rPr>
        <w:t xml:space="preserve"> </w:t>
      </w:r>
      <w:r w:rsidRPr="001936D2">
        <w:rPr>
          <w:lang w:bidi="es-ES"/>
        </w:rPr>
        <w:t>ha aplicado</w:t>
      </w:r>
      <w:r w:rsidR="00C063CF" w:rsidRPr="001936D2">
        <w:rPr>
          <w:lang w:bidi="es-ES"/>
        </w:rPr>
        <w:t xml:space="preserve"> </w:t>
      </w:r>
      <w:r w:rsidR="00DA27F2">
        <w:rPr>
          <w:lang w:bidi="es-ES"/>
        </w:rPr>
        <w:t>siete</w:t>
      </w:r>
      <w:r w:rsidR="00D675BF">
        <w:rPr>
          <w:lang w:bidi="es-ES"/>
        </w:rPr>
        <w:t xml:space="preserve"> </w:t>
      </w:r>
      <w:r w:rsidRPr="00113AFA">
        <w:rPr>
          <w:lang w:bidi="es-ES"/>
        </w:rPr>
        <w:t>de las</w:t>
      </w:r>
      <w:r w:rsidR="00C063CF">
        <w:rPr>
          <w:lang w:bidi="es-ES"/>
        </w:rPr>
        <w:t xml:space="preserve"> </w:t>
      </w:r>
      <w:r w:rsidR="00DA27F2">
        <w:rPr>
          <w:lang w:bidi="es-ES"/>
        </w:rPr>
        <w:t>once</w:t>
      </w:r>
      <w:r w:rsidRPr="00113AFA">
        <w:rPr>
          <w:lang w:bidi="es-ES"/>
        </w:rPr>
        <w:t xml:space="preserve"> recomendaciones</w:t>
      </w:r>
      <w:r>
        <w:rPr>
          <w:lang w:bidi="es-ES"/>
        </w:rPr>
        <w:t xml:space="preserve"> efectuadas a partir de las evidencias ob</w:t>
      </w:r>
      <w:r w:rsidR="0027785B">
        <w:rPr>
          <w:lang w:bidi="es-ES"/>
        </w:rPr>
        <w:t>tenidas en la evaluación de 2021</w:t>
      </w:r>
      <w:r>
        <w:rPr>
          <w:lang w:bidi="es-ES"/>
        </w:rPr>
        <w:t xml:space="preserve">. </w:t>
      </w:r>
    </w:p>
    <w:p w14:paraId="6A394F48" w14:textId="33A366A8" w:rsidR="00132457" w:rsidRDefault="00132457" w:rsidP="005C0787">
      <w:pPr>
        <w:jc w:val="both"/>
        <w:rPr>
          <w:lang w:bidi="es-ES"/>
        </w:rPr>
      </w:pPr>
    </w:p>
    <w:p w14:paraId="1EA60B48" w14:textId="31A289D6" w:rsidR="00132457" w:rsidRPr="00B339C5" w:rsidRDefault="00132457" w:rsidP="005C0787">
      <w:pPr>
        <w:jc w:val="both"/>
        <w:rPr>
          <w:color w:val="FF0000"/>
        </w:rPr>
      </w:pPr>
      <w:r w:rsidRPr="00B339C5">
        <w:rPr>
          <w:color w:val="FF0000"/>
          <w:lang w:bidi="es-ES"/>
        </w:rPr>
        <w:t xml:space="preserve">A nuestro juicio cumplimos </w:t>
      </w:r>
      <w:r w:rsidR="00B339C5" w:rsidRPr="00B339C5">
        <w:rPr>
          <w:color w:val="FF0000"/>
          <w:lang w:bidi="es-ES"/>
        </w:rPr>
        <w:t>diez</w:t>
      </w:r>
      <w:r w:rsidRPr="00B339C5">
        <w:rPr>
          <w:color w:val="FF0000"/>
          <w:lang w:bidi="es-ES"/>
        </w:rPr>
        <w:t xml:space="preserve"> (</w:t>
      </w:r>
      <w:r w:rsidR="00B339C5" w:rsidRPr="00B339C5">
        <w:rPr>
          <w:color w:val="FF0000"/>
          <w:lang w:bidi="es-ES"/>
        </w:rPr>
        <w:t>10</w:t>
      </w:r>
      <w:r w:rsidRPr="00B339C5">
        <w:rPr>
          <w:color w:val="FF0000"/>
          <w:lang w:bidi="es-ES"/>
        </w:rPr>
        <w:t>) de las</w:t>
      </w:r>
      <w:r w:rsidR="00B339C5" w:rsidRPr="00B339C5">
        <w:rPr>
          <w:color w:val="FF0000"/>
          <w:lang w:bidi="es-ES"/>
        </w:rPr>
        <w:t xml:space="preserve"> once (11) recomendaciones.</w:t>
      </w:r>
      <w:r w:rsidRPr="00B339C5">
        <w:rPr>
          <w:color w:val="FF0000"/>
          <w:lang w:bidi="es-ES"/>
        </w:rPr>
        <w:t xml:space="preserve"> </w:t>
      </w:r>
    </w:p>
    <w:p w14:paraId="6E09A459" w14:textId="77777777"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0B35B8" wp14:editId="3718A5E4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8F6AB"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A0F1B2" wp14:editId="046519A7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F6CDF9" w14:textId="77777777" w:rsidR="001B714D" w:rsidRPr="00F31BC3" w:rsidRDefault="001B714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4C1A58B" wp14:editId="13F86665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0F1B2"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" fillcolor="#50866c" stroked="f">
                <v:textbox inset=",7.2pt,,7.2pt">
                  <w:txbxContent>
                    <w:p w14:paraId="72F6CDF9" w14:textId="77777777" w:rsidR="001B714D" w:rsidRPr="00F31BC3" w:rsidRDefault="001B714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4C1A58B" wp14:editId="13F86665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14:paraId="02F2EDD6" w14:textId="77777777" w:rsidR="003F6EDC" w:rsidRPr="002D27E4" w:rsidRDefault="0053373C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3C9AD5D4" w14:textId="77777777"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74" w:type="dxa"/>
        <w:tblInd w:w="108" w:type="dxa"/>
        <w:tblLook w:val="04A0" w:firstRow="1" w:lastRow="0" w:firstColumn="1" w:lastColumn="0" w:noHBand="0" w:noVBand="1"/>
      </w:tblPr>
      <w:tblGrid>
        <w:gridCol w:w="3074"/>
        <w:gridCol w:w="937"/>
        <w:gridCol w:w="937"/>
        <w:gridCol w:w="937"/>
        <w:gridCol w:w="937"/>
        <w:gridCol w:w="938"/>
        <w:gridCol w:w="938"/>
        <w:gridCol w:w="938"/>
        <w:gridCol w:w="938"/>
      </w:tblGrid>
      <w:tr w:rsidR="001B714D" w:rsidRPr="007D0885" w14:paraId="43483B0D" w14:textId="77777777" w:rsidTr="001B7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7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B09EA81" w14:textId="77777777"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6762217" w14:textId="77777777"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D06B448" w14:textId="77777777"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53F0585" w14:textId="77777777"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DC3B794" w14:textId="77777777"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86670B3" w14:textId="77777777"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CFE44E4" w14:textId="77777777"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1A5ABB5" w14:textId="77777777"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BB9002B" w14:textId="77777777"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1B714D" w:rsidRPr="007D0885" w14:paraId="225485C8" w14:textId="77777777" w:rsidTr="001B7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450E3BDD" w14:textId="77777777" w:rsidR="001B714D" w:rsidRPr="007D0885" w:rsidRDefault="001B714D" w:rsidP="007D08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Institucional y 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4E1B5477" w14:textId="77777777"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714D">
              <w:rPr>
                <w:sz w:val="16"/>
                <w:szCs w:val="16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14:paraId="09844881" w14:textId="77777777"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714D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14:paraId="32DE263A" w14:textId="77777777"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714D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14:paraId="0F6D3CBD" w14:textId="77777777"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714D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14:paraId="6CBFE4F1" w14:textId="77777777"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714D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14:paraId="18BED9EE" w14:textId="77777777"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714D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14:paraId="6CBB33FC" w14:textId="77777777"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714D">
              <w:rPr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14:paraId="64C6310C" w14:textId="77777777"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714D">
              <w:rPr>
                <w:sz w:val="16"/>
                <w:szCs w:val="16"/>
              </w:rPr>
              <w:t>75,5</w:t>
            </w:r>
          </w:p>
        </w:tc>
      </w:tr>
      <w:tr w:rsidR="001B714D" w:rsidRPr="007D0885" w14:paraId="04CA05E3" w14:textId="77777777" w:rsidTr="001B714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1F9D1D21" w14:textId="77777777" w:rsidR="001B714D" w:rsidRPr="007D0885" w:rsidRDefault="001B714D" w:rsidP="007D088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 xml:space="preserve">Económica  y  Presupuestaria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14:paraId="69733BCD" w14:textId="77777777" w:rsidR="001B714D" w:rsidRPr="001B714D" w:rsidRDefault="001B714D" w:rsidP="001B71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aplicable </w:t>
            </w:r>
          </w:p>
        </w:tc>
      </w:tr>
      <w:tr w:rsidR="001B714D" w:rsidRPr="007D0885" w14:paraId="6178FA06" w14:textId="77777777" w:rsidTr="001B7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555083D8" w14:textId="77777777" w:rsidR="001B714D" w:rsidRPr="007D0885" w:rsidRDefault="001B714D" w:rsidP="007D088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D08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0CDEE005" w14:textId="77777777"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B714D">
              <w:rPr>
                <w:b/>
                <w:i/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14:paraId="5D44DE88" w14:textId="77777777"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B714D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14:paraId="3619E285" w14:textId="77777777"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B714D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14:paraId="1A13DD5D" w14:textId="77777777"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B714D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14:paraId="071FF27C" w14:textId="77777777"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B714D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14:paraId="6FA62D46" w14:textId="77777777"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B714D">
              <w:rPr>
                <w:b/>
                <w:i/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14:paraId="5523D967" w14:textId="77777777"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B714D">
              <w:rPr>
                <w:b/>
                <w:i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14:paraId="5B5831BD" w14:textId="77777777"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B714D">
              <w:rPr>
                <w:b/>
                <w:i/>
                <w:sz w:val="16"/>
                <w:szCs w:val="16"/>
              </w:rPr>
              <w:t>75,7</w:t>
            </w:r>
          </w:p>
        </w:tc>
      </w:tr>
    </w:tbl>
    <w:p w14:paraId="791C9443" w14:textId="77777777" w:rsidR="00FA5AFD" w:rsidRDefault="00FA5AFD" w:rsidP="00F05E2C">
      <w:pPr>
        <w:pStyle w:val="Cuerpodelboletn"/>
        <w:rPr>
          <w:lang w:bidi="es-ES"/>
        </w:rPr>
      </w:pPr>
    </w:p>
    <w:p w14:paraId="5870D79B" w14:textId="77777777" w:rsidR="00113AFA" w:rsidRDefault="00113AFA" w:rsidP="00113AFA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alcanza un </w:t>
      </w:r>
      <w:r w:rsidR="001B714D">
        <w:rPr>
          <w:lang w:bidi="es-ES"/>
        </w:rPr>
        <w:t>75,7</w:t>
      </w:r>
      <w:r>
        <w:rPr>
          <w:lang w:bidi="es-ES"/>
        </w:rPr>
        <w:t xml:space="preserve">%. La falta de publicación de contenidos obligatorios – se publica el </w:t>
      </w:r>
      <w:r w:rsidR="001B714D">
        <w:rPr>
          <w:lang w:bidi="es-ES"/>
        </w:rPr>
        <w:t>80</w:t>
      </w:r>
      <w:r>
        <w:rPr>
          <w:lang w:bidi="es-ES"/>
        </w:rPr>
        <w:t xml:space="preserve">% - y de referencias a la última fecha en que se revisó o actualizó la información, explican el nivel de cumplimiento obtenido. </w:t>
      </w:r>
    </w:p>
    <w:p w14:paraId="7C0C4C84" w14:textId="77777777" w:rsidR="00714C54" w:rsidRDefault="00113AFA" w:rsidP="00113AFA">
      <w:pPr>
        <w:pStyle w:val="Cuerpodelboletn"/>
      </w:pPr>
      <w:r>
        <w:rPr>
          <w:lang w:bidi="es-ES"/>
        </w:rPr>
        <w:t>Respecto de 202</w:t>
      </w:r>
      <w:r w:rsidR="001B714D">
        <w:rPr>
          <w:lang w:bidi="es-ES"/>
        </w:rPr>
        <w:t>1</w:t>
      </w:r>
      <w:r>
        <w:rPr>
          <w:lang w:bidi="es-ES"/>
        </w:rPr>
        <w:t xml:space="preserve">, el ICIO aumenta en </w:t>
      </w:r>
      <w:r w:rsidR="001B714D">
        <w:rPr>
          <w:lang w:bidi="es-ES"/>
        </w:rPr>
        <w:t xml:space="preserve">40,5 </w:t>
      </w:r>
      <w:r>
        <w:rPr>
          <w:lang w:bidi="es-ES"/>
        </w:rPr>
        <w:t xml:space="preserve">puntos porcentuales lo que es atribuible a la </w:t>
      </w:r>
      <w:r w:rsidR="001B714D">
        <w:rPr>
          <w:lang w:bidi="es-ES"/>
        </w:rPr>
        <w:t>implantación de la mayoría de las recomendaciones derivadas de la evaluación correspondiente a ese año</w:t>
      </w:r>
      <w:r>
        <w:rPr>
          <w:lang w:bidi="es-ES"/>
        </w:rPr>
        <w:t xml:space="preserve">.  </w:t>
      </w:r>
    </w:p>
    <w:p w14:paraId="4BCE578C" w14:textId="77777777" w:rsidR="004C11D5" w:rsidRPr="004C11D5" w:rsidRDefault="004C11D5" w:rsidP="00F05E2C">
      <w:pPr>
        <w:pStyle w:val="Cuerpodelboletn"/>
        <w:rPr>
          <w:color w:val="FF0000"/>
        </w:rPr>
      </w:pPr>
      <w:r w:rsidRPr="004C11D5">
        <w:rPr>
          <w:color w:val="FF0000"/>
        </w:rPr>
        <w:t>Según nuestras observaciones, debería ser mayor.</w:t>
      </w:r>
    </w:p>
    <w:p w14:paraId="7EE063C7" w14:textId="39429EAE" w:rsidR="004C11D5" w:rsidRDefault="004C11D5" w:rsidP="00F05E2C">
      <w:pPr>
        <w:pStyle w:val="Cuerpodelboletn"/>
        <w:sectPr w:rsidR="004C11D5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160C501" w14:textId="77777777" w:rsidR="009E7254" w:rsidRDefault="009E7254" w:rsidP="00965C69">
      <w:pPr>
        <w:pStyle w:val="Cuerpodelboletn"/>
      </w:pPr>
    </w:p>
    <w:p w14:paraId="787266A4" w14:textId="77777777"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57D89305" w14:textId="77777777"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A8D0C59" w14:textId="77777777" w:rsidR="00965C69" w:rsidRDefault="00965C69" w:rsidP="00965C69">
      <w:pPr>
        <w:pStyle w:val="Cuerpodelboletn"/>
      </w:pPr>
    </w:p>
    <w:p w14:paraId="001F6A88" w14:textId="77777777"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50469FB9" w14:textId="31FC7854" w:rsidR="00113AFA" w:rsidRDefault="00113AFA" w:rsidP="00113AFA">
      <w:pPr>
        <w:pStyle w:val="Cuerpodelboletn"/>
      </w:pPr>
      <w:r>
        <w:t xml:space="preserve">Este CTBG no puede menos que </w:t>
      </w:r>
      <w:r w:rsidRPr="00400F39">
        <w:rPr>
          <w:b/>
        </w:rPr>
        <w:t xml:space="preserve">valorar </w:t>
      </w:r>
      <w:r w:rsidR="001B714D">
        <w:rPr>
          <w:b/>
        </w:rPr>
        <w:t>muy positivamente</w:t>
      </w:r>
      <w:r>
        <w:t xml:space="preserve"> la evolución del cumplimiento de las obligaciones de publicidad activa por parte del </w:t>
      </w:r>
      <w:r w:rsidR="001B714D">
        <w:t>Instituto de Actuarios Españoles</w:t>
      </w:r>
      <w:r>
        <w:t xml:space="preserve">. </w:t>
      </w:r>
      <w:r w:rsidR="001B714D">
        <w:t>S</w:t>
      </w:r>
      <w:r>
        <w:t xml:space="preserve">e ha aplicado </w:t>
      </w:r>
      <w:r w:rsidR="00D675BF">
        <w:t xml:space="preserve">casi el </w:t>
      </w:r>
      <w:r w:rsidR="00DA27F2">
        <w:t>64</w:t>
      </w:r>
      <w:r w:rsidR="001B714D">
        <w:t xml:space="preserve">% </w:t>
      </w:r>
      <w:r w:rsidR="00B339C5" w:rsidRPr="00B339C5">
        <w:rPr>
          <w:color w:val="FF0000"/>
        </w:rPr>
        <w:t xml:space="preserve">(nuestra </w:t>
      </w:r>
      <w:r w:rsidR="00B339C5">
        <w:rPr>
          <w:color w:val="FF0000"/>
        </w:rPr>
        <w:t>auto</w:t>
      </w:r>
      <w:r w:rsidR="00B339C5" w:rsidRPr="00B339C5">
        <w:rPr>
          <w:color w:val="FF0000"/>
        </w:rPr>
        <w:t xml:space="preserve">evaluación es 91%) </w:t>
      </w:r>
      <w:r w:rsidR="001B714D">
        <w:t>de</w:t>
      </w:r>
      <w:r>
        <w:t xml:space="preserve"> las recomendaciones </w:t>
      </w:r>
      <w:r w:rsidR="001B714D">
        <w:t>derivadas</w:t>
      </w:r>
      <w:r>
        <w:t xml:space="preserve"> de la evaluación realizada en 202</w:t>
      </w:r>
      <w:r w:rsidR="001B714D">
        <w:t xml:space="preserve">1 y, como consecuencia de esto, el Índice de Cumplimiento de la Información Obligatoria ha </w:t>
      </w:r>
      <w:r w:rsidR="00D675BF">
        <w:t>experimentado un incremento del</w:t>
      </w:r>
      <w:r w:rsidR="001B714D">
        <w:t xml:space="preserve"> 115%</w:t>
      </w:r>
      <w:r>
        <w:t>.</w:t>
      </w:r>
    </w:p>
    <w:p w14:paraId="406A5E84" w14:textId="77777777" w:rsidR="00113AFA" w:rsidRDefault="001B714D" w:rsidP="00113AFA">
      <w:pPr>
        <w:pStyle w:val="Cuerpodelboletn"/>
      </w:pPr>
      <w:r>
        <w:t xml:space="preserve">No obstante, </w:t>
      </w:r>
      <w:r w:rsidR="00113AFA">
        <w:t xml:space="preserve">persisten </w:t>
      </w:r>
      <w:r>
        <w:t>algunos de los</w:t>
      </w:r>
      <w:r w:rsidR="00113AFA">
        <w:t xml:space="preserve"> déficits evidenciados en dicha evaluación: </w:t>
      </w:r>
    </w:p>
    <w:p w14:paraId="4BB8BBCE" w14:textId="77777777" w:rsidR="001B714D" w:rsidRDefault="001B714D" w:rsidP="001B714D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14:paraId="09099D1D" w14:textId="77777777" w:rsidR="001B714D" w:rsidRDefault="001B714D" w:rsidP="001B714D">
      <w:pPr>
        <w:pStyle w:val="Prrafodelista"/>
      </w:pPr>
    </w:p>
    <w:p w14:paraId="50DD1BC1" w14:textId="77777777" w:rsidR="001B714D" w:rsidRDefault="001B714D" w:rsidP="001B714D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14:paraId="4D7E9A1F" w14:textId="4E48928F" w:rsidR="001B714D" w:rsidRDefault="001B714D" w:rsidP="001B714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ha completado la descripción de la estructura de la entidad incluyendo tanto los órganos de gobierno como los de gestión.</w:t>
      </w:r>
      <w:r w:rsidR="004C11D5">
        <w:rPr>
          <w:rFonts w:ascii="Century Gothic" w:hAnsi="Century Gothic"/>
        </w:rPr>
        <w:t xml:space="preserve"> </w:t>
      </w:r>
      <w:r w:rsidR="005671F8" w:rsidRPr="004C11D5">
        <w:rPr>
          <w:rFonts w:ascii="Century Gothic" w:hAnsi="Century Gothic"/>
          <w:color w:val="FF0000"/>
        </w:rPr>
        <w:t xml:space="preserve">Enlace </w:t>
      </w:r>
      <w:r w:rsidR="005671F8">
        <w:rPr>
          <w:rFonts w:ascii="Century Gothic" w:hAnsi="Century Gothic"/>
          <w:color w:val="FF0000"/>
        </w:rPr>
        <w:t xml:space="preserve">a normas organizativas </w:t>
      </w:r>
      <w:r w:rsidR="005671F8" w:rsidRPr="004C11D5">
        <w:rPr>
          <w:rFonts w:ascii="Century Gothic" w:hAnsi="Century Gothic"/>
          <w:color w:val="FF0000"/>
        </w:rPr>
        <w:t>introducido en el apartado con fecha 18/07/2022.</w:t>
      </w:r>
    </w:p>
    <w:p w14:paraId="0CEB7D64" w14:textId="24FB4568" w:rsidR="001B714D" w:rsidRPr="004C11D5" w:rsidRDefault="001B714D" w:rsidP="001B714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lastRenderedPageBreak/>
        <w:t xml:space="preserve">No se publica el Registro de Actividades de Tratamiento. </w:t>
      </w:r>
      <w:r w:rsidR="004C11D5" w:rsidRPr="004C11D5">
        <w:rPr>
          <w:rFonts w:ascii="Century Gothic" w:hAnsi="Century Gothic"/>
          <w:color w:val="FF0000"/>
        </w:rPr>
        <w:t>Enlace introducido en el apartado con fecha 18/07/2022.</w:t>
      </w:r>
    </w:p>
    <w:p w14:paraId="41362EE8" w14:textId="77777777" w:rsidR="001B714D" w:rsidRDefault="001B714D" w:rsidP="001B714D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14:paraId="56B2625B" w14:textId="2787161A" w:rsidR="001B714D" w:rsidRPr="005671F8" w:rsidRDefault="001B714D" w:rsidP="001B714D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color w:val="FF0000"/>
        </w:rPr>
      </w:pPr>
      <w:r w:rsidRPr="00A670E9">
        <w:rPr>
          <w:rFonts w:ascii="Century Gothic" w:hAnsi="Century Gothic"/>
        </w:rPr>
        <w:t xml:space="preserve">Respecto de la </w:t>
      </w:r>
      <w:r>
        <w:rPr>
          <w:rFonts w:ascii="Century Gothic" w:hAnsi="Century Gothic"/>
        </w:rPr>
        <w:t xml:space="preserve">calidad de la publicación, sigue sin incluirse </w:t>
      </w:r>
      <w:r w:rsidR="00D675BF">
        <w:rPr>
          <w:rFonts w:ascii="Century Gothic" w:hAnsi="Century Gothic"/>
        </w:rPr>
        <w:t>para las informaciones del bloque Información Institucional y Organizativa la fecha de la última revisión o actualización</w:t>
      </w:r>
      <w:r>
        <w:rPr>
          <w:rFonts w:ascii="Century Gothic" w:hAnsi="Century Gothic"/>
        </w:rPr>
        <w:t xml:space="preserve"> </w:t>
      </w:r>
      <w:r w:rsidR="00D675BF">
        <w:rPr>
          <w:rFonts w:ascii="Century Gothic" w:hAnsi="Century Gothic"/>
        </w:rPr>
        <w:t>de la información publicada.</w:t>
      </w:r>
      <w:r w:rsidR="005671F8">
        <w:rPr>
          <w:rFonts w:ascii="Century Gothic" w:hAnsi="Century Gothic"/>
        </w:rPr>
        <w:t xml:space="preserve"> </w:t>
      </w:r>
      <w:r w:rsidR="005671F8" w:rsidRPr="005671F8">
        <w:rPr>
          <w:rFonts w:ascii="Century Gothic" w:hAnsi="Century Gothic"/>
          <w:color w:val="FF0000"/>
        </w:rPr>
        <w:t xml:space="preserve">Hemos incluido mención </w:t>
      </w:r>
      <w:r w:rsidR="005671F8">
        <w:rPr>
          <w:rFonts w:ascii="Century Gothic" w:hAnsi="Century Gothic"/>
          <w:color w:val="FF0000"/>
        </w:rPr>
        <w:t xml:space="preserve">con texto </w:t>
      </w:r>
      <w:r w:rsidR="005671F8" w:rsidRPr="005671F8">
        <w:rPr>
          <w:rFonts w:ascii="Century Gothic" w:hAnsi="Century Gothic"/>
          <w:color w:val="FF0000"/>
        </w:rPr>
        <w:t xml:space="preserve">en Organización </w:t>
      </w:r>
      <w:r w:rsidR="005671F8">
        <w:rPr>
          <w:rFonts w:ascii="Century Gothic" w:hAnsi="Century Gothic"/>
          <w:color w:val="FF0000"/>
        </w:rPr>
        <w:t xml:space="preserve">(que ya estaba en el gráfico y es acorde a las normas en vigor) </w:t>
      </w:r>
      <w:r w:rsidR="005671F8" w:rsidRPr="005671F8">
        <w:rPr>
          <w:rFonts w:ascii="Century Gothic" w:hAnsi="Century Gothic"/>
          <w:color w:val="FF0000"/>
        </w:rPr>
        <w:t>y fecha en Estructura.</w:t>
      </w:r>
      <w:r w:rsidR="005671F8">
        <w:rPr>
          <w:rFonts w:ascii="Century Gothic" w:hAnsi="Century Gothic"/>
          <w:color w:val="FF0000"/>
        </w:rPr>
        <w:t xml:space="preserve"> </w:t>
      </w:r>
    </w:p>
    <w:p w14:paraId="1474225D" w14:textId="77777777" w:rsidR="00113AFA" w:rsidRDefault="00113AFA" w:rsidP="00113AFA">
      <w:pPr>
        <w:pStyle w:val="Cuerpodelboletn"/>
      </w:pPr>
    </w:p>
    <w:p w14:paraId="46571371" w14:textId="77777777" w:rsidR="00113AFA" w:rsidRDefault="00113AFA" w:rsidP="00113AFA">
      <w:pPr>
        <w:pStyle w:val="Cuerpodelboletn"/>
      </w:pPr>
    </w:p>
    <w:p w14:paraId="15919EBC" w14:textId="77777777" w:rsidR="00113AFA" w:rsidRDefault="00113AFA" w:rsidP="00113AFA">
      <w:pPr>
        <w:pStyle w:val="Cuerpodelboletn"/>
      </w:pPr>
      <w:r>
        <w:t xml:space="preserve">Madrid, </w:t>
      </w:r>
      <w:r w:rsidR="00D675BF">
        <w:t>julio</w:t>
      </w:r>
      <w:r>
        <w:t xml:space="preserve"> de 202</w:t>
      </w:r>
      <w:r w:rsidR="007D0885">
        <w:t>2</w:t>
      </w:r>
    </w:p>
    <w:p w14:paraId="0E834D1E" w14:textId="77777777"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5E3241ED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49180C9F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3AA8FC57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7FE56181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1DDA9225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652547B7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623D331C" w14:textId="77777777"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60DEAE22" w14:textId="77777777"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59CB3CF2" w14:textId="77777777"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64EDEDA6" w14:textId="77777777"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16C2DC10" w14:textId="77777777"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4C8114B9" w14:textId="77777777"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0F04DEEB" w14:textId="77777777"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48E88B74" w14:textId="77777777"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1C3AAFD1" w14:textId="77777777"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1277B421" w14:textId="77777777"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1546093E" w14:textId="77777777"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3ADD4C4A" w14:textId="77777777"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56C498A2" w14:textId="77777777"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4F207251" w14:textId="77777777"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2ACE63BF" w14:textId="77777777"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4AD55374" w14:textId="77777777"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74EF6466" w14:textId="77777777"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1EEBA667" w14:textId="77777777"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515B6EF2" w14:textId="77777777"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3BBC163A" w14:textId="77777777"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39AD8085" w14:textId="77777777" w:rsidR="001B714D" w:rsidRDefault="001B714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502832CD" w14:textId="77777777" w:rsidR="001B714D" w:rsidRDefault="001B714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3131BD10" w14:textId="77777777" w:rsidR="001B714D" w:rsidRDefault="001B714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5C2ED971" w14:textId="77777777" w:rsidR="001B714D" w:rsidRDefault="001B714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0C589A99" w14:textId="77777777"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3E2F8B31" w14:textId="77777777"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40FBA5B3" w14:textId="77777777"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1110A822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470EED9A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22BE1134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70A6ACB6" w14:textId="77777777"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95C2EE" wp14:editId="4D640531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3FCEF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2815C0" wp14:editId="49D71E46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345AC4" w14:textId="77777777" w:rsidR="001B714D" w:rsidRPr="00F31BC3" w:rsidRDefault="001B714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B7CDA34" wp14:editId="3FCBC87E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815C0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" fillcolor="#50866c" stroked="f">
                <v:textbox inset=",7.2pt,,7.2pt">
                  <w:txbxContent>
                    <w:p w14:paraId="5C345AC4" w14:textId="77777777" w:rsidR="001B714D" w:rsidRPr="00F31BC3" w:rsidRDefault="001B714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B7CDA34" wp14:editId="3FCBC87E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CB12DC2" wp14:editId="14354C83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6A463C2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5BC4F9AE" wp14:editId="2EAB7BF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2A0DD03" w14:textId="77777777" w:rsidR="001B714D" w:rsidRPr="00F31BC3" w:rsidRDefault="001B714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7D76E2E" wp14:editId="6EAA9D78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BC4F9AE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" fillcolor="#50866c" stroked="f">
                    <v:textbox inset=",7.2pt,,7.2pt">
                      <w:txbxContent>
                        <w:p w14:paraId="72A0DD03" w14:textId="77777777" w:rsidR="001B714D" w:rsidRPr="00F31BC3" w:rsidRDefault="001B714D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7D76E2E" wp14:editId="6EAA9D78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14:paraId="2EA1A735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53CC47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74AF1B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127A81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9682D1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C96575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14:paraId="4E0D9862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66D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E2C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9C0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60B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C10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14:paraId="7B677073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D0F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E2F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7B0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04A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423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14:paraId="53794033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F39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00B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34A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4E1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137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14:paraId="397D61E7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D67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842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9B7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44B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704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14:paraId="59FE3919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B12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4E5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D87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49A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8D5E" w14:textId="77777777"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14:paraId="4D9D7FF9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47E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32C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DFE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10F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92D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14:paraId="1CCF7128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57F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5BE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160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9AE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742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14:paraId="7DF03E8A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CA7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4D9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48B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75A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C4C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14:paraId="5DBB3C3D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C272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AFB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358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B7A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A1E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14:paraId="6E76E572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2CCD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6EC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DEB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154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30B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14:paraId="6AC74EB8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D481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6A8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CA9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BAA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AB5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14:paraId="2B506D18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3DD8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970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901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335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90C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14:paraId="778460B4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0CE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FC4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A52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D10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6C1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14:paraId="47503B19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EDBF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69D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B99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ABF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57C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14:paraId="0C3EE1A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80FF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4C9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438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28C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28B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14:paraId="00FB45E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4B63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317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AC5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76B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A81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14:paraId="32E4529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4CC8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910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254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464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FD8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14:paraId="0F284C7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1806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2B4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919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34A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CCD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14:paraId="38AB738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A800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07C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8B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424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A04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14:paraId="6E453642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BAA3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748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CDC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609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FA9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36D3E69C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F7AE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1D1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596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067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87C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14:paraId="0658A703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2ACE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4AD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7B1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F35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D28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7227D125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BD32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D6A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D46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2FB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67E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14:paraId="2EA0907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F7C8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9CF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79B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132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A9B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776BDC2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02A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210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F6C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50A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2C1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14:paraId="70F34DC0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A986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144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54F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310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699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76051864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AB51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F97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E4C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A5A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632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14:paraId="23D8531F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5BCF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687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714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695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3A2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35027374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99B6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F79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02E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FD1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122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14:paraId="36D1F6BD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40AB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B8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CDB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A76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61A0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14:paraId="1213AA4F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392A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E741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7E176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163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946C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14:paraId="1FA4376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95F9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AA87" w14:textId="77777777"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B6E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04F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7F0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14:paraId="1AEE1C20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F70A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432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227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FDB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96A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14:paraId="319CDA18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A57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3FD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LUGAR 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lastRenderedPageBreak/>
              <w:t>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107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lastRenderedPageBreak/>
              <w:t xml:space="preserve">Dónde quedan publicadas las 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lastRenderedPageBreak/>
              <w:t>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63E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lastRenderedPageBreak/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5C4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Apartado específico o banner en la página inicial 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lastRenderedPageBreak/>
              <w:t>del sitio</w:t>
            </w:r>
          </w:p>
        </w:tc>
      </w:tr>
      <w:tr w:rsidR="009654DA" w:rsidRPr="009654DA" w14:paraId="6D7C4950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7923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934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FCF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68B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130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14:paraId="77C53649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645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4FF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FDE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E60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57F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3C08342" w14:textId="77777777"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7469" w14:textId="77777777" w:rsidR="001B714D" w:rsidRDefault="001B714D" w:rsidP="00F31BC3">
      <w:r>
        <w:separator/>
      </w:r>
    </w:p>
  </w:endnote>
  <w:endnote w:type="continuationSeparator" w:id="0">
    <w:p w14:paraId="26899346" w14:textId="77777777" w:rsidR="001B714D" w:rsidRDefault="001B714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EA77" w14:textId="77777777" w:rsidR="001B714D" w:rsidRDefault="001B71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DB71" w14:textId="77777777" w:rsidR="001B714D" w:rsidRDefault="001B714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6021" w14:textId="77777777" w:rsidR="001B714D" w:rsidRDefault="001B71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F1A7" w14:textId="77777777" w:rsidR="001B714D" w:rsidRDefault="001B714D" w:rsidP="00F31BC3">
      <w:r>
        <w:separator/>
      </w:r>
    </w:p>
  </w:footnote>
  <w:footnote w:type="continuationSeparator" w:id="0">
    <w:p w14:paraId="05FBB404" w14:textId="77777777" w:rsidR="001B714D" w:rsidRDefault="001B714D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CF54" w14:textId="77777777" w:rsidR="001B714D" w:rsidRDefault="0053373C">
    <w:pPr>
      <w:pStyle w:val="Encabezado"/>
    </w:pPr>
    <w:r>
      <w:rPr>
        <w:noProof/>
      </w:rPr>
      <w:pict w14:anchorId="6C760A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8622938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E7DA" w14:textId="77777777" w:rsidR="001B714D" w:rsidRDefault="0053373C">
    <w:pPr>
      <w:pStyle w:val="Encabezado"/>
    </w:pPr>
    <w:r>
      <w:rPr>
        <w:noProof/>
      </w:rPr>
      <w:pict w14:anchorId="078E6E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8622939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ECA4" w14:textId="77777777" w:rsidR="001B714D" w:rsidRDefault="0053373C">
    <w:pPr>
      <w:pStyle w:val="Encabezado"/>
    </w:pPr>
    <w:r>
      <w:rPr>
        <w:noProof/>
      </w:rPr>
      <w:pict w14:anchorId="7E332D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8622937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ADC721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F4550"/>
    <w:multiLevelType w:val="hybridMultilevel"/>
    <w:tmpl w:val="3582151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 w15:restartNumberingAfterBreak="0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6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38F"/>
    <w:rsid w:val="00006957"/>
    <w:rsid w:val="00011946"/>
    <w:rsid w:val="00032D8A"/>
    <w:rsid w:val="00052328"/>
    <w:rsid w:val="00053A0E"/>
    <w:rsid w:val="0005642F"/>
    <w:rsid w:val="00072B7E"/>
    <w:rsid w:val="000775A5"/>
    <w:rsid w:val="000A77F5"/>
    <w:rsid w:val="000D3907"/>
    <w:rsid w:val="000D5417"/>
    <w:rsid w:val="000E0A9E"/>
    <w:rsid w:val="00104DE9"/>
    <w:rsid w:val="00104E94"/>
    <w:rsid w:val="00110FED"/>
    <w:rsid w:val="00113AFA"/>
    <w:rsid w:val="001149B1"/>
    <w:rsid w:val="00132457"/>
    <w:rsid w:val="00132732"/>
    <w:rsid w:val="00146C3C"/>
    <w:rsid w:val="00164876"/>
    <w:rsid w:val="001763F8"/>
    <w:rsid w:val="00183301"/>
    <w:rsid w:val="00187CDD"/>
    <w:rsid w:val="001936D2"/>
    <w:rsid w:val="0019448F"/>
    <w:rsid w:val="001A0DA8"/>
    <w:rsid w:val="001A5305"/>
    <w:rsid w:val="001B714D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7785B"/>
    <w:rsid w:val="002D0702"/>
    <w:rsid w:val="002D27E4"/>
    <w:rsid w:val="002E409F"/>
    <w:rsid w:val="002F06DC"/>
    <w:rsid w:val="0031769F"/>
    <w:rsid w:val="00347877"/>
    <w:rsid w:val="00355DC0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15DBD"/>
    <w:rsid w:val="00422B18"/>
    <w:rsid w:val="00433E3D"/>
    <w:rsid w:val="004720A5"/>
    <w:rsid w:val="0047735C"/>
    <w:rsid w:val="004859CC"/>
    <w:rsid w:val="004A1663"/>
    <w:rsid w:val="004C11D5"/>
    <w:rsid w:val="004C6440"/>
    <w:rsid w:val="004D50CC"/>
    <w:rsid w:val="004D57C2"/>
    <w:rsid w:val="004D7037"/>
    <w:rsid w:val="004E7B33"/>
    <w:rsid w:val="00506864"/>
    <w:rsid w:val="005301DF"/>
    <w:rsid w:val="0053373C"/>
    <w:rsid w:val="00536832"/>
    <w:rsid w:val="00563295"/>
    <w:rsid w:val="005671F8"/>
    <w:rsid w:val="005B1544"/>
    <w:rsid w:val="005C0787"/>
    <w:rsid w:val="005C4778"/>
    <w:rsid w:val="005E2505"/>
    <w:rsid w:val="005E6704"/>
    <w:rsid w:val="00603DFC"/>
    <w:rsid w:val="00606E5B"/>
    <w:rsid w:val="006266A5"/>
    <w:rsid w:val="00633EAA"/>
    <w:rsid w:val="00642877"/>
    <w:rsid w:val="00652C75"/>
    <w:rsid w:val="0069673B"/>
    <w:rsid w:val="006B75D8"/>
    <w:rsid w:val="006C0CDD"/>
    <w:rsid w:val="006D49E7"/>
    <w:rsid w:val="006D4C90"/>
    <w:rsid w:val="006E75DE"/>
    <w:rsid w:val="007071A8"/>
    <w:rsid w:val="00707C14"/>
    <w:rsid w:val="00714C54"/>
    <w:rsid w:val="00717272"/>
    <w:rsid w:val="007230D7"/>
    <w:rsid w:val="0073626B"/>
    <w:rsid w:val="00751BFA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D0885"/>
    <w:rsid w:val="007D1701"/>
    <w:rsid w:val="007D5CBF"/>
    <w:rsid w:val="007D69D9"/>
    <w:rsid w:val="007F1D56"/>
    <w:rsid w:val="007F5F9D"/>
    <w:rsid w:val="00803D20"/>
    <w:rsid w:val="00807495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35317"/>
    <w:rsid w:val="00A51AAD"/>
    <w:rsid w:val="00A82709"/>
    <w:rsid w:val="00AA0AE1"/>
    <w:rsid w:val="00AC2723"/>
    <w:rsid w:val="00AC4A6F"/>
    <w:rsid w:val="00AD6065"/>
    <w:rsid w:val="00AE4F68"/>
    <w:rsid w:val="00AE6A4F"/>
    <w:rsid w:val="00AF5151"/>
    <w:rsid w:val="00B1184C"/>
    <w:rsid w:val="00B220EC"/>
    <w:rsid w:val="00B339C5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063CF"/>
    <w:rsid w:val="00C1290B"/>
    <w:rsid w:val="00C213EC"/>
    <w:rsid w:val="00C22B10"/>
    <w:rsid w:val="00C24010"/>
    <w:rsid w:val="00C259F4"/>
    <w:rsid w:val="00C25E94"/>
    <w:rsid w:val="00C27705"/>
    <w:rsid w:val="00C3228C"/>
    <w:rsid w:val="00C4050E"/>
    <w:rsid w:val="00C4430D"/>
    <w:rsid w:val="00C451D3"/>
    <w:rsid w:val="00C471C3"/>
    <w:rsid w:val="00C54D21"/>
    <w:rsid w:val="00C555C6"/>
    <w:rsid w:val="00C61E7F"/>
    <w:rsid w:val="00C66E73"/>
    <w:rsid w:val="00C773B8"/>
    <w:rsid w:val="00C91330"/>
    <w:rsid w:val="00CC48E8"/>
    <w:rsid w:val="00CD3DE8"/>
    <w:rsid w:val="00CF21EB"/>
    <w:rsid w:val="00D014E1"/>
    <w:rsid w:val="00D01CA1"/>
    <w:rsid w:val="00D06EB2"/>
    <w:rsid w:val="00D1453D"/>
    <w:rsid w:val="00D41F4C"/>
    <w:rsid w:val="00D520C8"/>
    <w:rsid w:val="00D675BF"/>
    <w:rsid w:val="00D70570"/>
    <w:rsid w:val="00D9090A"/>
    <w:rsid w:val="00D90ACE"/>
    <w:rsid w:val="00D96084"/>
    <w:rsid w:val="00DA27F2"/>
    <w:rsid w:val="00DA6660"/>
    <w:rsid w:val="00DB42B8"/>
    <w:rsid w:val="00DC5B52"/>
    <w:rsid w:val="00DD515F"/>
    <w:rsid w:val="00DD596A"/>
    <w:rsid w:val="00DF25D7"/>
    <w:rsid w:val="00DF555F"/>
    <w:rsid w:val="00E023B5"/>
    <w:rsid w:val="00E17DF6"/>
    <w:rsid w:val="00E33169"/>
    <w:rsid w:val="00E414FA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2742F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0AA40269"/>
  <w15:docId w15:val="{CFF6C51E-147D-4B8B-B5C9-FDB96BE6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DD596A"/>
    <w:pPr>
      <w:spacing w:before="100" w:beforeAutospacing="1" w:after="300"/>
    </w:pPr>
    <w:rPr>
      <w:rFonts w:ascii="Times New Roman" w:eastAsia="Times New Roman" w:hAnsi="Times New Roman" w:cs="Times New Roman"/>
      <w:sz w:val="24"/>
      <w:lang w:eastAsia="es-ES"/>
    </w:rPr>
  </w:style>
  <w:style w:type="paragraph" w:customStyle="1" w:styleId="has-small-font-size">
    <w:name w:val="has-small-font-size"/>
    <w:basedOn w:val="Normal"/>
    <w:rsid w:val="00DD596A"/>
    <w:pPr>
      <w:spacing w:before="100" w:beforeAutospacing="1" w:after="300"/>
    </w:pPr>
    <w:rPr>
      <w:rFonts w:ascii="Times New Roman" w:eastAsia="Times New Roman" w:hAnsi="Times New Roman" w:cs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187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actuarios.org/politica-de-privacidad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w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actuarios.org/estructur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actuarios.org/el-colegio/estatutos-y-norma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1A19EF"/>
    <w:rsid w:val="00583D19"/>
    <w:rsid w:val="00787EBD"/>
    <w:rsid w:val="007E5978"/>
    <w:rsid w:val="00807E7C"/>
    <w:rsid w:val="008E118A"/>
    <w:rsid w:val="00A104A7"/>
    <w:rsid w:val="00A51F70"/>
    <w:rsid w:val="00AB484A"/>
    <w:rsid w:val="00AD683B"/>
    <w:rsid w:val="00C04F9D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7060A-7C91-47A3-8896-1F896FB8F9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</TotalTime>
  <Pages>7</Pages>
  <Words>1218</Words>
  <Characters>6702</Characters>
  <Application>Microsoft Office Word</Application>
  <DocSecurity>4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Javier Olaechea</cp:lastModifiedBy>
  <cp:revision>2</cp:revision>
  <cp:lastPrinted>2022-04-08T11:05:00Z</cp:lastPrinted>
  <dcterms:created xsi:type="dcterms:W3CDTF">2022-07-18T15:26:00Z</dcterms:created>
  <dcterms:modified xsi:type="dcterms:W3CDTF">2022-07-18T15:26:00Z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