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B52E85" w:rsidRPr="00006957" w:rsidRDefault="00B52E85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B52E85" w:rsidRPr="00006957" w:rsidRDefault="00B52E85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2E85" w:rsidRDefault="00B52E85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B52E85" w:rsidRDefault="00B52E85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79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1A INGENIEROS S.L.P.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385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de octubre de</w:t>
            </w:r>
            <w:r w:rsidR="00795592">
              <w:rPr>
                <w:sz w:val="24"/>
                <w:szCs w:val="24"/>
              </w:rPr>
              <w:t xml:space="preserve"> 2022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B5511" w:rsidRDefault="0079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https://www.1aingenieros.com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B30C87">
        <w:tc>
          <w:tcPr>
            <w:tcW w:w="1760" w:type="dxa"/>
            <w:shd w:val="clear" w:color="auto" w:fill="4D7F52"/>
          </w:tcPr>
          <w:p w:rsidR="007D1EA8" w:rsidRPr="00F14DA4" w:rsidRDefault="007D1EA8" w:rsidP="00B30C87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B30C87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B30C87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B30C87">
        <w:tc>
          <w:tcPr>
            <w:tcW w:w="1760" w:type="dxa"/>
          </w:tcPr>
          <w:p w:rsidR="007D1EA8" w:rsidRPr="00F14DA4" w:rsidRDefault="007D1EA8" w:rsidP="00B3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B30C87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B30C8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B30C87">
        <w:tc>
          <w:tcPr>
            <w:tcW w:w="1760" w:type="dxa"/>
          </w:tcPr>
          <w:p w:rsidR="007D1EA8" w:rsidRDefault="007D1EA8" w:rsidP="00B3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B30C87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B30C8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B30C87">
        <w:tc>
          <w:tcPr>
            <w:tcW w:w="1760" w:type="dxa"/>
          </w:tcPr>
          <w:p w:rsidR="007D1EA8" w:rsidRPr="00F14DA4" w:rsidRDefault="007D1EA8" w:rsidP="00B3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B3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B30C8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B30C87">
        <w:tc>
          <w:tcPr>
            <w:tcW w:w="1760" w:type="dxa"/>
          </w:tcPr>
          <w:p w:rsidR="007D1EA8" w:rsidRPr="00F14DA4" w:rsidRDefault="007D1EA8" w:rsidP="00B3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B3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B30C8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B30C87">
        <w:tc>
          <w:tcPr>
            <w:tcW w:w="1760" w:type="dxa"/>
          </w:tcPr>
          <w:p w:rsidR="007D1EA8" w:rsidRPr="00F14DA4" w:rsidRDefault="007D1EA8" w:rsidP="00B3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B3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B30C8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B30C87">
        <w:tc>
          <w:tcPr>
            <w:tcW w:w="1760" w:type="dxa"/>
          </w:tcPr>
          <w:p w:rsidR="007D1EA8" w:rsidRPr="00F14DA4" w:rsidRDefault="007D1EA8" w:rsidP="00B3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B3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B30C8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B30C87">
        <w:tc>
          <w:tcPr>
            <w:tcW w:w="1760" w:type="dxa"/>
          </w:tcPr>
          <w:p w:rsidR="007D1EA8" w:rsidRDefault="007D1EA8" w:rsidP="00B3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B3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B30C8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B30C87">
        <w:tc>
          <w:tcPr>
            <w:tcW w:w="1760" w:type="dxa"/>
          </w:tcPr>
          <w:p w:rsidR="007D1EA8" w:rsidRPr="00F14DA4" w:rsidRDefault="007D1EA8" w:rsidP="00B3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B3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B30C8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B30C87">
        <w:tc>
          <w:tcPr>
            <w:tcW w:w="1760" w:type="dxa"/>
          </w:tcPr>
          <w:p w:rsidR="007D1EA8" w:rsidRPr="00F14DA4" w:rsidRDefault="007D1EA8" w:rsidP="00B3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B3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B30C8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B30C87">
        <w:tc>
          <w:tcPr>
            <w:tcW w:w="1760" w:type="dxa"/>
          </w:tcPr>
          <w:p w:rsidR="007D1EA8" w:rsidRPr="00F14DA4" w:rsidRDefault="007D1EA8" w:rsidP="00B3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B3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B30C8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B30C87">
        <w:tc>
          <w:tcPr>
            <w:tcW w:w="1760" w:type="dxa"/>
          </w:tcPr>
          <w:p w:rsidR="007D1EA8" w:rsidRPr="00F14DA4" w:rsidRDefault="007D1EA8" w:rsidP="00B3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B3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B30C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B30C87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30C87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B30C87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30C87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30C87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30C87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30C87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B30C87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B30C87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B30C87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B30C87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B30C87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B30C87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B30C87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B30C87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B30C87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30C8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B30C8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B30C8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B30C8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FB3B8E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B30C8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30C8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B30C8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B30C8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B30C8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B30C8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B30C8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B30C8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B30C8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B30C8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B30C8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B30C8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B30C8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B30C8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B30C8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B30C8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B30C8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B30C87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2F1927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5B0F3A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FB3B8E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5B0F3A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08316E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5B0F3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B30C87" w:rsidRDefault="005B0F3A" w:rsidP="00FB3B8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 w:rsidRPr="00B30C8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</w:t>
            </w:r>
            <w:r w:rsidR="00FB3B8E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se ha localizado</w:t>
            </w:r>
            <w:r w:rsidRPr="00B30C8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información</w:t>
            </w:r>
          </w:p>
        </w:tc>
      </w:tr>
      <w:tr w:rsidR="00E34195" w:rsidRPr="00CB5511" w:rsidTr="0008316E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5B0F3A" w:rsidP="005B0F3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B30C87" w:rsidRDefault="00FB3B8E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e</w:t>
            </w:r>
            <w:r w:rsidR="005B0F3A" w:rsidRPr="00B30C8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 su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página h</w:t>
            </w:r>
            <w:r w:rsidR="005B0F3A" w:rsidRPr="00B30C8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ome.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La información no está datada y no se publica la fecha de la última revisión o actualización de la información</w:t>
            </w:r>
            <w:r w:rsidRPr="00B30C8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5B0F3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B30C87" w:rsidRDefault="00FB3B8E" w:rsidP="00FB3B8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 través</w:t>
            </w:r>
            <w:r w:rsidR="005B0F3A" w:rsidRPr="00B30C8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d</w:t>
            </w:r>
            <w:r w:rsidR="00B30C8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el </w:t>
            </w:r>
            <w:r w:rsidR="005B0F3A" w:rsidRPr="00B30C8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enlace –Compromiso-Nosotros-Equipo-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se identifica a</w:t>
            </w:r>
            <w:r w:rsidR="005B0F3A" w:rsidRPr="00B30C8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los responsables de las distintas áreas y departamentos.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Pero no se publica una descripción de la estructura organizativa de la empresa.</w:t>
            </w:r>
            <w:r w:rsidR="005B0F3A" w:rsidRPr="00B30C8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5B0F3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B30C87" w:rsidRDefault="005B0F3A" w:rsidP="00FB3B8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 w:rsidRPr="00B30C8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</w:t>
            </w:r>
            <w:r w:rsidR="00FB3B8E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se ha localizado</w:t>
            </w:r>
            <w:r w:rsidRPr="00B30C8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información.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5B0F3A" w:rsidP="005B0F3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B30C87" w:rsidRDefault="00FB3B8E" w:rsidP="00FB3B8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 través</w:t>
            </w:r>
            <w:r w:rsidR="005B0F3A" w:rsidRPr="00B30C8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d</w:t>
            </w:r>
            <w:r w:rsidR="005B0F3A" w:rsidRPr="00B30C8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el enlace –Compromiso-Nosotros-Equipo-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se identifica a</w:t>
            </w:r>
            <w:r w:rsidR="005B0F3A" w:rsidRPr="00B30C8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los responsables de las distintas áreas y departamentos.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La información no está datada y no se publica la fecha de la última revisión o actualización de la información</w:t>
            </w:r>
            <w:r w:rsidR="005B0F3A" w:rsidRPr="00B30C8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5B0F3A" w:rsidP="005B0F3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B30C87" w:rsidRDefault="00FB3B8E" w:rsidP="00FB3B8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a</w:t>
            </w:r>
            <w:r w:rsidRPr="00FB3B8E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través del enlace –Compromiso-Nosotros-Equipo-. La información no está datada y no se publica la fecha de la última revisión o actualización de la información.</w:t>
            </w:r>
          </w:p>
        </w:tc>
      </w:tr>
    </w:tbl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0467C1" w:rsidRDefault="000467C1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E85" w:rsidRDefault="00B52E85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B52E85" w:rsidRDefault="00B52E85" w:rsidP="00B30C87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24F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LTAIBG:</w:t>
                            </w:r>
                          </w:p>
                          <w:p w:rsidR="00B52E85" w:rsidRDefault="00B52E85" w:rsidP="00B30C8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10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se</w:t>
                            </w:r>
                            <w:r w:rsidRPr="00DB10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publica la normativa que regula la naturaleza y funcionamiento de la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Pr="00DB10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mpresa.</w:t>
                            </w:r>
                          </w:p>
                          <w:p w:rsidR="00B52E85" w:rsidRDefault="00B52E85" w:rsidP="00B30C8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10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 </w:t>
                            </w:r>
                            <w:r w:rsidRPr="00DB10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publica el organigrama.</w:t>
                            </w:r>
                          </w:p>
                          <w:p w:rsidR="00B52E85" w:rsidRDefault="00B52E85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B52E85" w:rsidRPr="009B5270" w:rsidRDefault="00B52E85" w:rsidP="00B30C8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B52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 hay referencia a fecha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 la última </w:t>
                            </w:r>
                            <w:r w:rsidRPr="009B52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actualización o revisión de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B52E85" w:rsidRDefault="00B52E85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B52E85" w:rsidRDefault="00B52E85" w:rsidP="00B30C87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24F36">
                        <w:rPr>
                          <w:color w:val="000000" w:themeColor="text1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LTAIBG:</w:t>
                      </w:r>
                    </w:p>
                    <w:p w:rsidR="00B52E85" w:rsidRDefault="00B52E85" w:rsidP="00B30C8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B1058">
                        <w:rPr>
                          <w:color w:val="000000" w:themeColor="text1"/>
                          <w:sz w:val="20"/>
                          <w:szCs w:val="20"/>
                        </w:rPr>
                        <w:t>No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se</w:t>
                      </w:r>
                      <w:r w:rsidRPr="00DB105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publica la normativa que regula la naturaleza y funcionamiento de la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Pr="00DB1058">
                        <w:rPr>
                          <w:color w:val="000000" w:themeColor="text1"/>
                          <w:sz w:val="20"/>
                          <w:szCs w:val="20"/>
                        </w:rPr>
                        <w:t>mpresa.</w:t>
                      </w:r>
                    </w:p>
                    <w:p w:rsidR="00B52E85" w:rsidRDefault="00B52E85" w:rsidP="00B30C8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B105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No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se </w:t>
                      </w:r>
                      <w:r w:rsidRPr="00DB1058">
                        <w:rPr>
                          <w:color w:val="000000" w:themeColor="text1"/>
                          <w:sz w:val="20"/>
                          <w:szCs w:val="20"/>
                        </w:rPr>
                        <w:t>publica el organigrama.</w:t>
                      </w:r>
                    </w:p>
                    <w:p w:rsidR="00B52E85" w:rsidRDefault="00B52E85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B52E85" w:rsidRPr="009B5270" w:rsidRDefault="00B52E85" w:rsidP="00B30C8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B527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No hay referencia a fecha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de la última </w:t>
                      </w:r>
                      <w:r w:rsidRPr="009B5270">
                        <w:rPr>
                          <w:color w:val="000000" w:themeColor="text1"/>
                          <w:sz w:val="20"/>
                          <w:szCs w:val="20"/>
                        </w:rPr>
                        <w:t>actualización o revisión de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08316E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181A0A" w:rsidRDefault="00FB3B8E" w:rsidP="00FB3B8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 través</w:t>
            </w:r>
            <w:r w:rsidR="00B30C87" w:rsidRPr="00181A0A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d</w:t>
            </w:r>
            <w:r w:rsidR="00B30C87" w:rsidRPr="00181A0A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el enlace</w:t>
            </w:r>
            <w:r w:rsidR="00181A0A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– </w:t>
            </w:r>
            <w:r w:rsidR="00B30C87" w:rsidRPr="00181A0A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Proyectos</w:t>
            </w:r>
            <w:r w:rsidR="00181A0A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- </w:t>
            </w:r>
            <w:r w:rsidR="00B30C87" w:rsidRPr="00181A0A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se informa</w:t>
            </w:r>
            <w:r w:rsidR="00B30C87" w:rsidRPr="00181A0A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sobre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la adjudicación</w:t>
            </w:r>
            <w:r w:rsidR="00B30C87" w:rsidRPr="00181A0A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de un contrato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por</w:t>
            </w:r>
            <w:r w:rsidR="00B30C87" w:rsidRPr="00181A0A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el Ayuntamiento de </w:t>
            </w:r>
            <w:r w:rsidR="00181A0A" w:rsidRPr="00181A0A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Alcobendas.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Pero no se incluyen los contenidos obligatorios que establece la LTAIBG para esta obligación</w:t>
            </w:r>
            <w:r w:rsidR="00181A0A" w:rsidRPr="00181A0A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. </w:t>
            </w:r>
          </w:p>
        </w:tc>
      </w:tr>
      <w:tr w:rsidR="00C33A23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181A0A" w:rsidRDefault="00181A0A" w:rsidP="00FB3B8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 w:rsidRPr="00181A0A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</w:t>
            </w:r>
            <w:r w:rsidR="00FB3B8E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se ha localizado</w:t>
            </w:r>
            <w:r w:rsidRPr="00181A0A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información </w:t>
            </w:r>
          </w:p>
        </w:tc>
      </w:tr>
      <w:tr w:rsidR="00FB3B8E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B3B8E" w:rsidRDefault="00FB3B8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B3B8E" w:rsidRDefault="00FB3B8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B3B8E" w:rsidRPr="00CB5511" w:rsidRDefault="00FB3B8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B3B8E" w:rsidRDefault="00B52E85" w:rsidP="00B52E85"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Aunque se informa de diferentes proyectos que cuentan con subvenciones públicas, no se informa de la cuantía concreta percibida en cada uno de estos  proyectos por 1 A Ingenieros.</w:t>
            </w:r>
          </w:p>
        </w:tc>
      </w:tr>
      <w:tr w:rsidR="00FB3B8E" w:rsidRPr="00CB5511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B3B8E" w:rsidRDefault="00FB3B8E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B3B8E" w:rsidRDefault="00FB3B8E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B3B8E" w:rsidRDefault="00FB3B8E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B3B8E" w:rsidRPr="00CB5511" w:rsidRDefault="00FB3B8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B3B8E" w:rsidRDefault="00FB3B8E">
            <w:r w:rsidRPr="002628D6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se ha localizado información </w:t>
            </w:r>
          </w:p>
        </w:tc>
      </w:tr>
      <w:tr w:rsidR="00FB3B8E" w:rsidRPr="00CB5511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B3B8E" w:rsidRDefault="00FB3B8E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B3B8E" w:rsidRDefault="00FB3B8E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B3B8E" w:rsidRPr="00CB5511" w:rsidRDefault="00FB3B8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B3B8E" w:rsidRDefault="00FB3B8E">
            <w:r w:rsidRPr="002628D6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se ha localizado información </w:t>
            </w:r>
          </w:p>
        </w:tc>
      </w:tr>
      <w:tr w:rsidR="00FB3B8E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B3B8E" w:rsidRDefault="00FB3B8E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B3B8E" w:rsidRDefault="00FB3B8E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B3B8E" w:rsidRPr="00CB5511" w:rsidRDefault="00FB3B8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B3B8E" w:rsidRDefault="00FB3B8E">
            <w:r w:rsidRPr="002628D6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se ha localizado información </w:t>
            </w:r>
          </w:p>
        </w:tc>
      </w:tr>
      <w:tr w:rsidR="00FB3B8E" w:rsidRPr="00CB5511" w:rsidTr="0008316E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B3B8E" w:rsidRDefault="00FB3B8E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B3B8E" w:rsidRDefault="00FB3B8E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B3B8E" w:rsidRPr="00CB5511" w:rsidRDefault="00FB3B8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B3B8E" w:rsidRDefault="00FB3B8E">
            <w:r w:rsidRPr="002628D6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se ha localizado información 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B52E85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6BCEC0" wp14:editId="6AE7882B">
                <wp:simplePos x="0" y="0"/>
                <wp:positionH relativeFrom="column">
                  <wp:posOffset>713105</wp:posOffset>
                </wp:positionH>
                <wp:positionV relativeFrom="paragraph">
                  <wp:posOffset>152400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E85" w:rsidRDefault="00B52E85" w:rsidP="00B52E85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B52E85" w:rsidRDefault="00B52E85" w:rsidP="00B52E8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 totalidad de lo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 contenidos obligatorios establecidos en el artículo 8 de la LTAIBG:</w:t>
                            </w:r>
                          </w:p>
                          <w:p w:rsidR="00B52E85" w:rsidRPr="00996135" w:rsidRDefault="00B52E85" w:rsidP="00B52E8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 se publica información sobre contratos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adjudicados por administraciones públicas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52E85" w:rsidRDefault="00B52E85" w:rsidP="00B52E8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 información sobre convenios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suscritos con administraciones públicas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52E85" w:rsidRPr="00996135" w:rsidRDefault="00B52E85" w:rsidP="00B52E8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 información sobre subvenciones y ayudas públicas percibidas.</w:t>
                            </w:r>
                          </w:p>
                          <w:p w:rsidR="00B52E85" w:rsidRDefault="00B52E85" w:rsidP="00B52E8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publican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los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presupuestos.</w:t>
                            </w:r>
                          </w:p>
                          <w:p w:rsidR="00B52E85" w:rsidRDefault="00B52E85" w:rsidP="00B52E8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publican las cuentas anuales.</w:t>
                            </w:r>
                          </w:p>
                          <w:p w:rsidR="00B52E85" w:rsidRDefault="00B52E85" w:rsidP="00B52E8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publican los informes de auditoría de cuentas y de fiscalización.</w:t>
                            </w:r>
                          </w:p>
                          <w:p w:rsidR="00B52E85" w:rsidRPr="00B454FA" w:rsidRDefault="00B52E85" w:rsidP="00B52E8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publican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las retribuciones anuales de los máximos responsables.</w:t>
                            </w:r>
                          </w:p>
                          <w:p w:rsidR="00B52E85" w:rsidRPr="00BD4582" w:rsidRDefault="00B52E85" w:rsidP="00B52E85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B52E85" w:rsidRPr="009B5270" w:rsidRDefault="00B52E85" w:rsidP="00B52E8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B52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hay referencia a fecha de actualización o revisión de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15pt;margin-top:12pt;width:433.8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">
                <v:textbox style="mso-fit-shape-to-text:t">
                  <w:txbxContent>
                    <w:p w:rsidR="00B52E85" w:rsidRDefault="00B52E85" w:rsidP="00B52E85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B52E85" w:rsidRDefault="00B52E85" w:rsidP="00B52E8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la totalidad de lo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s contenidos obligatorios establecidos en el artículo 8 de la LTAIBG:</w:t>
                      </w:r>
                    </w:p>
                    <w:p w:rsidR="00B52E85" w:rsidRPr="00996135" w:rsidRDefault="00B52E85" w:rsidP="00B52E85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No se publica información sobre contratos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adjudicados por administraciones públicas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B52E85" w:rsidRDefault="00B52E85" w:rsidP="00B52E85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No se publica información sobre convenios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suscritos con administraciones públicas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B52E85" w:rsidRPr="00996135" w:rsidRDefault="00B52E85" w:rsidP="00B52E85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publica información sobre subvenciones y ayudas públicas percibidas.</w:t>
                      </w:r>
                    </w:p>
                    <w:p w:rsidR="00B52E85" w:rsidRDefault="00B52E85" w:rsidP="00B52E85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publican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los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presupuestos.</w:t>
                      </w:r>
                    </w:p>
                    <w:p w:rsidR="00B52E85" w:rsidRDefault="00B52E85" w:rsidP="00B52E85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publican las cuentas anuales.</w:t>
                      </w:r>
                    </w:p>
                    <w:p w:rsidR="00B52E85" w:rsidRDefault="00B52E85" w:rsidP="00B52E85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publican los informes de auditoría de cuentas y de fiscalización.</w:t>
                      </w:r>
                    </w:p>
                    <w:p w:rsidR="00B52E85" w:rsidRPr="00B454FA" w:rsidRDefault="00B52E85" w:rsidP="00B52E85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b/>
                          <w:color w:val="00642D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publican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las retribuciones anuales de los máximos responsables.</w:t>
                      </w:r>
                    </w:p>
                    <w:p w:rsidR="00B52E85" w:rsidRPr="00BD4582" w:rsidRDefault="00B52E85" w:rsidP="00B52E85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B52E85" w:rsidRPr="009B5270" w:rsidRDefault="00B52E85" w:rsidP="00B52E8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B5270">
                        <w:rPr>
                          <w:color w:val="000000" w:themeColor="text1"/>
                          <w:sz w:val="20"/>
                          <w:szCs w:val="20"/>
                        </w:rPr>
                        <w:t>No hay referencia a fecha de actualización o revisión de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B52E85" w:rsidRDefault="00B52E85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52E85" w:rsidRDefault="00B52E85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52E85" w:rsidRDefault="00B52E85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52E85" w:rsidRDefault="00B52E85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52E85" w:rsidRDefault="00B52E85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52E85" w:rsidRDefault="00B52E85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52E85" w:rsidRDefault="00B52E85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52E85" w:rsidRDefault="00B52E85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52E85" w:rsidRDefault="00B52E85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52E85" w:rsidRDefault="00B52E85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52E85" w:rsidRDefault="00B52E85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52E85" w:rsidRDefault="00B52E85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B52E85" w:rsidRPr="00FD0689" w:rsidTr="00B52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B52E85" w:rsidRPr="00FD0689" w:rsidRDefault="00B52E85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52E85" w:rsidRPr="00B52E85" w:rsidRDefault="00B52E85" w:rsidP="00B52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B52E85">
              <w:rPr>
                <w:sz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B52E85" w:rsidRPr="00B52E85" w:rsidRDefault="00B52E85" w:rsidP="00B52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B52E85">
              <w:rPr>
                <w:sz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B52E85" w:rsidRPr="00B52E85" w:rsidRDefault="00B52E85" w:rsidP="00B52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B52E85">
              <w:rPr>
                <w:sz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B52E85" w:rsidRPr="00B52E85" w:rsidRDefault="00B52E85" w:rsidP="00B52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B52E85">
              <w:rPr>
                <w:sz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B52E85" w:rsidRPr="00B52E85" w:rsidRDefault="00B52E85" w:rsidP="00B52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B52E85">
              <w:rPr>
                <w:sz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B52E85" w:rsidRPr="00B52E85" w:rsidRDefault="00B52E85" w:rsidP="00B52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B52E85">
              <w:rPr>
                <w:sz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B52E85" w:rsidRPr="00B52E85" w:rsidRDefault="00B52E85" w:rsidP="00B52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B52E85">
              <w:rPr>
                <w:sz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B52E85" w:rsidRPr="00B52E85" w:rsidRDefault="00B52E85" w:rsidP="00B52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B52E85">
              <w:rPr>
                <w:sz w:val="18"/>
              </w:rPr>
              <w:t>42,9</w:t>
            </w:r>
          </w:p>
        </w:tc>
      </w:tr>
      <w:tr w:rsidR="00B52E85" w:rsidRPr="00FD0689" w:rsidTr="00B52E8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B52E85" w:rsidRPr="00FD0689" w:rsidRDefault="00B52E85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52E85" w:rsidRPr="00B52E85" w:rsidRDefault="00B52E85" w:rsidP="00B52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B52E85">
              <w:rPr>
                <w:sz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B52E85" w:rsidRPr="00B52E85" w:rsidRDefault="00B52E85" w:rsidP="00B52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B52E85">
              <w:rPr>
                <w:sz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B52E85" w:rsidRPr="00B52E85" w:rsidRDefault="00B52E85" w:rsidP="00B52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B52E85">
              <w:rPr>
                <w:sz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B52E85" w:rsidRPr="00B52E85" w:rsidRDefault="00B52E85" w:rsidP="00B52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B52E85">
              <w:rPr>
                <w:sz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B52E85" w:rsidRPr="00B52E85" w:rsidRDefault="00B52E85" w:rsidP="00B52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B52E85">
              <w:rPr>
                <w:sz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B52E85" w:rsidRPr="00B52E85" w:rsidRDefault="00B52E85" w:rsidP="00B52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B52E85">
              <w:rPr>
                <w:sz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B52E85" w:rsidRPr="00B52E85" w:rsidRDefault="00B52E85" w:rsidP="00B52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B52E85">
              <w:rPr>
                <w:sz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B52E85" w:rsidRPr="00B52E85" w:rsidRDefault="00B52E85" w:rsidP="00B52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B52E85">
              <w:rPr>
                <w:sz w:val="18"/>
              </w:rPr>
              <w:t>0,0</w:t>
            </w:r>
          </w:p>
        </w:tc>
      </w:tr>
      <w:tr w:rsidR="00B52E85" w:rsidRPr="00A94BCA" w:rsidTr="00B52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B52E85" w:rsidRPr="002A154B" w:rsidRDefault="00B52E85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52E85" w:rsidRPr="00B52E85" w:rsidRDefault="00B52E85" w:rsidP="00B52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B52E85">
              <w:rPr>
                <w:b/>
                <w:i/>
                <w:sz w:val="18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B52E85" w:rsidRPr="00B52E85" w:rsidRDefault="00B52E85" w:rsidP="00B52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B52E85">
              <w:rPr>
                <w:b/>
                <w:i/>
                <w:sz w:val="18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B52E85" w:rsidRPr="00B52E85" w:rsidRDefault="00B52E85" w:rsidP="00B52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B52E85">
              <w:rPr>
                <w:b/>
                <w:i/>
                <w:sz w:val="18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B52E85" w:rsidRPr="00B52E85" w:rsidRDefault="00B52E85" w:rsidP="00B52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B52E85">
              <w:rPr>
                <w:b/>
                <w:i/>
                <w:sz w:val="18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B52E85" w:rsidRPr="00B52E85" w:rsidRDefault="00B52E85" w:rsidP="00B52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B52E85">
              <w:rPr>
                <w:b/>
                <w:i/>
                <w:sz w:val="18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B52E85" w:rsidRPr="00B52E85" w:rsidRDefault="00B52E85" w:rsidP="00B52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B52E85">
              <w:rPr>
                <w:b/>
                <w:i/>
                <w:sz w:val="18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B52E85" w:rsidRPr="00B52E85" w:rsidRDefault="00B52E85" w:rsidP="00B52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B52E85">
              <w:rPr>
                <w:b/>
                <w:i/>
                <w:sz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B52E85" w:rsidRPr="00B52E85" w:rsidRDefault="00B52E85" w:rsidP="00B52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B52E85">
              <w:rPr>
                <w:b/>
                <w:i/>
                <w:sz w:val="18"/>
              </w:rPr>
              <w:t>18,4</w:t>
            </w:r>
          </w:p>
        </w:tc>
      </w:tr>
    </w:tbl>
    <w:p w:rsidR="00B52E85" w:rsidRDefault="00B52E85" w:rsidP="00B52E85">
      <w:pPr>
        <w:pStyle w:val="Cuerpodelboletn"/>
        <w:spacing w:before="120" w:after="120" w:line="312" w:lineRule="auto"/>
        <w:ind w:left="720"/>
      </w:pPr>
    </w:p>
    <w:p w:rsidR="00B52E85" w:rsidRDefault="00B52E85" w:rsidP="00B52E85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  <w:r>
        <w:t>El Índice de Cumplimiento de la Información Obligatoria (ICIO) se sitúa en el 18,4%. Los factores que explican el nivel de cumplimiento alcanzado son la omisión de la publicación de contenidos obligatorios – sólo se publica el 21,4% de ellos, situación que se da en relación con la totalidad de las informaciones del bloque de información económica – y en segundo término a la falta de datación y de referencias a la fecha de la última revisión o actualización de la información publicada.</w:t>
      </w:r>
    </w:p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lastRenderedPageBreak/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990600"/>
                <wp:effectExtent l="0" t="0" r="2159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E85" w:rsidRDefault="00B52E85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B52E85" w:rsidRPr="00291E81" w:rsidRDefault="00B52E85" w:rsidP="00B52E85">
                            <w:pPr>
                              <w:rPr>
                                <w:rStyle w:val="Ttulo2Car"/>
                                <w:b w:val="0"/>
                                <w:color w:val="000000" w:themeColor="text1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291E81">
                              <w:rPr>
                                <w:rStyle w:val="Ttulo2Car"/>
                                <w:b w:val="0"/>
                                <w:color w:val="000000" w:themeColor="text1"/>
                                <w:sz w:val="20"/>
                                <w:szCs w:val="20"/>
                                <w:lang w:bidi="es-ES"/>
                              </w:rPr>
                              <w:t xml:space="preserve">No se han localizado </w:t>
                            </w:r>
                            <w:r>
                              <w:rPr>
                                <w:rStyle w:val="Ttulo2Car"/>
                                <w:b w:val="0"/>
                                <w:color w:val="000000" w:themeColor="text1"/>
                                <w:sz w:val="20"/>
                                <w:szCs w:val="20"/>
                                <w:lang w:bidi="es-ES"/>
                              </w:rPr>
                              <w:t>informaciones adicionales a las obligatorias que sean relevantes desde el punto de vista de la rendición de cuentas</w:t>
                            </w:r>
                          </w:p>
                          <w:p w:rsidR="00B52E85" w:rsidRDefault="00B52E85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B52E85" w:rsidRDefault="00B52E85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B52E85" w:rsidRPr="002A154B" w:rsidRDefault="00B52E85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78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">
                <v:textbox>
                  <w:txbxContent>
                    <w:p w:rsidR="00B52E85" w:rsidRDefault="00B52E85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B52E85" w:rsidRPr="00291E81" w:rsidRDefault="00B52E85" w:rsidP="00B52E85">
                      <w:pPr>
                        <w:rPr>
                          <w:rStyle w:val="Ttulo2Car"/>
                          <w:b w:val="0"/>
                          <w:color w:val="000000" w:themeColor="text1"/>
                          <w:sz w:val="20"/>
                          <w:szCs w:val="20"/>
                          <w:lang w:bidi="es-ES"/>
                        </w:rPr>
                      </w:pPr>
                      <w:r w:rsidRPr="00291E81">
                        <w:rPr>
                          <w:rStyle w:val="Ttulo2Car"/>
                          <w:b w:val="0"/>
                          <w:color w:val="000000" w:themeColor="text1"/>
                          <w:sz w:val="20"/>
                          <w:szCs w:val="20"/>
                          <w:lang w:bidi="es-ES"/>
                        </w:rPr>
                        <w:t xml:space="preserve">No se han localizado </w:t>
                      </w:r>
                      <w:r>
                        <w:rPr>
                          <w:rStyle w:val="Ttulo2Car"/>
                          <w:b w:val="0"/>
                          <w:color w:val="000000" w:themeColor="text1"/>
                          <w:sz w:val="20"/>
                          <w:szCs w:val="20"/>
                          <w:lang w:bidi="es-ES"/>
                        </w:rPr>
                        <w:t>informaciones adicionales a las obligatorias que sean relevantes desde el punto de vista de la rendición de cuentas</w:t>
                      </w:r>
                    </w:p>
                    <w:p w:rsidR="00B52E85" w:rsidRDefault="00B52E85">
                      <w:pPr>
                        <w:rPr>
                          <w:b/>
                          <w:color w:val="00642D"/>
                        </w:rPr>
                      </w:pPr>
                    </w:p>
                    <w:p w:rsidR="00B52E85" w:rsidRDefault="00B52E85">
                      <w:pPr>
                        <w:rPr>
                          <w:b/>
                          <w:color w:val="00642D"/>
                        </w:rPr>
                      </w:pPr>
                    </w:p>
                    <w:p w:rsidR="00B52E85" w:rsidRPr="002A154B" w:rsidRDefault="00B52E85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B52E85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8B9B1A" wp14:editId="6FCA2236">
                <wp:simplePos x="0" y="0"/>
                <wp:positionH relativeFrom="column">
                  <wp:posOffset>132080</wp:posOffset>
                </wp:positionH>
                <wp:positionV relativeFrom="paragraph">
                  <wp:posOffset>46990</wp:posOffset>
                </wp:positionV>
                <wp:extent cx="6264910" cy="1403985"/>
                <wp:effectExtent l="0" t="0" r="21590" b="2413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E85" w:rsidRDefault="00B52E85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B52E85" w:rsidRPr="00DB1310" w:rsidRDefault="00B52E85" w:rsidP="00181A0A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131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Dado que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1A Ingenieros, S.L.P.,</w:t>
                            </w:r>
                            <w:r w:rsidRPr="00DB131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carece de Portal de Transparencia, no cabe reseñar buenas prácticas.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4pt;margin-top:3.7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">
                <v:textbox style="mso-fit-shape-to-text:t">
                  <w:txbxContent>
                    <w:p w:rsidR="00B52E85" w:rsidRDefault="00B52E85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B52E85" w:rsidRPr="00DB1310" w:rsidRDefault="00B52E85" w:rsidP="00181A0A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B131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Dado que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1A Ingenieros, S.L.P.,</w:t>
                      </w:r>
                      <w:r w:rsidRPr="00DB131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carece de Portal de Transparencia, no cabe reseñar buenas prácticas. 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0C6CFF" w:rsidRDefault="000C6CFF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181A0A" w:rsidRPr="00B52E85" w:rsidRDefault="00181A0A" w:rsidP="00181A0A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  <w:r w:rsidRPr="00B52E85">
        <w:rPr>
          <w:color w:val="000000" w:themeColor="text1"/>
          <w:szCs w:val="22"/>
        </w:rPr>
        <w:t xml:space="preserve">Como se ha indicado el cumplimiento de las obligaciones de transparencia de la LTAIBG por parte de </w:t>
      </w:r>
      <w:bookmarkStart w:id="0" w:name="_GoBack"/>
      <w:r w:rsidRPr="00B52E85">
        <w:rPr>
          <w:color w:val="000000" w:themeColor="text1"/>
          <w:szCs w:val="22"/>
        </w:rPr>
        <w:t>1A Ingenieros, S.L.P</w:t>
      </w:r>
      <w:bookmarkEnd w:id="0"/>
      <w:r w:rsidRPr="00B52E85">
        <w:rPr>
          <w:color w:val="000000" w:themeColor="text1"/>
          <w:szCs w:val="22"/>
        </w:rPr>
        <w:t xml:space="preserve">, en función de la información disponible en su página alcanza el </w:t>
      </w:r>
      <w:r w:rsidR="00B52E85">
        <w:rPr>
          <w:color w:val="000000" w:themeColor="text1"/>
          <w:szCs w:val="22"/>
        </w:rPr>
        <w:t>18,4</w:t>
      </w:r>
      <w:r w:rsidRPr="00B52E85">
        <w:rPr>
          <w:color w:val="000000" w:themeColor="text1"/>
          <w:szCs w:val="22"/>
        </w:rPr>
        <w:t>%</w:t>
      </w:r>
    </w:p>
    <w:p w:rsidR="00181A0A" w:rsidRPr="00B52E85" w:rsidRDefault="00181A0A" w:rsidP="00181A0A">
      <w:pPr>
        <w:pStyle w:val="Prrafodelista"/>
        <w:spacing w:before="120" w:after="120" w:line="312" w:lineRule="auto"/>
        <w:jc w:val="both"/>
        <w:rPr>
          <w:rFonts w:eastAsia="Times New Roman" w:cs="Arial"/>
          <w:b/>
          <w:color w:val="00642D"/>
        </w:rPr>
      </w:pPr>
      <w:r w:rsidRPr="00B52E85">
        <w:rPr>
          <w:color w:val="000000" w:themeColor="text1"/>
        </w:rPr>
        <w:t xml:space="preserve">A lo largo del informe se han señalado una serie de carencias. Por ello y para procurar avances en el grado de cumplimiento de la LTAIBG por parte de 1A Ingenieros, S.L.P., este CTBG </w:t>
      </w:r>
      <w:r w:rsidRPr="00B52E85">
        <w:rPr>
          <w:rFonts w:eastAsia="Times New Roman" w:cs="Arial"/>
          <w:b/>
          <w:color w:val="00642D"/>
        </w:rPr>
        <w:t>recomienda:</w:t>
      </w:r>
    </w:p>
    <w:p w:rsidR="00181A0A" w:rsidRPr="00B52E85" w:rsidRDefault="00181A0A" w:rsidP="00181A0A">
      <w:pPr>
        <w:pStyle w:val="Prrafodelista"/>
        <w:spacing w:before="120" w:after="120" w:line="312" w:lineRule="auto"/>
        <w:jc w:val="both"/>
        <w:rPr>
          <w:color w:val="000000" w:themeColor="text1"/>
        </w:rPr>
      </w:pPr>
    </w:p>
    <w:p w:rsidR="00181A0A" w:rsidRPr="00B52E85" w:rsidRDefault="00181A0A" w:rsidP="00181A0A">
      <w:pPr>
        <w:pStyle w:val="Prrafodelista"/>
        <w:spacing w:before="120" w:after="120" w:line="312" w:lineRule="auto"/>
        <w:jc w:val="both"/>
        <w:rPr>
          <w:rFonts w:eastAsia="Times New Roman" w:cs="Arial"/>
          <w:b/>
          <w:color w:val="00642D"/>
        </w:rPr>
      </w:pPr>
      <w:r w:rsidRPr="00B52E85">
        <w:rPr>
          <w:rFonts w:eastAsia="Times New Roman" w:cs="Arial"/>
          <w:b/>
          <w:color w:val="00642D"/>
        </w:rPr>
        <w:t>Localización y Estructuración de la información</w:t>
      </w:r>
    </w:p>
    <w:p w:rsidR="00181A0A" w:rsidRPr="00B52E85" w:rsidRDefault="00181A0A" w:rsidP="00181A0A">
      <w:pPr>
        <w:pStyle w:val="Prrafodelista"/>
        <w:spacing w:before="120" w:after="120" w:line="312" w:lineRule="auto"/>
        <w:jc w:val="both"/>
        <w:rPr>
          <w:rFonts w:eastAsia="Times New Roman" w:cs="Arial"/>
          <w:b/>
          <w:color w:val="00642D"/>
        </w:rPr>
      </w:pPr>
    </w:p>
    <w:p w:rsidR="00181A0A" w:rsidRPr="00B52E85" w:rsidRDefault="00A41694" w:rsidP="00B52E85">
      <w:pPr>
        <w:pStyle w:val="Prrafodelista"/>
        <w:jc w:val="both"/>
      </w:pPr>
      <w:r w:rsidRPr="00B52E85">
        <w:rPr>
          <w:color w:val="000000" w:themeColor="text1"/>
        </w:rPr>
        <w:t>1A Ingenieros, S.L.P</w:t>
      </w:r>
      <w:r w:rsidRPr="00B52E85">
        <w:t xml:space="preserve">., </w:t>
      </w:r>
      <w:r w:rsidR="00181A0A" w:rsidRPr="00B52E85">
        <w:t>debería habilitar un Portal de Transparencia que debería estructurarse conforme al patrón que establece la LTAIBG: Información Institucional y Organizativa e Información Económica, lo que facilitaría la búsqueda de información a los ciudadanos, que lógicamente utilizan como referencia para la información de su interés el patrón definido por la LTAIBG.</w:t>
      </w:r>
    </w:p>
    <w:p w:rsidR="00181A0A" w:rsidRPr="00B52E85" w:rsidRDefault="00181A0A" w:rsidP="00181A0A">
      <w:pPr>
        <w:pStyle w:val="Prrafodelista"/>
      </w:pPr>
    </w:p>
    <w:p w:rsidR="00181A0A" w:rsidRPr="00B52E85" w:rsidRDefault="00181A0A" w:rsidP="00B52E85">
      <w:pPr>
        <w:pStyle w:val="Prrafodelista"/>
        <w:jc w:val="both"/>
      </w:pPr>
      <w:r w:rsidRPr="00B52E85">
        <w:t>Toda la información sujeta a obligaciones de publicidad activa debe publicarse – o en su caso enlazarse – en el Portal de Transparencia y de dentro de éste en el bloque de obligaciones al que se vincule.</w:t>
      </w:r>
    </w:p>
    <w:p w:rsidR="00181A0A" w:rsidRPr="00B52E85" w:rsidRDefault="00181A0A" w:rsidP="00181A0A">
      <w:pPr>
        <w:pStyle w:val="Prrafodelista"/>
      </w:pPr>
    </w:p>
    <w:p w:rsidR="00B52E85" w:rsidRPr="000576CB" w:rsidRDefault="00B52E85" w:rsidP="00B52E85">
      <w:pPr>
        <w:pStyle w:val="Prrafodelista"/>
        <w:jc w:val="both"/>
      </w:pPr>
      <w:r w:rsidRPr="000576CB">
        <w:t>En el caso de que no sea posible la publicación de alguna de las informaciones vinculadas a estos bloques</w:t>
      </w:r>
      <w:r>
        <w:t>,</w:t>
      </w:r>
      <w:r w:rsidRPr="000576CB">
        <w:t xml:space="preserve"> bien porque exista algún impedimento legal para su publicación o</w:t>
      </w:r>
      <w:r>
        <w:t>,</w:t>
      </w:r>
      <w:r w:rsidRPr="000576CB">
        <w:t xml:space="preserve"> bien porque no haya habido actividad en el ámbito al que se refiere</w:t>
      </w:r>
      <w:r>
        <w:t xml:space="preserve"> - por ejemplo, que no se hubiesen suscrito convenios con administraciones públicas -,</w:t>
      </w:r>
      <w:r w:rsidRPr="000576CB">
        <w:t xml:space="preserve"> debería hacerse constar expresamente esta circunstancia en el apartado correspondiente a la información obligatoria que no se publica. Sólo de esta manera es posible conocer si </w:t>
      </w:r>
      <w:r w:rsidRPr="000576CB">
        <w:lastRenderedPageBreak/>
        <w:t>existe un incumplimiento de la obligación de publicar o si es que no se publica la información porque no hay información que publicar.</w:t>
      </w:r>
    </w:p>
    <w:p w:rsidR="00181A0A" w:rsidRPr="00B52E85" w:rsidRDefault="00181A0A" w:rsidP="00181A0A">
      <w:pPr>
        <w:pStyle w:val="Prrafodelista"/>
      </w:pPr>
    </w:p>
    <w:p w:rsidR="00181A0A" w:rsidRPr="00B52E85" w:rsidRDefault="00181A0A" w:rsidP="00181A0A">
      <w:pPr>
        <w:pStyle w:val="Prrafodelista"/>
        <w:spacing w:before="120" w:after="120" w:line="312" w:lineRule="auto"/>
        <w:jc w:val="both"/>
        <w:rPr>
          <w:rFonts w:eastAsia="Times New Roman" w:cs="Arial"/>
          <w:b/>
          <w:color w:val="00642D"/>
        </w:rPr>
      </w:pPr>
      <w:r w:rsidRPr="00B52E85">
        <w:rPr>
          <w:rFonts w:eastAsia="Times New Roman" w:cs="Arial"/>
          <w:b/>
          <w:color w:val="00642D"/>
        </w:rPr>
        <w:t>Incorporación de información</w:t>
      </w:r>
    </w:p>
    <w:p w:rsidR="00181A0A" w:rsidRPr="00B52E85" w:rsidRDefault="00181A0A" w:rsidP="00181A0A">
      <w:pPr>
        <w:pStyle w:val="Cuerpodelboletn"/>
        <w:spacing w:before="120" w:after="120" w:line="312" w:lineRule="auto"/>
        <w:ind w:left="720"/>
        <w:rPr>
          <w:rFonts w:eastAsia="Times New Roman" w:cs="Arial"/>
          <w:b/>
          <w:color w:val="00642D"/>
          <w:szCs w:val="22"/>
        </w:rPr>
      </w:pPr>
      <w:r w:rsidRPr="00B52E85">
        <w:rPr>
          <w:rFonts w:eastAsia="Times New Roman" w:cs="Arial"/>
          <w:b/>
          <w:color w:val="00642D"/>
          <w:szCs w:val="22"/>
        </w:rPr>
        <w:t>Información Institucional, Organizativa y de Planificación</w:t>
      </w:r>
    </w:p>
    <w:p w:rsidR="00181A0A" w:rsidRPr="00B52E85" w:rsidRDefault="00181A0A" w:rsidP="00216B65">
      <w:pPr>
        <w:pStyle w:val="Cuerpodelboletn"/>
        <w:numPr>
          <w:ilvl w:val="0"/>
          <w:numId w:val="7"/>
        </w:numPr>
        <w:spacing w:before="120" w:after="120" w:line="312" w:lineRule="auto"/>
        <w:rPr>
          <w:rFonts w:eastAsia="Times New Roman" w:cs="Arial"/>
          <w:b/>
          <w:color w:val="00642D"/>
          <w:szCs w:val="22"/>
        </w:rPr>
      </w:pPr>
      <w:r w:rsidRPr="00B52E85">
        <w:rPr>
          <w:rFonts w:eastAsia="Times New Roman" w:cs="Arial"/>
          <w:color w:val="000000" w:themeColor="text1"/>
          <w:szCs w:val="22"/>
        </w:rPr>
        <w:t>Debe publicarse la normativa que regula la naturaleza y funcionamiento de la empresa</w:t>
      </w:r>
      <w:r w:rsidRPr="00B52E85">
        <w:rPr>
          <w:rFonts w:eastAsia="Times New Roman" w:cs="Arial"/>
          <w:b/>
          <w:color w:val="00642D"/>
          <w:szCs w:val="22"/>
        </w:rPr>
        <w:t>.</w:t>
      </w:r>
    </w:p>
    <w:p w:rsidR="00181A0A" w:rsidRPr="00B52E85" w:rsidRDefault="00181A0A" w:rsidP="00216B65">
      <w:pPr>
        <w:pStyle w:val="Cuerpodelboletn"/>
        <w:numPr>
          <w:ilvl w:val="0"/>
          <w:numId w:val="7"/>
        </w:numPr>
        <w:spacing w:before="120" w:after="120" w:line="312" w:lineRule="auto"/>
        <w:rPr>
          <w:rFonts w:eastAsia="Times New Roman" w:cs="Arial"/>
          <w:color w:val="000000" w:themeColor="text1"/>
          <w:szCs w:val="22"/>
        </w:rPr>
      </w:pPr>
      <w:r w:rsidRPr="00B52E85">
        <w:rPr>
          <w:rFonts w:eastAsia="Times New Roman" w:cs="Arial"/>
          <w:color w:val="000000" w:themeColor="text1"/>
          <w:szCs w:val="22"/>
        </w:rPr>
        <w:t>Debe publicar</w:t>
      </w:r>
      <w:r w:rsidR="00216B65">
        <w:rPr>
          <w:rFonts w:eastAsia="Times New Roman" w:cs="Arial"/>
          <w:color w:val="000000" w:themeColor="text1"/>
          <w:szCs w:val="22"/>
        </w:rPr>
        <w:t>se</w:t>
      </w:r>
      <w:r w:rsidRPr="00B52E85">
        <w:rPr>
          <w:rFonts w:eastAsia="Times New Roman" w:cs="Arial"/>
          <w:color w:val="000000" w:themeColor="text1"/>
          <w:szCs w:val="22"/>
        </w:rPr>
        <w:t xml:space="preserve"> el organigrama.</w:t>
      </w:r>
    </w:p>
    <w:p w:rsidR="00A41694" w:rsidRPr="00B52E85" w:rsidRDefault="00A41694" w:rsidP="00181A0A">
      <w:pPr>
        <w:spacing w:before="120" w:after="120" w:line="312" w:lineRule="auto"/>
        <w:ind w:firstLine="708"/>
        <w:jc w:val="both"/>
        <w:outlineLvl w:val="1"/>
        <w:rPr>
          <w:rFonts w:eastAsia="Times New Roman" w:cs="Arial"/>
          <w:b/>
          <w:color w:val="00642D"/>
        </w:rPr>
      </w:pPr>
    </w:p>
    <w:p w:rsidR="00181A0A" w:rsidRPr="00B52E85" w:rsidRDefault="00181A0A" w:rsidP="00181A0A">
      <w:pPr>
        <w:spacing w:before="120" w:after="120" w:line="312" w:lineRule="auto"/>
        <w:ind w:firstLine="708"/>
        <w:jc w:val="both"/>
        <w:outlineLvl w:val="1"/>
        <w:rPr>
          <w:rFonts w:eastAsia="Times New Roman" w:cs="Arial"/>
          <w:b/>
          <w:color w:val="00642D"/>
        </w:rPr>
      </w:pPr>
      <w:r w:rsidRPr="00B52E85">
        <w:rPr>
          <w:rFonts w:eastAsia="Times New Roman" w:cs="Arial"/>
          <w:b/>
          <w:color w:val="00642D"/>
        </w:rPr>
        <w:t>Información Económica, Presupuestaria y Estadística</w:t>
      </w:r>
    </w:p>
    <w:p w:rsidR="00216B65" w:rsidRDefault="00216B65" w:rsidP="00181A0A">
      <w:pPr>
        <w:pStyle w:val="Prrafodelista"/>
        <w:rPr>
          <w:color w:val="000000" w:themeColor="text1"/>
        </w:rPr>
      </w:pPr>
    </w:p>
    <w:p w:rsidR="00216B65" w:rsidRDefault="00216B65" w:rsidP="00216B65">
      <w:pPr>
        <w:pStyle w:val="Prrafodelista"/>
        <w:numPr>
          <w:ilvl w:val="0"/>
          <w:numId w:val="9"/>
        </w:numPr>
        <w:jc w:val="both"/>
        <w:rPr>
          <w:color w:val="000000" w:themeColor="text1"/>
        </w:rPr>
      </w:pPr>
      <w:r w:rsidRPr="00A26D0F">
        <w:rPr>
          <w:color w:val="000000" w:themeColor="text1"/>
        </w:rPr>
        <w:t xml:space="preserve">Debe publicarse información sobre contratos </w:t>
      </w:r>
      <w:r>
        <w:rPr>
          <w:color w:val="000000" w:themeColor="text1"/>
        </w:rPr>
        <w:t>adjudicados a la Universidad Camilo José Cela por administraciones públicas, indicando su objeto, duración, importe de licitación, importe de adjudicación y procedimiento de licitación</w:t>
      </w:r>
      <w:r w:rsidRPr="000576CB">
        <w:rPr>
          <w:color w:val="000000" w:themeColor="text1"/>
        </w:rPr>
        <w:t>.</w:t>
      </w:r>
    </w:p>
    <w:p w:rsidR="00216B65" w:rsidRPr="000576CB" w:rsidRDefault="00216B65" w:rsidP="00216B65">
      <w:pPr>
        <w:pStyle w:val="Prrafodelista"/>
        <w:ind w:left="1440"/>
        <w:jc w:val="both"/>
        <w:rPr>
          <w:color w:val="000000" w:themeColor="text1"/>
        </w:rPr>
      </w:pPr>
    </w:p>
    <w:p w:rsidR="00216B65" w:rsidRPr="00A26D0F" w:rsidRDefault="00216B65" w:rsidP="00216B65">
      <w:pPr>
        <w:pStyle w:val="Prrafodelista"/>
        <w:numPr>
          <w:ilvl w:val="0"/>
          <w:numId w:val="8"/>
        </w:numPr>
        <w:jc w:val="both"/>
        <w:rPr>
          <w:color w:val="000000" w:themeColor="text1"/>
        </w:rPr>
      </w:pPr>
      <w:r w:rsidRPr="00A26D0F">
        <w:rPr>
          <w:color w:val="000000" w:themeColor="text1"/>
        </w:rPr>
        <w:t xml:space="preserve"> Debe publicarse</w:t>
      </w:r>
      <w:r>
        <w:rPr>
          <w:color w:val="000000" w:themeColor="text1"/>
        </w:rPr>
        <w:t xml:space="preserve"> información sobre convenios suscritos con administraciones públicas, incluyendo el objeto, las partes, la duración, las modificaciones y en su caso, las obligaciones económicas. </w:t>
      </w:r>
    </w:p>
    <w:p w:rsidR="00216B65" w:rsidRPr="00A26D0F" w:rsidRDefault="00216B65" w:rsidP="00216B65">
      <w:pPr>
        <w:pStyle w:val="Prrafodelista"/>
        <w:jc w:val="both"/>
        <w:rPr>
          <w:color w:val="000000" w:themeColor="text1"/>
        </w:rPr>
      </w:pPr>
    </w:p>
    <w:p w:rsidR="00216B65" w:rsidRPr="00A26D0F" w:rsidRDefault="00216B65" w:rsidP="00216B65">
      <w:pPr>
        <w:pStyle w:val="Prrafodelista"/>
        <w:numPr>
          <w:ilvl w:val="0"/>
          <w:numId w:val="8"/>
        </w:numPr>
        <w:jc w:val="both"/>
        <w:rPr>
          <w:color w:val="000000" w:themeColor="text1"/>
        </w:rPr>
      </w:pPr>
      <w:r w:rsidRPr="00A26D0F">
        <w:rPr>
          <w:color w:val="000000" w:themeColor="text1"/>
        </w:rPr>
        <w:t>Debe publicarse información sobre subvenciones y ayudas públicas percibidas</w:t>
      </w:r>
      <w:r>
        <w:rPr>
          <w:color w:val="000000" w:themeColor="text1"/>
        </w:rPr>
        <w:t>, incluyendo el organismo o institución pública concedente, el objeto y la cuantía</w:t>
      </w:r>
      <w:r w:rsidRPr="00A26D0F">
        <w:rPr>
          <w:color w:val="000000" w:themeColor="text1"/>
        </w:rPr>
        <w:t>.</w:t>
      </w:r>
    </w:p>
    <w:p w:rsidR="00216B65" w:rsidRPr="00A26D0F" w:rsidRDefault="00216B65" w:rsidP="00216B65">
      <w:pPr>
        <w:pStyle w:val="Prrafodelista"/>
        <w:jc w:val="both"/>
        <w:rPr>
          <w:color w:val="000000" w:themeColor="text1"/>
        </w:rPr>
      </w:pPr>
    </w:p>
    <w:p w:rsidR="00216B65" w:rsidRPr="00A26D0F" w:rsidRDefault="00216B65" w:rsidP="00216B65">
      <w:pPr>
        <w:pStyle w:val="Prrafodelista"/>
        <w:numPr>
          <w:ilvl w:val="0"/>
          <w:numId w:val="8"/>
        </w:numPr>
        <w:rPr>
          <w:color w:val="000000" w:themeColor="text1"/>
        </w:rPr>
      </w:pPr>
      <w:r w:rsidRPr="00A26D0F">
        <w:rPr>
          <w:color w:val="000000" w:themeColor="text1"/>
        </w:rPr>
        <w:t>Debe</w:t>
      </w:r>
      <w:r>
        <w:rPr>
          <w:color w:val="000000" w:themeColor="text1"/>
        </w:rPr>
        <w:t>n</w:t>
      </w:r>
      <w:r w:rsidRPr="00A26D0F">
        <w:rPr>
          <w:color w:val="000000" w:themeColor="text1"/>
        </w:rPr>
        <w:t xml:space="preserve"> publicar</w:t>
      </w:r>
      <w:r>
        <w:rPr>
          <w:color w:val="000000" w:themeColor="text1"/>
        </w:rPr>
        <w:t>se</w:t>
      </w:r>
      <w:r w:rsidRPr="00A26D0F">
        <w:rPr>
          <w:color w:val="000000" w:themeColor="text1"/>
        </w:rPr>
        <w:t xml:space="preserve"> </w:t>
      </w:r>
      <w:r>
        <w:rPr>
          <w:color w:val="000000" w:themeColor="text1"/>
        </w:rPr>
        <w:t>los</w:t>
      </w:r>
      <w:r w:rsidRPr="00A26D0F">
        <w:rPr>
          <w:color w:val="000000" w:themeColor="text1"/>
        </w:rPr>
        <w:t xml:space="preserve"> presupuestos.</w:t>
      </w:r>
    </w:p>
    <w:p w:rsidR="00216B65" w:rsidRPr="00A26D0F" w:rsidRDefault="00216B65" w:rsidP="00216B65">
      <w:pPr>
        <w:pStyle w:val="Prrafodelista"/>
        <w:rPr>
          <w:color w:val="000000" w:themeColor="text1"/>
        </w:rPr>
      </w:pPr>
    </w:p>
    <w:p w:rsidR="00216B65" w:rsidRPr="00A26D0F" w:rsidRDefault="00216B65" w:rsidP="00216B65">
      <w:pPr>
        <w:pStyle w:val="Prrafodelista"/>
        <w:numPr>
          <w:ilvl w:val="0"/>
          <w:numId w:val="8"/>
        </w:numPr>
        <w:rPr>
          <w:color w:val="000000" w:themeColor="text1"/>
        </w:rPr>
      </w:pPr>
      <w:r w:rsidRPr="00A26D0F">
        <w:rPr>
          <w:color w:val="000000" w:themeColor="text1"/>
        </w:rPr>
        <w:t>Debe</w:t>
      </w:r>
      <w:r>
        <w:rPr>
          <w:color w:val="000000" w:themeColor="text1"/>
        </w:rPr>
        <w:t>n</w:t>
      </w:r>
      <w:r w:rsidRPr="00A26D0F">
        <w:rPr>
          <w:color w:val="000000" w:themeColor="text1"/>
        </w:rPr>
        <w:t xml:space="preserve"> publicar</w:t>
      </w:r>
      <w:r>
        <w:rPr>
          <w:color w:val="000000" w:themeColor="text1"/>
        </w:rPr>
        <w:t>se</w:t>
      </w:r>
      <w:r w:rsidRPr="00A26D0F">
        <w:rPr>
          <w:color w:val="000000" w:themeColor="text1"/>
        </w:rPr>
        <w:t xml:space="preserve"> los informes de auditoría de cuentas.</w:t>
      </w:r>
    </w:p>
    <w:p w:rsidR="00216B65" w:rsidRPr="00A26D0F" w:rsidRDefault="00216B65" w:rsidP="00216B65">
      <w:pPr>
        <w:pStyle w:val="Prrafodelista"/>
        <w:rPr>
          <w:color w:val="000000" w:themeColor="text1"/>
        </w:rPr>
      </w:pPr>
    </w:p>
    <w:p w:rsidR="00181A0A" w:rsidRPr="00B52E85" w:rsidRDefault="00216B65" w:rsidP="00216B65">
      <w:pPr>
        <w:pStyle w:val="Prrafodelista"/>
        <w:numPr>
          <w:ilvl w:val="0"/>
          <w:numId w:val="8"/>
        </w:numPr>
        <w:rPr>
          <w:b/>
          <w:color w:val="00642D"/>
        </w:rPr>
      </w:pPr>
      <w:r w:rsidRPr="00A26D0F">
        <w:rPr>
          <w:color w:val="000000" w:themeColor="text1"/>
        </w:rPr>
        <w:t>Debe</w:t>
      </w:r>
      <w:r>
        <w:rPr>
          <w:color w:val="000000" w:themeColor="text1"/>
        </w:rPr>
        <w:t>n</w:t>
      </w:r>
      <w:r w:rsidRPr="00A26D0F">
        <w:rPr>
          <w:color w:val="000000" w:themeColor="text1"/>
        </w:rPr>
        <w:t xml:space="preserve"> publicar</w:t>
      </w:r>
      <w:r>
        <w:rPr>
          <w:color w:val="000000" w:themeColor="text1"/>
        </w:rPr>
        <w:t>se</w:t>
      </w:r>
      <w:r w:rsidRPr="00A26D0F">
        <w:rPr>
          <w:color w:val="000000" w:themeColor="text1"/>
        </w:rPr>
        <w:t xml:space="preserve"> las retribuciones anuales de los máximos responsables</w:t>
      </w:r>
    </w:p>
    <w:p w:rsidR="00216B65" w:rsidRDefault="00216B65" w:rsidP="00181A0A">
      <w:pPr>
        <w:spacing w:before="120" w:after="120" w:line="312" w:lineRule="auto"/>
        <w:ind w:firstLine="708"/>
        <w:jc w:val="both"/>
        <w:outlineLvl w:val="1"/>
        <w:rPr>
          <w:rFonts w:eastAsia="Times New Roman" w:cs="Arial"/>
          <w:b/>
          <w:color w:val="00642D"/>
        </w:rPr>
      </w:pPr>
    </w:p>
    <w:p w:rsidR="00181A0A" w:rsidRPr="00B52E85" w:rsidRDefault="00181A0A" w:rsidP="00181A0A">
      <w:pPr>
        <w:spacing w:before="120" w:after="120" w:line="312" w:lineRule="auto"/>
        <w:ind w:firstLine="708"/>
        <w:jc w:val="both"/>
        <w:outlineLvl w:val="1"/>
        <w:rPr>
          <w:rFonts w:eastAsia="Times New Roman" w:cs="Arial"/>
          <w:b/>
          <w:color w:val="00642D"/>
        </w:rPr>
      </w:pPr>
      <w:r w:rsidRPr="00B52E85">
        <w:rPr>
          <w:rFonts w:eastAsia="Times New Roman" w:cs="Arial"/>
          <w:b/>
          <w:color w:val="00642D"/>
        </w:rPr>
        <w:t>Calidad de la Información</w:t>
      </w:r>
    </w:p>
    <w:p w:rsidR="00A41694" w:rsidRPr="00B52E85" w:rsidRDefault="00A41694" w:rsidP="00181A0A">
      <w:pPr>
        <w:spacing w:before="120" w:after="120" w:line="312" w:lineRule="auto"/>
        <w:ind w:firstLine="708"/>
        <w:jc w:val="both"/>
        <w:outlineLvl w:val="1"/>
        <w:rPr>
          <w:rFonts w:eastAsia="Times New Roman" w:cs="Arial"/>
          <w:b/>
          <w:color w:val="00642D"/>
        </w:rPr>
      </w:pPr>
    </w:p>
    <w:p w:rsidR="00181A0A" w:rsidRPr="00B52E85" w:rsidRDefault="00181A0A" w:rsidP="00181A0A">
      <w:pPr>
        <w:ind w:left="708"/>
      </w:pPr>
      <w:r w:rsidRPr="00B52E85">
        <w:t xml:space="preserve">Toda la información debe datarse y debe incluirse la fecha en que se revisó o actualizó por última vez la información. Solo de esta manera sería posible para la ciudadanía saber si la información que está consultando está vigente. </w:t>
      </w:r>
    </w:p>
    <w:p w:rsidR="00181A0A" w:rsidRPr="00B52E85" w:rsidRDefault="00216B65" w:rsidP="00181A0A">
      <w:pPr>
        <w:ind w:left="708"/>
      </w:pPr>
      <w:r w:rsidRPr="00291E81">
        <w:t xml:space="preserve">Se recuerda que la información debe publicarse en formatos reutilizables, de manera que al menos permitan la edición de los textos.  </w:t>
      </w:r>
    </w:p>
    <w:p w:rsidR="00181A0A" w:rsidRPr="00B52E85" w:rsidRDefault="00181A0A" w:rsidP="00181A0A">
      <w:pPr>
        <w:ind w:left="708"/>
        <w:jc w:val="right"/>
      </w:pPr>
      <w:r w:rsidRPr="00B52E85">
        <w:t xml:space="preserve">Madrid, </w:t>
      </w:r>
      <w:r w:rsidR="00216B65">
        <w:t>octubre</w:t>
      </w:r>
      <w:r w:rsidRPr="00B52E85">
        <w:t xml:space="preserve"> de 2022</w:t>
      </w:r>
    </w:p>
    <w:p w:rsidR="00181A0A" w:rsidRDefault="00181A0A" w:rsidP="00181A0A"/>
    <w:p w:rsidR="00B40246" w:rsidRDefault="00B40246"/>
    <w:p w:rsidR="001F645B" w:rsidRDefault="001F645B">
      <w:r>
        <w:br w:type="page"/>
      </w:r>
    </w:p>
    <w:p w:rsidR="001F645B" w:rsidRPr="001F645B" w:rsidRDefault="002F1927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B30C87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B30C87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B30C87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B30C8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B30C87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B30C87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B30C87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B30C87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B30C87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B30C87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B30C87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B30C87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B30C87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B30C8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B30C87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B30C87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B30C8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B30C8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B30C8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B30C87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B30C8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B30C8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B30C87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B30C8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B30C8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B30C8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B30C87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B30C8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B30C87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B30C87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B30C87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B30C8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B30C8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B30C8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B30C87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B30C87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B30C87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E85" w:rsidRDefault="00B52E85" w:rsidP="00932008">
      <w:pPr>
        <w:spacing w:after="0" w:line="240" w:lineRule="auto"/>
      </w:pPr>
      <w:r>
        <w:separator/>
      </w:r>
    </w:p>
  </w:endnote>
  <w:endnote w:type="continuationSeparator" w:id="0">
    <w:p w:rsidR="00B52E85" w:rsidRDefault="00B52E85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85" w:rsidRDefault="00B52E8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85" w:rsidRDefault="00B52E8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85" w:rsidRDefault="00B52E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E85" w:rsidRDefault="00B52E85" w:rsidP="00932008">
      <w:pPr>
        <w:spacing w:after="0" w:line="240" w:lineRule="auto"/>
      </w:pPr>
      <w:r>
        <w:separator/>
      </w:r>
    </w:p>
  </w:footnote>
  <w:footnote w:type="continuationSeparator" w:id="0">
    <w:p w:rsidR="00B52E85" w:rsidRDefault="00B52E85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85" w:rsidRDefault="00B52E8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85" w:rsidRDefault="00B52E8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85" w:rsidRDefault="00B52E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3" type="#_x0000_t75" style="width:9pt;height:9pt" o:bullet="t">
        <v:imagedata r:id="rId1" o:title="BD14533_"/>
      </v:shape>
    </w:pict>
  </w:numPicBullet>
  <w:numPicBullet w:numPicBulletId="1">
    <w:pict>
      <v:shape id="_x0000_i1184" type="#_x0000_t75" style="width:11.25pt;height:11.25pt" o:bullet="t">
        <v:imagedata r:id="rId2" o:title="BD14654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059F4"/>
    <w:multiLevelType w:val="hybridMultilevel"/>
    <w:tmpl w:val="4214692C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906BDD"/>
    <w:multiLevelType w:val="hybridMultilevel"/>
    <w:tmpl w:val="577CBEF4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A014A"/>
    <w:multiLevelType w:val="hybridMultilevel"/>
    <w:tmpl w:val="62C6A4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068DF"/>
    <w:multiLevelType w:val="hybridMultilevel"/>
    <w:tmpl w:val="1DCEEF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7C51C1"/>
    <w:multiLevelType w:val="hybridMultilevel"/>
    <w:tmpl w:val="48B6E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C6CFF"/>
    <w:rsid w:val="00102733"/>
    <w:rsid w:val="001561A4"/>
    <w:rsid w:val="00181A0A"/>
    <w:rsid w:val="001F645B"/>
    <w:rsid w:val="00216B65"/>
    <w:rsid w:val="002A154B"/>
    <w:rsid w:val="002F1927"/>
    <w:rsid w:val="00385A35"/>
    <w:rsid w:val="003F271E"/>
    <w:rsid w:val="003F572A"/>
    <w:rsid w:val="00456EA7"/>
    <w:rsid w:val="004F2655"/>
    <w:rsid w:val="00521DA9"/>
    <w:rsid w:val="00544E0C"/>
    <w:rsid w:val="00561402"/>
    <w:rsid w:val="0057532F"/>
    <w:rsid w:val="005B0F3A"/>
    <w:rsid w:val="005B13BD"/>
    <w:rsid w:val="005B6CF5"/>
    <w:rsid w:val="005F29B8"/>
    <w:rsid w:val="006A2766"/>
    <w:rsid w:val="006B3064"/>
    <w:rsid w:val="00710031"/>
    <w:rsid w:val="00743756"/>
    <w:rsid w:val="00765004"/>
    <w:rsid w:val="00795592"/>
    <w:rsid w:val="007B0F99"/>
    <w:rsid w:val="007D1EA8"/>
    <w:rsid w:val="00843911"/>
    <w:rsid w:val="00844FA9"/>
    <w:rsid w:val="008C1E1E"/>
    <w:rsid w:val="009000D9"/>
    <w:rsid w:val="00932008"/>
    <w:rsid w:val="009609E9"/>
    <w:rsid w:val="00A122E8"/>
    <w:rsid w:val="00A41694"/>
    <w:rsid w:val="00AD2022"/>
    <w:rsid w:val="00AE557E"/>
    <w:rsid w:val="00B30C87"/>
    <w:rsid w:val="00B40246"/>
    <w:rsid w:val="00B52E85"/>
    <w:rsid w:val="00B841AE"/>
    <w:rsid w:val="00BB6799"/>
    <w:rsid w:val="00BD4582"/>
    <w:rsid w:val="00BE6A46"/>
    <w:rsid w:val="00C33A23"/>
    <w:rsid w:val="00C55BB1"/>
    <w:rsid w:val="00C5744D"/>
    <w:rsid w:val="00C723E1"/>
    <w:rsid w:val="00CB5511"/>
    <w:rsid w:val="00CC2049"/>
    <w:rsid w:val="00D96F84"/>
    <w:rsid w:val="00DA702C"/>
    <w:rsid w:val="00DF63E7"/>
    <w:rsid w:val="00E3088D"/>
    <w:rsid w:val="00E34195"/>
    <w:rsid w:val="00E47613"/>
    <w:rsid w:val="00F14DA4"/>
    <w:rsid w:val="00F47C3B"/>
    <w:rsid w:val="00F71D7D"/>
    <w:rsid w:val="00FB3B8E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B30C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B30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3D088C"/>
    <w:rsid w:val="004B6418"/>
    <w:rsid w:val="008F18C4"/>
    <w:rsid w:val="00D051CA"/>
    <w:rsid w:val="00D35513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F68F39-2023-4404-82B2-A0740CFA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24</TotalTime>
  <Pages>9</Pages>
  <Words>1912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6</cp:revision>
  <cp:lastPrinted>2007-10-26T10:03:00Z</cp:lastPrinted>
  <dcterms:created xsi:type="dcterms:W3CDTF">2022-05-24T08:46:00Z</dcterms:created>
  <dcterms:modified xsi:type="dcterms:W3CDTF">2022-11-28T08:50:00Z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