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7417B" w:rsidRPr="00006957" w:rsidRDefault="0017417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2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UkiFb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7417B" w:rsidRPr="00006957" w:rsidRDefault="0017417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417B" w:rsidRDefault="0017417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7417B" w:rsidRDefault="0017417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E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RAÍCES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9538FD" w:rsidP="00953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B0562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0B0562">
              <w:rPr>
                <w:sz w:val="24"/>
                <w:szCs w:val="24"/>
              </w:rPr>
              <w:t xml:space="preserve"> de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5E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https://www.fundacionraices.org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6C51E0">
        <w:tc>
          <w:tcPr>
            <w:tcW w:w="1760" w:type="dxa"/>
            <w:shd w:val="clear" w:color="auto" w:fill="4D7F52"/>
          </w:tcPr>
          <w:p w:rsidR="007D1EA8" w:rsidRPr="00F14DA4" w:rsidRDefault="007D1EA8" w:rsidP="006C51E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6C51E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6C51E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6C51E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6C51E0">
        <w:tc>
          <w:tcPr>
            <w:tcW w:w="1760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6C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6C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6C51E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6C51E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6C51E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6C51E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6C51E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0B0562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6C51E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6C51E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91F9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952C5D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0B0562" w:rsidP="000B0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mayor parte de la información sujeta a obligaciones de publicidad activa, se</w:t>
            </w:r>
            <w:r w:rsidR="00952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localiza</w:t>
            </w:r>
            <w:r w:rsidR="00952C5D">
              <w:rPr>
                <w:sz w:val="20"/>
                <w:szCs w:val="20"/>
              </w:rPr>
              <w:t xml:space="preserve"> en otros </w:t>
            </w:r>
            <w:r>
              <w:rPr>
                <w:sz w:val="20"/>
                <w:szCs w:val="20"/>
              </w:rPr>
              <w:t xml:space="preserve">accesos de la web institucional, </w:t>
            </w:r>
            <w:r w:rsidR="00952C5D">
              <w:rPr>
                <w:sz w:val="20"/>
                <w:szCs w:val="20"/>
              </w:rPr>
              <w:t xml:space="preserve">distintos </w:t>
            </w:r>
            <w:r>
              <w:rPr>
                <w:sz w:val="20"/>
                <w:szCs w:val="20"/>
              </w:rPr>
              <w:t>de</w:t>
            </w:r>
            <w:r w:rsidR="00952C5D">
              <w:rPr>
                <w:sz w:val="20"/>
                <w:szCs w:val="20"/>
              </w:rPr>
              <w:t>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52C5D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F36DB">
      <w:r>
        <w:rPr>
          <w:noProof/>
        </w:rPr>
        <w:drawing>
          <wp:inline distT="0" distB="0" distL="0" distR="0" wp14:anchorId="1CA3A181" wp14:editId="28B26A13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6C51E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C51E0" w:rsidP="006C51E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C51E0" w:rsidRDefault="000B0562" w:rsidP="006C51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publica la normativa de carácter general que regula las funciones y actividades de la organización, como, por ejemplo, la Ley de Fundaciones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C51E0" w:rsidP="006C51E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C51E0" w:rsidRDefault="000B0562" w:rsidP="000B056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 del</w:t>
            </w:r>
            <w:r w:rsidR="006C51E0" w:rsidRPr="006C51E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enlace</w:t>
            </w:r>
            <w:r w:rsidR="006C51E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Quiénes somos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/</w:t>
            </w:r>
            <w:r w:rsidR="006C51E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Misión, Visión y Valares.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y no existen referencias a la fecha de la última revisión o actualización de la información.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C51E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C51E0" w:rsidRDefault="00426ABD" w:rsidP="00426AB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se publica información relativa a la composición del</w:t>
            </w:r>
            <w:r w:rsidR="003E1F5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 Patronato, Comité Asesor y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equipo de gestión, no se efectúa una descripción de cómo se organiza la Fundación, incluyendo órganos de gobierno y de gestión.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C51E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C51E0" w:rsidRDefault="003E1F55" w:rsidP="000B056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0B056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3E1F55" w:rsidP="006C51E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C51E0" w:rsidRDefault="000B0562" w:rsidP="000B056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a través</w:t>
            </w:r>
            <w:r w:rsidR="003E1F55" w:rsidRPr="006C51E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3E1F55" w:rsidRPr="006C51E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acceso</w:t>
            </w:r>
            <w:r w:rsidR="003E1F5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“Quiénes somos”</w:t>
            </w:r>
            <w:r w:rsidR="003E1F5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y no existen referencias a la fecha de la última revisión o actualización de la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B0562" w:rsidP="006C51E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C51E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426ABD" w:rsidRDefault="00426AB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120D4" wp14:editId="56751CFC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17B" w:rsidRDefault="0017417B" w:rsidP="00426AB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7417B" w:rsidRDefault="0017417B" w:rsidP="00426AB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LTAIBG:</w:t>
                            </w:r>
                          </w:p>
                          <w:p w:rsidR="0017417B" w:rsidRDefault="0017417B" w:rsidP="00426AB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sobre normativa aplicable está incompleta, ya que no se publican las normas generales que regulan las actividades de la Fundación.</w:t>
                            </w:r>
                          </w:p>
                          <w:p w:rsidR="0017417B" w:rsidRDefault="0017417B" w:rsidP="00426AB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una descripción de la estructura organizativa de la Fundación.</w:t>
                            </w:r>
                          </w:p>
                          <w:p w:rsidR="0017417B" w:rsidRDefault="0017417B" w:rsidP="00426AB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el organigrama.</w:t>
                            </w:r>
                          </w:p>
                          <w:p w:rsidR="0017417B" w:rsidRPr="003169EB" w:rsidRDefault="0017417B" w:rsidP="00426AB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 perfil y trayectoria profesional de los responsables, incluye, básicamente, información relativa a la titulación académica. </w:t>
                            </w:r>
                          </w:p>
                          <w:p w:rsidR="0017417B" w:rsidRDefault="0017417B" w:rsidP="00426AB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7417B" w:rsidRPr="00BE4628" w:rsidRDefault="0017417B" w:rsidP="00426A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62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la fecha de actualización o revisión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:rsidR="0017417B" w:rsidRDefault="0017417B" w:rsidP="00426AB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7417B" w:rsidRDefault="0017417B" w:rsidP="00426AB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LTAIBG:</w:t>
                      </w:r>
                    </w:p>
                    <w:p w:rsidR="0017417B" w:rsidRDefault="0017417B" w:rsidP="00426AB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información sobre normativa aplicable está incompleta, ya que no se publican las normas generales que regulan las actividades de la Fundación.</w:t>
                      </w:r>
                    </w:p>
                    <w:p w:rsidR="0017417B" w:rsidRDefault="0017417B" w:rsidP="00426AB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una descripción de la estructura organizativa de la Fundación.</w:t>
                      </w:r>
                    </w:p>
                    <w:p w:rsidR="0017417B" w:rsidRDefault="0017417B" w:rsidP="00426AB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el organigrama.</w:t>
                      </w:r>
                    </w:p>
                    <w:p w:rsidR="0017417B" w:rsidRPr="003169EB" w:rsidRDefault="0017417B" w:rsidP="00426AB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El perfil y trayectoria profesional de los responsables, incluye, básicamente, información relativa a la titulación académica. </w:t>
                      </w:r>
                    </w:p>
                    <w:p w:rsidR="0017417B" w:rsidRDefault="0017417B" w:rsidP="00426AB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7417B" w:rsidRPr="00BE4628" w:rsidRDefault="0017417B" w:rsidP="00426AB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628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la fecha de actualización o revisión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426ABD" w:rsidRDefault="00426ABD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426ABD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3E1F55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3E1F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3E1F55" w:rsidRDefault="00426AB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426AB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426ABD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426ABD" w:rsidRPr="00E34195" w:rsidRDefault="00426ABD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26ABD" w:rsidRPr="00CB5511" w:rsidRDefault="00426ABD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26ABD" w:rsidRPr="00CB5511" w:rsidRDefault="00426ABD" w:rsidP="003E1F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26ABD" w:rsidRPr="00426ABD" w:rsidRDefault="00426ABD" w:rsidP="00426ABD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426AB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426ABD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426ABD" w:rsidRDefault="00426ABD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26ABD" w:rsidRDefault="00426ABD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26ABD" w:rsidRPr="00CB5511" w:rsidRDefault="00426ABD" w:rsidP="003E1F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426ABD" w:rsidRPr="00426ABD" w:rsidRDefault="00426ABD" w:rsidP="00426ABD">
            <w:pP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426AB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E1F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E1F55" w:rsidRDefault="00426ABD" w:rsidP="00426AB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426AB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3E1F55" w:rsidP="003E1F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E1F55" w:rsidRDefault="00426ABD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Las últimas cuentas publicadas corresponden al ejercicio 2020. Se publican en formato no reutilizable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3E1F55" w:rsidP="003E1F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E1F55" w:rsidRDefault="00426ABD" w:rsidP="00426AB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Los últimos informes corresponden al ejercicio 2020. Se publican en formato no reutilizable</w:t>
            </w:r>
          </w:p>
        </w:tc>
      </w:tr>
      <w:tr w:rsidR="00BD4582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E1F5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3E1F55" w:rsidRDefault="008723A1" w:rsidP="00426AB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426AB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5337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17B" w:rsidRDefault="0017417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7417B" w:rsidRDefault="0017417B" w:rsidP="008723A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17417B" w:rsidRPr="00996135" w:rsidRDefault="0017417B" w:rsidP="008723A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se publica información sobre contratos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adjudicados por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7417B" w:rsidRDefault="0017417B" w:rsidP="008723A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suscritos con administraciones públicas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7417B" w:rsidRDefault="0017417B" w:rsidP="008723A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las subvenciones y ayudas públicas percibidas.</w:t>
                            </w:r>
                          </w:p>
                          <w:p w:rsidR="0017417B" w:rsidRDefault="0017417B" w:rsidP="008723A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</w:t>
                            </w:r>
                            <w:r w:rsidR="009538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38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presupuestos.</w:t>
                            </w:r>
                          </w:p>
                          <w:p w:rsidR="0017417B" w:rsidRDefault="0017417B" w:rsidP="008723A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las retribuciones anuales de los máximos responsables.</w:t>
                            </w:r>
                          </w:p>
                          <w:p w:rsidR="0017417B" w:rsidRDefault="0017417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7417B" w:rsidRDefault="0017417B" w:rsidP="008723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62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hay referencia a la fecha de actualización o revisión de la información</w:t>
                            </w:r>
                          </w:p>
                          <w:p w:rsidR="0017417B" w:rsidRPr="00BE4628" w:rsidRDefault="0017417B" w:rsidP="008723A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6A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sobre cuentas e informes de auditoría está desfasada.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278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">
                <v:textbox>
                  <w:txbxContent>
                    <w:p w:rsidR="0017417B" w:rsidRDefault="0017417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7417B" w:rsidRDefault="0017417B" w:rsidP="008723A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17417B" w:rsidRPr="00996135" w:rsidRDefault="0017417B" w:rsidP="008723A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se publica información sobre contratos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adjudicados por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7417B" w:rsidRDefault="0017417B" w:rsidP="008723A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suscritos con administraciones públicas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7417B" w:rsidRDefault="0017417B" w:rsidP="008723A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las subvenciones y ayudas públicas percibidas.</w:t>
                      </w:r>
                    </w:p>
                    <w:p w:rsidR="0017417B" w:rsidRDefault="0017417B" w:rsidP="008723A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</w:t>
                      </w:r>
                      <w:r w:rsidR="009538FD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38FD">
                        <w:rPr>
                          <w:color w:val="000000" w:themeColor="text1"/>
                          <w:sz w:val="20"/>
                          <w:szCs w:val="20"/>
                        </w:rPr>
                        <w:t>los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presupuestos.</w:t>
                      </w:r>
                    </w:p>
                    <w:p w:rsidR="0017417B" w:rsidRDefault="0017417B" w:rsidP="008723A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publican las retribuciones anuales de los máximos responsables.</w:t>
                      </w:r>
                    </w:p>
                    <w:p w:rsidR="0017417B" w:rsidRDefault="0017417B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7417B" w:rsidRDefault="0017417B" w:rsidP="008723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4628">
                        <w:rPr>
                          <w:color w:val="000000" w:themeColor="text1"/>
                          <w:sz w:val="20"/>
                          <w:szCs w:val="20"/>
                        </w:rPr>
                        <w:t>No hay referencia a la fecha de actualización o revisión de la información</w:t>
                      </w:r>
                    </w:p>
                    <w:p w:rsidR="0017417B" w:rsidRPr="00BE4628" w:rsidRDefault="0017417B" w:rsidP="008723A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26ABD">
                        <w:rPr>
                          <w:color w:val="000000" w:themeColor="text1"/>
                          <w:sz w:val="20"/>
                          <w:szCs w:val="20"/>
                        </w:rPr>
                        <w:t>La información sobre cuentas e informes de auditoría está desfasada.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7417B" w:rsidRPr="00FD0689" w:rsidTr="00174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7417B" w:rsidRPr="00FD0689" w:rsidRDefault="0017417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56,0</w:t>
            </w:r>
          </w:p>
        </w:tc>
      </w:tr>
      <w:tr w:rsidR="0017417B" w:rsidRPr="00FD0689" w:rsidTr="0017417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7417B" w:rsidRPr="00FD0689" w:rsidRDefault="0017417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7417B">
              <w:rPr>
                <w:sz w:val="18"/>
                <w:szCs w:val="18"/>
              </w:rPr>
              <w:t>19,6</w:t>
            </w:r>
          </w:p>
        </w:tc>
      </w:tr>
      <w:tr w:rsidR="0017417B" w:rsidRPr="00A94BCA" w:rsidTr="00174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7417B" w:rsidRPr="002A154B" w:rsidRDefault="0017417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17417B" w:rsidRPr="0017417B" w:rsidRDefault="0017417B" w:rsidP="00174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7417B">
              <w:rPr>
                <w:b/>
                <w:i/>
                <w:sz w:val="18"/>
                <w:szCs w:val="18"/>
              </w:rPr>
              <w:t>35,2</w:t>
            </w:r>
          </w:p>
        </w:tc>
      </w:tr>
    </w:tbl>
    <w:p w:rsidR="0017417B" w:rsidRDefault="0017417B" w:rsidP="0017417B">
      <w:pPr>
        <w:pStyle w:val="Cuerpodelboletn"/>
        <w:spacing w:before="120" w:after="120" w:line="312" w:lineRule="auto"/>
        <w:ind w:left="720"/>
      </w:pPr>
    </w:p>
    <w:p w:rsidR="0017417B" w:rsidRDefault="0017417B" w:rsidP="0017417B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35,2%. Los factores que explican el nivel de cumplimiento alcanzado son la omisión de la publicación de contenidos obligatorios – sólo se publica el 35,7% de ellos, situación que se da en mayor medida con las informaciones del bloque de información económica – y en segundo término</w:t>
      </w:r>
      <w:r w:rsidR="009538FD">
        <w:t>,</w:t>
      </w:r>
      <w:r>
        <w:t xml:space="preserve">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429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17B" w:rsidRDefault="0017417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7417B" w:rsidRPr="0017417B" w:rsidRDefault="0017417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417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No se ha localizado información adicional que sea relevante desde el punto de vista de la rendición de cuentas </w:t>
                            </w:r>
                          </w:p>
                          <w:p w:rsidR="0017417B" w:rsidRDefault="0017417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7417B" w:rsidRPr="002A154B" w:rsidRDefault="0017417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4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">
                <v:textbox>
                  <w:txbxContent>
                    <w:p w:rsidR="0017417B" w:rsidRDefault="0017417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7417B" w:rsidRPr="0017417B" w:rsidRDefault="0017417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7417B">
                        <w:rPr>
                          <w:color w:val="000000"/>
                          <w:sz w:val="20"/>
                          <w:szCs w:val="20"/>
                        </w:rPr>
                        <w:t xml:space="preserve">No se ha localizado información adicional que sea relevante desde el punto de vista de la rendición de cuentas </w:t>
                      </w:r>
                    </w:p>
                    <w:p w:rsidR="0017417B" w:rsidRDefault="0017417B">
                      <w:pPr>
                        <w:rPr>
                          <w:b/>
                          <w:color w:val="00642D"/>
                        </w:rPr>
                      </w:pPr>
                    </w:p>
                    <w:p w:rsidR="0017417B" w:rsidRPr="002A154B" w:rsidRDefault="0017417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133350</wp:posOffset>
                </wp:positionH>
                <wp:positionV relativeFrom="paragraph">
                  <wp:posOffset>276226</wp:posOffset>
                </wp:positionV>
                <wp:extent cx="6264910" cy="8763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17B" w:rsidRDefault="0017417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7417B" w:rsidRPr="0017417B" w:rsidRDefault="0017417B" w:rsidP="002A154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417B">
                              <w:rPr>
                                <w:color w:val="000000"/>
                                <w:sz w:val="20"/>
                                <w:szCs w:val="2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buenas prácticas cabe reseñar la habilitación de un Portal de Transparencia</w:t>
                            </w:r>
                          </w:p>
                          <w:p w:rsidR="0017417B" w:rsidRDefault="0017417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7417B" w:rsidRPr="002A154B" w:rsidRDefault="0017417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75pt;width:493.3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">
                <v:textbox>
                  <w:txbxContent>
                    <w:p w:rsidR="0017417B" w:rsidRDefault="0017417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7417B" w:rsidRPr="0017417B" w:rsidRDefault="0017417B" w:rsidP="002A154B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7417B">
                        <w:rPr>
                          <w:color w:val="000000"/>
                          <w:sz w:val="20"/>
                          <w:szCs w:val="20"/>
                        </w:rPr>
                        <w:t>Como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buenas prácticas cabe reseñar la habilitación de un Portal de Transparencia</w:t>
                      </w:r>
                    </w:p>
                    <w:p w:rsidR="0017417B" w:rsidRDefault="0017417B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17417B" w:rsidRPr="002A154B" w:rsidRDefault="0017417B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8723A1" w:rsidRPr="0017417B" w:rsidRDefault="008723A1" w:rsidP="008723A1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17417B">
        <w:rPr>
          <w:color w:val="000000" w:themeColor="text1"/>
          <w:szCs w:val="22"/>
        </w:rPr>
        <w:t xml:space="preserve">Como se ha indicado el cumplimiento de las obligaciones de transparencia de la LTAIBG por parte de </w:t>
      </w:r>
      <w:bookmarkStart w:id="0" w:name="_GoBack"/>
      <w:r w:rsidRPr="0017417B">
        <w:rPr>
          <w:color w:val="000000" w:themeColor="text1"/>
          <w:szCs w:val="22"/>
        </w:rPr>
        <w:t>la Fundación Raíces</w:t>
      </w:r>
      <w:bookmarkEnd w:id="0"/>
      <w:r w:rsidRPr="0017417B">
        <w:rPr>
          <w:color w:val="000000" w:themeColor="text1"/>
          <w:szCs w:val="22"/>
        </w:rPr>
        <w:t xml:space="preserve"> en función de la información disponible en su página alcanza el </w:t>
      </w:r>
      <w:r w:rsidR="00822AEC">
        <w:rPr>
          <w:color w:val="000000" w:themeColor="text1"/>
          <w:szCs w:val="22"/>
        </w:rPr>
        <w:t>35,2</w:t>
      </w:r>
      <w:r w:rsidRPr="0017417B">
        <w:rPr>
          <w:color w:val="000000" w:themeColor="text1"/>
          <w:szCs w:val="22"/>
        </w:rPr>
        <w:t>%</w:t>
      </w:r>
    </w:p>
    <w:p w:rsidR="008723A1" w:rsidRPr="0017417B" w:rsidRDefault="008723A1" w:rsidP="008723A1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17417B">
        <w:rPr>
          <w:color w:val="000000" w:themeColor="text1"/>
        </w:rPr>
        <w:lastRenderedPageBreak/>
        <w:t xml:space="preserve">A lo largo del informe se han señalado una serie de carencias. Por ello y para procurar avances en el grado de cumplimiento de la LTAIBG por parte de la Fundación Raíces este CTBG </w:t>
      </w:r>
      <w:r w:rsidRPr="00822AEC">
        <w:rPr>
          <w:rFonts w:eastAsia="Times New Roman" w:cs="Arial"/>
          <w:b/>
          <w:color w:val="00642D"/>
        </w:rPr>
        <w:t>recomienda</w:t>
      </w:r>
      <w:r w:rsidRPr="0017417B">
        <w:rPr>
          <w:color w:val="000000" w:themeColor="text1"/>
        </w:rPr>
        <w:t>:</w:t>
      </w:r>
    </w:p>
    <w:p w:rsidR="008723A1" w:rsidRPr="0017417B" w:rsidRDefault="008723A1" w:rsidP="008723A1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8723A1" w:rsidRPr="0017417B" w:rsidRDefault="008723A1" w:rsidP="008723A1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17417B">
        <w:rPr>
          <w:rFonts w:eastAsia="Times New Roman" w:cs="Arial"/>
          <w:b/>
          <w:color w:val="00642D"/>
        </w:rPr>
        <w:t>Localización y Estructuración de la información</w:t>
      </w:r>
    </w:p>
    <w:p w:rsidR="008723A1" w:rsidRPr="0017417B" w:rsidRDefault="008723A1" w:rsidP="008723A1">
      <w:pPr>
        <w:pStyle w:val="Prrafodelista"/>
      </w:pPr>
    </w:p>
    <w:p w:rsidR="008723A1" w:rsidRPr="0017417B" w:rsidRDefault="008723A1" w:rsidP="00822AEC">
      <w:pPr>
        <w:pStyle w:val="Prrafodelista"/>
        <w:jc w:val="both"/>
      </w:pPr>
      <w:r w:rsidRPr="0017417B">
        <w:t>Toda la información sujeta a obligaciones de publicidad activa debe publicarse – o en su caso</w:t>
      </w:r>
      <w:r w:rsidR="00822AEC">
        <w:t>,</w:t>
      </w:r>
      <w:r w:rsidRPr="0017417B">
        <w:t xml:space="preserve"> enlazarse – en el Portal de Transparencia y de dentro de éste</w:t>
      </w:r>
      <w:r w:rsidR="00822AEC">
        <w:t>,</w:t>
      </w:r>
      <w:r w:rsidRPr="0017417B">
        <w:t xml:space="preserve"> en el bloque de obligaciones al que se vincule.</w:t>
      </w:r>
    </w:p>
    <w:p w:rsidR="008723A1" w:rsidRPr="0017417B" w:rsidRDefault="008723A1" w:rsidP="008723A1">
      <w:pPr>
        <w:pStyle w:val="Prrafodelista"/>
      </w:pPr>
    </w:p>
    <w:p w:rsidR="00822AEC" w:rsidRPr="000576CB" w:rsidRDefault="00822AEC" w:rsidP="00822AEC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723A1" w:rsidRPr="0017417B" w:rsidRDefault="008723A1" w:rsidP="008723A1">
      <w:pPr>
        <w:pStyle w:val="Prrafodelista"/>
      </w:pPr>
    </w:p>
    <w:p w:rsidR="008723A1" w:rsidRPr="0017417B" w:rsidRDefault="008723A1" w:rsidP="008723A1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17417B">
        <w:rPr>
          <w:rFonts w:eastAsia="Times New Roman" w:cs="Arial"/>
          <w:b/>
          <w:color w:val="00642D"/>
        </w:rPr>
        <w:t>Incorporación de información</w:t>
      </w:r>
    </w:p>
    <w:p w:rsidR="008723A1" w:rsidRPr="0017417B" w:rsidRDefault="008723A1" w:rsidP="008723A1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 w:rsidRPr="0017417B">
        <w:rPr>
          <w:rFonts w:eastAsia="Times New Roman" w:cs="Arial"/>
          <w:b/>
          <w:color w:val="00642D"/>
          <w:szCs w:val="22"/>
        </w:rPr>
        <w:t>Información Institucional</w:t>
      </w:r>
      <w:r w:rsidR="00822AEC">
        <w:rPr>
          <w:rFonts w:eastAsia="Times New Roman" w:cs="Arial"/>
          <w:b/>
          <w:color w:val="00642D"/>
          <w:szCs w:val="22"/>
        </w:rPr>
        <w:t xml:space="preserve"> y</w:t>
      </w:r>
      <w:r w:rsidRPr="0017417B">
        <w:rPr>
          <w:rFonts w:eastAsia="Times New Roman" w:cs="Arial"/>
          <w:b/>
          <w:color w:val="00642D"/>
          <w:szCs w:val="22"/>
        </w:rPr>
        <w:t xml:space="preserve"> Organizativa </w:t>
      </w:r>
    </w:p>
    <w:p w:rsidR="00822AEC" w:rsidRPr="00822AEC" w:rsidRDefault="008723A1" w:rsidP="00822AE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822AEC">
        <w:rPr>
          <w:rFonts w:eastAsia="Times New Roman" w:cs="Arial"/>
          <w:color w:val="000000" w:themeColor="text1"/>
          <w:szCs w:val="22"/>
        </w:rPr>
        <w:t xml:space="preserve">Debe publicarse la normativa </w:t>
      </w:r>
      <w:r w:rsidR="00822AEC" w:rsidRPr="00822AEC">
        <w:rPr>
          <w:rFonts w:eastAsia="Times New Roman" w:cs="Arial"/>
          <w:color w:val="000000" w:themeColor="text1"/>
          <w:szCs w:val="22"/>
        </w:rPr>
        <w:t xml:space="preserve">de carácter general </w:t>
      </w:r>
      <w:r w:rsidRPr="00822AEC">
        <w:rPr>
          <w:rFonts w:eastAsia="Times New Roman" w:cs="Arial"/>
          <w:color w:val="000000" w:themeColor="text1"/>
          <w:szCs w:val="22"/>
        </w:rPr>
        <w:t xml:space="preserve">que regula la naturaleza y funcionamiento de la Fundación. </w:t>
      </w:r>
    </w:p>
    <w:p w:rsidR="00822AEC" w:rsidRPr="00822AEC" w:rsidRDefault="00822AEC" w:rsidP="00822AE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>
        <w:rPr>
          <w:rFonts w:eastAsia="Times New Roman" w:cs="Arial"/>
          <w:color w:val="000000" w:themeColor="text1"/>
          <w:szCs w:val="22"/>
        </w:rPr>
        <w:t>Debe publicarse una descripción de la estructura organizativa de la Fundación, incluyendo órganos de gobierno y de gestión.</w:t>
      </w:r>
    </w:p>
    <w:p w:rsidR="008723A1" w:rsidRPr="00822AEC" w:rsidRDefault="00822AEC" w:rsidP="00822AE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>
        <w:rPr>
          <w:rFonts w:eastAsia="Times New Roman" w:cs="Arial"/>
          <w:color w:val="000000" w:themeColor="text1"/>
          <w:szCs w:val="22"/>
        </w:rPr>
        <w:t xml:space="preserve">Debe publicarse </w:t>
      </w:r>
      <w:r w:rsidR="008723A1" w:rsidRPr="00822AEC">
        <w:rPr>
          <w:rFonts w:eastAsia="Times New Roman" w:cs="Arial"/>
          <w:color w:val="000000" w:themeColor="text1"/>
          <w:szCs w:val="22"/>
        </w:rPr>
        <w:t>el organigrama</w:t>
      </w:r>
      <w:r w:rsidR="008723A1" w:rsidRPr="00822AEC">
        <w:rPr>
          <w:rFonts w:eastAsia="Times New Roman" w:cs="Arial"/>
          <w:b/>
          <w:color w:val="00642D"/>
          <w:szCs w:val="22"/>
        </w:rPr>
        <w:t>.</w:t>
      </w:r>
    </w:p>
    <w:p w:rsidR="008723A1" w:rsidRPr="0017417B" w:rsidRDefault="008723A1" w:rsidP="00822AEC">
      <w:pPr>
        <w:pStyle w:val="Cuerpodelboletn"/>
        <w:numPr>
          <w:ilvl w:val="0"/>
          <w:numId w:val="7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17417B">
        <w:rPr>
          <w:rFonts w:eastAsia="Times New Roman" w:cs="Arial"/>
          <w:color w:val="000000" w:themeColor="text1"/>
          <w:szCs w:val="22"/>
        </w:rPr>
        <w:t>Debe</w:t>
      </w:r>
      <w:r w:rsidR="00822AEC">
        <w:rPr>
          <w:rFonts w:eastAsia="Times New Roman" w:cs="Arial"/>
          <w:color w:val="000000" w:themeColor="text1"/>
          <w:szCs w:val="22"/>
        </w:rPr>
        <w:t xml:space="preserve">ría ampliarse </w:t>
      </w:r>
      <w:r w:rsidRPr="0017417B">
        <w:rPr>
          <w:rFonts w:eastAsia="Times New Roman" w:cs="Arial"/>
          <w:color w:val="000000" w:themeColor="text1"/>
          <w:szCs w:val="22"/>
        </w:rPr>
        <w:t xml:space="preserve"> </w:t>
      </w:r>
      <w:r w:rsidR="00822AEC">
        <w:rPr>
          <w:rFonts w:eastAsia="Times New Roman" w:cs="Arial"/>
          <w:color w:val="000000" w:themeColor="text1"/>
          <w:szCs w:val="22"/>
        </w:rPr>
        <w:t>la información relativa a</w:t>
      </w:r>
      <w:r w:rsidRPr="0017417B">
        <w:rPr>
          <w:rFonts w:eastAsia="Times New Roman" w:cs="Arial"/>
          <w:color w:val="000000" w:themeColor="text1"/>
          <w:szCs w:val="22"/>
        </w:rPr>
        <w:t xml:space="preserve">l perfil y trayectoria profesional de los </w:t>
      </w:r>
      <w:r w:rsidR="00822AEC">
        <w:rPr>
          <w:rFonts w:eastAsia="Times New Roman" w:cs="Arial"/>
          <w:color w:val="000000" w:themeColor="text1"/>
          <w:szCs w:val="22"/>
        </w:rPr>
        <w:t xml:space="preserve">máximos </w:t>
      </w:r>
      <w:r w:rsidRPr="0017417B">
        <w:rPr>
          <w:rFonts w:eastAsia="Times New Roman" w:cs="Arial"/>
          <w:color w:val="000000" w:themeColor="text1"/>
          <w:szCs w:val="22"/>
        </w:rPr>
        <w:t>responsables</w:t>
      </w:r>
      <w:r w:rsidR="00822AEC">
        <w:rPr>
          <w:rFonts w:eastAsia="Times New Roman" w:cs="Arial"/>
          <w:color w:val="000000" w:themeColor="text1"/>
          <w:szCs w:val="22"/>
        </w:rPr>
        <w:t xml:space="preserve"> de las Fundación</w:t>
      </w:r>
      <w:r w:rsidRPr="0017417B">
        <w:rPr>
          <w:rFonts w:eastAsia="Times New Roman" w:cs="Arial"/>
          <w:color w:val="000000" w:themeColor="text1"/>
          <w:szCs w:val="22"/>
        </w:rPr>
        <w:t>.</w:t>
      </w:r>
    </w:p>
    <w:p w:rsidR="008723A1" w:rsidRPr="0017417B" w:rsidRDefault="008723A1" w:rsidP="008723A1">
      <w:pPr>
        <w:pStyle w:val="Cuerpodelboletn"/>
        <w:spacing w:before="120" w:after="120" w:line="312" w:lineRule="auto"/>
        <w:ind w:left="720"/>
        <w:rPr>
          <w:rFonts w:eastAsia="Times New Roman" w:cs="Arial"/>
          <w:color w:val="000000" w:themeColor="text1"/>
          <w:szCs w:val="22"/>
        </w:rPr>
      </w:pPr>
    </w:p>
    <w:p w:rsidR="008723A1" w:rsidRPr="0017417B" w:rsidRDefault="008723A1" w:rsidP="008723A1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 w:rsidRPr="0017417B">
        <w:rPr>
          <w:rFonts w:eastAsia="Times New Roman" w:cs="Arial"/>
          <w:b/>
          <w:color w:val="00642D"/>
        </w:rPr>
        <w:t>Información Económica</w:t>
      </w:r>
    </w:p>
    <w:p w:rsidR="008723A1" w:rsidRPr="0017417B" w:rsidRDefault="008723A1" w:rsidP="008723A1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</w:p>
    <w:p w:rsidR="00822AEC" w:rsidRDefault="00822AEC" w:rsidP="00822AEC">
      <w:pPr>
        <w:pStyle w:val="Prrafodelista"/>
        <w:numPr>
          <w:ilvl w:val="0"/>
          <w:numId w:val="9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 xml:space="preserve">adjudicados a la Fundación </w:t>
      </w:r>
      <w:r w:rsidR="009538FD">
        <w:rPr>
          <w:color w:val="000000" w:themeColor="text1"/>
        </w:rPr>
        <w:t>Raíces</w:t>
      </w:r>
      <w:r>
        <w:rPr>
          <w:color w:val="000000" w:themeColor="text1"/>
        </w:rPr>
        <w:t xml:space="preserve"> por administraciones públicas,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822AEC" w:rsidRPr="000576CB" w:rsidRDefault="00822AEC" w:rsidP="00822AEC">
      <w:pPr>
        <w:pStyle w:val="Prrafodelista"/>
        <w:ind w:left="1440"/>
        <w:jc w:val="both"/>
        <w:rPr>
          <w:color w:val="000000" w:themeColor="text1"/>
        </w:rPr>
      </w:pPr>
    </w:p>
    <w:p w:rsidR="00822AEC" w:rsidRPr="00A26D0F" w:rsidRDefault="00822AEC" w:rsidP="00822AEC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822AEC" w:rsidRPr="00A26D0F" w:rsidRDefault="00822AEC" w:rsidP="00822AEC">
      <w:pPr>
        <w:pStyle w:val="Prrafodelista"/>
        <w:jc w:val="both"/>
        <w:rPr>
          <w:color w:val="000000" w:themeColor="text1"/>
        </w:rPr>
      </w:pPr>
    </w:p>
    <w:p w:rsidR="00822AEC" w:rsidRPr="00A26D0F" w:rsidRDefault="00822AEC" w:rsidP="00822AEC">
      <w:pPr>
        <w:pStyle w:val="Prrafodelista"/>
        <w:numPr>
          <w:ilvl w:val="0"/>
          <w:numId w:val="8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822AEC" w:rsidRPr="00A26D0F" w:rsidRDefault="00822AEC" w:rsidP="00822AEC">
      <w:pPr>
        <w:pStyle w:val="Prrafodelista"/>
        <w:jc w:val="both"/>
        <w:rPr>
          <w:color w:val="000000" w:themeColor="text1"/>
        </w:rPr>
      </w:pPr>
    </w:p>
    <w:p w:rsidR="00822AEC" w:rsidRPr="00A26D0F" w:rsidRDefault="00822AEC" w:rsidP="00822AEC">
      <w:pPr>
        <w:pStyle w:val="Prrafodelist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Debe</w:t>
      </w:r>
      <w:r w:rsidRPr="00A26D0F">
        <w:rPr>
          <w:color w:val="000000" w:themeColor="text1"/>
        </w:rPr>
        <w:t xml:space="preserve">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822AEC" w:rsidRPr="00A26D0F" w:rsidRDefault="00822AEC" w:rsidP="00822AEC">
      <w:pPr>
        <w:pStyle w:val="Prrafodelista"/>
        <w:rPr>
          <w:color w:val="000000" w:themeColor="text1"/>
        </w:rPr>
      </w:pPr>
    </w:p>
    <w:p w:rsidR="00822AEC" w:rsidRPr="00A26D0F" w:rsidRDefault="00822AEC" w:rsidP="00822AEC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>
        <w:rPr>
          <w:color w:val="000000" w:themeColor="text1"/>
        </w:rPr>
        <w:t>ría actualizarse la información sobre</w:t>
      </w:r>
      <w:r w:rsidRPr="00A26D0F">
        <w:rPr>
          <w:color w:val="000000" w:themeColor="text1"/>
        </w:rPr>
        <w:t xml:space="preserve"> las cuentas anuales.</w:t>
      </w:r>
    </w:p>
    <w:p w:rsidR="00822AEC" w:rsidRPr="00A26D0F" w:rsidRDefault="00822AEC" w:rsidP="00822AEC">
      <w:pPr>
        <w:pStyle w:val="Prrafodelista"/>
        <w:rPr>
          <w:color w:val="000000" w:themeColor="text1"/>
        </w:rPr>
      </w:pPr>
    </w:p>
    <w:p w:rsidR="00822AEC" w:rsidRPr="00A26D0F" w:rsidRDefault="00822AEC" w:rsidP="00822AEC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</w:t>
      </w:r>
      <w:r>
        <w:rPr>
          <w:color w:val="000000" w:themeColor="text1"/>
        </w:rPr>
        <w:t>ría actualizarse la información sobre</w:t>
      </w:r>
      <w:r w:rsidRPr="00A26D0F">
        <w:rPr>
          <w:color w:val="000000" w:themeColor="text1"/>
        </w:rPr>
        <w:t xml:space="preserve"> los informes de auditoría de cuentas.</w:t>
      </w:r>
    </w:p>
    <w:p w:rsidR="00822AEC" w:rsidRPr="00A26D0F" w:rsidRDefault="00822AEC" w:rsidP="00822AEC">
      <w:pPr>
        <w:pStyle w:val="Prrafodelista"/>
        <w:rPr>
          <w:color w:val="000000" w:themeColor="text1"/>
        </w:rPr>
      </w:pPr>
    </w:p>
    <w:p w:rsidR="00822AEC" w:rsidRPr="00A26D0F" w:rsidRDefault="00822AEC" w:rsidP="00822AEC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A26D0F">
        <w:rPr>
          <w:color w:val="000000" w:themeColor="text1"/>
        </w:rPr>
        <w:t>Debe publicar</w:t>
      </w:r>
      <w:r>
        <w:rPr>
          <w:color w:val="000000" w:themeColor="text1"/>
        </w:rPr>
        <w:t>se</w:t>
      </w:r>
      <w:r w:rsidRPr="00A26D0F">
        <w:rPr>
          <w:color w:val="000000" w:themeColor="text1"/>
        </w:rPr>
        <w:t xml:space="preserve"> las retribuciones anuales de los máximos responsables.</w:t>
      </w:r>
    </w:p>
    <w:p w:rsidR="005600C4" w:rsidRPr="0017417B" w:rsidRDefault="005600C4" w:rsidP="008723A1">
      <w:pPr>
        <w:pStyle w:val="Prrafodelista"/>
        <w:rPr>
          <w:color w:val="000000" w:themeColor="text1"/>
        </w:rPr>
      </w:pPr>
    </w:p>
    <w:p w:rsidR="005600C4" w:rsidRPr="0017417B" w:rsidRDefault="005600C4" w:rsidP="005600C4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  <w:r w:rsidRPr="0017417B">
        <w:rPr>
          <w:rFonts w:eastAsia="Times New Roman" w:cs="Arial"/>
          <w:b/>
          <w:color w:val="00642D"/>
        </w:rPr>
        <w:t>Calidad de la Información</w:t>
      </w:r>
    </w:p>
    <w:p w:rsidR="005600C4" w:rsidRPr="0017417B" w:rsidRDefault="005600C4" w:rsidP="005600C4">
      <w:pPr>
        <w:pStyle w:val="Prrafodelista"/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</w:rPr>
      </w:pPr>
    </w:p>
    <w:p w:rsidR="00822AEC" w:rsidRDefault="005600C4" w:rsidP="00822AEC">
      <w:pPr>
        <w:spacing w:line="240" w:lineRule="auto"/>
        <w:ind w:left="709"/>
        <w:jc w:val="both"/>
      </w:pPr>
      <w:r w:rsidRPr="0017417B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  <w:r w:rsidR="00822AEC" w:rsidRPr="008741D0">
        <w:t xml:space="preserve">Para ello bastaría con que se publicase en </w:t>
      </w:r>
      <w:r w:rsidR="00822AEC">
        <w:t xml:space="preserve">la </w:t>
      </w:r>
      <w:r w:rsidR="00822AEC" w:rsidRPr="008741D0">
        <w:t>página inicial del Portal de Transparencia esta información</w:t>
      </w:r>
      <w:r w:rsidR="00822AEC">
        <w:t>.</w:t>
      </w:r>
    </w:p>
    <w:p w:rsidR="00822AEC" w:rsidRDefault="00822AEC" w:rsidP="00822AEC">
      <w:pPr>
        <w:ind w:left="708"/>
      </w:pPr>
      <w:r w:rsidRPr="000576CB">
        <w:t>Se recuerda que la información debe publicarse en formatos reutilizables</w:t>
      </w:r>
      <w:r>
        <w:t xml:space="preserve">, de manera que al menos permitan la edición de los textos. </w:t>
      </w:r>
      <w:r w:rsidRPr="000576CB">
        <w:t xml:space="preserve"> </w:t>
      </w:r>
    </w:p>
    <w:p w:rsidR="005600C4" w:rsidRPr="0017417B" w:rsidRDefault="005600C4" w:rsidP="00822AEC">
      <w:pPr>
        <w:pStyle w:val="Prrafodelista"/>
      </w:pPr>
      <w:r w:rsidRPr="0017417B">
        <w:t xml:space="preserve"> </w:t>
      </w:r>
    </w:p>
    <w:p w:rsidR="005600C4" w:rsidRDefault="005600C4" w:rsidP="005600C4">
      <w:pPr>
        <w:pStyle w:val="Prrafodelista"/>
      </w:pPr>
    </w:p>
    <w:p w:rsidR="005600C4" w:rsidRDefault="005600C4" w:rsidP="00822AEC">
      <w:pPr>
        <w:pStyle w:val="Prrafodelista"/>
        <w:ind w:left="7092"/>
      </w:pPr>
      <w:r>
        <w:t xml:space="preserve">Madrid, </w:t>
      </w:r>
      <w:r w:rsidR="009538FD">
        <w:t>octubre</w:t>
      </w:r>
      <w:r>
        <w:t xml:space="preserve"> de 2022</w:t>
      </w:r>
    </w:p>
    <w:p w:rsidR="005600C4" w:rsidRDefault="005600C4" w:rsidP="008723A1">
      <w:pPr>
        <w:pStyle w:val="Prrafodelista"/>
        <w:rPr>
          <w:color w:val="000000" w:themeColor="text1"/>
          <w:sz w:val="20"/>
          <w:szCs w:val="20"/>
        </w:rPr>
      </w:pPr>
    </w:p>
    <w:p w:rsidR="008723A1" w:rsidRPr="00B454FA" w:rsidRDefault="008723A1" w:rsidP="008723A1">
      <w:pPr>
        <w:pStyle w:val="Prrafodelista"/>
        <w:rPr>
          <w:b/>
          <w:color w:val="00642D"/>
        </w:rPr>
      </w:pPr>
    </w:p>
    <w:p w:rsidR="008723A1" w:rsidRDefault="008723A1" w:rsidP="008723A1">
      <w:pPr>
        <w:pStyle w:val="Cuerpodelboletn"/>
        <w:spacing w:before="120" w:after="120" w:line="312" w:lineRule="auto"/>
        <w:ind w:left="720"/>
        <w:rPr>
          <w:rFonts w:eastAsia="Times New Roman" w:cs="Arial"/>
          <w:color w:val="000000" w:themeColor="text1"/>
          <w:sz w:val="20"/>
          <w:szCs w:val="20"/>
        </w:rPr>
      </w:pPr>
    </w:p>
    <w:p w:rsidR="008723A1" w:rsidRDefault="008723A1" w:rsidP="008723A1">
      <w:pPr>
        <w:pStyle w:val="Prrafodelista"/>
        <w:rPr>
          <w:sz w:val="20"/>
          <w:szCs w:val="20"/>
        </w:rPr>
      </w:pPr>
    </w:p>
    <w:p w:rsidR="008723A1" w:rsidRDefault="008723A1" w:rsidP="008723A1">
      <w:pPr>
        <w:pStyle w:val="Prrafodelista"/>
        <w:rPr>
          <w:sz w:val="20"/>
          <w:szCs w:val="20"/>
        </w:rPr>
      </w:pPr>
    </w:p>
    <w:p w:rsidR="00B40246" w:rsidRDefault="00B40246"/>
    <w:p w:rsidR="001F645B" w:rsidRDefault="001F645B">
      <w:r>
        <w:br w:type="page"/>
      </w:r>
    </w:p>
    <w:p w:rsidR="001F645B" w:rsidRPr="001F645B" w:rsidRDefault="00891F9A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6C51E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6C51E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6C51E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6C51E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6C51E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6C51E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6C51E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6C51E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6C51E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6C51E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6C51E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6C51E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6C51E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6C51E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6C51E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6C51E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6C51E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6C51E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6C51E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6C51E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6C51E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6C51E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6C51E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6C51E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6C51E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6C51E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6C51E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7B" w:rsidRDefault="0017417B" w:rsidP="00932008">
      <w:pPr>
        <w:spacing w:after="0" w:line="240" w:lineRule="auto"/>
      </w:pPr>
      <w:r>
        <w:separator/>
      </w:r>
    </w:p>
  </w:endnote>
  <w:endnote w:type="continuationSeparator" w:id="0">
    <w:p w:rsidR="0017417B" w:rsidRDefault="0017417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B" w:rsidRDefault="001741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B" w:rsidRDefault="001741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B" w:rsidRDefault="001741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7B" w:rsidRDefault="0017417B" w:rsidP="00932008">
      <w:pPr>
        <w:spacing w:after="0" w:line="240" w:lineRule="auto"/>
      </w:pPr>
      <w:r>
        <w:separator/>
      </w:r>
    </w:p>
  </w:footnote>
  <w:footnote w:type="continuationSeparator" w:id="0">
    <w:p w:rsidR="0017417B" w:rsidRDefault="0017417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B" w:rsidRDefault="001741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B" w:rsidRDefault="0017417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B" w:rsidRDefault="001741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14533_"/>
      </v:shape>
    </w:pict>
  </w:numPicBullet>
  <w:numPicBullet w:numPicBulletId="1">
    <w:pict>
      <v:shape id="_x0000_i1093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B45F7"/>
    <w:multiLevelType w:val="hybridMultilevel"/>
    <w:tmpl w:val="C674C5B2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A3FD0"/>
    <w:multiLevelType w:val="hybridMultilevel"/>
    <w:tmpl w:val="96B2D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F2E71"/>
    <w:multiLevelType w:val="hybridMultilevel"/>
    <w:tmpl w:val="C6183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B0562"/>
    <w:rsid w:val="000C6CFF"/>
    <w:rsid w:val="00102733"/>
    <w:rsid w:val="001561A4"/>
    <w:rsid w:val="0017417B"/>
    <w:rsid w:val="001F645B"/>
    <w:rsid w:val="002A154B"/>
    <w:rsid w:val="003E1F55"/>
    <w:rsid w:val="003F271E"/>
    <w:rsid w:val="003F572A"/>
    <w:rsid w:val="00426ABD"/>
    <w:rsid w:val="00456EA7"/>
    <w:rsid w:val="004F2655"/>
    <w:rsid w:val="00521DA9"/>
    <w:rsid w:val="00544E0C"/>
    <w:rsid w:val="005600C4"/>
    <w:rsid w:val="00561402"/>
    <w:rsid w:val="0057532F"/>
    <w:rsid w:val="005B13BD"/>
    <w:rsid w:val="005B6CF5"/>
    <w:rsid w:val="005E725F"/>
    <w:rsid w:val="005F29B8"/>
    <w:rsid w:val="005F36DB"/>
    <w:rsid w:val="006A2766"/>
    <w:rsid w:val="006B3064"/>
    <w:rsid w:val="006C51E0"/>
    <w:rsid w:val="00710031"/>
    <w:rsid w:val="00743756"/>
    <w:rsid w:val="007B0BD2"/>
    <w:rsid w:val="007B0F99"/>
    <w:rsid w:val="007D1EA8"/>
    <w:rsid w:val="00822AEC"/>
    <w:rsid w:val="00843911"/>
    <w:rsid w:val="00844FA9"/>
    <w:rsid w:val="008723A1"/>
    <w:rsid w:val="00891F9A"/>
    <w:rsid w:val="008C1E1E"/>
    <w:rsid w:val="009000D9"/>
    <w:rsid w:val="00932008"/>
    <w:rsid w:val="00952C5D"/>
    <w:rsid w:val="009538FD"/>
    <w:rsid w:val="009609E9"/>
    <w:rsid w:val="00A122E8"/>
    <w:rsid w:val="00AD2022"/>
    <w:rsid w:val="00AE557E"/>
    <w:rsid w:val="00B40246"/>
    <w:rsid w:val="00B841AE"/>
    <w:rsid w:val="00BB6799"/>
    <w:rsid w:val="00BD4582"/>
    <w:rsid w:val="00BD5AEF"/>
    <w:rsid w:val="00BE6A46"/>
    <w:rsid w:val="00C0357B"/>
    <w:rsid w:val="00C33A23"/>
    <w:rsid w:val="00C55BB1"/>
    <w:rsid w:val="00C5744D"/>
    <w:rsid w:val="00CB5511"/>
    <w:rsid w:val="00CC2049"/>
    <w:rsid w:val="00D96F84"/>
    <w:rsid w:val="00DA702C"/>
    <w:rsid w:val="00DF63E7"/>
    <w:rsid w:val="00E3088D"/>
    <w:rsid w:val="00E34195"/>
    <w:rsid w:val="00E47613"/>
    <w:rsid w:val="00F14DA4"/>
    <w:rsid w:val="00F47C3B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E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E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A2807"/>
    <w:rsid w:val="0013771E"/>
    <w:rsid w:val="003D088C"/>
    <w:rsid w:val="00776C80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5815F-7703-49FB-BAA5-E306DA20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52</TotalTime>
  <Pages>10</Pages>
  <Words>1904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2007-10-26T10:03:00Z</cp:lastPrinted>
  <dcterms:created xsi:type="dcterms:W3CDTF">2022-06-13T15:31:00Z</dcterms:created>
  <dcterms:modified xsi:type="dcterms:W3CDTF">2022-11-28T08:30:00Z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