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8E9" w:rsidRDefault="00D379A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D28E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D28E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6D28E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Asociación Agraria de Jóvenes Agricultores </w:t>
                                </w:r>
                              </w:sdtContent>
                            </w:sdt>
                            <w:r w:rsidR="006D28E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D28E9" w:rsidRDefault="0041028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6D28E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6D28E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6D28E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Asociación Agraria de Jóvenes Agricultores </w:t>
                          </w:r>
                        </w:sdtContent>
                      </w:sdt>
                      <w:r w:rsidR="006D28E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28E9" w:rsidRDefault="006D28E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D28E9" w:rsidRDefault="006D28E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415DBD" w:rsidRPr="00B1184C" w:rsidRDefault="00415DBD" w:rsidP="00415DBD"/>
    <w:p w:rsidR="0082470D" w:rsidRPr="002D27E4" w:rsidRDefault="00D379A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B46ECB">
        <w:tc>
          <w:tcPr>
            <w:tcW w:w="2093" w:type="dxa"/>
            <w:shd w:val="clear" w:color="auto" w:fill="008A3E"/>
          </w:tcPr>
          <w:p w:rsidR="00A249BB" w:rsidRPr="007942B7" w:rsidRDefault="00A249BB" w:rsidP="00B46EC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B46EC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B46EC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B46ECB">
        <w:tc>
          <w:tcPr>
            <w:tcW w:w="2093" w:type="dxa"/>
            <w:vMerge w:val="restart"/>
            <w:vAlign w:val="center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B46ECB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410284" w:rsidP="00410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no se ha creado un Portal de Transparencia</w:t>
            </w: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 w:val="restart"/>
            <w:vAlign w:val="center"/>
          </w:tcPr>
          <w:p w:rsidR="00A249BB" w:rsidRPr="00AF196B" w:rsidRDefault="00A249BB" w:rsidP="00B46ECB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5E02C9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777736" w:rsidP="0077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C3228C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C3228C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777736" w:rsidRPr="00800B69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777736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777736" w:rsidRPr="00702A3B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777736" w:rsidRPr="007942B7" w:rsidTr="00B46ECB">
        <w:tc>
          <w:tcPr>
            <w:tcW w:w="2093" w:type="dxa"/>
            <w:vMerge/>
            <w:vAlign w:val="center"/>
          </w:tcPr>
          <w:p w:rsidR="00777736" w:rsidRPr="00AF196B" w:rsidRDefault="00777736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77736" w:rsidRDefault="00777736" w:rsidP="00B4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777736" w:rsidRPr="00702A3B" w:rsidRDefault="00777736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77736" w:rsidRDefault="00777736">
            <w:r w:rsidRPr="005D4D15">
              <w:rPr>
                <w:sz w:val="20"/>
                <w:szCs w:val="20"/>
              </w:rPr>
              <w:t>No</w:t>
            </w:r>
          </w:p>
        </w:tc>
      </w:tr>
      <w:tr w:rsidR="00A249BB" w:rsidRPr="007942B7" w:rsidTr="00B46ECB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B4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</w:tr>
      <w:tr w:rsidR="00A249BB" w:rsidRPr="007942B7" w:rsidTr="00B46ECB">
        <w:tc>
          <w:tcPr>
            <w:tcW w:w="2093" w:type="dxa"/>
            <w:vMerge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B46EC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5E02C9" w:rsidP="00B4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D28E9" w:rsidP="00410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B46ECB">
        <w:tc>
          <w:tcPr>
            <w:tcW w:w="6912" w:type="dxa"/>
            <w:gridSpan w:val="2"/>
          </w:tcPr>
          <w:p w:rsidR="00A249BB" w:rsidRPr="001C7D84" w:rsidRDefault="00A249BB" w:rsidP="00B46ECB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410284" w:rsidP="00B46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3" w:type="dxa"/>
          </w:tcPr>
          <w:p w:rsidR="00A249BB" w:rsidRPr="001C7D84" w:rsidRDefault="00A249BB" w:rsidP="00B46ECB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5E02C9" w:rsidP="00DF56A7">
      <w:pPr>
        <w:jc w:val="both"/>
      </w:pPr>
      <w:r>
        <w:t xml:space="preserve">ASAJA </w:t>
      </w:r>
      <w:r w:rsidR="00C52EE5">
        <w:t xml:space="preserve"> </w:t>
      </w:r>
      <w:r w:rsidR="00F46572">
        <w:t xml:space="preserve">no </w:t>
      </w:r>
      <w:r w:rsidR="00C52EE5">
        <w:t>ha aplicado</w:t>
      </w:r>
      <w:r w:rsidR="00F46572">
        <w:t xml:space="preserve"> ninguna</w:t>
      </w:r>
      <w:r w:rsidR="00C52EE5">
        <w:t xml:space="preserve"> </w:t>
      </w:r>
      <w:r w:rsidR="00C52EE5" w:rsidRPr="0076567C">
        <w:t xml:space="preserve"> de las</w:t>
      </w:r>
      <w:r w:rsidR="00F46572">
        <w:t xml:space="preserve"> </w:t>
      </w:r>
      <w:r w:rsidR="00C52EE5" w:rsidRPr="0076567C">
        <w:t xml:space="preserve"> </w:t>
      </w:r>
      <w:r w:rsidR="00410284">
        <w:t>doce</w:t>
      </w:r>
      <w:r w:rsidR="00F46572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28E9" w:rsidRPr="00F31BC3" w:rsidRDefault="006D28E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28E9" w:rsidRPr="00F31BC3" w:rsidRDefault="006D28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379A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10284" w:rsidRPr="00410284" w:rsidTr="009A3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10284" w:rsidRPr="00410284" w:rsidRDefault="00410284" w:rsidP="0041028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10284" w:rsidRPr="00410284" w:rsidTr="009A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10284" w:rsidRPr="00410284" w:rsidRDefault="00410284" w:rsidP="0041028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41,7</w:t>
            </w:r>
          </w:p>
        </w:tc>
      </w:tr>
      <w:tr w:rsidR="00410284" w:rsidRPr="00410284" w:rsidTr="009A3D0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10284" w:rsidRPr="00410284" w:rsidRDefault="00410284" w:rsidP="0041028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1028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10284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410284" w:rsidRPr="00410284" w:rsidTr="009A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10284" w:rsidRPr="00410284" w:rsidRDefault="00410284" w:rsidP="0041028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1028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410284" w:rsidRPr="00410284" w:rsidRDefault="00410284" w:rsidP="0041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10284">
              <w:rPr>
                <w:rFonts w:eastAsia="Calibri" w:cs="Times New Roman"/>
                <w:b/>
                <w:i/>
                <w:sz w:val="20"/>
                <w:szCs w:val="20"/>
              </w:rPr>
              <w:t>17,9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410284">
        <w:rPr>
          <w:lang w:bidi="es-ES"/>
        </w:rPr>
        <w:t>17,9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10284">
        <w:rPr>
          <w:lang w:bidi="es-ES"/>
        </w:rPr>
        <w:t>1</w:t>
      </w:r>
      <w:r w:rsidR="00BB3652">
        <w:rPr>
          <w:lang w:bidi="es-ES"/>
        </w:rPr>
        <w:t xml:space="preserve"> </w:t>
      </w:r>
      <w:r w:rsidR="00410284">
        <w:rPr>
          <w:lang w:bidi="es-ES"/>
        </w:rPr>
        <w:t>se ha mantenido estable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410284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410284">
        <w:t>ASAJA</w:t>
      </w:r>
      <w:r>
        <w:t xml:space="preserve">. </w:t>
      </w:r>
      <w:r w:rsidR="00410284">
        <w:t>No</w:t>
      </w:r>
      <w:r>
        <w:t xml:space="preserve"> se ha aplicado </w:t>
      </w:r>
      <w:r w:rsidR="00410284">
        <w:t>ning</w:t>
      </w:r>
      <w:r w:rsidR="0076567C">
        <w:t>una</w:t>
      </w:r>
      <w:r>
        <w:t xml:space="preserve"> de las recomendaciones </w:t>
      </w:r>
      <w:r w:rsidR="00410284">
        <w:t>derivadas</w:t>
      </w:r>
      <w:r>
        <w:t xml:space="preserve"> de la evaluación realizada en 202</w:t>
      </w:r>
      <w:r w:rsidR="00410284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28E9" w:rsidRPr="00F31BC3" w:rsidRDefault="006D28E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D28E9" w:rsidRPr="00F31BC3" w:rsidRDefault="006D28E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0284" w:rsidRDefault="00410284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10284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A670E9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</w:t>
      </w:r>
      <w:r w:rsidR="00A670E9">
        <w:rPr>
          <w:rFonts w:ascii="Century Gothic" w:hAnsi="Century Gothic"/>
        </w:rPr>
        <w:t xml:space="preserve">las normas de carácter general que regulan la actividad de la </w:t>
      </w:r>
      <w:r w:rsidR="00C52EE5">
        <w:rPr>
          <w:rFonts w:ascii="Century Gothic" w:hAnsi="Century Gothic"/>
        </w:rPr>
        <w:t>entidad</w:t>
      </w:r>
      <w:r w:rsidR="00A670E9">
        <w:rPr>
          <w:rFonts w:ascii="Century Gothic" w:hAnsi="Century Gothic"/>
        </w:rPr>
        <w:t xml:space="preserve">.  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identifica a sus máximos responsables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410284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410284" w:rsidRDefault="00C52EE5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410284" w:rsidRDefault="00C52EE5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2E34DF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</w:t>
      </w:r>
      <w:r w:rsidR="0076567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</w:t>
      </w:r>
      <w:r w:rsidR="00C52EE5">
        <w:rPr>
          <w:rFonts w:ascii="Century Gothic" w:hAnsi="Century Gothic"/>
        </w:rPr>
        <w:t xml:space="preserve"> subvenciones concedidas por administraciones públicas</w:t>
      </w:r>
      <w:r w:rsidR="0076567C">
        <w:rPr>
          <w:rFonts w:ascii="Century Gothic" w:hAnsi="Century Gothic"/>
        </w:rPr>
        <w:t xml:space="preserve"> </w:t>
      </w:r>
    </w:p>
    <w:p w:rsidR="004D4B3E" w:rsidRDefault="0076567C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presupuesto</w:t>
      </w:r>
      <w:r w:rsidR="00C52EE5">
        <w:rPr>
          <w:rFonts w:ascii="Century Gothic" w:hAnsi="Century Gothic"/>
        </w:rPr>
        <w:t>.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</w:t>
      </w:r>
    </w:p>
    <w:p w:rsidR="00410284" w:rsidRDefault="00410284" w:rsidP="00410284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410284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</w:t>
      </w:r>
      <w:r w:rsidR="00410284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28E9" w:rsidRPr="00F31BC3" w:rsidRDefault="006D28E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D28E9" w:rsidRPr="00F31BC3" w:rsidRDefault="006D28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D28E9" w:rsidRPr="00F31BC3" w:rsidRDefault="006D28E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D28E9" w:rsidRPr="00F31BC3" w:rsidRDefault="006D28E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E9" w:rsidRDefault="006D28E9" w:rsidP="00F31BC3">
      <w:r>
        <w:separator/>
      </w:r>
    </w:p>
  </w:endnote>
  <w:endnote w:type="continuationSeparator" w:id="0">
    <w:p w:rsidR="006D28E9" w:rsidRDefault="006D28E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E9" w:rsidRDefault="006D28E9" w:rsidP="00F31BC3">
      <w:r>
        <w:separator/>
      </w:r>
    </w:p>
  </w:footnote>
  <w:footnote w:type="continuationSeparator" w:id="0">
    <w:p w:rsidR="006D28E9" w:rsidRDefault="006D28E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E9" w:rsidRDefault="001048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8E9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34DF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0284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02C9"/>
    <w:rsid w:val="005E2505"/>
    <w:rsid w:val="005E6704"/>
    <w:rsid w:val="005F580F"/>
    <w:rsid w:val="00603DFC"/>
    <w:rsid w:val="00607613"/>
    <w:rsid w:val="006253FA"/>
    <w:rsid w:val="006266A5"/>
    <w:rsid w:val="00633EAA"/>
    <w:rsid w:val="0069463A"/>
    <w:rsid w:val="0069673B"/>
    <w:rsid w:val="006B2C2E"/>
    <w:rsid w:val="006B75D8"/>
    <w:rsid w:val="006C0CDD"/>
    <w:rsid w:val="006D28E9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736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6ECB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79A6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657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1028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1028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D666D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6FC10-9570-4E35-8296-DB6F4BF9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</TotalTime>
  <Pages>5</Pages>
  <Words>802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2022-04-28T11:16:00Z</cp:lastPrinted>
  <dcterms:created xsi:type="dcterms:W3CDTF">2022-04-28T11:15:00Z</dcterms:created>
  <dcterms:modified xsi:type="dcterms:W3CDTF">2022-11-25T11:08:00Z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