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18D" w:rsidRDefault="000F3E7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B21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B21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B218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="00DB218D" w:rsidRPr="006B7D3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</w:t>
                                </w:r>
                                <w:r w:rsidR="00DB218D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VARM</w:t>
                                </w:r>
                                <w:r w:rsidR="00DB218D" w:rsidRPr="006B7D3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I</w:t>
                                </w:r>
                                <w:r w:rsidR="00DB218D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nnovación, </w:t>
                                </w:r>
                                <w:r w:rsidR="00DB218D" w:rsidRPr="006B7D3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 w:rsidR="00DB218D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.</w:t>
                                </w:r>
                                <w:r w:rsidR="00DB218D" w:rsidRPr="006B7D3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L</w:t>
                                </w:r>
                                <w:r w:rsidR="00DB218D" w:rsidRPr="006B7D3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DB218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B218D" w:rsidRDefault="00B247F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DB218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DB218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DB218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="00DB218D" w:rsidRPr="006B7D3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</w:t>
                          </w:r>
                          <w:r w:rsidR="00DB218D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VARM</w:t>
                          </w:r>
                          <w:r w:rsidR="00DB218D" w:rsidRPr="006B7D3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I</w:t>
                          </w:r>
                          <w:r w:rsidR="00DB218D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nnovación, </w:t>
                          </w:r>
                          <w:r w:rsidR="00DB218D" w:rsidRPr="006B7D3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S</w:t>
                          </w:r>
                          <w:r w:rsidR="00DB218D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.</w:t>
                          </w:r>
                          <w:r w:rsidR="00DB218D" w:rsidRPr="006B7D3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L</w:t>
                          </w:r>
                          <w:r w:rsidR="00DB218D" w:rsidRPr="006B7D3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DB218D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218D" w:rsidRDefault="00DB218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B218D" w:rsidRDefault="00DB218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F3E7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6B7D3F">
        <w:tc>
          <w:tcPr>
            <w:tcW w:w="2093" w:type="dxa"/>
            <w:shd w:val="clear" w:color="auto" w:fill="008A3E"/>
          </w:tcPr>
          <w:p w:rsidR="00A249BB" w:rsidRPr="007942B7" w:rsidRDefault="00A249BB" w:rsidP="006B7D3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6B7D3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6B7D3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6B7D3F">
        <w:tc>
          <w:tcPr>
            <w:tcW w:w="2093" w:type="dxa"/>
            <w:vMerge w:val="restart"/>
            <w:vAlign w:val="center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6B7D3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DB218D" w:rsidP="00B2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B247FF" w:rsidRPr="007942B7" w:rsidTr="006B7D3F">
        <w:tc>
          <w:tcPr>
            <w:tcW w:w="2093" w:type="dxa"/>
            <w:vMerge w:val="restart"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C3228C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C3228C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B247FF" w:rsidRPr="00800B69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76480C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6B7D3F">
        <w:tc>
          <w:tcPr>
            <w:tcW w:w="2093" w:type="dxa"/>
            <w:vMerge/>
            <w:vAlign w:val="center"/>
          </w:tcPr>
          <w:p w:rsidR="00A249BB" w:rsidRPr="00AF196B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6B7D3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B247FF" w:rsidP="00B2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a través d</w:t>
            </w:r>
            <w:r w:rsidR="004B35FE">
              <w:rPr>
                <w:sz w:val="20"/>
                <w:szCs w:val="20"/>
              </w:rPr>
              <w:t>el enl</w:t>
            </w:r>
            <w:r>
              <w:rPr>
                <w:sz w:val="20"/>
                <w:szCs w:val="20"/>
              </w:rPr>
              <w:t>ace Sobre Nosotros-La Compañía se informa</w:t>
            </w:r>
            <w:r w:rsidR="004B3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sobre diferentes</w:t>
            </w:r>
            <w:r w:rsidR="004B35FE">
              <w:rPr>
                <w:sz w:val="20"/>
                <w:szCs w:val="20"/>
              </w:rPr>
              <w:t xml:space="preserve"> proyectos </w:t>
            </w:r>
            <w:r>
              <w:rPr>
                <w:sz w:val="20"/>
                <w:szCs w:val="20"/>
              </w:rPr>
              <w:t>con financiación pública, no se publica ni la cuantía de la subvención ni la administración concedente.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D74A87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B247FF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D74A87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B247FF" w:rsidRPr="00702A3B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D74A87">
              <w:rPr>
                <w:sz w:val="20"/>
                <w:szCs w:val="20"/>
              </w:rPr>
              <w:t xml:space="preserve">No </w:t>
            </w:r>
          </w:p>
        </w:tc>
      </w:tr>
      <w:tr w:rsidR="00B247FF" w:rsidRPr="007942B7" w:rsidTr="006B7D3F">
        <w:tc>
          <w:tcPr>
            <w:tcW w:w="2093" w:type="dxa"/>
            <w:vMerge/>
            <w:vAlign w:val="center"/>
          </w:tcPr>
          <w:p w:rsidR="00B247FF" w:rsidRPr="00AF196B" w:rsidRDefault="00B247FF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247FF" w:rsidRDefault="00B247FF" w:rsidP="006B7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B247FF" w:rsidRPr="00702A3B" w:rsidRDefault="00B247F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247FF" w:rsidRDefault="00B247FF">
            <w:r w:rsidRPr="00D74A87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6B7D3F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6B7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</w:tr>
      <w:tr w:rsidR="00A249BB" w:rsidRPr="007942B7" w:rsidTr="006B7D3F">
        <w:tc>
          <w:tcPr>
            <w:tcW w:w="2093" w:type="dxa"/>
            <w:vMerge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B7D3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6B7D3F" w:rsidP="006B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4B35FE" w:rsidP="00B2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6B7D3F">
        <w:tc>
          <w:tcPr>
            <w:tcW w:w="6912" w:type="dxa"/>
            <w:gridSpan w:val="2"/>
          </w:tcPr>
          <w:p w:rsidR="00A249BB" w:rsidRPr="001C7D84" w:rsidRDefault="00A249BB" w:rsidP="006B7D3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B247FF" w:rsidP="006B7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3" w:type="dxa"/>
          </w:tcPr>
          <w:p w:rsidR="00A249BB" w:rsidRPr="001C7D84" w:rsidRDefault="00A249BB" w:rsidP="006B7D3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B218D" w:rsidP="00DF56A7">
      <w:pPr>
        <w:jc w:val="both"/>
      </w:pPr>
      <w:r>
        <w:lastRenderedPageBreak/>
        <w:t>EVARM</w:t>
      </w:r>
      <w:r w:rsidR="00106D75">
        <w:t xml:space="preserve"> Innovación, S.L.</w:t>
      </w:r>
      <w:r w:rsidR="00C52EE5">
        <w:t xml:space="preserve"> </w:t>
      </w:r>
      <w:r w:rsidR="004B35FE">
        <w:t>no ha aplicado ninguna</w:t>
      </w:r>
      <w:r w:rsidR="00C52EE5" w:rsidRPr="0076567C">
        <w:t xml:space="preserve"> de las</w:t>
      </w:r>
      <w:r w:rsidR="004B35FE">
        <w:t xml:space="preserve"> </w:t>
      </w:r>
      <w:r w:rsidR="00B247FF">
        <w:t>catorce</w:t>
      </w:r>
      <w:r w:rsidR="00C52EE5" w:rsidRPr="0076567C">
        <w:t xml:space="preserve"> recomendaciones</w:t>
      </w:r>
      <w:r w:rsidR="00C52EE5">
        <w:t xml:space="preserve"> derivadas de</w:t>
      </w:r>
      <w:r w:rsidR="00106D75"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218D" w:rsidRPr="00F31BC3" w:rsidRDefault="00DB21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B218D" w:rsidRPr="00F31BC3" w:rsidRDefault="00DB218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F3E7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247FF" w:rsidRPr="00B247FF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247FF" w:rsidRPr="00B247FF" w:rsidRDefault="00B247FF" w:rsidP="00B247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247FF" w:rsidRPr="00B247FF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247FF" w:rsidRPr="00B247FF" w:rsidRDefault="00B247FF" w:rsidP="00B247F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B247FF" w:rsidRPr="00B247FF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47FF" w:rsidRPr="00B247FF" w:rsidRDefault="00B247FF" w:rsidP="00B247FF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B247FF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247F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B247FF" w:rsidRPr="00B247FF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47FF" w:rsidRPr="00B247FF" w:rsidRDefault="00B247FF" w:rsidP="00B247FF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B247FF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247FF" w:rsidRPr="00B247FF" w:rsidRDefault="00B247FF" w:rsidP="00B24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247FF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247FF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247FF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B247FF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247FF" w:rsidRDefault="00B247FF" w:rsidP="00B247FF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 xml:space="preserve">EVARM Innovación SL. </w:t>
      </w:r>
      <w:bookmarkEnd w:id="0"/>
      <w:r>
        <w:t>No se ha aplicado ninguna de las recomendaciones derivadas de la evaluación realizada en 2021.</w:t>
      </w:r>
    </w:p>
    <w:p w:rsidR="00B247FF" w:rsidRDefault="00B247FF" w:rsidP="00B247FF">
      <w:pPr>
        <w:pStyle w:val="Cuerpodelboletn"/>
      </w:pPr>
      <w:r>
        <w:t xml:space="preserve">Como consecuencia de esto persisten los déficits evidenciados en dicha evaluación: </w:t>
      </w:r>
    </w:p>
    <w:p w:rsidR="00B247FF" w:rsidRDefault="00B247FF" w:rsidP="00B247F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0358DC" wp14:editId="1674C4B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247FF" w:rsidRPr="00F31BC3" w:rsidRDefault="00B247FF" w:rsidP="00B247F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8A21E2D" wp14:editId="1E6C6FCE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247FF" w:rsidRPr="00F31BC3" w:rsidRDefault="00B247FF" w:rsidP="00B247F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8A21E2D" wp14:editId="1E6C6FCE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AC782E" wp14:editId="2B8B374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B247FF" w:rsidRDefault="00B247FF" w:rsidP="00B247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B247FF" w:rsidRDefault="00B247FF" w:rsidP="00B247F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247FF" w:rsidRDefault="00B247FF" w:rsidP="00B247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B247FF" w:rsidRDefault="00B247FF" w:rsidP="00B247F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247FF" w:rsidRDefault="00B247FF" w:rsidP="00B247F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BB48FB">
        <w:rPr>
          <w:rFonts w:ascii="Century Gothic" w:hAnsi="Century Gothic"/>
        </w:rPr>
        <w:t>entidad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el perfil y trayectoria profesional de sus máximos responsables</w:t>
      </w:r>
    </w:p>
    <w:p w:rsidR="00B247FF" w:rsidRDefault="00B247FF" w:rsidP="00B247F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B247FF" w:rsidRDefault="00B247FF" w:rsidP="00B247F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BB48FB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B247FF" w:rsidRPr="005D1298" w:rsidRDefault="00B247FF" w:rsidP="00B247FF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B247FF" w:rsidRDefault="00B247FF" w:rsidP="00B247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27469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B247F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218D" w:rsidRPr="00F31BC3" w:rsidRDefault="00DB21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B218D" w:rsidRPr="00F31BC3" w:rsidRDefault="00DB218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B218D" w:rsidRPr="00F31BC3" w:rsidRDefault="00DB218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B218D" w:rsidRPr="00F31BC3" w:rsidRDefault="00DB218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8D" w:rsidRDefault="00DB218D" w:rsidP="00F31BC3">
      <w:r>
        <w:separator/>
      </w:r>
    </w:p>
  </w:endnote>
  <w:endnote w:type="continuationSeparator" w:id="0">
    <w:p w:rsidR="00DB218D" w:rsidRDefault="00DB218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8D" w:rsidRDefault="00DB218D" w:rsidP="00F31BC3">
      <w:r>
        <w:separator/>
      </w:r>
    </w:p>
  </w:footnote>
  <w:footnote w:type="continuationSeparator" w:id="0">
    <w:p w:rsidR="00DB218D" w:rsidRDefault="00DB218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8" w:rsidRDefault="00931F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3E7E"/>
    <w:rsid w:val="00104DE9"/>
    <w:rsid w:val="00104E94"/>
    <w:rsid w:val="00106D75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7469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B35FE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B7D3F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1F98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47FF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48FB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218D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247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247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2790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0A61B-74BD-44DE-9898-5AF6B8BD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5</Pages>
  <Words>861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2022-05-04T08:01:00Z</dcterms:created>
  <dcterms:modified xsi:type="dcterms:W3CDTF">2022-11-25T11:51:00Z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