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41E" w:rsidRPr="00930951" w:rsidRDefault="00E92B9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A641E" w:rsidRPr="0093095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A641E" w:rsidRPr="0093095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8A641E" w:rsidRPr="0093095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F</w:t>
                                </w:r>
                                <w:r w:rsidR="008A641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undación  Cultural Oficina</w:t>
                                </w:r>
                                <w:r w:rsidR="008A641E" w:rsidRPr="0093095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M</w:t>
                                </w:r>
                                <w:r w:rsidR="008A641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edia</w:t>
                                </w:r>
                                <w:r w:rsidR="008A641E" w:rsidRPr="0093095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E</w:t>
                                </w:r>
                                <w:r w:rsidR="008A641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spaña</w:t>
                                </w:r>
                                <w:r w:rsidR="008A641E" w:rsidRPr="0093095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8A641E" w:rsidRPr="00930951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8A641E" w:rsidRPr="00930951" w:rsidRDefault="0000257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8A641E" w:rsidRPr="0093095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8A641E" w:rsidRPr="0093095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="008A641E" w:rsidRPr="0093095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F</w:t>
                          </w:r>
                          <w:r w:rsidR="008A641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undación  Cultural Oficina</w:t>
                          </w:r>
                          <w:r w:rsidR="008A641E" w:rsidRPr="0093095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M</w:t>
                          </w:r>
                          <w:r w:rsidR="008A641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edia</w:t>
                          </w:r>
                          <w:r w:rsidR="008A641E" w:rsidRPr="0093095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E</w:t>
                          </w:r>
                          <w:r w:rsidR="008A641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spaña</w:t>
                          </w:r>
                          <w:r w:rsidR="008A641E" w:rsidRPr="0093095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8A641E" w:rsidRPr="00930951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A641E" w:rsidRDefault="008A641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A641E" w:rsidRDefault="008A641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92B9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8A641E">
        <w:tc>
          <w:tcPr>
            <w:tcW w:w="2093" w:type="dxa"/>
            <w:shd w:val="clear" w:color="auto" w:fill="008A3E"/>
          </w:tcPr>
          <w:p w:rsidR="00A249BB" w:rsidRPr="007942B7" w:rsidRDefault="00A249BB" w:rsidP="008A64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8A64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8A64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8A641E">
        <w:tc>
          <w:tcPr>
            <w:tcW w:w="2093" w:type="dxa"/>
            <w:vMerge w:val="restart"/>
            <w:vAlign w:val="center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9769A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A641E" w:rsidP="0010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8A641E">
        <w:tc>
          <w:tcPr>
            <w:tcW w:w="2093" w:type="dxa"/>
            <w:vMerge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8A6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</w:tr>
      <w:tr w:rsidR="00A249BB" w:rsidRPr="007942B7" w:rsidTr="008A641E">
        <w:tc>
          <w:tcPr>
            <w:tcW w:w="2093" w:type="dxa"/>
            <w:vMerge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8A6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</w:tr>
      <w:tr w:rsidR="00A249BB" w:rsidRPr="007942B7" w:rsidTr="008A641E">
        <w:tc>
          <w:tcPr>
            <w:tcW w:w="2093" w:type="dxa"/>
            <w:vMerge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8A6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</w:tr>
      <w:tr w:rsidR="00A249BB" w:rsidRPr="007942B7" w:rsidTr="008A641E">
        <w:tc>
          <w:tcPr>
            <w:tcW w:w="2093" w:type="dxa"/>
            <w:vMerge w:val="restart"/>
            <w:vAlign w:val="center"/>
          </w:tcPr>
          <w:p w:rsidR="00A249BB" w:rsidRPr="00AF196B" w:rsidRDefault="00A249BB" w:rsidP="008A641E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10683B">
              <w:rPr>
                <w:sz w:val="20"/>
                <w:szCs w:val="20"/>
              </w:rPr>
              <w:t xml:space="preserve">: completar </w:t>
            </w:r>
          </w:p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567" w:type="dxa"/>
          </w:tcPr>
          <w:p w:rsidR="00A249BB" w:rsidRDefault="00A9769A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0683B" w:rsidP="0010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publicarse la normativa de carácter general que regula las actividades de la Fundación.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1068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1068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C3228C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1068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C3228C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10683B" w:rsidRPr="00800B69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1068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1068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1068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1068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1068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10683B" w:rsidRPr="00702A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10683B" w:rsidRPr="007942B7" w:rsidTr="008A641E">
        <w:tc>
          <w:tcPr>
            <w:tcW w:w="2093" w:type="dxa"/>
            <w:vMerge/>
            <w:vAlign w:val="center"/>
          </w:tcPr>
          <w:p w:rsidR="0010683B" w:rsidRPr="00AF196B" w:rsidRDefault="0010683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0683B" w:rsidRDefault="0010683B" w:rsidP="008A6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10683B" w:rsidRPr="00702A3B" w:rsidRDefault="0010683B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0683B" w:rsidRDefault="0010683B">
            <w:r w:rsidRPr="00945AFB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8A641E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8A6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</w:tr>
      <w:tr w:rsidR="00A249BB" w:rsidRPr="007942B7" w:rsidTr="008A641E">
        <w:tc>
          <w:tcPr>
            <w:tcW w:w="2093" w:type="dxa"/>
            <w:vMerge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8A6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</w:tr>
      <w:tr w:rsidR="00A249BB" w:rsidRPr="007942B7" w:rsidTr="008A641E">
        <w:tc>
          <w:tcPr>
            <w:tcW w:w="2093" w:type="dxa"/>
            <w:vMerge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8A6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</w:tr>
      <w:tr w:rsidR="00A249BB" w:rsidRPr="007942B7" w:rsidTr="008A641E">
        <w:tc>
          <w:tcPr>
            <w:tcW w:w="2093" w:type="dxa"/>
            <w:vMerge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8A6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</w:tr>
      <w:tr w:rsidR="00A249BB" w:rsidRPr="007942B7" w:rsidTr="008A641E">
        <w:tc>
          <w:tcPr>
            <w:tcW w:w="2093" w:type="dxa"/>
            <w:vMerge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8A641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A9769A" w:rsidP="008A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A641E" w:rsidP="0010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8A641E">
        <w:tc>
          <w:tcPr>
            <w:tcW w:w="6912" w:type="dxa"/>
            <w:gridSpan w:val="2"/>
          </w:tcPr>
          <w:p w:rsidR="00A249BB" w:rsidRPr="001C7D84" w:rsidRDefault="00A249BB" w:rsidP="008A641E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A9769A" w:rsidP="00106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068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8A641E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30951" w:rsidP="00DF56A7">
      <w:pPr>
        <w:jc w:val="both"/>
      </w:pPr>
      <w:r>
        <w:t>FCOME</w:t>
      </w:r>
      <w:r w:rsidR="008A641E">
        <w:t xml:space="preserve"> no </w:t>
      </w:r>
      <w:r w:rsidR="00C52EE5">
        <w:t xml:space="preserve"> ha aplicado</w:t>
      </w:r>
      <w:r w:rsidR="008A641E">
        <w:t xml:space="preserve"> ninguna </w:t>
      </w:r>
      <w:r w:rsidR="00C52EE5" w:rsidRPr="0076567C">
        <w:t xml:space="preserve"> de las</w:t>
      </w:r>
      <w:r w:rsidR="008A641E">
        <w:t xml:space="preserve"> </w:t>
      </w:r>
      <w:r w:rsidR="0010683B">
        <w:t>catorce</w:t>
      </w:r>
      <w:r w:rsidR="00C52EE5" w:rsidRPr="0076567C">
        <w:t xml:space="preserve"> recomendaciones</w:t>
      </w:r>
      <w:r w:rsidR="00C52EE5">
        <w:t xml:space="preserve"> derivadas de </w:t>
      </w:r>
      <w:r>
        <w:t>la evaluación realizada en 2021.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A641E" w:rsidRPr="00F31BC3" w:rsidRDefault="008A641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A641E" w:rsidRPr="00F31BC3" w:rsidRDefault="008A641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92B9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0683B" w:rsidRPr="0010683B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83B" w:rsidRPr="0010683B" w:rsidRDefault="0010683B" w:rsidP="0010683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0683B" w:rsidRPr="0010683B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0683B" w:rsidRPr="0010683B" w:rsidRDefault="0010683B" w:rsidP="0010683B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28,6</w:t>
            </w:r>
          </w:p>
        </w:tc>
      </w:tr>
      <w:tr w:rsidR="0010683B" w:rsidRPr="0010683B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0683B" w:rsidRPr="0010683B" w:rsidRDefault="0010683B" w:rsidP="0010683B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0683B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0683B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10683B" w:rsidRPr="0010683B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0683B" w:rsidRPr="0010683B" w:rsidRDefault="0010683B" w:rsidP="0010683B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0683B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0683B">
              <w:rPr>
                <w:rFonts w:eastAsia="Calibri" w:cs="Times New Roman"/>
                <w:b/>
                <w:i/>
                <w:sz w:val="20"/>
                <w:szCs w:val="20"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0683B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0683B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0683B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0683B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0683B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0683B">
              <w:rPr>
                <w:rFonts w:eastAsia="Calibri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10683B" w:rsidRPr="0010683B" w:rsidRDefault="0010683B" w:rsidP="0010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0683B">
              <w:rPr>
                <w:rFonts w:eastAsia="Calibri" w:cs="Times New Roman"/>
                <w:b/>
                <w:i/>
                <w:sz w:val="20"/>
                <w:szCs w:val="20"/>
              </w:rPr>
              <w:t>12,2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10683B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10683B">
        <w:rPr>
          <w:lang w:bidi="es-ES"/>
        </w:rPr>
        <w:t>1</w:t>
      </w:r>
      <w:r w:rsidR="00EB68A3">
        <w:rPr>
          <w:lang w:bidi="es-ES"/>
        </w:rPr>
        <w:t>2,2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10683B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10683B" w:rsidRDefault="0010683B" w:rsidP="0010683B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la </w:t>
      </w:r>
      <w:bookmarkStart w:id="0" w:name="_GoBack"/>
      <w:r w:rsidRPr="0010683B">
        <w:t>Fundación Cultural Oficina Media España</w:t>
      </w:r>
      <w:bookmarkEnd w:id="0"/>
      <w:r>
        <w:t>. No se ha aplicado ninguna de las recomendaciones derivadas de la evaluación realizada en 2021.</w:t>
      </w:r>
    </w:p>
    <w:p w:rsidR="0010683B" w:rsidRDefault="0010683B" w:rsidP="0010683B">
      <w:pPr>
        <w:pStyle w:val="Cuerpodelboletn"/>
      </w:pPr>
      <w:r>
        <w:t xml:space="preserve">Como consecuencia de esto persisten los déficits evidenciados en dicha evaluación: </w:t>
      </w:r>
    </w:p>
    <w:p w:rsidR="0010683B" w:rsidRDefault="0010683B" w:rsidP="0010683B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65F6ED" wp14:editId="1DBEE8D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0683B" w:rsidRPr="00F31BC3" w:rsidRDefault="0010683B" w:rsidP="0010683B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599DC25" wp14:editId="1A9F4DC3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0683B" w:rsidRPr="00F31BC3" w:rsidRDefault="0010683B" w:rsidP="0010683B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599DC25" wp14:editId="1A9F4DC3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F68A8B" wp14:editId="702DD08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10683B" w:rsidRDefault="0010683B" w:rsidP="0010683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10683B" w:rsidRDefault="0010683B" w:rsidP="0010683B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10683B" w:rsidRDefault="0010683B" w:rsidP="0010683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10683B" w:rsidRDefault="0010683B" w:rsidP="0010683B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10683B" w:rsidRDefault="0010683B" w:rsidP="0010683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normativa de carácter general que regula las actividades de la fundación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publica el perfil y trayectoria profesional de sus máximos responsables</w:t>
      </w:r>
    </w:p>
    <w:p w:rsidR="0010683B" w:rsidRDefault="0010683B" w:rsidP="0010683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10683B" w:rsidRDefault="0010683B" w:rsidP="0010683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10683B" w:rsidRPr="005D1298" w:rsidRDefault="0010683B" w:rsidP="0010683B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10683B" w:rsidRDefault="0010683B" w:rsidP="0010683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F0716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10683B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A641E" w:rsidRPr="00F31BC3" w:rsidRDefault="008A641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A641E" w:rsidRPr="00F31BC3" w:rsidRDefault="008A641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A641E" w:rsidRPr="00F31BC3" w:rsidRDefault="008A641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A641E" w:rsidRPr="00F31BC3" w:rsidRDefault="008A641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1E" w:rsidRDefault="008A641E" w:rsidP="00F31BC3">
      <w:r>
        <w:separator/>
      </w:r>
    </w:p>
  </w:endnote>
  <w:endnote w:type="continuationSeparator" w:id="0">
    <w:p w:rsidR="008A641E" w:rsidRDefault="008A641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E" w:rsidRDefault="008A64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E" w:rsidRDefault="008A64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E" w:rsidRDefault="008A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1E" w:rsidRDefault="008A641E" w:rsidP="00F31BC3">
      <w:r>
        <w:separator/>
      </w:r>
    </w:p>
  </w:footnote>
  <w:footnote w:type="continuationSeparator" w:id="0">
    <w:p w:rsidR="008A641E" w:rsidRDefault="008A641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E" w:rsidRDefault="008A64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E" w:rsidRDefault="008A641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E" w:rsidRDefault="008A64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2571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0683B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41E"/>
    <w:rsid w:val="008D6E75"/>
    <w:rsid w:val="008F2EF6"/>
    <w:rsid w:val="00902A71"/>
    <w:rsid w:val="009039FD"/>
    <w:rsid w:val="00903FE0"/>
    <w:rsid w:val="00912DB4"/>
    <w:rsid w:val="00930951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0716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769A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92B94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068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068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E3059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D73A2-167D-495E-9166-B66F65BE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</TotalTime>
  <Pages>5</Pages>
  <Words>850</Words>
  <Characters>4680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2022-05-06T11:16:00Z</dcterms:created>
  <dcterms:modified xsi:type="dcterms:W3CDTF">2022-11-28T08:17:00Z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