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E2A" w:rsidRDefault="005E70F4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730E2A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730E2A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730E2A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la Federación Española de Ganado Selecto (FEAGAS) </w:t>
                                </w:r>
                              </w:sdtContent>
                            </w:sdt>
                            <w:r w:rsidR="00730E2A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730E2A" w:rsidRDefault="00730E2A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la Federación Española de Ganado Selecto (FEAGAS) 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30E2A" w:rsidRDefault="00730E2A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730E2A" w:rsidRDefault="00730E2A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5E70F4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321241">
        <w:tc>
          <w:tcPr>
            <w:tcW w:w="2093" w:type="dxa"/>
            <w:shd w:val="clear" w:color="auto" w:fill="008A3E"/>
          </w:tcPr>
          <w:p w:rsidR="00A249BB" w:rsidRPr="007942B7" w:rsidRDefault="00A249BB" w:rsidP="003212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3212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3212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321241">
        <w:tc>
          <w:tcPr>
            <w:tcW w:w="2093" w:type="dxa"/>
            <w:vMerge w:val="restart"/>
            <w:vAlign w:val="center"/>
          </w:tcPr>
          <w:p w:rsidR="00A249BB" w:rsidRPr="007942B7" w:rsidRDefault="00A249BB" w:rsidP="0032124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32124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667E02" w:rsidP="00321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167835" w:rsidP="00321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A249BB" w:rsidRPr="007942B7" w:rsidTr="00321241">
        <w:tc>
          <w:tcPr>
            <w:tcW w:w="2093" w:type="dxa"/>
            <w:vMerge/>
          </w:tcPr>
          <w:p w:rsidR="00A249BB" w:rsidRPr="007942B7" w:rsidRDefault="00A249BB" w:rsidP="0032124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321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3212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321241">
            <w:pPr>
              <w:rPr>
                <w:sz w:val="20"/>
                <w:szCs w:val="20"/>
              </w:rPr>
            </w:pPr>
          </w:p>
        </w:tc>
      </w:tr>
      <w:tr w:rsidR="00A249BB" w:rsidRPr="007942B7" w:rsidTr="00321241">
        <w:tc>
          <w:tcPr>
            <w:tcW w:w="2093" w:type="dxa"/>
            <w:vMerge/>
          </w:tcPr>
          <w:p w:rsidR="00A249BB" w:rsidRPr="007942B7" w:rsidRDefault="00A249BB" w:rsidP="0032124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32124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3212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321241">
            <w:pPr>
              <w:rPr>
                <w:sz w:val="20"/>
                <w:szCs w:val="20"/>
              </w:rPr>
            </w:pPr>
          </w:p>
        </w:tc>
      </w:tr>
      <w:tr w:rsidR="00A249BB" w:rsidRPr="007942B7" w:rsidTr="00321241">
        <w:tc>
          <w:tcPr>
            <w:tcW w:w="2093" w:type="dxa"/>
            <w:vMerge/>
          </w:tcPr>
          <w:p w:rsidR="00A249BB" w:rsidRPr="007942B7" w:rsidRDefault="00A249BB" w:rsidP="0032124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321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3212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321241">
            <w:pPr>
              <w:rPr>
                <w:sz w:val="20"/>
                <w:szCs w:val="20"/>
              </w:rPr>
            </w:pPr>
          </w:p>
        </w:tc>
      </w:tr>
      <w:tr w:rsidR="00A249BB" w:rsidRPr="007942B7" w:rsidTr="00321241">
        <w:tc>
          <w:tcPr>
            <w:tcW w:w="2093" w:type="dxa"/>
            <w:vMerge w:val="restart"/>
            <w:vAlign w:val="center"/>
          </w:tcPr>
          <w:p w:rsidR="00A249BB" w:rsidRPr="00AF196B" w:rsidRDefault="00A249BB" w:rsidP="00321241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A249BB" w:rsidRDefault="00A249BB" w:rsidP="00321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A249BB" w:rsidRDefault="00667E02" w:rsidP="00321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167835" w:rsidP="00321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A249BB" w:rsidRPr="007942B7" w:rsidTr="00321241">
        <w:tc>
          <w:tcPr>
            <w:tcW w:w="2093" w:type="dxa"/>
            <w:vMerge/>
            <w:vAlign w:val="center"/>
          </w:tcPr>
          <w:p w:rsidR="00A249BB" w:rsidRPr="00AF196B" w:rsidRDefault="00A249BB" w:rsidP="0032124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321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A249BB" w:rsidRDefault="00667E02" w:rsidP="00321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321241" w:rsidP="00167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321241">
        <w:tc>
          <w:tcPr>
            <w:tcW w:w="2093" w:type="dxa"/>
            <w:vMerge/>
            <w:vAlign w:val="center"/>
          </w:tcPr>
          <w:p w:rsidR="00A249BB" w:rsidRPr="00C3228C" w:rsidRDefault="00A249BB" w:rsidP="0032124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321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A249BB" w:rsidRPr="00800B69" w:rsidRDefault="00667E02" w:rsidP="00321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167835" w:rsidP="00321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se indica que está pendiente de actualización</w:t>
            </w:r>
          </w:p>
        </w:tc>
      </w:tr>
      <w:tr w:rsidR="00A249BB" w:rsidRPr="007942B7" w:rsidTr="00321241">
        <w:tc>
          <w:tcPr>
            <w:tcW w:w="2093" w:type="dxa"/>
            <w:vMerge/>
            <w:vAlign w:val="center"/>
          </w:tcPr>
          <w:p w:rsidR="00A249BB" w:rsidRPr="00AF196B" w:rsidRDefault="00A249BB" w:rsidP="0032124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321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</w:t>
            </w:r>
            <w:r w:rsidR="00806AFB">
              <w:rPr>
                <w:sz w:val="20"/>
                <w:szCs w:val="20"/>
              </w:rPr>
              <w:t xml:space="preserve"> adjudicados por una administración pública</w:t>
            </w:r>
          </w:p>
        </w:tc>
        <w:tc>
          <w:tcPr>
            <w:tcW w:w="567" w:type="dxa"/>
          </w:tcPr>
          <w:p w:rsidR="00A249BB" w:rsidRDefault="00667E02" w:rsidP="00321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167835" w:rsidP="00321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A249BB" w:rsidRPr="007942B7" w:rsidTr="00321241">
        <w:tc>
          <w:tcPr>
            <w:tcW w:w="2093" w:type="dxa"/>
            <w:vMerge/>
            <w:vAlign w:val="center"/>
          </w:tcPr>
          <w:p w:rsidR="00A249BB" w:rsidRPr="00AF196B" w:rsidRDefault="00A249BB" w:rsidP="0032124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321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  <w:r w:rsidR="00806AFB">
              <w:rPr>
                <w:sz w:val="20"/>
                <w:szCs w:val="20"/>
              </w:rPr>
              <w:t xml:space="preserve"> subscritos con una administración pública</w:t>
            </w:r>
          </w:p>
        </w:tc>
        <w:tc>
          <w:tcPr>
            <w:tcW w:w="567" w:type="dxa"/>
          </w:tcPr>
          <w:p w:rsidR="00A249BB" w:rsidRDefault="00667E02" w:rsidP="00321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5160E4" w:rsidP="00321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A249BB" w:rsidRPr="007942B7" w:rsidTr="00321241">
        <w:tc>
          <w:tcPr>
            <w:tcW w:w="2093" w:type="dxa"/>
            <w:vMerge/>
            <w:vAlign w:val="center"/>
          </w:tcPr>
          <w:p w:rsidR="00A249BB" w:rsidRPr="00AF196B" w:rsidRDefault="00A249BB" w:rsidP="0032124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321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A249BB" w:rsidRDefault="00667E02" w:rsidP="00321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730E2A" w:rsidP="00321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  <w:r w:rsidR="00323D86">
              <w:rPr>
                <w:sz w:val="20"/>
                <w:szCs w:val="20"/>
              </w:rPr>
              <w:t xml:space="preserve"> </w:t>
            </w:r>
          </w:p>
        </w:tc>
      </w:tr>
      <w:tr w:rsidR="00A249BB" w:rsidRPr="007942B7" w:rsidTr="00321241">
        <w:tc>
          <w:tcPr>
            <w:tcW w:w="2093" w:type="dxa"/>
            <w:vMerge/>
            <w:vAlign w:val="center"/>
          </w:tcPr>
          <w:p w:rsidR="00A249BB" w:rsidRPr="00AF196B" w:rsidRDefault="00A249BB" w:rsidP="0032124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321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A249BB" w:rsidRDefault="00667E02" w:rsidP="00321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5160E4" w:rsidP="00321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Si, aunque los últimos presupuestos publicados corresponden al eje</w:t>
            </w:r>
            <w:bookmarkStart w:id="0" w:name="_GoBack"/>
            <w:bookmarkEnd w:id="0"/>
            <w:r>
              <w:rPr>
                <w:sz w:val="20"/>
                <w:szCs w:val="20"/>
              </w:rPr>
              <w:t>rcicio 2021</w:t>
            </w:r>
          </w:p>
        </w:tc>
      </w:tr>
      <w:tr w:rsidR="00730E2A" w:rsidRPr="007942B7" w:rsidTr="00321241">
        <w:tc>
          <w:tcPr>
            <w:tcW w:w="2093" w:type="dxa"/>
            <w:vMerge/>
            <w:vAlign w:val="center"/>
          </w:tcPr>
          <w:p w:rsidR="00730E2A" w:rsidRPr="00AF196B" w:rsidRDefault="00730E2A" w:rsidP="0032124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30E2A" w:rsidRDefault="00730E2A" w:rsidP="00321241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730E2A" w:rsidRDefault="00730E2A" w:rsidP="00321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30E2A" w:rsidRDefault="00730E2A">
            <w:r w:rsidRPr="00356832">
              <w:rPr>
                <w:sz w:val="20"/>
                <w:szCs w:val="20"/>
              </w:rPr>
              <w:t>Si</w:t>
            </w:r>
          </w:p>
        </w:tc>
      </w:tr>
      <w:tr w:rsidR="00730E2A" w:rsidRPr="007942B7" w:rsidTr="00321241">
        <w:tc>
          <w:tcPr>
            <w:tcW w:w="2093" w:type="dxa"/>
            <w:vMerge/>
            <w:vAlign w:val="center"/>
          </w:tcPr>
          <w:p w:rsidR="00730E2A" w:rsidRPr="00AF196B" w:rsidRDefault="00730E2A" w:rsidP="0032124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30E2A" w:rsidRDefault="00730E2A" w:rsidP="00321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730E2A" w:rsidRPr="00702A3B" w:rsidRDefault="00730E2A" w:rsidP="00321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30E2A" w:rsidRDefault="00730E2A">
            <w:r w:rsidRPr="00356832">
              <w:rPr>
                <w:sz w:val="20"/>
                <w:szCs w:val="20"/>
              </w:rPr>
              <w:t>Si</w:t>
            </w:r>
          </w:p>
        </w:tc>
      </w:tr>
      <w:tr w:rsidR="00730E2A" w:rsidRPr="007942B7" w:rsidTr="00321241">
        <w:tc>
          <w:tcPr>
            <w:tcW w:w="2093" w:type="dxa"/>
            <w:vMerge/>
            <w:vAlign w:val="center"/>
          </w:tcPr>
          <w:p w:rsidR="00730E2A" w:rsidRPr="00AF196B" w:rsidRDefault="00730E2A" w:rsidP="0032124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30E2A" w:rsidRDefault="00730E2A" w:rsidP="00321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730E2A" w:rsidRPr="00702A3B" w:rsidRDefault="00730E2A" w:rsidP="00321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30E2A" w:rsidRDefault="00730E2A">
            <w:r w:rsidRPr="00356832">
              <w:rPr>
                <w:sz w:val="20"/>
                <w:szCs w:val="20"/>
              </w:rPr>
              <w:t>Si</w:t>
            </w:r>
          </w:p>
        </w:tc>
      </w:tr>
      <w:tr w:rsidR="00A249BB" w:rsidRPr="007942B7" w:rsidTr="00321241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32124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32124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3212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321241">
            <w:pPr>
              <w:rPr>
                <w:sz w:val="20"/>
                <w:szCs w:val="20"/>
              </w:rPr>
            </w:pPr>
          </w:p>
        </w:tc>
      </w:tr>
      <w:tr w:rsidR="00A249BB" w:rsidRPr="007942B7" w:rsidTr="00321241">
        <w:tc>
          <w:tcPr>
            <w:tcW w:w="2093" w:type="dxa"/>
            <w:vMerge/>
          </w:tcPr>
          <w:p w:rsidR="00A249BB" w:rsidRPr="007942B7" w:rsidRDefault="00A249BB" w:rsidP="0032124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32124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3212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321241">
            <w:pPr>
              <w:rPr>
                <w:sz w:val="20"/>
                <w:szCs w:val="20"/>
              </w:rPr>
            </w:pPr>
          </w:p>
        </w:tc>
      </w:tr>
      <w:tr w:rsidR="00A249BB" w:rsidRPr="007942B7" w:rsidTr="00321241">
        <w:tc>
          <w:tcPr>
            <w:tcW w:w="2093" w:type="dxa"/>
            <w:vMerge/>
          </w:tcPr>
          <w:p w:rsidR="00A249BB" w:rsidRPr="007942B7" w:rsidRDefault="00A249BB" w:rsidP="0032124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32124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3212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321241">
            <w:pPr>
              <w:rPr>
                <w:sz w:val="20"/>
                <w:szCs w:val="20"/>
              </w:rPr>
            </w:pPr>
          </w:p>
        </w:tc>
      </w:tr>
      <w:tr w:rsidR="00A249BB" w:rsidRPr="007942B7" w:rsidTr="00321241">
        <w:tc>
          <w:tcPr>
            <w:tcW w:w="2093" w:type="dxa"/>
            <w:vMerge/>
          </w:tcPr>
          <w:p w:rsidR="00A249BB" w:rsidRPr="007942B7" w:rsidRDefault="00A249BB" w:rsidP="0032124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32124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3212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321241">
            <w:pPr>
              <w:rPr>
                <w:sz w:val="20"/>
                <w:szCs w:val="20"/>
              </w:rPr>
            </w:pPr>
          </w:p>
        </w:tc>
      </w:tr>
      <w:tr w:rsidR="00A249BB" w:rsidRPr="007942B7" w:rsidTr="00321241">
        <w:tc>
          <w:tcPr>
            <w:tcW w:w="2093" w:type="dxa"/>
            <w:vMerge/>
          </w:tcPr>
          <w:p w:rsidR="00A249BB" w:rsidRPr="007942B7" w:rsidRDefault="00A249BB" w:rsidP="0032124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32124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667E02" w:rsidP="00321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730E2A" w:rsidP="00321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A249BB" w:rsidRPr="001C7D84" w:rsidTr="00321241">
        <w:tc>
          <w:tcPr>
            <w:tcW w:w="6912" w:type="dxa"/>
            <w:gridSpan w:val="2"/>
          </w:tcPr>
          <w:p w:rsidR="00A249BB" w:rsidRPr="001C7D84" w:rsidRDefault="00A249BB" w:rsidP="00321241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323D86" w:rsidP="00730E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30E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03" w:type="dxa"/>
          </w:tcPr>
          <w:p w:rsidR="00A249BB" w:rsidRPr="001C7D84" w:rsidRDefault="00A249BB" w:rsidP="00321241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6D4AF9" w:rsidP="00DF56A7">
      <w:pPr>
        <w:jc w:val="both"/>
      </w:pPr>
      <w:r>
        <w:t>FEAGAS</w:t>
      </w:r>
      <w:r w:rsidR="00C52EE5">
        <w:t xml:space="preserve"> ha aplicado </w:t>
      </w:r>
      <w:r w:rsidR="00C52EE5" w:rsidRPr="0076567C">
        <w:t xml:space="preserve"> </w:t>
      </w:r>
      <w:r w:rsidR="00730E2A">
        <w:t>diez</w:t>
      </w:r>
      <w:r w:rsidR="00323D86">
        <w:t xml:space="preserve"> </w:t>
      </w:r>
      <w:r w:rsidR="00C52EE5" w:rsidRPr="0076567C">
        <w:t>de las</w:t>
      </w:r>
      <w:r w:rsidR="00323D86">
        <w:t xml:space="preserve"> </w:t>
      </w:r>
      <w:r w:rsidR="00730E2A">
        <w:t>doce</w:t>
      </w:r>
      <w:r w:rsidR="00323D86">
        <w:t xml:space="preserve"> </w:t>
      </w:r>
      <w:r w:rsidR="00C52EE5" w:rsidRPr="0076567C">
        <w:t xml:space="preserve"> recomendaciones</w:t>
      </w:r>
      <w:r w:rsidR="00C52EE5">
        <w:t xml:space="preserve"> derivadas de la evaluación realizada en 202</w:t>
      </w:r>
      <w:r>
        <w:t>1</w:t>
      </w:r>
      <w:r w:rsidR="00C52EE5">
        <w:t>.</w:t>
      </w:r>
    </w:p>
    <w:p w:rsidR="00FA5AFD" w:rsidRDefault="00FA5AFD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30E2A" w:rsidRPr="00F31BC3" w:rsidRDefault="00730E2A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730E2A" w:rsidRPr="00F31BC3" w:rsidRDefault="00730E2A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5E70F4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91BE4" w:rsidRPr="00191BE4" w:rsidTr="00321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730E2A" w:rsidRPr="00191BE4" w:rsidTr="00730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730E2A" w:rsidRPr="00191BE4" w:rsidRDefault="00730E2A" w:rsidP="00191BE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30E2A" w:rsidRPr="00730E2A" w:rsidRDefault="00730E2A" w:rsidP="00730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0E2A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730E2A" w:rsidRPr="00730E2A" w:rsidRDefault="00730E2A" w:rsidP="00730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0E2A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730E2A" w:rsidRPr="00730E2A" w:rsidRDefault="00730E2A" w:rsidP="00730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0E2A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730E2A" w:rsidRPr="00730E2A" w:rsidRDefault="00730E2A" w:rsidP="00730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0E2A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730E2A" w:rsidRPr="00730E2A" w:rsidRDefault="00730E2A" w:rsidP="00730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0E2A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730E2A" w:rsidRPr="00730E2A" w:rsidRDefault="00730E2A" w:rsidP="00730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0E2A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730E2A" w:rsidRPr="00730E2A" w:rsidRDefault="00730E2A" w:rsidP="00730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0E2A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730E2A" w:rsidRPr="00730E2A" w:rsidRDefault="00730E2A" w:rsidP="00730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0E2A">
              <w:rPr>
                <w:sz w:val="18"/>
                <w:szCs w:val="18"/>
              </w:rPr>
              <w:t>66,7</w:t>
            </w:r>
          </w:p>
        </w:tc>
      </w:tr>
      <w:tr w:rsidR="00730E2A" w:rsidRPr="00191BE4" w:rsidTr="00730E2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30E2A" w:rsidRPr="00191BE4" w:rsidRDefault="00730E2A" w:rsidP="00191BE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30E2A" w:rsidRPr="00730E2A" w:rsidRDefault="00730E2A" w:rsidP="00730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0E2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730E2A" w:rsidRPr="00730E2A" w:rsidRDefault="00730E2A" w:rsidP="00730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0E2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730E2A" w:rsidRPr="00730E2A" w:rsidRDefault="00730E2A" w:rsidP="00730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0E2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730E2A" w:rsidRPr="00730E2A" w:rsidRDefault="00730E2A" w:rsidP="00730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0E2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730E2A" w:rsidRPr="00730E2A" w:rsidRDefault="00730E2A" w:rsidP="00730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0E2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730E2A" w:rsidRPr="00730E2A" w:rsidRDefault="00730E2A" w:rsidP="00730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0E2A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730E2A" w:rsidRPr="00730E2A" w:rsidRDefault="00730E2A" w:rsidP="00730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0E2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730E2A" w:rsidRPr="00730E2A" w:rsidRDefault="00730E2A" w:rsidP="00730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0E2A">
              <w:rPr>
                <w:sz w:val="18"/>
                <w:szCs w:val="18"/>
              </w:rPr>
              <w:t>97,6</w:t>
            </w:r>
          </w:p>
        </w:tc>
      </w:tr>
      <w:tr w:rsidR="00730E2A" w:rsidRPr="00191BE4" w:rsidTr="00730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30E2A" w:rsidRPr="00191BE4" w:rsidRDefault="00730E2A" w:rsidP="00191BE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91BE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30E2A" w:rsidRPr="00730E2A" w:rsidRDefault="00730E2A" w:rsidP="00730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30E2A">
              <w:rPr>
                <w:b/>
                <w:i/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730E2A" w:rsidRPr="00730E2A" w:rsidRDefault="00730E2A" w:rsidP="00730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30E2A">
              <w:rPr>
                <w:b/>
                <w:i/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730E2A" w:rsidRPr="00730E2A" w:rsidRDefault="00730E2A" w:rsidP="00730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30E2A">
              <w:rPr>
                <w:b/>
                <w:i/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730E2A" w:rsidRPr="00730E2A" w:rsidRDefault="00730E2A" w:rsidP="00730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30E2A">
              <w:rPr>
                <w:b/>
                <w:i/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730E2A" w:rsidRPr="00730E2A" w:rsidRDefault="00730E2A" w:rsidP="00730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30E2A">
              <w:rPr>
                <w:b/>
                <w:i/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730E2A" w:rsidRPr="00730E2A" w:rsidRDefault="00730E2A" w:rsidP="00730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30E2A">
              <w:rPr>
                <w:b/>
                <w:i/>
                <w:sz w:val="18"/>
                <w:szCs w:val="18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730E2A" w:rsidRPr="00730E2A" w:rsidRDefault="00730E2A" w:rsidP="00730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30E2A">
              <w:rPr>
                <w:b/>
                <w:i/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730E2A" w:rsidRPr="00730E2A" w:rsidRDefault="00730E2A" w:rsidP="00730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30E2A">
              <w:rPr>
                <w:b/>
                <w:i/>
                <w:sz w:val="18"/>
                <w:szCs w:val="18"/>
              </w:rPr>
              <w:t>82,1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730E2A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730E2A">
        <w:rPr>
          <w:lang w:bidi="es-ES"/>
        </w:rPr>
        <w:t>82,1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730E2A">
        <w:rPr>
          <w:lang w:bidi="es-ES"/>
        </w:rPr>
        <w:t>1</w:t>
      </w:r>
      <w:r w:rsidR="005E70F4">
        <w:rPr>
          <w:lang w:bidi="es-ES"/>
        </w:rPr>
        <w:t xml:space="preserve"> </w:t>
      </w:r>
      <w:r w:rsidR="00BB3652">
        <w:rPr>
          <w:lang w:bidi="es-ES"/>
        </w:rPr>
        <w:t xml:space="preserve">se produce un incremento de </w:t>
      </w:r>
      <w:r w:rsidR="00730E2A">
        <w:rPr>
          <w:lang w:bidi="es-ES"/>
        </w:rPr>
        <w:t>63,7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730E2A">
        <w:rPr>
          <w:lang w:bidi="es-ES"/>
        </w:rPr>
        <w:t xml:space="preserve">la mayoría </w:t>
      </w:r>
      <w:r w:rsidR="008E4F56">
        <w:rPr>
          <w:lang w:bidi="es-ES"/>
        </w:rPr>
        <w:t>de las recomendaciones efectuadas en ese año.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8E4F56">
        <w:rPr>
          <w:b/>
        </w:rPr>
        <w:t>muy posi</w:t>
      </w:r>
      <w:r w:rsidRPr="00BB3652">
        <w:rPr>
          <w:b/>
        </w:rPr>
        <w:t>tivamente</w:t>
      </w:r>
      <w:r>
        <w:t xml:space="preserve"> la evolución del cumplimiento de las obligaciones de publicidad activa por parte de </w:t>
      </w:r>
      <w:r w:rsidR="008E4F56">
        <w:t>RFEAGAS</w:t>
      </w:r>
      <w:r>
        <w:t xml:space="preserve">. </w:t>
      </w:r>
      <w:r w:rsidR="0076567C">
        <w:t>S</w:t>
      </w:r>
      <w:r w:rsidR="008E4F56">
        <w:t xml:space="preserve">e </w:t>
      </w:r>
      <w:r>
        <w:t xml:space="preserve">ha aplicado </w:t>
      </w:r>
      <w:r w:rsidR="008E4F56">
        <w:t>más del 83%</w:t>
      </w:r>
      <w:r>
        <w:t xml:space="preserve"> de las recomendaciones </w:t>
      </w:r>
      <w:r w:rsidR="008E4F56">
        <w:t>derivadas</w:t>
      </w:r>
      <w:r>
        <w:t xml:space="preserve"> de la evaluación </w:t>
      </w:r>
      <w:r w:rsidR="008E4F56">
        <w:t>2021 y como consecuencia de esto, el Índice de Cumplimiento ha aumentado en más del 346%.</w:t>
      </w:r>
    </w:p>
    <w:p w:rsidR="004061BC" w:rsidRDefault="008E4F56" w:rsidP="00A670E9">
      <w:pPr>
        <w:pStyle w:val="Cuerpodelboletn"/>
      </w:pPr>
      <w:r>
        <w:t xml:space="preserve">No obstante, </w:t>
      </w:r>
      <w:r w:rsidR="00BB3652">
        <w:t xml:space="preserve">persisten </w:t>
      </w:r>
      <w:r>
        <w:t xml:space="preserve"> algunos</w:t>
      </w:r>
      <w:r w:rsidR="00BB3652">
        <w:t xml:space="preserve"> </w:t>
      </w:r>
      <w:r>
        <w:t xml:space="preserve">de los </w:t>
      </w:r>
      <w:r w:rsidR="00BB3652">
        <w:t>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30E2A" w:rsidRPr="00F31BC3" w:rsidRDefault="00730E2A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730E2A" w:rsidRPr="00F31BC3" w:rsidRDefault="00730E2A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C52EE5" w:rsidRDefault="004061BC" w:rsidP="008E4F56">
      <w:pPr>
        <w:pStyle w:val="Sinespaciado"/>
        <w:numPr>
          <w:ilvl w:val="0"/>
          <w:numId w:val="20"/>
        </w:numPr>
        <w:spacing w:line="276" w:lineRule="auto"/>
        <w:ind w:left="709"/>
        <w:jc w:val="both"/>
        <w:rPr>
          <w:rFonts w:ascii="Century Gothic" w:hAnsi="Century Gothic"/>
        </w:rPr>
      </w:pPr>
      <w:r w:rsidRPr="008E4F56">
        <w:rPr>
          <w:rFonts w:ascii="Century Gothic" w:hAnsi="Century Gothic"/>
        </w:rPr>
        <w:t xml:space="preserve">Respecto de la publicación de contenidos, </w:t>
      </w:r>
      <w:r w:rsidR="008E4F56" w:rsidRPr="008E4F56">
        <w:rPr>
          <w:rFonts w:ascii="Century Gothic" w:hAnsi="Century Gothic"/>
        </w:rPr>
        <w:t xml:space="preserve">sigue sin publicarse, </w:t>
      </w:r>
      <w:r w:rsidR="008E4F56">
        <w:rPr>
          <w:rFonts w:ascii="Century Gothic" w:hAnsi="Century Gothic"/>
        </w:rPr>
        <w:t>d</w:t>
      </w:r>
      <w:r w:rsidR="00A670E9" w:rsidRPr="008E4F56">
        <w:rPr>
          <w:rFonts w:ascii="Century Gothic" w:hAnsi="Century Gothic"/>
        </w:rPr>
        <w:t>entro del bloque de información Institucional y Organizativa</w:t>
      </w:r>
      <w:r w:rsidR="008E4F56">
        <w:rPr>
          <w:rFonts w:ascii="Century Gothic" w:hAnsi="Century Gothic"/>
        </w:rPr>
        <w:t xml:space="preserve">, el organigrama y el perfil y trayectoria profesional de los máximos responsables. </w:t>
      </w:r>
    </w:p>
    <w:p w:rsidR="008E4F56" w:rsidRDefault="008E4F56" w:rsidP="008E4F56">
      <w:pPr>
        <w:pStyle w:val="Sinespaciado"/>
        <w:spacing w:line="276" w:lineRule="auto"/>
        <w:ind w:left="709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8E4F56">
        <w:rPr>
          <w:rFonts w:ascii="Century Gothic" w:hAnsi="Century Gothic"/>
        </w:rPr>
        <w:t>los informes de auditoría se publican en formato no reutilizable</w:t>
      </w:r>
      <w:r w:rsidR="00CC3B31">
        <w:rPr>
          <w:rFonts w:ascii="Century Gothic" w:hAnsi="Century Gothic"/>
        </w:rPr>
        <w:t>.</w:t>
      </w:r>
    </w:p>
    <w:p w:rsidR="008E4F56" w:rsidRDefault="008E4F56" w:rsidP="008E4F56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5E70F4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 </w:t>
      </w:r>
      <w:r w:rsidR="008E4F56">
        <w:rPr>
          <w:rFonts w:ascii="Century Gothic" w:hAnsi="Century Gothic"/>
        </w:rPr>
        <w:t>2022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30E2A" w:rsidRPr="00F31BC3" w:rsidRDefault="00730E2A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730E2A" w:rsidRPr="00F31BC3" w:rsidRDefault="00730E2A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730E2A" w:rsidRPr="00F31BC3" w:rsidRDefault="00730E2A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730E2A" w:rsidRPr="00F31BC3" w:rsidRDefault="00730E2A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E2A" w:rsidRDefault="00730E2A" w:rsidP="00F31BC3">
      <w:r>
        <w:separator/>
      </w:r>
    </w:p>
  </w:endnote>
  <w:endnote w:type="continuationSeparator" w:id="0">
    <w:p w:rsidR="00730E2A" w:rsidRDefault="00730E2A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2A" w:rsidRDefault="00730E2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2A" w:rsidRDefault="00730E2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2A" w:rsidRDefault="00730E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E2A" w:rsidRDefault="00730E2A" w:rsidP="00F31BC3">
      <w:r>
        <w:separator/>
      </w:r>
    </w:p>
  </w:footnote>
  <w:footnote w:type="continuationSeparator" w:id="0">
    <w:p w:rsidR="00730E2A" w:rsidRDefault="00730E2A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2A" w:rsidRDefault="005E70F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73907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2A" w:rsidRDefault="005E70F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73908" o:spid="_x0000_s2051" type="#_x0000_t136" style="position:absolute;margin-left:0;margin-top:0;width:630.4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2A" w:rsidRDefault="005E70F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73906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61043C8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67835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21241"/>
    <w:rsid w:val="00323D86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160E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5E70F4"/>
    <w:rsid w:val="005F580F"/>
    <w:rsid w:val="00603DFC"/>
    <w:rsid w:val="00607613"/>
    <w:rsid w:val="006253FA"/>
    <w:rsid w:val="006266A5"/>
    <w:rsid w:val="00633EAA"/>
    <w:rsid w:val="00667E02"/>
    <w:rsid w:val="0069673B"/>
    <w:rsid w:val="006B2C2E"/>
    <w:rsid w:val="006B75D8"/>
    <w:rsid w:val="006C0CDD"/>
    <w:rsid w:val="006D49E7"/>
    <w:rsid w:val="006D4AF9"/>
    <w:rsid w:val="006D4C90"/>
    <w:rsid w:val="006E75DE"/>
    <w:rsid w:val="00702A3B"/>
    <w:rsid w:val="007071A8"/>
    <w:rsid w:val="00707515"/>
    <w:rsid w:val="00707C14"/>
    <w:rsid w:val="00714C54"/>
    <w:rsid w:val="00717272"/>
    <w:rsid w:val="00730E2A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E4F56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9A2C01"/>
    <w:rsid w:val="00A104A7"/>
    <w:rsid w:val="00AB484A"/>
    <w:rsid w:val="00B63DA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72EEA-2193-45F1-92BC-20364BAB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49</TotalTime>
  <Pages>3</Pages>
  <Words>726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4</cp:revision>
  <cp:lastPrinted>2022-04-29T10:40:00Z</cp:lastPrinted>
  <dcterms:created xsi:type="dcterms:W3CDTF">2022-04-29T10:43:00Z</dcterms:created>
  <dcterms:modified xsi:type="dcterms:W3CDTF">2022-10-13T10:06:00Z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