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C18" w:rsidRPr="009D248E" w:rsidRDefault="00F1239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E6C18" w:rsidRPr="009D248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E6C18" w:rsidRPr="009D248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6E6C18" w:rsidRPr="009D248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F</w:t>
                                </w:r>
                                <w:r w:rsidR="006E6C1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undación</w:t>
                                </w:r>
                                <w:r w:rsidR="006E6C18" w:rsidRPr="009D248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6E6C1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6E6C18" w:rsidRPr="009D248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I</w:t>
                                </w:r>
                                <w:r w:rsidR="006E6C1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nvestigación</w:t>
                                </w:r>
                                <w:r w:rsidR="006E6C18" w:rsidRPr="009D248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HM H</w:t>
                                </w:r>
                                <w:r w:rsidR="006E6C1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ospitales</w:t>
                                </w:r>
                              </w:sdtContent>
                            </w:sdt>
                            <w:r w:rsidR="006E6C18" w:rsidRPr="009D248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E6C18" w:rsidRPr="009D248E" w:rsidRDefault="006E6C1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9D248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9D248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9D248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F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undación</w:t>
                          </w:r>
                          <w:r w:rsidRPr="009D248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de</w:t>
                          </w:r>
                          <w:r w:rsidRPr="009D248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I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nvestigación</w:t>
                          </w:r>
                          <w:r w:rsidRPr="009D248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HM H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ospitales</w:t>
                          </w:r>
                        </w:sdtContent>
                      </w:sdt>
                      <w:r w:rsidRPr="009D248E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E6C18" w:rsidRDefault="006E6C1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E6C18" w:rsidRDefault="006E6C1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1239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F85E91">
        <w:tc>
          <w:tcPr>
            <w:tcW w:w="2093" w:type="dxa"/>
            <w:shd w:val="clear" w:color="auto" w:fill="008A3E"/>
          </w:tcPr>
          <w:p w:rsidR="00A249BB" w:rsidRPr="007942B7" w:rsidRDefault="00A249BB" w:rsidP="00F85E9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F85E9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F85E9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F85E91">
        <w:tc>
          <w:tcPr>
            <w:tcW w:w="2093" w:type="dxa"/>
            <w:vMerge w:val="restart"/>
            <w:vAlign w:val="center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9D248E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85E91" w:rsidP="006E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 w:val="restart"/>
            <w:vAlign w:val="center"/>
          </w:tcPr>
          <w:p w:rsidR="00A249BB" w:rsidRPr="00AF196B" w:rsidRDefault="00A249BB" w:rsidP="00F85E91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9D248E">
              <w:rPr>
                <w:sz w:val="20"/>
                <w:szCs w:val="20"/>
              </w:rPr>
              <w:t>: Estatutos</w:t>
            </w:r>
          </w:p>
        </w:tc>
        <w:tc>
          <w:tcPr>
            <w:tcW w:w="567" w:type="dxa"/>
          </w:tcPr>
          <w:p w:rsidR="00A249BB" w:rsidRDefault="009D248E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C3228C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6E6C18" w:rsidRPr="00800B69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AF196B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6E6C18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AF196B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6E6C18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AF196B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6E6C18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AF196B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6E6C18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AF196B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6E6C18" w:rsidRPr="00702A3B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6E6C18" w:rsidRPr="007942B7" w:rsidTr="00F85E91">
        <w:tc>
          <w:tcPr>
            <w:tcW w:w="2093" w:type="dxa"/>
            <w:vMerge/>
            <w:vAlign w:val="center"/>
          </w:tcPr>
          <w:p w:rsidR="006E6C18" w:rsidRPr="00AF196B" w:rsidRDefault="006E6C18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E6C18" w:rsidRDefault="006E6C18" w:rsidP="00F8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6E6C18" w:rsidRPr="00702A3B" w:rsidRDefault="006E6C18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E6C18" w:rsidRDefault="006E6C18">
            <w:r w:rsidRPr="003B59F5">
              <w:rPr>
                <w:sz w:val="20"/>
                <w:szCs w:val="20"/>
              </w:rPr>
              <w:t>No</w:t>
            </w:r>
          </w:p>
        </w:tc>
      </w:tr>
      <w:tr w:rsidR="00A249BB" w:rsidRPr="007942B7" w:rsidTr="00F85E91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F85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</w:tr>
      <w:tr w:rsidR="00A249BB" w:rsidRPr="007942B7" w:rsidTr="00F85E91">
        <w:tc>
          <w:tcPr>
            <w:tcW w:w="2093" w:type="dxa"/>
            <w:vMerge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85E9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9D248E" w:rsidP="00F85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85E91" w:rsidP="006E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F85E91">
        <w:tc>
          <w:tcPr>
            <w:tcW w:w="6912" w:type="dxa"/>
            <w:gridSpan w:val="2"/>
          </w:tcPr>
          <w:p w:rsidR="00A249BB" w:rsidRPr="001C7D84" w:rsidRDefault="00A249BB" w:rsidP="00F85E91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F85E91" w:rsidP="006E6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E6C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A249BB" w:rsidRPr="001C7D84" w:rsidRDefault="00A249BB" w:rsidP="00F85E91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D248E" w:rsidP="00DF56A7">
      <w:pPr>
        <w:jc w:val="both"/>
      </w:pPr>
      <w:r>
        <w:t xml:space="preserve">FUNDACION HM </w:t>
      </w:r>
      <w:r w:rsidR="00C52EE5">
        <w:t xml:space="preserve"> </w:t>
      </w:r>
      <w:r w:rsidR="00F85E91">
        <w:t xml:space="preserve">no </w:t>
      </w:r>
      <w:r w:rsidR="00C52EE5">
        <w:t xml:space="preserve">ha aplicado </w:t>
      </w:r>
      <w:r w:rsidR="00F85E91">
        <w:t xml:space="preserve">ninguna </w:t>
      </w:r>
      <w:r w:rsidR="00C52EE5" w:rsidRPr="0076567C">
        <w:t xml:space="preserve">de las </w:t>
      </w:r>
      <w:r w:rsidR="006E6C18">
        <w:t>once</w:t>
      </w:r>
      <w:r w:rsidR="00F85E91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E6C18" w:rsidRPr="00F31BC3" w:rsidRDefault="006E6C1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E6C18" w:rsidRPr="00F31BC3" w:rsidRDefault="006E6C1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1239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F3550C" w:rsidRPr="00F3550C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3550C" w:rsidRPr="00F3550C" w:rsidRDefault="00F3550C" w:rsidP="00F3550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3550C" w:rsidRPr="00F3550C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3550C" w:rsidRPr="00F3550C" w:rsidRDefault="00F3550C" w:rsidP="00F3550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69,0</w:t>
            </w:r>
          </w:p>
        </w:tc>
      </w:tr>
      <w:tr w:rsidR="00F3550C" w:rsidRPr="00F3550C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3550C" w:rsidRPr="00F3550C" w:rsidRDefault="00F3550C" w:rsidP="00F3550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F3550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3550C">
              <w:rPr>
                <w:rFonts w:eastAsia="Calibri" w:cs="Times New Roman"/>
                <w:sz w:val="20"/>
                <w:szCs w:val="20"/>
              </w:rPr>
              <w:t>11,6</w:t>
            </w:r>
          </w:p>
        </w:tc>
      </w:tr>
      <w:tr w:rsidR="00F3550C" w:rsidRPr="00F3550C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3550C" w:rsidRPr="00F3550C" w:rsidRDefault="00F3550C" w:rsidP="00F3550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F3550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F3550C" w:rsidRPr="00F3550C" w:rsidRDefault="00F3550C" w:rsidP="00F35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3550C">
              <w:rPr>
                <w:rFonts w:eastAsia="Calibri" w:cs="Times New Roman"/>
                <w:b/>
                <w:i/>
                <w:sz w:val="20"/>
                <w:szCs w:val="20"/>
              </w:rPr>
              <w:t>36,2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3550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F3550C">
        <w:rPr>
          <w:lang w:bidi="es-ES"/>
        </w:rPr>
        <w:t>36,2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F3550C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F3550C" w:rsidRDefault="00F3550C" w:rsidP="00F3550C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la </w:t>
      </w:r>
      <w:bookmarkStart w:id="0" w:name="_GoBack"/>
      <w:r>
        <w:t>Fundación de Investigación HM Hospitales</w:t>
      </w:r>
      <w:bookmarkEnd w:id="0"/>
      <w:r>
        <w:t>. No se ha aplicado ninguna de las recomendaciones derivadas de la evaluación realizada en 2021.</w:t>
      </w:r>
    </w:p>
    <w:p w:rsidR="00F3550C" w:rsidRDefault="00F3550C" w:rsidP="00F3550C">
      <w:pPr>
        <w:pStyle w:val="Cuerpodelboletn"/>
      </w:pPr>
      <w:r>
        <w:t xml:space="preserve">Como consecuencia de esto persisten los déficits evidenciados en dicha evaluación: </w:t>
      </w:r>
    </w:p>
    <w:p w:rsidR="00F3550C" w:rsidRDefault="00F3550C" w:rsidP="00F3550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AF75F0" wp14:editId="6A4C59D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3550C" w:rsidRPr="00F31BC3" w:rsidRDefault="00F3550C" w:rsidP="00F355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B5B95CA" wp14:editId="438E37C1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3550C" w:rsidRPr="00F31BC3" w:rsidRDefault="00F3550C" w:rsidP="00F355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B5B95CA" wp14:editId="438E37C1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1E9AC5" wp14:editId="4724240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F3550C" w:rsidRDefault="00F3550C" w:rsidP="00F3550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F3550C" w:rsidRDefault="00F3550C" w:rsidP="00F3550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F3550C" w:rsidRDefault="00F3550C" w:rsidP="00F3550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F3550C" w:rsidRDefault="00F3550C" w:rsidP="00F3550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F3550C" w:rsidRDefault="00F3550C" w:rsidP="00F3550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sus máximos responsables</w:t>
      </w:r>
    </w:p>
    <w:p w:rsidR="00F3550C" w:rsidRDefault="00F3550C" w:rsidP="00F3550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F3550C" w:rsidRDefault="00F3550C" w:rsidP="00F3550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F3550C" w:rsidRPr="005D1298" w:rsidRDefault="00F3550C" w:rsidP="00F3550C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lastRenderedPageBreak/>
        <w:t>los informes de auditoría</w:t>
      </w:r>
    </w:p>
    <w:p w:rsidR="00F3550C" w:rsidRDefault="00F3550C" w:rsidP="00F3550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4D4B3E" w:rsidRDefault="004D4B3E" w:rsidP="00F3550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61269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F3550C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E6C18" w:rsidRPr="00F31BC3" w:rsidRDefault="006E6C1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E6C18" w:rsidRPr="00F31BC3" w:rsidRDefault="006E6C1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E6C18" w:rsidRPr="00F31BC3" w:rsidRDefault="006E6C1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E6C18" w:rsidRPr="00F31BC3" w:rsidRDefault="006E6C1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18" w:rsidRDefault="006E6C18" w:rsidP="00F31BC3">
      <w:r>
        <w:separator/>
      </w:r>
    </w:p>
  </w:endnote>
  <w:endnote w:type="continuationSeparator" w:id="0">
    <w:p w:rsidR="006E6C18" w:rsidRDefault="006E6C1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18" w:rsidRDefault="006E6C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18" w:rsidRDefault="006E6C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18" w:rsidRDefault="006E6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18" w:rsidRDefault="006E6C18" w:rsidP="00F31BC3">
      <w:r>
        <w:separator/>
      </w:r>
    </w:p>
  </w:footnote>
  <w:footnote w:type="continuationSeparator" w:id="0">
    <w:p w:rsidR="006E6C18" w:rsidRDefault="006E6C1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18" w:rsidRDefault="006E6C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18" w:rsidRDefault="006E6C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18" w:rsidRDefault="006E6C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30E7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6C18"/>
    <w:rsid w:val="006E75DE"/>
    <w:rsid w:val="00702A3B"/>
    <w:rsid w:val="007071A8"/>
    <w:rsid w:val="00707515"/>
    <w:rsid w:val="00707C14"/>
    <w:rsid w:val="00714C54"/>
    <w:rsid w:val="00717272"/>
    <w:rsid w:val="0073626B"/>
    <w:rsid w:val="00750EA5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7F1C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248E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1269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2390"/>
    <w:rsid w:val="00F132F9"/>
    <w:rsid w:val="00F24BAF"/>
    <w:rsid w:val="00F25044"/>
    <w:rsid w:val="00F31BC3"/>
    <w:rsid w:val="00F3550C"/>
    <w:rsid w:val="00F36022"/>
    <w:rsid w:val="00F614CD"/>
    <w:rsid w:val="00F7274D"/>
    <w:rsid w:val="00F81961"/>
    <w:rsid w:val="00F85E91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F3550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F3550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57438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B0174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AF4EF-D909-4925-AC9C-3AB6609B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23</TotalTime>
  <Pages>5</Pages>
  <Words>773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9</cp:revision>
  <cp:lastPrinted>2008-09-26T23:14:00Z</cp:lastPrinted>
  <dcterms:created xsi:type="dcterms:W3CDTF">2022-05-06T09:33:00Z</dcterms:created>
  <dcterms:modified xsi:type="dcterms:W3CDTF">2022-11-28T08:14:00Z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