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CFC" w:rsidRPr="00BB772F" w:rsidRDefault="00DD0444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color w:val="EEECE1" w:themeColor="background2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color w:val="EEECE1" w:themeColor="background2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CA7CFC" w:rsidRPr="00BB772F">
                                  <w:rPr>
                                    <w:rFonts w:ascii="Century Gothic" w:hAnsi="Century Gothic"/>
                                    <w:color w:val="EEECE1" w:themeColor="background2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CA7CFC" w:rsidRPr="00BB772F">
                                  <w:rPr>
                                    <w:rFonts w:ascii="Century Gothic" w:hAnsi="Century Gothic"/>
                                    <w:color w:val="EEECE1" w:themeColor="background2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de </w:t>
                                </w:r>
                                <w:r w:rsidR="00CA7CFC" w:rsidRPr="00BB772F">
                                  <w:rPr>
                                    <w:rFonts w:ascii="Century Gothic" w:hAnsi="Century Gothic" w:cs="Calibri"/>
                                    <w:color w:val="EEECE1" w:themeColor="background2"/>
                                    <w:sz w:val="40"/>
                                    <w:szCs w:val="40"/>
                                  </w:rPr>
                                  <w:t>FSP-UGT. Federación de Servicios Públicos de la Unión General de Trabajadores</w:t>
                                </w:r>
                                <w:r w:rsidR="00CA7CFC" w:rsidRPr="00BB772F">
                                  <w:rPr>
                                    <w:rFonts w:ascii="Century Gothic" w:hAnsi="Century Gothic"/>
                                    <w:color w:val="EEECE1" w:themeColor="background2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CA7CFC" w:rsidRPr="00BB772F">
                              <w:rPr>
                                <w:rFonts w:ascii="Century Gothic" w:hAnsi="Century Gothic"/>
                                <w:color w:val="EEECE1" w:themeColor="background2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DA4AEC" w:rsidRPr="00BB772F" w:rsidRDefault="00DA4AEC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color w:val="EEECE1" w:themeColor="background2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color w:val="EEECE1" w:themeColor="background2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BB772F">
                            <w:rPr>
                              <w:rFonts w:ascii="Century Gothic" w:hAnsi="Century Gothic"/>
                              <w:color w:val="EEECE1" w:themeColor="background2"/>
                              <w:sz w:val="40"/>
                              <w:szCs w:val="40"/>
                            </w:rPr>
                            <w:t>Informe de r</w:t>
                          </w:r>
                          <w:r w:rsidRPr="00BB772F">
                            <w:rPr>
                              <w:rFonts w:ascii="Century Gothic" w:hAnsi="Century Gothic"/>
                              <w:color w:val="EEECE1" w:themeColor="background2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de </w:t>
                          </w:r>
                          <w:r w:rsidRPr="00BB772F">
                            <w:rPr>
                              <w:rFonts w:ascii="Century Gothic" w:hAnsi="Century Gothic" w:cs="Calibri"/>
                              <w:color w:val="EEECE1" w:themeColor="background2"/>
                              <w:sz w:val="40"/>
                              <w:szCs w:val="40"/>
                            </w:rPr>
                            <w:t>FSP-UGT. Federación de Servicios Públicos de la Unión General de Trabajadores</w:t>
                          </w:r>
                          <w:r w:rsidRPr="00BB772F">
                            <w:rPr>
                              <w:rFonts w:ascii="Century Gothic" w:hAnsi="Century Gothic"/>
                              <w:color w:val="EEECE1" w:themeColor="background2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</w:sdtContent>
                      </w:sdt>
                      <w:r w:rsidRPr="00BB772F">
                        <w:rPr>
                          <w:rFonts w:ascii="Century Gothic" w:hAnsi="Century Gothic"/>
                          <w:color w:val="EEECE1" w:themeColor="background2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A7CFC" w:rsidRDefault="00CA7CFC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DD0444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  <w:bookmarkStart w:id="0" w:name="_GoBack"/>
      <w:bookmarkEnd w:id="0"/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B133EE">
        <w:tc>
          <w:tcPr>
            <w:tcW w:w="2093" w:type="dxa"/>
            <w:shd w:val="clear" w:color="auto" w:fill="008A3E"/>
          </w:tcPr>
          <w:p w:rsidR="00A249BB" w:rsidRPr="007942B7" w:rsidRDefault="00A249BB" w:rsidP="00B133E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B133E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B133E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B133EE">
        <w:tc>
          <w:tcPr>
            <w:tcW w:w="2093" w:type="dxa"/>
            <w:vMerge w:val="restart"/>
            <w:vAlign w:val="center"/>
          </w:tcPr>
          <w:p w:rsidR="00A249BB" w:rsidRPr="007942B7" w:rsidRDefault="00A249BB" w:rsidP="00B133E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B133E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B13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B133EE">
            <w:pPr>
              <w:rPr>
                <w:sz w:val="20"/>
                <w:szCs w:val="20"/>
              </w:rPr>
            </w:pPr>
          </w:p>
        </w:tc>
      </w:tr>
      <w:tr w:rsidR="00A249BB" w:rsidRPr="007942B7" w:rsidTr="00B133EE">
        <w:tc>
          <w:tcPr>
            <w:tcW w:w="2093" w:type="dxa"/>
            <w:vMerge/>
          </w:tcPr>
          <w:p w:rsidR="00A249BB" w:rsidRPr="007942B7" w:rsidRDefault="00A249BB" w:rsidP="00B133E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B13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B13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B133EE">
            <w:pPr>
              <w:rPr>
                <w:sz w:val="20"/>
                <w:szCs w:val="20"/>
              </w:rPr>
            </w:pPr>
          </w:p>
        </w:tc>
      </w:tr>
      <w:tr w:rsidR="00A249BB" w:rsidRPr="007942B7" w:rsidTr="00B133EE">
        <w:tc>
          <w:tcPr>
            <w:tcW w:w="2093" w:type="dxa"/>
            <w:vMerge/>
          </w:tcPr>
          <w:p w:rsidR="00A249BB" w:rsidRPr="007942B7" w:rsidRDefault="00A249BB" w:rsidP="00B133E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B133E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B133EE" w:rsidP="00B13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B133EE" w:rsidP="00B13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B133EE">
        <w:tc>
          <w:tcPr>
            <w:tcW w:w="2093" w:type="dxa"/>
            <w:vMerge/>
          </w:tcPr>
          <w:p w:rsidR="00A249BB" w:rsidRPr="007942B7" w:rsidRDefault="00A249BB" w:rsidP="00B133E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B13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B133EE" w:rsidP="00B13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B133EE" w:rsidP="00CA7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CA7CFC">
              <w:rPr>
                <w:sz w:val="20"/>
                <w:szCs w:val="20"/>
              </w:rPr>
              <w:t xml:space="preserve">, sólo se publica en el portal de transparencia la información sobre subvenciones </w:t>
            </w:r>
          </w:p>
        </w:tc>
      </w:tr>
      <w:tr w:rsidR="003773F7" w:rsidRPr="007942B7" w:rsidTr="00B133EE">
        <w:tc>
          <w:tcPr>
            <w:tcW w:w="2093" w:type="dxa"/>
            <w:vMerge w:val="restart"/>
            <w:vAlign w:val="center"/>
          </w:tcPr>
          <w:p w:rsidR="003773F7" w:rsidRPr="00AF196B" w:rsidRDefault="003773F7" w:rsidP="00B133EE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3773F7" w:rsidRPr="003773F7" w:rsidRDefault="003773F7" w:rsidP="003773F7">
            <w:pPr>
              <w:rPr>
                <w:sz w:val="20"/>
                <w:szCs w:val="20"/>
              </w:rPr>
            </w:pPr>
            <w:r w:rsidRPr="003773F7"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3773F7" w:rsidRPr="003773F7" w:rsidRDefault="003773F7" w:rsidP="003773F7">
            <w:pPr>
              <w:rPr>
                <w:sz w:val="20"/>
                <w:szCs w:val="20"/>
              </w:rPr>
            </w:pPr>
            <w:r w:rsidRPr="003773F7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773F7" w:rsidRPr="003773F7" w:rsidRDefault="003773F7" w:rsidP="00377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773F7" w:rsidRPr="007942B7" w:rsidTr="00B133EE">
        <w:tc>
          <w:tcPr>
            <w:tcW w:w="2093" w:type="dxa"/>
            <w:vMerge/>
            <w:vAlign w:val="center"/>
          </w:tcPr>
          <w:p w:rsidR="003773F7" w:rsidRPr="00AF196B" w:rsidRDefault="003773F7" w:rsidP="00B133E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773F7" w:rsidRPr="003773F7" w:rsidRDefault="003773F7" w:rsidP="003773F7">
            <w:pPr>
              <w:rPr>
                <w:sz w:val="20"/>
                <w:szCs w:val="20"/>
              </w:rPr>
            </w:pPr>
            <w:r w:rsidRPr="003773F7"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3773F7" w:rsidRPr="003773F7" w:rsidRDefault="003773F7" w:rsidP="003773F7">
            <w:pPr>
              <w:rPr>
                <w:sz w:val="20"/>
                <w:szCs w:val="20"/>
              </w:rPr>
            </w:pPr>
            <w:r w:rsidRPr="003773F7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773F7" w:rsidRPr="003773F7" w:rsidRDefault="003773F7" w:rsidP="003773F7">
            <w:pPr>
              <w:rPr>
                <w:sz w:val="20"/>
                <w:szCs w:val="20"/>
              </w:rPr>
            </w:pPr>
            <w:r w:rsidRPr="003773F7">
              <w:rPr>
                <w:sz w:val="20"/>
                <w:szCs w:val="20"/>
              </w:rPr>
              <w:t xml:space="preserve">No </w:t>
            </w:r>
          </w:p>
        </w:tc>
      </w:tr>
      <w:tr w:rsidR="003773F7" w:rsidRPr="007942B7" w:rsidTr="00B133EE">
        <w:tc>
          <w:tcPr>
            <w:tcW w:w="2093" w:type="dxa"/>
            <w:vMerge/>
            <w:vAlign w:val="center"/>
          </w:tcPr>
          <w:p w:rsidR="003773F7" w:rsidRPr="00AF196B" w:rsidRDefault="003773F7" w:rsidP="00B133E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773F7" w:rsidRPr="003773F7" w:rsidRDefault="003773F7" w:rsidP="003773F7">
            <w:pPr>
              <w:rPr>
                <w:sz w:val="20"/>
                <w:szCs w:val="20"/>
              </w:rPr>
            </w:pPr>
            <w:r w:rsidRPr="003773F7"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3773F7" w:rsidRPr="003773F7" w:rsidRDefault="003773F7" w:rsidP="003773F7">
            <w:pPr>
              <w:rPr>
                <w:sz w:val="20"/>
                <w:szCs w:val="20"/>
              </w:rPr>
            </w:pPr>
            <w:r w:rsidRPr="003773F7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773F7" w:rsidRPr="003773F7" w:rsidRDefault="003773F7" w:rsidP="003773F7">
            <w:pPr>
              <w:rPr>
                <w:sz w:val="20"/>
                <w:szCs w:val="20"/>
              </w:rPr>
            </w:pPr>
            <w:r w:rsidRPr="003773F7">
              <w:rPr>
                <w:sz w:val="20"/>
                <w:szCs w:val="20"/>
              </w:rPr>
              <w:t xml:space="preserve">No </w:t>
            </w:r>
          </w:p>
        </w:tc>
      </w:tr>
      <w:tr w:rsidR="003773F7" w:rsidRPr="007942B7" w:rsidTr="00B133EE">
        <w:tc>
          <w:tcPr>
            <w:tcW w:w="2093" w:type="dxa"/>
            <w:vMerge/>
            <w:vAlign w:val="center"/>
          </w:tcPr>
          <w:p w:rsidR="003773F7" w:rsidRPr="00AF196B" w:rsidRDefault="003773F7" w:rsidP="00B133E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773F7" w:rsidRPr="003773F7" w:rsidRDefault="003773F7" w:rsidP="003773F7">
            <w:pPr>
              <w:rPr>
                <w:sz w:val="20"/>
                <w:szCs w:val="20"/>
              </w:rPr>
            </w:pPr>
            <w:r w:rsidRPr="003773F7">
              <w:rPr>
                <w:sz w:val="20"/>
                <w:szCs w:val="20"/>
              </w:rPr>
              <w:t>Convenios subscritos con una administración pública</w:t>
            </w:r>
          </w:p>
        </w:tc>
        <w:tc>
          <w:tcPr>
            <w:tcW w:w="567" w:type="dxa"/>
          </w:tcPr>
          <w:p w:rsidR="003773F7" w:rsidRPr="003773F7" w:rsidRDefault="003773F7" w:rsidP="003773F7">
            <w:pPr>
              <w:rPr>
                <w:sz w:val="20"/>
                <w:szCs w:val="20"/>
              </w:rPr>
            </w:pPr>
            <w:r w:rsidRPr="003773F7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773F7" w:rsidRPr="003773F7" w:rsidRDefault="003773F7" w:rsidP="00CA7CFC">
            <w:pPr>
              <w:rPr>
                <w:sz w:val="20"/>
                <w:szCs w:val="20"/>
              </w:rPr>
            </w:pPr>
            <w:r w:rsidRPr="003773F7">
              <w:rPr>
                <w:sz w:val="20"/>
                <w:szCs w:val="20"/>
              </w:rPr>
              <w:t xml:space="preserve">No </w:t>
            </w:r>
          </w:p>
        </w:tc>
      </w:tr>
      <w:tr w:rsidR="00CA7CFC" w:rsidRPr="007942B7" w:rsidTr="00B133EE">
        <w:tc>
          <w:tcPr>
            <w:tcW w:w="2093" w:type="dxa"/>
            <w:vMerge/>
            <w:vAlign w:val="center"/>
          </w:tcPr>
          <w:p w:rsidR="00CA7CFC" w:rsidRPr="00AF196B" w:rsidRDefault="00CA7CFC" w:rsidP="00B133E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A7CFC" w:rsidRPr="003773F7" w:rsidRDefault="00CA7CFC" w:rsidP="003773F7">
            <w:pPr>
              <w:rPr>
                <w:sz w:val="20"/>
                <w:szCs w:val="20"/>
              </w:rPr>
            </w:pPr>
            <w:r w:rsidRPr="003773F7"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CA7CFC" w:rsidRPr="003773F7" w:rsidRDefault="00CA7CFC" w:rsidP="003773F7">
            <w:pPr>
              <w:rPr>
                <w:sz w:val="20"/>
                <w:szCs w:val="20"/>
              </w:rPr>
            </w:pPr>
            <w:r w:rsidRPr="003773F7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CA7CFC" w:rsidRPr="00CA7CFC" w:rsidRDefault="00CA7CFC">
            <w:pPr>
              <w:rPr>
                <w:sz w:val="20"/>
                <w:szCs w:val="20"/>
              </w:rPr>
            </w:pPr>
            <w:r w:rsidRPr="00CA7CFC">
              <w:rPr>
                <w:sz w:val="20"/>
                <w:szCs w:val="20"/>
              </w:rPr>
              <w:t xml:space="preserve">No </w:t>
            </w:r>
          </w:p>
        </w:tc>
      </w:tr>
      <w:tr w:rsidR="00CA7CFC" w:rsidRPr="007942B7" w:rsidTr="00B133EE">
        <w:tc>
          <w:tcPr>
            <w:tcW w:w="2093" w:type="dxa"/>
            <w:vMerge/>
            <w:vAlign w:val="center"/>
          </w:tcPr>
          <w:p w:rsidR="00CA7CFC" w:rsidRPr="00AF196B" w:rsidRDefault="00CA7CFC" w:rsidP="00B133E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A7CFC" w:rsidRPr="003773F7" w:rsidRDefault="00CA7CFC" w:rsidP="003773F7">
            <w:pPr>
              <w:rPr>
                <w:sz w:val="20"/>
                <w:szCs w:val="20"/>
              </w:rPr>
            </w:pPr>
            <w:r w:rsidRPr="003773F7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CA7CFC" w:rsidRPr="003773F7" w:rsidRDefault="00CA7CFC" w:rsidP="003773F7">
            <w:pPr>
              <w:rPr>
                <w:sz w:val="20"/>
                <w:szCs w:val="20"/>
              </w:rPr>
            </w:pPr>
            <w:r w:rsidRPr="003773F7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CA7CFC" w:rsidRPr="00CA7CFC" w:rsidRDefault="00CA7CFC">
            <w:pPr>
              <w:rPr>
                <w:sz w:val="20"/>
                <w:szCs w:val="20"/>
              </w:rPr>
            </w:pPr>
            <w:r w:rsidRPr="00CA7CFC">
              <w:rPr>
                <w:sz w:val="20"/>
                <w:szCs w:val="20"/>
              </w:rPr>
              <w:t xml:space="preserve">No </w:t>
            </w:r>
          </w:p>
        </w:tc>
      </w:tr>
      <w:tr w:rsidR="00CA7CFC" w:rsidRPr="007942B7" w:rsidTr="00B133EE">
        <w:tc>
          <w:tcPr>
            <w:tcW w:w="2093" w:type="dxa"/>
            <w:vMerge/>
            <w:vAlign w:val="center"/>
          </w:tcPr>
          <w:p w:rsidR="00CA7CFC" w:rsidRPr="00AF196B" w:rsidRDefault="00CA7CFC" w:rsidP="00B133E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A7CFC" w:rsidRPr="003773F7" w:rsidRDefault="00CA7CFC" w:rsidP="003773F7">
            <w:pPr>
              <w:rPr>
                <w:sz w:val="20"/>
                <w:szCs w:val="20"/>
              </w:rPr>
            </w:pPr>
            <w:r w:rsidRPr="003773F7"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CA7CFC" w:rsidRPr="003773F7" w:rsidRDefault="00CA7CFC" w:rsidP="003773F7">
            <w:pPr>
              <w:rPr>
                <w:sz w:val="20"/>
                <w:szCs w:val="20"/>
              </w:rPr>
            </w:pPr>
            <w:r w:rsidRPr="003773F7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CA7CFC" w:rsidRPr="00CA7CFC" w:rsidRDefault="00CA7CFC">
            <w:pPr>
              <w:rPr>
                <w:sz w:val="20"/>
                <w:szCs w:val="20"/>
              </w:rPr>
            </w:pPr>
            <w:r w:rsidRPr="00CA7CFC">
              <w:rPr>
                <w:sz w:val="20"/>
                <w:szCs w:val="20"/>
              </w:rPr>
              <w:t xml:space="preserve">No </w:t>
            </w:r>
          </w:p>
        </w:tc>
      </w:tr>
      <w:tr w:rsidR="00CA7CFC" w:rsidRPr="007942B7" w:rsidTr="00B133EE">
        <w:tc>
          <w:tcPr>
            <w:tcW w:w="2093" w:type="dxa"/>
            <w:vMerge/>
            <w:vAlign w:val="center"/>
          </w:tcPr>
          <w:p w:rsidR="00CA7CFC" w:rsidRPr="00AF196B" w:rsidRDefault="00CA7CFC" w:rsidP="00B133E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A7CFC" w:rsidRPr="003773F7" w:rsidRDefault="00CA7CFC" w:rsidP="003773F7">
            <w:pPr>
              <w:rPr>
                <w:sz w:val="20"/>
                <w:szCs w:val="20"/>
              </w:rPr>
            </w:pPr>
            <w:r w:rsidRPr="003773F7"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CA7CFC" w:rsidRPr="003773F7" w:rsidRDefault="00CA7CFC" w:rsidP="003773F7">
            <w:pPr>
              <w:rPr>
                <w:sz w:val="20"/>
                <w:szCs w:val="20"/>
              </w:rPr>
            </w:pPr>
            <w:r w:rsidRPr="003773F7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CA7CFC" w:rsidRPr="00CA7CFC" w:rsidRDefault="00CA7CFC">
            <w:pPr>
              <w:rPr>
                <w:sz w:val="20"/>
                <w:szCs w:val="20"/>
              </w:rPr>
            </w:pPr>
            <w:r w:rsidRPr="00CA7CFC"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B133EE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B133E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B133E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B13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B133EE">
            <w:pPr>
              <w:rPr>
                <w:sz w:val="20"/>
                <w:szCs w:val="20"/>
              </w:rPr>
            </w:pPr>
          </w:p>
        </w:tc>
      </w:tr>
      <w:tr w:rsidR="00A249BB" w:rsidRPr="007942B7" w:rsidTr="00B133EE">
        <w:tc>
          <w:tcPr>
            <w:tcW w:w="2093" w:type="dxa"/>
            <w:vMerge/>
          </w:tcPr>
          <w:p w:rsidR="00A249BB" w:rsidRPr="007942B7" w:rsidRDefault="00A249BB" w:rsidP="00B133E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B133E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B133EE" w:rsidP="00B13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8363A8" w:rsidP="00B13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B133EE">
        <w:tc>
          <w:tcPr>
            <w:tcW w:w="2093" w:type="dxa"/>
            <w:vMerge/>
          </w:tcPr>
          <w:p w:rsidR="00A249BB" w:rsidRPr="007942B7" w:rsidRDefault="00A249BB" w:rsidP="00B133E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B133E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B13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B133EE">
            <w:pPr>
              <w:rPr>
                <w:sz w:val="20"/>
                <w:szCs w:val="20"/>
              </w:rPr>
            </w:pPr>
          </w:p>
        </w:tc>
      </w:tr>
      <w:tr w:rsidR="00A249BB" w:rsidRPr="007942B7" w:rsidTr="00B133EE">
        <w:tc>
          <w:tcPr>
            <w:tcW w:w="2093" w:type="dxa"/>
            <w:vMerge/>
          </w:tcPr>
          <w:p w:rsidR="00A249BB" w:rsidRPr="007942B7" w:rsidRDefault="00A249BB" w:rsidP="00B133E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B133E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B13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B133EE">
            <w:pPr>
              <w:rPr>
                <w:sz w:val="20"/>
                <w:szCs w:val="20"/>
              </w:rPr>
            </w:pPr>
          </w:p>
        </w:tc>
      </w:tr>
      <w:tr w:rsidR="00A249BB" w:rsidRPr="007942B7" w:rsidTr="00B133EE">
        <w:tc>
          <w:tcPr>
            <w:tcW w:w="2093" w:type="dxa"/>
            <w:vMerge/>
          </w:tcPr>
          <w:p w:rsidR="00A249BB" w:rsidRPr="007942B7" w:rsidRDefault="00A249BB" w:rsidP="00B133E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B133E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B133EE" w:rsidP="00B13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8363A8" w:rsidP="00CA7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  <w:r w:rsidR="00CA7CFC">
              <w:rPr>
                <w:sz w:val="20"/>
                <w:szCs w:val="20"/>
              </w:rPr>
              <w:t>, se ha incluido la fecha de actualización de las subvenciones</w:t>
            </w:r>
          </w:p>
        </w:tc>
      </w:tr>
      <w:tr w:rsidR="00A249BB" w:rsidRPr="001C7D84" w:rsidTr="00B133EE">
        <w:tc>
          <w:tcPr>
            <w:tcW w:w="6912" w:type="dxa"/>
            <w:gridSpan w:val="2"/>
          </w:tcPr>
          <w:p w:rsidR="00A249BB" w:rsidRPr="001C7D84" w:rsidRDefault="00A249BB" w:rsidP="00B133EE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8363A8" w:rsidP="00CA7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A7CF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03" w:type="dxa"/>
          </w:tcPr>
          <w:p w:rsidR="00A249BB" w:rsidRPr="001C7D84" w:rsidRDefault="00A249BB" w:rsidP="00B133EE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B133EE" w:rsidP="00DF56A7">
      <w:pPr>
        <w:jc w:val="both"/>
      </w:pPr>
      <w:r>
        <w:t xml:space="preserve">FSP-UGT </w:t>
      </w:r>
      <w:r w:rsidR="00C52EE5">
        <w:t xml:space="preserve"> ha aplicado </w:t>
      </w:r>
      <w:r w:rsidR="00C52EE5" w:rsidRPr="0076567C">
        <w:t xml:space="preserve"> </w:t>
      </w:r>
      <w:r w:rsidR="00CA7CFC">
        <w:t>una</w:t>
      </w:r>
      <w:r w:rsidR="008363A8">
        <w:t xml:space="preserve"> </w:t>
      </w:r>
      <w:r w:rsidR="00C52EE5" w:rsidRPr="0076567C">
        <w:t xml:space="preserve">de las </w:t>
      </w:r>
      <w:r w:rsidR="00CA7CFC">
        <w:t>doce</w:t>
      </w:r>
      <w:r w:rsidR="008363A8"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E17DF6" w:rsidRDefault="00E17DF6" w:rsidP="00AC4A6F"/>
    <w:p w:rsidR="0076567C" w:rsidRDefault="0076567C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A7CFC" w:rsidRPr="00F31BC3" w:rsidRDefault="00CA7CFC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DD0444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B13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CA7CFC" w:rsidRPr="00191BE4" w:rsidTr="00CA7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CA7CFC" w:rsidRPr="00191BE4" w:rsidRDefault="00CA7CFC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A7CFC" w:rsidRPr="00CA7CFC" w:rsidRDefault="00CA7CFC" w:rsidP="00CA7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7CFC">
              <w:rPr>
                <w:sz w:val="18"/>
                <w:szCs w:val="18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CA7CFC" w:rsidRPr="00CA7CFC" w:rsidRDefault="00CA7CFC" w:rsidP="00CA7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7CFC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CA7CFC" w:rsidRPr="00CA7CFC" w:rsidRDefault="00CA7CFC" w:rsidP="00CA7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7CFC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CA7CFC" w:rsidRPr="00CA7CFC" w:rsidRDefault="00CA7CFC" w:rsidP="00CA7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7CFC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CA7CFC" w:rsidRPr="00CA7CFC" w:rsidRDefault="00CA7CFC" w:rsidP="00CA7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7CFC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CA7CFC" w:rsidRPr="00CA7CFC" w:rsidRDefault="00CA7CFC" w:rsidP="00CA7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7CFC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CA7CFC" w:rsidRPr="00CA7CFC" w:rsidRDefault="00CA7CFC" w:rsidP="00CA7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7CFC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CA7CFC" w:rsidRPr="00CA7CFC" w:rsidRDefault="00CA7CFC" w:rsidP="00CA7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7CFC">
              <w:rPr>
                <w:sz w:val="18"/>
                <w:szCs w:val="18"/>
              </w:rPr>
              <w:t>58,3</w:t>
            </w:r>
          </w:p>
        </w:tc>
      </w:tr>
      <w:tr w:rsidR="00CA7CFC" w:rsidRPr="00191BE4" w:rsidTr="00CA7CF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CA7CFC" w:rsidRPr="00191BE4" w:rsidRDefault="00CA7CFC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A7CFC" w:rsidRPr="00CA7CFC" w:rsidRDefault="00CA7CFC" w:rsidP="00CA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7CFC">
              <w:rPr>
                <w:sz w:val="18"/>
                <w:szCs w:val="18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CA7CFC" w:rsidRPr="00CA7CFC" w:rsidRDefault="00CA7CFC" w:rsidP="00CA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7CFC">
              <w:rPr>
                <w:sz w:val="18"/>
                <w:szCs w:val="18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CA7CFC" w:rsidRPr="00CA7CFC" w:rsidRDefault="00CA7CFC" w:rsidP="00CA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7CFC">
              <w:rPr>
                <w:sz w:val="18"/>
                <w:szCs w:val="18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CA7CFC" w:rsidRPr="00CA7CFC" w:rsidRDefault="00CA7CFC" w:rsidP="00CA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7CFC">
              <w:rPr>
                <w:sz w:val="18"/>
                <w:szCs w:val="18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CA7CFC" w:rsidRPr="00CA7CFC" w:rsidRDefault="00CA7CFC" w:rsidP="00CA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7CFC">
              <w:rPr>
                <w:sz w:val="18"/>
                <w:szCs w:val="18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CA7CFC" w:rsidRPr="00CA7CFC" w:rsidRDefault="00CA7CFC" w:rsidP="00CA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7CFC">
              <w:rPr>
                <w:sz w:val="18"/>
                <w:szCs w:val="18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CA7CFC" w:rsidRPr="00CA7CFC" w:rsidRDefault="00CA7CFC" w:rsidP="00CA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7CFC">
              <w:rPr>
                <w:sz w:val="18"/>
                <w:szCs w:val="18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CA7CFC" w:rsidRPr="00CA7CFC" w:rsidRDefault="00CA7CFC" w:rsidP="00CA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7CFC">
              <w:rPr>
                <w:sz w:val="18"/>
                <w:szCs w:val="18"/>
              </w:rPr>
              <w:t>11,6</w:t>
            </w:r>
          </w:p>
        </w:tc>
      </w:tr>
      <w:tr w:rsidR="00CA7CFC" w:rsidRPr="00191BE4" w:rsidTr="00CA7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CA7CFC" w:rsidRPr="00191BE4" w:rsidRDefault="00CA7CFC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A7CFC" w:rsidRPr="00CA7CFC" w:rsidRDefault="00CA7CFC" w:rsidP="00CA7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A7CFC">
              <w:rPr>
                <w:b/>
                <w:i/>
                <w:sz w:val="18"/>
                <w:szCs w:val="18"/>
              </w:rPr>
              <w:t>32,1</w:t>
            </w:r>
          </w:p>
        </w:tc>
        <w:tc>
          <w:tcPr>
            <w:tcW w:w="0" w:type="auto"/>
            <w:noWrap/>
            <w:vAlign w:val="center"/>
          </w:tcPr>
          <w:p w:rsidR="00CA7CFC" w:rsidRPr="00CA7CFC" w:rsidRDefault="00CA7CFC" w:rsidP="00CA7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A7CFC">
              <w:rPr>
                <w:b/>
                <w:i/>
                <w:sz w:val="18"/>
                <w:szCs w:val="18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CA7CFC" w:rsidRPr="00CA7CFC" w:rsidRDefault="00CA7CFC" w:rsidP="00CA7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A7CFC">
              <w:rPr>
                <w:b/>
                <w:i/>
                <w:sz w:val="18"/>
                <w:szCs w:val="18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CA7CFC" w:rsidRPr="00CA7CFC" w:rsidRDefault="00CA7CFC" w:rsidP="00CA7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A7CFC">
              <w:rPr>
                <w:b/>
                <w:i/>
                <w:sz w:val="18"/>
                <w:szCs w:val="18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CA7CFC" w:rsidRPr="00CA7CFC" w:rsidRDefault="00CA7CFC" w:rsidP="00CA7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A7CFC">
              <w:rPr>
                <w:b/>
                <w:i/>
                <w:sz w:val="18"/>
                <w:szCs w:val="18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CA7CFC" w:rsidRPr="00CA7CFC" w:rsidRDefault="00CA7CFC" w:rsidP="00CA7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A7CFC">
              <w:rPr>
                <w:b/>
                <w:i/>
                <w:sz w:val="18"/>
                <w:szCs w:val="18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CA7CFC" w:rsidRPr="00CA7CFC" w:rsidRDefault="00CA7CFC" w:rsidP="00CA7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A7CFC">
              <w:rPr>
                <w:b/>
                <w:i/>
                <w:sz w:val="18"/>
                <w:szCs w:val="18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CA7CFC" w:rsidRPr="00CA7CFC" w:rsidRDefault="00CA7CFC" w:rsidP="00CA7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A7CFC">
              <w:rPr>
                <w:b/>
                <w:i/>
                <w:sz w:val="18"/>
                <w:szCs w:val="18"/>
              </w:rPr>
              <w:t>31,6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0909C8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CA7CFC">
        <w:rPr>
          <w:lang w:bidi="es-ES"/>
        </w:rPr>
        <w:t>31,6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CA7CFC">
        <w:rPr>
          <w:lang w:bidi="es-ES"/>
        </w:rPr>
        <w:t>1</w:t>
      </w:r>
      <w:r w:rsidR="00BB3652">
        <w:rPr>
          <w:lang w:bidi="es-ES"/>
        </w:rPr>
        <w:t xml:space="preserve"> </w:t>
      </w:r>
      <w:r w:rsidR="000909C8">
        <w:rPr>
          <w:lang w:bidi="es-ES"/>
        </w:rPr>
        <w:t>no se ha producido ninguna variación.</w:t>
      </w:r>
      <w:r w:rsidR="0076567C">
        <w:t xml:space="preserve">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0909C8"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r w:rsidR="000909C8">
        <w:t>la FSP-UGT</w:t>
      </w:r>
      <w:r>
        <w:t xml:space="preserve">. </w:t>
      </w:r>
      <w:r w:rsidR="0076567C">
        <w:t>Sólo</w:t>
      </w:r>
      <w:r>
        <w:t xml:space="preserve"> se ha aplicado </w:t>
      </w:r>
      <w:r w:rsidR="0076567C">
        <w:t>una</w:t>
      </w:r>
      <w:r>
        <w:t xml:space="preserve"> de las recomendaciones </w:t>
      </w:r>
      <w:r w:rsidR="000909C8">
        <w:t xml:space="preserve">derivadas </w:t>
      </w:r>
      <w:r>
        <w:t>de la evaluación realizada en 202</w:t>
      </w:r>
      <w:r w:rsidR="000909C8">
        <w:t>1</w:t>
      </w:r>
      <w:r>
        <w:t>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A7CFC" w:rsidRPr="00F31BC3" w:rsidRDefault="00CA7CFC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76567C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organizarse la información conforme al patrón definido por la LTAIBG y continúa publicándose la información del bloque Institucional y Organizativa al margen del Portal de Transparencia</w:t>
      </w:r>
      <w:r w:rsidR="00A670E9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0909C8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0909C8" w:rsidRDefault="00A670E9" w:rsidP="000909C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</w:t>
      </w:r>
      <w:r w:rsidR="000909C8">
        <w:rPr>
          <w:rFonts w:ascii="Century Gothic" w:hAnsi="Century Gothic"/>
        </w:rPr>
        <w:t>descripción de la estructura organizativa</w:t>
      </w:r>
    </w:p>
    <w:p w:rsidR="00A670E9" w:rsidRDefault="000909C8" w:rsidP="000909C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organigrama</w:t>
      </w:r>
      <w:r w:rsidR="00A670E9">
        <w:rPr>
          <w:rFonts w:ascii="Century Gothic" w:hAnsi="Century Gothic"/>
        </w:rPr>
        <w:t xml:space="preserve">.  </w:t>
      </w:r>
    </w:p>
    <w:p w:rsidR="000909C8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  <w:r w:rsidR="000909C8">
        <w:rPr>
          <w:rFonts w:ascii="Century Gothic" w:hAnsi="Century Gothic"/>
        </w:rPr>
        <w:t>:</w:t>
      </w:r>
    </w:p>
    <w:p w:rsidR="000909C8" w:rsidRDefault="00C52EE5" w:rsidP="000909C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contratos adjudicados por administraciones públicas, </w:t>
      </w:r>
    </w:p>
    <w:p w:rsidR="000909C8" w:rsidRDefault="00C52EE5" w:rsidP="000909C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</w:t>
      </w:r>
      <w:r w:rsidR="00B83203">
        <w:rPr>
          <w:rFonts w:ascii="Century Gothic" w:hAnsi="Century Gothic"/>
        </w:rPr>
        <w:t>suscritos</w:t>
      </w:r>
      <w:r>
        <w:rPr>
          <w:rFonts w:ascii="Century Gothic" w:hAnsi="Century Gothic"/>
        </w:rPr>
        <w:t xml:space="preserve"> con administraciones públicas</w:t>
      </w:r>
      <w:r w:rsidR="0076567C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 </w:t>
      </w:r>
    </w:p>
    <w:p w:rsidR="004D4B3E" w:rsidRDefault="0076567C" w:rsidP="000909C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presupuesto</w:t>
      </w:r>
      <w:r w:rsidR="00C52EE5">
        <w:rPr>
          <w:rFonts w:ascii="Century Gothic" w:hAnsi="Century Gothic"/>
        </w:rPr>
        <w:t>.</w:t>
      </w:r>
    </w:p>
    <w:p w:rsidR="000909C8" w:rsidRDefault="000909C8" w:rsidP="000909C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</w:t>
      </w:r>
    </w:p>
    <w:p w:rsidR="000909C8" w:rsidRDefault="000909C8" w:rsidP="000909C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auditoría</w:t>
      </w:r>
    </w:p>
    <w:p w:rsidR="000909C8" w:rsidRDefault="000909C8" w:rsidP="000909C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las retribuciones de sus máximos responsables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>gran parte de la información no está datada y</w:t>
      </w:r>
      <w:r w:rsidR="000909C8">
        <w:rPr>
          <w:rFonts w:ascii="Century Gothic" w:hAnsi="Century Gothic"/>
        </w:rPr>
        <w:t>, salvo en la información relativa a subvenciones,</w:t>
      </w:r>
      <w:r w:rsidR="0076567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0909C8">
        <w:rPr>
          <w:rFonts w:ascii="Century Gothic" w:hAnsi="Century Gothic"/>
        </w:rPr>
        <w:t>septiembre</w:t>
      </w:r>
      <w:r>
        <w:rPr>
          <w:rFonts w:ascii="Century Gothic" w:hAnsi="Century Gothic"/>
        </w:rPr>
        <w:t xml:space="preserve"> de 202</w:t>
      </w:r>
      <w:r w:rsidR="000909C8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A7CFC" w:rsidRPr="00F31BC3" w:rsidRDefault="00CA7CFC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CA7CFC" w:rsidRPr="00F31BC3" w:rsidRDefault="00CA7CFC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Se obliga su publicación por la </w:t>
            </w:r>
            <w:proofErr w:type="spellStart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Ley19</w:t>
            </w:r>
            <w:proofErr w:type="spellEnd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CFC" w:rsidRDefault="00CA7CFC" w:rsidP="00F31BC3">
      <w:r>
        <w:separator/>
      </w:r>
    </w:p>
  </w:endnote>
  <w:endnote w:type="continuationSeparator" w:id="0">
    <w:p w:rsidR="00CA7CFC" w:rsidRDefault="00CA7CFC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FC" w:rsidRDefault="00CA7CF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FC" w:rsidRDefault="00CA7CF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FC" w:rsidRDefault="00CA7C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CFC" w:rsidRDefault="00CA7CFC" w:rsidP="00F31BC3">
      <w:r>
        <w:separator/>
      </w:r>
    </w:p>
  </w:footnote>
  <w:footnote w:type="continuationSeparator" w:id="0">
    <w:p w:rsidR="00CA7CFC" w:rsidRDefault="00CA7CFC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FC" w:rsidRDefault="00CA7CF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FC" w:rsidRDefault="00CA7CF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FC" w:rsidRDefault="00CA7C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1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909C8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773F7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51522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3A8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133EE"/>
    <w:rsid w:val="00B220EC"/>
    <w:rsid w:val="00B5314A"/>
    <w:rsid w:val="00B56A3A"/>
    <w:rsid w:val="00B77C12"/>
    <w:rsid w:val="00B83203"/>
    <w:rsid w:val="00B85EA1"/>
    <w:rsid w:val="00B87734"/>
    <w:rsid w:val="00BA03C4"/>
    <w:rsid w:val="00BA14E6"/>
    <w:rsid w:val="00BA3611"/>
    <w:rsid w:val="00BA4354"/>
    <w:rsid w:val="00BB2529"/>
    <w:rsid w:val="00BB3652"/>
    <w:rsid w:val="00BB772F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7CFC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4AEC"/>
    <w:rsid w:val="00DA6660"/>
    <w:rsid w:val="00DC5B52"/>
    <w:rsid w:val="00DD0444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1159"/>
    <w:rsid w:val="00C32372"/>
    <w:rsid w:val="00DA008C"/>
    <w:rsid w:val="00DE3DE6"/>
    <w:rsid w:val="00EA0738"/>
    <w:rsid w:val="00EA6C10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1B6577-8532-4379-9AB0-402393E5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27</TotalTime>
  <Pages>5</Pages>
  <Words>792</Words>
  <Characters>4359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6</cp:revision>
  <cp:lastPrinted>2008-09-26T23:14:00Z</cp:lastPrinted>
  <dcterms:created xsi:type="dcterms:W3CDTF">2022-04-28T10:35:00Z</dcterms:created>
  <dcterms:modified xsi:type="dcterms:W3CDTF">2022-11-25T11:05:00Z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